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1530"/>
        <w:gridCol w:w="8190"/>
      </w:tblGrid>
      <w:tr w:rsidR="006531DE" w:rsidTr="004202EB">
        <w:tc>
          <w:tcPr>
            <w:tcW w:w="1530" w:type="dxa"/>
          </w:tcPr>
          <w:p w:rsidR="006531DE" w:rsidRDefault="006531DE" w:rsidP="00F779A1">
            <w:pPr>
              <w:spacing w:line="240" w:lineRule="auto"/>
              <w:jc w:val="center"/>
            </w:pPr>
          </w:p>
        </w:tc>
        <w:tc>
          <w:tcPr>
            <w:tcW w:w="8190" w:type="dxa"/>
            <w:tcMar>
              <w:bottom w:w="576" w:type="dxa"/>
            </w:tcMar>
          </w:tcPr>
          <w:p w:rsidR="006531DE" w:rsidRDefault="009A0265" w:rsidP="00F779A1">
            <w:pPr>
              <w:pStyle w:val="Name"/>
              <w:jc w:val="center"/>
            </w:pPr>
            <w:sdt>
              <w:sdtPr>
                <w:rPr>
                  <w:color w:val="0070C0"/>
                </w:rPr>
                <w:alias w:val="Your Name"/>
                <w:tag w:val=""/>
                <w:id w:val="1197042864"/>
                <w:placeholder>
                  <w:docPart w:val="C20ACD0C6BE64BDB9273C5466E9A9B7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CC7FF1" w:rsidRPr="00A0791C">
                  <w:rPr>
                    <w:color w:val="0070C0"/>
                  </w:rPr>
                  <w:t>Alicia Earl</w:t>
                </w:r>
              </w:sdtContent>
            </w:sdt>
          </w:p>
          <w:p w:rsidR="006531DE" w:rsidRPr="00F779A1" w:rsidRDefault="00CC7FF1" w:rsidP="00F779A1">
            <w:pPr>
              <w:pStyle w:val="NoSpacing"/>
              <w:jc w:val="center"/>
              <w:rPr>
                <w:sz w:val="24"/>
                <w:szCs w:val="24"/>
              </w:rPr>
            </w:pPr>
            <w:r w:rsidRPr="00F779A1">
              <w:rPr>
                <w:sz w:val="24"/>
                <w:szCs w:val="24"/>
              </w:rPr>
              <w:t>5133 15</w:t>
            </w:r>
            <w:r w:rsidRPr="00F779A1">
              <w:rPr>
                <w:sz w:val="24"/>
                <w:szCs w:val="24"/>
                <w:vertAlign w:val="superscript"/>
              </w:rPr>
              <w:t>th</w:t>
            </w:r>
            <w:r w:rsidRPr="00F779A1">
              <w:rPr>
                <w:sz w:val="24"/>
                <w:szCs w:val="24"/>
              </w:rPr>
              <w:t xml:space="preserve"> St. SE</w:t>
            </w:r>
            <w:r w:rsidR="00E0556A" w:rsidRPr="00F779A1">
              <w:rPr>
                <w:sz w:val="24"/>
                <w:szCs w:val="24"/>
              </w:rPr>
              <w:t xml:space="preserve">, </w:t>
            </w:r>
            <w:r w:rsidR="00E849A9" w:rsidRPr="00F779A1">
              <w:rPr>
                <w:sz w:val="24"/>
                <w:szCs w:val="24"/>
              </w:rPr>
              <w:t>Rochester, MN 55904</w:t>
            </w:r>
            <w:r w:rsidR="00B122E4" w:rsidRPr="00F779A1">
              <w:rPr>
                <w:sz w:val="24"/>
                <w:szCs w:val="24"/>
              </w:rPr>
              <w:t>  </w:t>
            </w:r>
            <w:r w:rsidR="00B122E4" w:rsidRPr="00F779A1">
              <w:rPr>
                <w:rStyle w:val="Emphasis"/>
                <w:sz w:val="24"/>
                <w:szCs w:val="24"/>
              </w:rPr>
              <w:t>|</w:t>
            </w:r>
            <w:r w:rsidR="00B122E4" w:rsidRPr="00F779A1">
              <w:rPr>
                <w:sz w:val="24"/>
                <w:szCs w:val="24"/>
              </w:rPr>
              <w:t> </w:t>
            </w:r>
            <w:r w:rsidR="00B122E4" w:rsidRPr="00F779A1">
              <w:rPr>
                <w:kern w:val="20"/>
                <w:sz w:val="24"/>
                <w:szCs w:val="24"/>
              </w:rPr>
              <w:t> </w:t>
            </w:r>
            <w:r w:rsidRPr="00F779A1">
              <w:rPr>
                <w:sz w:val="24"/>
                <w:szCs w:val="24"/>
              </w:rPr>
              <w:t>aliciaearl87@yahoo.com</w:t>
            </w:r>
            <w:r w:rsidR="00B122E4" w:rsidRPr="00F779A1">
              <w:rPr>
                <w:sz w:val="24"/>
                <w:szCs w:val="24"/>
              </w:rPr>
              <w:t>  </w:t>
            </w:r>
            <w:r w:rsidR="00B122E4" w:rsidRPr="00F779A1">
              <w:rPr>
                <w:rStyle w:val="Emphasis"/>
                <w:sz w:val="24"/>
                <w:szCs w:val="24"/>
              </w:rPr>
              <w:t>|</w:t>
            </w:r>
            <w:r w:rsidR="00B122E4" w:rsidRPr="00F779A1">
              <w:rPr>
                <w:sz w:val="24"/>
                <w:szCs w:val="24"/>
              </w:rPr>
              <w:t>  </w:t>
            </w:r>
            <w:r w:rsidRPr="00F779A1">
              <w:rPr>
                <w:sz w:val="24"/>
                <w:szCs w:val="24"/>
              </w:rPr>
              <w:t>507-271-8516</w:t>
            </w:r>
          </w:p>
        </w:tc>
      </w:tr>
      <w:tr w:rsidR="006531DE" w:rsidTr="004202EB">
        <w:tc>
          <w:tcPr>
            <w:tcW w:w="1530" w:type="dxa"/>
          </w:tcPr>
          <w:p w:rsidR="005908FD" w:rsidRPr="00A0791C" w:rsidRDefault="00B122E4">
            <w:pPr>
              <w:pStyle w:val="Heading1"/>
              <w:rPr>
                <w:color w:val="0070C0"/>
              </w:rPr>
            </w:pPr>
            <w:r w:rsidRPr="00A0791C">
              <w:rPr>
                <w:color w:val="0070C0"/>
              </w:rPr>
              <w:t>Objective</w:t>
            </w:r>
          </w:p>
          <w:p w:rsidR="005908FD" w:rsidRPr="005908FD" w:rsidRDefault="005908FD" w:rsidP="005908FD"/>
          <w:p w:rsidR="006531DE" w:rsidRPr="005908FD" w:rsidRDefault="006531DE" w:rsidP="005908FD"/>
        </w:tc>
        <w:tc>
          <w:tcPr>
            <w:tcW w:w="8190" w:type="dxa"/>
          </w:tcPr>
          <w:p w:rsidR="005908FD" w:rsidRPr="00652A24" w:rsidRDefault="00AF393A" w:rsidP="00AF39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Looking to obtain this </w:t>
            </w:r>
            <w:r w:rsidR="00CC7FF1" w:rsidRPr="00652A24">
              <w:rPr>
                <w:sz w:val="20"/>
                <w:szCs w:val="20"/>
              </w:rPr>
              <w:t>position where I can utilize my skills, knowledge and education t</w:t>
            </w:r>
            <w:r w:rsidR="00652A24" w:rsidRPr="00652A24">
              <w:rPr>
                <w:sz w:val="20"/>
                <w:szCs w:val="20"/>
              </w:rPr>
              <w:t>o further assist the growth of</w:t>
            </w:r>
            <w:r w:rsidR="0014117D">
              <w:rPr>
                <w:sz w:val="20"/>
                <w:szCs w:val="20"/>
              </w:rPr>
              <w:t xml:space="preserve"> being a Medical Assistant/Medical Administrative Assistant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14117D">
              <w:rPr>
                <w:sz w:val="20"/>
                <w:szCs w:val="20"/>
              </w:rPr>
              <w:t>.</w:t>
            </w:r>
            <w:proofErr w:type="gramEnd"/>
            <w:r w:rsidR="005908FD" w:rsidRPr="00652A24">
              <w:rPr>
                <w:sz w:val="20"/>
                <w:szCs w:val="20"/>
              </w:rPr>
              <w:br/>
            </w:r>
          </w:p>
        </w:tc>
      </w:tr>
      <w:tr w:rsidR="005908FD" w:rsidTr="004202EB">
        <w:tc>
          <w:tcPr>
            <w:tcW w:w="1530" w:type="dxa"/>
          </w:tcPr>
          <w:p w:rsidR="005908FD" w:rsidRPr="007875A4" w:rsidRDefault="005908FD" w:rsidP="00335DCC">
            <w:pPr>
              <w:pStyle w:val="Heading1"/>
              <w:rPr>
                <w:color w:val="0070C0"/>
              </w:rPr>
            </w:pPr>
            <w:r w:rsidRPr="007875A4">
              <w:rPr>
                <w:color w:val="0070C0"/>
              </w:rPr>
              <w:t>Education</w:t>
            </w:r>
          </w:p>
        </w:tc>
        <w:tc>
          <w:tcPr>
            <w:tcW w:w="8190" w:type="dxa"/>
          </w:tcPr>
          <w:sdt>
            <w:sdtPr>
              <w:rPr>
                <w:caps/>
                <w:color w:val="0070C0"/>
              </w:rPr>
              <w:id w:val="1009416113"/>
            </w:sdtPr>
            <w:sdtEndPr>
              <w:rPr>
                <w:caps w:val="0"/>
              </w:rPr>
            </w:sdtEndPr>
            <w:sdtContent>
              <w:sdt>
                <w:sdtPr>
                  <w:rPr>
                    <w:caps/>
                    <w:color w:val="0070C0"/>
                  </w:rPr>
                  <w:id w:val="603469865"/>
                </w:sdtPr>
                <w:sdtEndPr>
                  <w:rPr>
                    <w:caps w:val="0"/>
                  </w:rPr>
                </w:sdtEndPr>
                <w:sdtContent>
                  <w:p w:rsidR="005908FD" w:rsidRPr="007875A4" w:rsidRDefault="005908FD" w:rsidP="00F779A1">
                    <w:r w:rsidRPr="007875A4">
                      <w:rPr>
                        <w:rStyle w:val="Strong"/>
                        <w:color w:val="auto"/>
                        <w:sz w:val="22"/>
                        <w:szCs w:val="22"/>
                      </w:rPr>
                      <w:t>National American University</w:t>
                    </w:r>
                    <w:r w:rsidRPr="007875A4">
                      <w:t xml:space="preserve">, </w:t>
                    </w:r>
                    <w:r w:rsidR="00F779A1">
                      <w:t>Rochester, MN</w:t>
                    </w:r>
                  </w:p>
                  <w:p w:rsidR="005908FD" w:rsidRPr="007875A4" w:rsidRDefault="005908FD" w:rsidP="00335DCC">
                    <w:pPr>
                      <w:pStyle w:val="Heading3"/>
                      <w:rPr>
                        <w:color w:val="auto"/>
                        <w:sz w:val="20"/>
                        <w:szCs w:val="20"/>
                      </w:rPr>
                    </w:pPr>
                    <w:r w:rsidRPr="007875A4">
                      <w:rPr>
                        <w:color w:val="auto"/>
                        <w:sz w:val="20"/>
                        <w:szCs w:val="20"/>
                      </w:rPr>
                      <w:t xml:space="preserve">A.A.S. </w:t>
                    </w:r>
                    <w:r w:rsidR="00E849A9">
                      <w:rPr>
                        <w:color w:val="auto"/>
                        <w:sz w:val="20"/>
                        <w:szCs w:val="20"/>
                      </w:rPr>
                      <w:t>Medical administrative assistant &amp; medical assisting</w:t>
                    </w:r>
                  </w:p>
                  <w:p w:rsidR="005908FD" w:rsidRPr="007875A4" w:rsidRDefault="00F779A1" w:rsidP="00335DCC">
                    <w:pPr>
                      <w:spacing w:line="240" w:lineRule="auto"/>
                      <w:rPr>
                        <w:color w:val="0070C0"/>
                      </w:rPr>
                    </w:pPr>
                    <w:r>
                      <w:rPr>
                        <w:color w:val="auto"/>
                        <w:sz w:val="20"/>
                        <w:szCs w:val="20"/>
                      </w:rPr>
                      <w:t xml:space="preserve">Expected Graduation Date: Spring </w:t>
                    </w:r>
                    <w:r>
                      <w:rPr>
                        <w:color w:val="auto"/>
                      </w:rPr>
                      <w:t>2016</w:t>
                    </w:r>
                  </w:p>
                </w:sdtContent>
              </w:sdt>
            </w:sdtContent>
          </w:sdt>
        </w:tc>
      </w:tr>
      <w:tr w:rsidR="006531DE" w:rsidTr="004202EB">
        <w:tc>
          <w:tcPr>
            <w:tcW w:w="1530" w:type="dxa"/>
          </w:tcPr>
          <w:p w:rsidR="006531DE" w:rsidRDefault="00B122E4">
            <w:pPr>
              <w:pStyle w:val="Heading1"/>
            </w:pPr>
            <w:r w:rsidRPr="00A0791C">
              <w:rPr>
                <w:color w:val="0070C0"/>
              </w:rPr>
              <w:t>Experience</w:t>
            </w:r>
          </w:p>
        </w:tc>
        <w:tc>
          <w:tcPr>
            <w:tcW w:w="8190" w:type="dxa"/>
          </w:tcPr>
          <w:sdt>
            <w:sdtPr>
              <w:rPr>
                <w:caps/>
                <w:color w:val="595959" w:themeColor="text1" w:themeTint="A6"/>
                <w:sz w:val="17"/>
                <w:szCs w:val="17"/>
              </w:rPr>
              <w:id w:val="1436861535"/>
            </w:sdtPr>
            <w:sdtEndPr>
              <w:rPr>
                <w:color w:val="7F7F7F" w:themeColor="text1" w:themeTint="80"/>
              </w:rPr>
            </w:sdtEndPr>
            <w:sdtContent>
              <w:sdt>
                <w:sdtPr>
                  <w:rPr>
                    <w:caps/>
                    <w:color w:val="595959" w:themeColor="text1" w:themeTint="A6"/>
                    <w:sz w:val="17"/>
                    <w:szCs w:val="17"/>
                  </w:rPr>
                  <w:id w:val="221802691"/>
                </w:sdtPr>
                <w:sdtEndPr>
                  <w:rPr>
                    <w:color w:val="7F7F7F" w:themeColor="text1" w:themeTint="80"/>
                    <w:sz w:val="20"/>
                    <w:szCs w:val="20"/>
                  </w:rPr>
                </w:sdtEndPr>
                <w:sdtContent>
                  <w:p w:rsidR="006531DE" w:rsidRPr="00652A24" w:rsidRDefault="00172D44" w:rsidP="00F779A1">
                    <w:pPr>
                      <w:rPr>
                        <w:color w:val="auto"/>
                      </w:rPr>
                    </w:pPr>
                    <w:r w:rsidRPr="00652A24">
                      <w:rPr>
                        <w:rStyle w:val="Strong"/>
                        <w:sz w:val="22"/>
                        <w:szCs w:val="22"/>
                      </w:rPr>
                      <w:t>Pharmacy Clerk</w:t>
                    </w:r>
                    <w:r w:rsidR="00B122E4" w:rsidRPr="00652A24">
                      <w:t xml:space="preserve"> </w:t>
                    </w:r>
                    <w:r w:rsidRPr="00652A24">
                      <w:t>Webber &amp; Judd</w:t>
                    </w:r>
                    <w:r w:rsidR="00F779A1">
                      <w:t xml:space="preserve"> Rochester, MN</w:t>
                    </w:r>
                  </w:p>
                  <w:p w:rsidR="006531DE" w:rsidRPr="00652A24" w:rsidRDefault="00172D44">
                    <w:pPr>
                      <w:pStyle w:val="Heading3"/>
                      <w:rPr>
                        <w:sz w:val="20"/>
                        <w:szCs w:val="20"/>
                      </w:rPr>
                    </w:pPr>
                    <w:r w:rsidRPr="00652A24">
                      <w:rPr>
                        <w:sz w:val="20"/>
                        <w:szCs w:val="20"/>
                      </w:rPr>
                      <w:t xml:space="preserve">11/2014-Present </w:t>
                    </w:r>
                  </w:p>
                </w:sdtContent>
              </w:sdt>
              <w:p w:rsidR="00172D44" w:rsidRPr="00B60B29" w:rsidRDefault="00172D44" w:rsidP="00172D44">
                <w:pPr>
                  <w:pStyle w:val="ListParagraph"/>
                  <w:numPr>
                    <w:ilvl w:val="0"/>
                    <w:numId w:val="4"/>
                  </w:numPr>
                  <w:rPr>
                    <w:sz w:val="20"/>
                    <w:szCs w:val="20"/>
                  </w:rPr>
                </w:pPr>
                <w:r w:rsidRPr="00B60B29">
                  <w:rPr>
                    <w:sz w:val="20"/>
                    <w:szCs w:val="20"/>
                  </w:rPr>
                  <w:t>Verifying prescription information and dosage</w:t>
                </w:r>
              </w:p>
              <w:p w:rsidR="00172D44" w:rsidRPr="00B60B29" w:rsidRDefault="00172D44" w:rsidP="00172D44">
                <w:pPr>
                  <w:pStyle w:val="ListParagraph"/>
                  <w:numPr>
                    <w:ilvl w:val="0"/>
                    <w:numId w:val="4"/>
                  </w:numPr>
                  <w:rPr>
                    <w:sz w:val="20"/>
                    <w:szCs w:val="20"/>
                  </w:rPr>
                </w:pPr>
                <w:r w:rsidRPr="00B60B29">
                  <w:rPr>
                    <w:sz w:val="20"/>
                    <w:szCs w:val="20"/>
                  </w:rPr>
                  <w:t>Entering patient and order information into the pharmacy system</w:t>
                </w:r>
              </w:p>
              <w:p w:rsidR="00172D44" w:rsidRPr="00B60B29" w:rsidRDefault="00172D44" w:rsidP="00B80468">
                <w:pPr>
                  <w:pStyle w:val="ListParagraph"/>
                  <w:numPr>
                    <w:ilvl w:val="0"/>
                    <w:numId w:val="4"/>
                  </w:numPr>
                  <w:rPr>
                    <w:sz w:val="20"/>
                    <w:szCs w:val="20"/>
                  </w:rPr>
                </w:pPr>
                <w:r w:rsidRPr="00B60B29">
                  <w:rPr>
                    <w:sz w:val="20"/>
                    <w:szCs w:val="20"/>
                  </w:rPr>
                  <w:t xml:space="preserve">Accurately </w:t>
                </w:r>
                <w:r w:rsidR="00AF393A">
                  <w:rPr>
                    <w:color w:val="auto"/>
                    <w:sz w:val="20"/>
                    <w:szCs w:val="20"/>
                  </w:rPr>
                  <w:t xml:space="preserve">and </w:t>
                </w:r>
                <w:r w:rsidRPr="00B60B29">
                  <w:rPr>
                    <w:sz w:val="20"/>
                    <w:szCs w:val="20"/>
                  </w:rPr>
                  <w:t>efficiently preparing prescription orders</w:t>
                </w:r>
              </w:p>
              <w:p w:rsidR="00B80468" w:rsidRPr="00172D44" w:rsidRDefault="00B80468" w:rsidP="00B80468">
                <w:pPr>
                  <w:pStyle w:val="ListParagraph"/>
                </w:pPr>
              </w:p>
              <w:sdt>
                <w:sdtPr>
                  <w:rPr>
                    <w:b/>
                    <w:bCs/>
                    <w:caps/>
                    <w:color w:val="595959" w:themeColor="text1" w:themeTint="A6"/>
                    <w:sz w:val="17"/>
                    <w:szCs w:val="17"/>
                  </w:rPr>
                  <w:id w:val="68699791"/>
                </w:sdtPr>
                <w:sdtEndPr>
                  <w:rPr>
                    <w:b w:val="0"/>
                    <w:bCs w:val="0"/>
                    <w:color w:val="7F7F7F" w:themeColor="text1" w:themeTint="80"/>
                  </w:rPr>
                </w:sdtEndPr>
                <w:sdtContent>
                  <w:p w:rsidR="006531DE" w:rsidRPr="00652A24" w:rsidRDefault="00172D44" w:rsidP="00F779A1">
                    <w:r w:rsidRPr="00652A24">
                      <w:rPr>
                        <w:rStyle w:val="Strong"/>
                        <w:sz w:val="22"/>
                        <w:szCs w:val="22"/>
                      </w:rPr>
                      <w:t>Housekeeping</w:t>
                    </w:r>
                    <w:r w:rsidR="00B122E4" w:rsidRPr="00652A24">
                      <w:t xml:space="preserve"> </w:t>
                    </w:r>
                    <w:r w:rsidRPr="00652A24">
                      <w:t>Linda’s Cleaning</w:t>
                    </w:r>
                    <w:r w:rsidR="00F779A1">
                      <w:t xml:space="preserve"> Rochester, MN</w:t>
                    </w:r>
                  </w:p>
                  <w:p w:rsidR="00172D44" w:rsidRDefault="00172D44" w:rsidP="00172D44">
                    <w:pPr>
                      <w:pStyle w:val="Heading3"/>
                    </w:pPr>
                    <w:r w:rsidRPr="00652A24">
                      <w:rPr>
                        <w:sz w:val="20"/>
                        <w:szCs w:val="20"/>
                      </w:rPr>
                      <w:t>06/2013-3/2014</w:t>
                    </w:r>
                  </w:p>
                </w:sdtContent>
              </w:sdt>
            </w:sdtContent>
          </w:sdt>
          <w:p w:rsidR="006531DE" w:rsidRPr="00B60B29" w:rsidRDefault="00172D44" w:rsidP="00C63F99">
            <w:pPr>
              <w:numPr>
                <w:ilvl w:val="0"/>
                <w:numId w:val="6"/>
              </w:numPr>
              <w:shd w:val="clear" w:color="auto" w:fill="FFFFFF"/>
              <w:spacing w:after="0" w:line="243" w:lineRule="atLeast"/>
              <w:rPr>
                <w:rFonts w:eastAsia="Times New Roman" w:cstheme="minorHAnsi"/>
                <w:color w:val="333333"/>
                <w:sz w:val="20"/>
                <w:szCs w:val="20"/>
                <w:lang w:eastAsia="en-US"/>
              </w:rPr>
            </w:pPr>
            <w:r w:rsidRPr="00B60B29">
              <w:rPr>
                <w:rFonts w:eastAsia="Times New Roman" w:cstheme="minorHAnsi"/>
                <w:color w:val="333333"/>
                <w:sz w:val="20"/>
                <w:szCs w:val="20"/>
                <w:lang w:eastAsia="en-US"/>
              </w:rPr>
              <w:t xml:space="preserve">Clean </w:t>
            </w:r>
            <w:r w:rsidR="00C63F99" w:rsidRPr="00B60B29">
              <w:rPr>
                <w:rFonts w:eastAsia="Times New Roman" w:cstheme="minorHAnsi"/>
                <w:color w:val="333333"/>
                <w:sz w:val="20"/>
                <w:szCs w:val="20"/>
                <w:lang w:eastAsia="en-US"/>
              </w:rPr>
              <w:t>house</w:t>
            </w:r>
            <w:r w:rsidRPr="00B60B29">
              <w:rPr>
                <w:rFonts w:eastAsia="Times New Roman" w:cstheme="minorHAnsi"/>
                <w:color w:val="333333"/>
                <w:sz w:val="20"/>
                <w:szCs w:val="20"/>
                <w:lang w:eastAsia="en-US"/>
              </w:rPr>
              <w:t xml:space="preserve"> floors and walls by sweeping, mopping, scrubbing, </w:t>
            </w:r>
            <w:r w:rsidR="00C63F99" w:rsidRPr="00B60B29">
              <w:rPr>
                <w:rFonts w:eastAsia="Times New Roman" w:cstheme="minorHAnsi"/>
                <w:color w:val="333333"/>
                <w:sz w:val="20"/>
                <w:szCs w:val="20"/>
                <w:lang w:eastAsia="en-US"/>
              </w:rPr>
              <w:t>etc.</w:t>
            </w:r>
          </w:p>
          <w:p w:rsidR="00C63F99" w:rsidRPr="00B60B29" w:rsidRDefault="00C63F99" w:rsidP="00C63F99">
            <w:pPr>
              <w:numPr>
                <w:ilvl w:val="0"/>
                <w:numId w:val="7"/>
              </w:numPr>
              <w:shd w:val="clear" w:color="auto" w:fill="FFFFFF"/>
              <w:spacing w:after="0" w:line="243" w:lineRule="atLeast"/>
              <w:rPr>
                <w:rFonts w:eastAsia="Times New Roman" w:cstheme="minorHAnsi"/>
                <w:color w:val="333333"/>
                <w:sz w:val="20"/>
                <w:szCs w:val="20"/>
                <w:lang w:eastAsia="en-US"/>
              </w:rPr>
            </w:pPr>
            <w:r w:rsidRPr="00B60B29">
              <w:rPr>
                <w:rFonts w:eastAsia="Times New Roman" w:cstheme="minorHAnsi"/>
                <w:color w:val="333333"/>
                <w:sz w:val="20"/>
                <w:szCs w:val="20"/>
                <w:lang w:eastAsia="en-US"/>
              </w:rPr>
              <w:t>Change bedding and make beds as directed.</w:t>
            </w:r>
          </w:p>
          <w:p w:rsidR="00C63F99" w:rsidRDefault="00C63F99" w:rsidP="00C63F99">
            <w:pPr>
              <w:numPr>
                <w:ilvl w:val="0"/>
                <w:numId w:val="6"/>
              </w:numPr>
              <w:shd w:val="clear" w:color="auto" w:fill="FFFFFF"/>
              <w:spacing w:after="0" w:line="243" w:lineRule="atLeast"/>
              <w:rPr>
                <w:rFonts w:eastAsia="Times New Roman" w:cstheme="minorHAnsi"/>
                <w:color w:val="333333"/>
                <w:lang w:eastAsia="en-US"/>
              </w:rPr>
            </w:pPr>
            <w:r w:rsidRPr="00B60B29">
              <w:rPr>
                <w:rFonts w:eastAsia="Times New Roman" w:cstheme="minorHAnsi"/>
                <w:color w:val="333333"/>
                <w:sz w:val="20"/>
                <w:szCs w:val="20"/>
                <w:lang w:eastAsia="en-US"/>
              </w:rPr>
              <w:t>Monitor building security and safety by performing such tasks as locking doors after operating hours</w:t>
            </w:r>
            <w:r w:rsidR="00B80468">
              <w:rPr>
                <w:rFonts w:eastAsia="Times New Roman" w:cstheme="minorHAnsi"/>
                <w:color w:val="333333"/>
                <w:lang w:eastAsia="en-US"/>
              </w:rPr>
              <w:br/>
            </w:r>
          </w:p>
          <w:p w:rsidR="00B80468" w:rsidRPr="00652A24" w:rsidRDefault="00B80468" w:rsidP="00F779A1">
            <w:r w:rsidRPr="00652A24">
              <w:rPr>
                <w:rStyle w:val="Strong"/>
                <w:sz w:val="22"/>
                <w:szCs w:val="22"/>
              </w:rPr>
              <w:t>Resident Assitant</w:t>
            </w:r>
            <w:r w:rsidRPr="00652A24">
              <w:t xml:space="preserve"> Accessible Space INC</w:t>
            </w:r>
            <w:r w:rsidR="00F779A1">
              <w:t xml:space="preserve"> Rochester, MN </w:t>
            </w:r>
          </w:p>
          <w:p w:rsidR="00B80468" w:rsidRPr="00652A24" w:rsidRDefault="00B80468" w:rsidP="00B80468">
            <w:pPr>
              <w:pStyle w:val="Heading3"/>
              <w:rPr>
                <w:caps w:val="0"/>
                <w:color w:val="262626" w:themeColor="text1" w:themeTint="D9"/>
                <w:sz w:val="20"/>
                <w:szCs w:val="20"/>
              </w:rPr>
            </w:pPr>
            <w:r w:rsidRPr="00652A24">
              <w:rPr>
                <w:sz w:val="20"/>
                <w:szCs w:val="20"/>
              </w:rPr>
              <w:t>02/2011-02/2013</w:t>
            </w:r>
            <w:r w:rsidR="001F3A82" w:rsidRPr="00652A24">
              <w:rPr>
                <w:sz w:val="20"/>
                <w:szCs w:val="20"/>
              </w:rPr>
              <w:br/>
            </w:r>
          </w:p>
          <w:p w:rsidR="001F3A82" w:rsidRPr="00B60B29" w:rsidRDefault="00E753E0" w:rsidP="001F3A82">
            <w:pPr>
              <w:numPr>
                <w:ilvl w:val="0"/>
                <w:numId w:val="6"/>
              </w:numPr>
              <w:shd w:val="clear" w:color="auto" w:fill="FFFFFF"/>
              <w:spacing w:after="0" w:line="243" w:lineRule="atLeast"/>
              <w:rPr>
                <w:rFonts w:eastAsia="Times New Roman" w:cstheme="minorHAnsi"/>
                <w:color w:val="333333"/>
                <w:sz w:val="20"/>
                <w:szCs w:val="20"/>
                <w:lang w:eastAsia="en-US"/>
              </w:rPr>
            </w:pPr>
            <w:r w:rsidRPr="00B60B29">
              <w:rPr>
                <w:rFonts w:eastAsia="Times New Roman" w:cstheme="minorHAnsi"/>
                <w:color w:val="333333"/>
                <w:sz w:val="20"/>
                <w:szCs w:val="20"/>
                <w:lang w:eastAsia="en-US"/>
              </w:rPr>
              <w:t>Assist residents by scheduling transportation as well as accompanying them to appointments</w:t>
            </w:r>
            <w:r w:rsidR="001F3A82" w:rsidRPr="00B60B29">
              <w:rPr>
                <w:rFonts w:eastAsia="Times New Roman" w:cstheme="minorHAnsi"/>
                <w:color w:val="333333"/>
                <w:sz w:val="20"/>
                <w:szCs w:val="20"/>
                <w:lang w:eastAsia="en-US"/>
              </w:rPr>
              <w:t>.</w:t>
            </w:r>
          </w:p>
          <w:p w:rsidR="00B80468" w:rsidRPr="00B60B29" w:rsidRDefault="00E753E0" w:rsidP="00E753E0">
            <w:pPr>
              <w:numPr>
                <w:ilvl w:val="0"/>
                <w:numId w:val="7"/>
              </w:numPr>
              <w:shd w:val="clear" w:color="auto" w:fill="FFFFFF"/>
              <w:spacing w:after="0" w:line="243" w:lineRule="atLeast"/>
              <w:rPr>
                <w:rFonts w:eastAsia="Times New Roman" w:cstheme="minorHAnsi"/>
                <w:color w:val="333333"/>
                <w:sz w:val="20"/>
                <w:szCs w:val="20"/>
                <w:lang w:eastAsia="en-US"/>
              </w:rPr>
            </w:pPr>
            <w:r w:rsidRPr="00B60B29">
              <w:rPr>
                <w:rFonts w:eastAsia="Times New Roman" w:cstheme="minorHAnsi"/>
                <w:color w:val="333333"/>
                <w:sz w:val="20"/>
                <w:szCs w:val="20"/>
                <w:lang w:eastAsia="en-US"/>
              </w:rPr>
              <w:t>Responsible for answering phones, ordering refills, faxing, and other office skills</w:t>
            </w:r>
          </w:p>
          <w:p w:rsidR="00E753E0" w:rsidRPr="00C63F99" w:rsidRDefault="00E753E0" w:rsidP="00E753E0">
            <w:pPr>
              <w:numPr>
                <w:ilvl w:val="0"/>
                <w:numId w:val="7"/>
              </w:numPr>
              <w:shd w:val="clear" w:color="auto" w:fill="FFFFFF"/>
              <w:spacing w:after="0" w:line="243" w:lineRule="atLeast"/>
              <w:rPr>
                <w:rFonts w:eastAsia="Times New Roman" w:cstheme="minorHAnsi"/>
                <w:color w:val="333333"/>
                <w:lang w:eastAsia="en-US"/>
              </w:rPr>
            </w:pPr>
            <w:r w:rsidRPr="00B60B29">
              <w:rPr>
                <w:rFonts w:eastAsia="Times New Roman" w:cstheme="minorHAnsi"/>
                <w:color w:val="333333"/>
                <w:sz w:val="20"/>
                <w:szCs w:val="20"/>
                <w:lang w:eastAsia="en-US"/>
              </w:rPr>
              <w:t>Providing written records and maintaining forms as required by work site, which included daily care plans, communication logs and progress notes on each resident</w:t>
            </w:r>
          </w:p>
        </w:tc>
      </w:tr>
    </w:tbl>
    <w:p w:rsidR="001804D7" w:rsidRDefault="001804D7">
      <w:pPr>
        <w:pStyle w:val="Heading1"/>
        <w:sectPr w:rsidR="001804D7" w:rsidSect="001804D7">
          <w:footerReference w:type="default" r:id="rId9"/>
          <w:pgSz w:w="12240" w:h="15840"/>
          <w:pgMar w:top="1440" w:right="720" w:bottom="432" w:left="720" w:header="720" w:footer="720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1260"/>
        <w:gridCol w:w="8460"/>
      </w:tblGrid>
      <w:tr w:rsidR="006531DE" w:rsidTr="001804D7">
        <w:tc>
          <w:tcPr>
            <w:tcW w:w="1260" w:type="dxa"/>
          </w:tcPr>
          <w:p w:rsidR="006531DE" w:rsidRPr="00A0791C" w:rsidRDefault="00B122E4">
            <w:pPr>
              <w:pStyle w:val="Heading1"/>
              <w:rPr>
                <w:color w:val="0070C0"/>
              </w:rPr>
            </w:pPr>
            <w:r w:rsidRPr="00A0791C">
              <w:rPr>
                <w:color w:val="0070C0"/>
              </w:rPr>
              <w:lastRenderedPageBreak/>
              <w:t>SKills</w:t>
            </w:r>
          </w:p>
        </w:tc>
        <w:tc>
          <w:tcPr>
            <w:tcW w:w="8460" w:type="dxa"/>
          </w:tcPr>
          <w:p w:rsidR="00F779A1" w:rsidRDefault="001804D7" w:rsidP="00F779A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F779A1">
              <w:rPr>
                <w:sz w:val="20"/>
                <w:szCs w:val="20"/>
              </w:rPr>
              <w:t>Scheduling Patient Appointments</w:t>
            </w:r>
          </w:p>
          <w:p w:rsidR="006531DE" w:rsidRDefault="001804D7" w:rsidP="00F779A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F779A1">
              <w:rPr>
                <w:sz w:val="20"/>
                <w:szCs w:val="20"/>
              </w:rPr>
              <w:t>WPM 80 +</w:t>
            </w:r>
          </w:p>
          <w:p w:rsidR="00F779A1" w:rsidRDefault="00F779A1" w:rsidP="00F779A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Pharmacology Ordering</w:t>
            </w:r>
          </w:p>
          <w:p w:rsidR="00F779A1" w:rsidRPr="00AF393A" w:rsidRDefault="00F779A1" w:rsidP="00AF393A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Office Suite</w:t>
            </w:r>
          </w:p>
          <w:p w:rsidR="00F779A1" w:rsidRDefault="00AF393A" w:rsidP="00F779A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1B395B">
              <w:rPr>
                <w:sz w:val="20"/>
                <w:szCs w:val="20"/>
              </w:rPr>
              <w:t>nowledge in Medical Terminology</w:t>
            </w:r>
          </w:p>
          <w:p w:rsidR="001B395B" w:rsidRDefault="001B395B" w:rsidP="00F779A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Computer Basics </w:t>
            </w:r>
          </w:p>
          <w:p w:rsidR="001B395B" w:rsidRDefault="001B395B" w:rsidP="00F779A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Critical Thinking </w:t>
            </w:r>
          </w:p>
          <w:p w:rsidR="001B395B" w:rsidRDefault="001B395B" w:rsidP="00F779A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Service </w:t>
            </w:r>
          </w:p>
          <w:p w:rsidR="001B395B" w:rsidRDefault="001B395B" w:rsidP="00F779A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Interpersonal Communications </w:t>
            </w:r>
          </w:p>
          <w:p w:rsidR="001B395B" w:rsidRDefault="001B395B" w:rsidP="00F779A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Anatomy and Physiology</w:t>
            </w:r>
          </w:p>
          <w:p w:rsidR="001B395B" w:rsidRDefault="00890410" w:rsidP="00F779A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Multitasking </w:t>
            </w:r>
            <w:bookmarkStart w:id="0" w:name="_GoBack"/>
            <w:bookmarkEnd w:id="0"/>
          </w:p>
          <w:p w:rsidR="00F779A1" w:rsidRPr="00AF393A" w:rsidRDefault="00F779A1" w:rsidP="00AF393A">
            <w:pPr>
              <w:ind w:left="360"/>
              <w:rPr>
                <w:sz w:val="20"/>
                <w:szCs w:val="20"/>
              </w:rPr>
            </w:pPr>
            <w:r w:rsidRPr="00AF393A">
              <w:rPr>
                <w:sz w:val="20"/>
                <w:szCs w:val="20"/>
              </w:rPr>
              <w:t xml:space="preserve"> </w:t>
            </w:r>
          </w:p>
          <w:p w:rsidR="001804D7" w:rsidRPr="001804D7" w:rsidRDefault="001804D7" w:rsidP="001804D7">
            <w:pPr>
              <w:pStyle w:val="ListParagraph"/>
            </w:pPr>
          </w:p>
        </w:tc>
      </w:tr>
    </w:tbl>
    <w:p w:rsidR="001804D7" w:rsidRDefault="001804D7" w:rsidP="001804D7">
      <w:pPr>
        <w:pStyle w:val="Heading1"/>
        <w:jc w:val="center"/>
        <w:sectPr w:rsidR="001804D7" w:rsidSect="001804D7">
          <w:type w:val="continuous"/>
          <w:pgSz w:w="12240" w:h="15840"/>
          <w:pgMar w:top="1440" w:right="720" w:bottom="432" w:left="720" w:header="720" w:footer="720" w:gutter="0"/>
          <w:cols w:num="2" w:space="720"/>
          <w:titlePg/>
          <w:docGrid w:linePitch="360"/>
        </w:sectPr>
      </w:pPr>
    </w:p>
    <w:p w:rsidR="006531DE" w:rsidRPr="003F3DC2" w:rsidRDefault="006531DE" w:rsidP="003F3DC2">
      <w:pPr>
        <w:tabs>
          <w:tab w:val="left" w:pos="1650"/>
        </w:tabs>
      </w:pPr>
    </w:p>
    <w:sectPr w:rsidR="006531DE" w:rsidRPr="003F3DC2" w:rsidSect="001804D7">
      <w:type w:val="continuous"/>
      <w:pgSz w:w="12240" w:h="15840"/>
      <w:pgMar w:top="144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265" w:rsidRDefault="009A0265">
      <w:pPr>
        <w:spacing w:after="0" w:line="240" w:lineRule="auto"/>
      </w:pPr>
      <w:r>
        <w:separator/>
      </w:r>
    </w:p>
  </w:endnote>
  <w:endnote w:type="continuationSeparator" w:id="0">
    <w:p w:rsidR="009A0265" w:rsidRDefault="009A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1DE" w:rsidRDefault="00B122E4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779A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265" w:rsidRDefault="009A0265">
      <w:pPr>
        <w:spacing w:after="0" w:line="240" w:lineRule="auto"/>
      </w:pPr>
      <w:r>
        <w:separator/>
      </w:r>
    </w:p>
  </w:footnote>
  <w:footnote w:type="continuationSeparator" w:id="0">
    <w:p w:rsidR="009A0265" w:rsidRDefault="009A0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EB6"/>
    <w:multiLevelType w:val="multilevel"/>
    <w:tmpl w:val="24B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24907"/>
    <w:multiLevelType w:val="multilevel"/>
    <w:tmpl w:val="AD86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E54D4"/>
    <w:multiLevelType w:val="hybridMultilevel"/>
    <w:tmpl w:val="46FED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D5985"/>
    <w:multiLevelType w:val="hybridMultilevel"/>
    <w:tmpl w:val="147C5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C705B"/>
    <w:multiLevelType w:val="hybridMultilevel"/>
    <w:tmpl w:val="5936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90FD5"/>
    <w:multiLevelType w:val="multilevel"/>
    <w:tmpl w:val="FD2A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7F02FE"/>
    <w:multiLevelType w:val="hybridMultilevel"/>
    <w:tmpl w:val="19088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21232"/>
    <w:multiLevelType w:val="multilevel"/>
    <w:tmpl w:val="AD86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3320BA"/>
    <w:multiLevelType w:val="hybridMultilevel"/>
    <w:tmpl w:val="4B520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D9723D"/>
    <w:multiLevelType w:val="hybridMultilevel"/>
    <w:tmpl w:val="C34E1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F7409A"/>
    <w:multiLevelType w:val="hybridMultilevel"/>
    <w:tmpl w:val="FC02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3D2D13"/>
    <w:multiLevelType w:val="hybridMultilevel"/>
    <w:tmpl w:val="C2F8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F1"/>
    <w:rsid w:val="0014117D"/>
    <w:rsid w:val="00172D44"/>
    <w:rsid w:val="001804D7"/>
    <w:rsid w:val="00181554"/>
    <w:rsid w:val="001B395B"/>
    <w:rsid w:val="001F3A82"/>
    <w:rsid w:val="002729DE"/>
    <w:rsid w:val="003B70A1"/>
    <w:rsid w:val="003F3DC2"/>
    <w:rsid w:val="004202EB"/>
    <w:rsid w:val="005908FD"/>
    <w:rsid w:val="00652A24"/>
    <w:rsid w:val="006531DE"/>
    <w:rsid w:val="00750790"/>
    <w:rsid w:val="007875A4"/>
    <w:rsid w:val="00886F7A"/>
    <w:rsid w:val="00890410"/>
    <w:rsid w:val="009744ED"/>
    <w:rsid w:val="009A0265"/>
    <w:rsid w:val="00A0791C"/>
    <w:rsid w:val="00AF393A"/>
    <w:rsid w:val="00B122E4"/>
    <w:rsid w:val="00B458E9"/>
    <w:rsid w:val="00B60B29"/>
    <w:rsid w:val="00B80468"/>
    <w:rsid w:val="00C63F99"/>
    <w:rsid w:val="00CC7FF1"/>
    <w:rsid w:val="00E0556A"/>
    <w:rsid w:val="00E753E0"/>
    <w:rsid w:val="00E849A9"/>
    <w:rsid w:val="00F7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1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82"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CC7F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91C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91C"/>
    <w:rPr>
      <w:rFonts w:ascii="Segoe UI" w:hAnsi="Segoe UI" w:cs="Segoe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1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82"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CC7F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91C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91C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vkovic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0ACD0C6BE64BDB9273C5466E9A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90A9-0E35-4B28-BB9D-B9787F59643F}"/>
      </w:docPartPr>
      <w:docPartBody>
        <w:p w:rsidR="004E6D71" w:rsidRDefault="00C32E19">
          <w:pPr>
            <w:pStyle w:val="C20ACD0C6BE64BDB9273C5466E9A9B78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19"/>
    <w:rsid w:val="001764CD"/>
    <w:rsid w:val="002F52C2"/>
    <w:rsid w:val="00435DE8"/>
    <w:rsid w:val="004E6D71"/>
    <w:rsid w:val="00592A43"/>
    <w:rsid w:val="00AE6553"/>
    <w:rsid w:val="00B53B1C"/>
    <w:rsid w:val="00C3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0ACD0C6BE64BDB9273C5466E9A9B78">
    <w:name w:val="C20ACD0C6BE64BDB9273C5466E9A9B78"/>
  </w:style>
  <w:style w:type="paragraph" w:customStyle="1" w:styleId="87975493955F49F083A54C3DF391A2E6">
    <w:name w:val="87975493955F49F083A54C3DF391A2E6"/>
  </w:style>
  <w:style w:type="paragraph" w:customStyle="1" w:styleId="F5888E303642472486AD4A692E3CE25C">
    <w:name w:val="F5888E303642472486AD4A692E3CE25C"/>
  </w:style>
  <w:style w:type="paragraph" w:customStyle="1" w:styleId="87CDE0DA618C40DA9DCDDB5F49EFD57A">
    <w:name w:val="87CDE0DA618C40DA9DCDDB5F49EFD57A"/>
  </w:style>
  <w:style w:type="paragraph" w:customStyle="1" w:styleId="A935B395CAA940739E23C03C4BDF4207">
    <w:name w:val="A935B395CAA940739E23C03C4BDF4207"/>
  </w:style>
  <w:style w:type="paragraph" w:customStyle="1" w:styleId="ADDB22F18F1B43478FDC450F4F3B1FCE">
    <w:name w:val="ADDB22F18F1B43478FDC450F4F3B1FCE"/>
  </w:style>
  <w:style w:type="character" w:styleId="PlaceholderText">
    <w:name w:val="Placeholder Text"/>
    <w:basedOn w:val="DefaultParagraphFont"/>
    <w:uiPriority w:val="99"/>
    <w:semiHidden/>
    <w:rsid w:val="004E6D71"/>
    <w:rPr>
      <w:color w:val="808080"/>
    </w:rPr>
  </w:style>
  <w:style w:type="paragraph" w:customStyle="1" w:styleId="FAD89165C04C442E8DBEFCBE399B5B1E">
    <w:name w:val="FAD89165C04C442E8DBEFCBE399B5B1E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5653835DA2F84410ABE1C3456931EB6A">
    <w:name w:val="5653835DA2F84410ABE1C3456931EB6A"/>
  </w:style>
  <w:style w:type="paragraph" w:customStyle="1" w:styleId="E8509FAF0ACE46E0864306D158501565">
    <w:name w:val="E8509FAF0ACE46E0864306D158501565"/>
  </w:style>
  <w:style w:type="paragraph" w:customStyle="1" w:styleId="7583B109FCAF4A238FB10AE2E597BD0D">
    <w:name w:val="7583B109FCAF4A238FB10AE2E597BD0D"/>
  </w:style>
  <w:style w:type="paragraph" w:customStyle="1" w:styleId="7D1FC7919418493FB713E50011FB343E">
    <w:name w:val="7D1FC7919418493FB713E50011FB343E"/>
  </w:style>
  <w:style w:type="paragraph" w:customStyle="1" w:styleId="F5FDED35DF0A454A92DCB7CEC74EC2E6">
    <w:name w:val="F5FDED35DF0A454A92DCB7CEC74EC2E6"/>
  </w:style>
  <w:style w:type="paragraph" w:customStyle="1" w:styleId="AA3A14B332674231A7117CA562D1B1E2">
    <w:name w:val="AA3A14B332674231A7117CA562D1B1E2"/>
  </w:style>
  <w:style w:type="paragraph" w:customStyle="1" w:styleId="B56E612DAA314D1896F1D976C8F3FC20">
    <w:name w:val="B56E612DAA314D1896F1D976C8F3FC20"/>
  </w:style>
  <w:style w:type="paragraph" w:customStyle="1" w:styleId="999D33299EE648728A375AABD3BB8248">
    <w:name w:val="999D33299EE648728A375AABD3BB8248"/>
  </w:style>
  <w:style w:type="paragraph" w:customStyle="1" w:styleId="71738C7F3DE345A18D517484355E112F">
    <w:name w:val="71738C7F3DE345A18D517484355E112F"/>
  </w:style>
  <w:style w:type="paragraph" w:customStyle="1" w:styleId="2D1096AFE40444A3A49253AD74CF4BE8">
    <w:name w:val="2D1096AFE40444A3A49253AD74CF4BE8"/>
  </w:style>
  <w:style w:type="paragraph" w:customStyle="1" w:styleId="C04E0CEFABC34223BA4658C02DC901FC">
    <w:name w:val="C04E0CEFABC34223BA4658C02DC901FC"/>
  </w:style>
  <w:style w:type="paragraph" w:customStyle="1" w:styleId="EDB4533AC0434A0AB2285BAADDC395BE">
    <w:name w:val="EDB4533AC0434A0AB2285BAADDC395BE"/>
  </w:style>
  <w:style w:type="paragraph" w:customStyle="1" w:styleId="246EC1E934324602BDCF151F76A00C32">
    <w:name w:val="246EC1E934324602BDCF151F76A00C32"/>
  </w:style>
  <w:style w:type="paragraph" w:customStyle="1" w:styleId="6269052C6C4B4CC5BD119ED96212D907">
    <w:name w:val="6269052C6C4B4CC5BD119ED96212D907"/>
  </w:style>
  <w:style w:type="paragraph" w:customStyle="1" w:styleId="972F4A1813644EA3B000BA5085BB14C8">
    <w:name w:val="972F4A1813644EA3B000BA5085BB14C8"/>
    <w:rsid w:val="00C32E19"/>
  </w:style>
  <w:style w:type="paragraph" w:customStyle="1" w:styleId="81D0AE123DB34CCB8899E6AE18605FC8">
    <w:name w:val="81D0AE123DB34CCB8899E6AE18605FC8"/>
    <w:rsid w:val="004E6D71"/>
  </w:style>
  <w:style w:type="paragraph" w:customStyle="1" w:styleId="F4D4146A6B2A44ADBD2E9D00B239122A">
    <w:name w:val="F4D4146A6B2A44ADBD2E9D00B239122A"/>
    <w:rsid w:val="004E6D71"/>
  </w:style>
  <w:style w:type="paragraph" w:customStyle="1" w:styleId="AC2A32993B2B43F2B2D7D97F90599CB5">
    <w:name w:val="AC2A32993B2B43F2B2D7D97F90599CB5"/>
    <w:rsid w:val="004E6D71"/>
  </w:style>
  <w:style w:type="paragraph" w:customStyle="1" w:styleId="10FA567387A549B4B9A7A5DF71AE3A08">
    <w:name w:val="10FA567387A549B4B9A7A5DF71AE3A08"/>
    <w:rsid w:val="004E6D71"/>
  </w:style>
  <w:style w:type="paragraph" w:customStyle="1" w:styleId="1D3411B9ADD241F9AF15D3AB81FD6D07">
    <w:name w:val="1D3411B9ADD241F9AF15D3AB81FD6D07"/>
    <w:rsid w:val="004E6D71"/>
  </w:style>
  <w:style w:type="paragraph" w:customStyle="1" w:styleId="2DFBBF5E3F2A4EADBCFB024C76800BE5">
    <w:name w:val="2DFBBF5E3F2A4EADBCFB024C76800BE5"/>
    <w:rsid w:val="004E6D71"/>
  </w:style>
  <w:style w:type="paragraph" w:customStyle="1" w:styleId="6AA6448664224C6494EBB02E6D3E504E">
    <w:name w:val="6AA6448664224C6494EBB02E6D3E504E"/>
    <w:rsid w:val="004E6D71"/>
  </w:style>
  <w:style w:type="paragraph" w:customStyle="1" w:styleId="1121EFCC968B4FEAA40352875C356F57">
    <w:name w:val="1121EFCC968B4FEAA40352875C356F57"/>
    <w:rsid w:val="004E6D71"/>
  </w:style>
  <w:style w:type="paragraph" w:customStyle="1" w:styleId="A515A177680948E9AB29C8852A176A45">
    <w:name w:val="A515A177680948E9AB29C8852A176A45"/>
    <w:rsid w:val="004E6D71"/>
  </w:style>
  <w:style w:type="paragraph" w:customStyle="1" w:styleId="16EA49C1E6694AABBABF4A1FA75ED577">
    <w:name w:val="16EA49C1E6694AABBABF4A1FA75ED577"/>
    <w:rsid w:val="004E6D71"/>
  </w:style>
  <w:style w:type="paragraph" w:customStyle="1" w:styleId="D9776115DA504384870B280F96775D73">
    <w:name w:val="D9776115DA504384870B280F96775D73"/>
    <w:rsid w:val="004E6D71"/>
  </w:style>
  <w:style w:type="paragraph" w:customStyle="1" w:styleId="A88F1CA9215049BA8230641D75261C36">
    <w:name w:val="A88F1CA9215049BA8230641D75261C36"/>
    <w:rsid w:val="004E6D71"/>
  </w:style>
  <w:style w:type="paragraph" w:customStyle="1" w:styleId="A0EA62FD25744DACBA3ED77664DEE3AB">
    <w:name w:val="A0EA62FD25744DACBA3ED77664DEE3AB"/>
    <w:rsid w:val="004E6D71"/>
  </w:style>
  <w:style w:type="paragraph" w:customStyle="1" w:styleId="4C2CDC6191A84CB1AA38C39BEDA1D4D7">
    <w:name w:val="4C2CDC6191A84CB1AA38C39BEDA1D4D7"/>
    <w:rsid w:val="004E6D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0ACD0C6BE64BDB9273C5466E9A9B78">
    <w:name w:val="C20ACD0C6BE64BDB9273C5466E9A9B78"/>
  </w:style>
  <w:style w:type="paragraph" w:customStyle="1" w:styleId="87975493955F49F083A54C3DF391A2E6">
    <w:name w:val="87975493955F49F083A54C3DF391A2E6"/>
  </w:style>
  <w:style w:type="paragraph" w:customStyle="1" w:styleId="F5888E303642472486AD4A692E3CE25C">
    <w:name w:val="F5888E303642472486AD4A692E3CE25C"/>
  </w:style>
  <w:style w:type="paragraph" w:customStyle="1" w:styleId="87CDE0DA618C40DA9DCDDB5F49EFD57A">
    <w:name w:val="87CDE0DA618C40DA9DCDDB5F49EFD57A"/>
  </w:style>
  <w:style w:type="paragraph" w:customStyle="1" w:styleId="A935B395CAA940739E23C03C4BDF4207">
    <w:name w:val="A935B395CAA940739E23C03C4BDF4207"/>
  </w:style>
  <w:style w:type="paragraph" w:customStyle="1" w:styleId="ADDB22F18F1B43478FDC450F4F3B1FCE">
    <w:name w:val="ADDB22F18F1B43478FDC450F4F3B1FCE"/>
  </w:style>
  <w:style w:type="character" w:styleId="PlaceholderText">
    <w:name w:val="Placeholder Text"/>
    <w:basedOn w:val="DefaultParagraphFont"/>
    <w:uiPriority w:val="99"/>
    <w:semiHidden/>
    <w:rsid w:val="004E6D71"/>
    <w:rPr>
      <w:color w:val="808080"/>
    </w:rPr>
  </w:style>
  <w:style w:type="paragraph" w:customStyle="1" w:styleId="FAD89165C04C442E8DBEFCBE399B5B1E">
    <w:name w:val="FAD89165C04C442E8DBEFCBE399B5B1E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5653835DA2F84410ABE1C3456931EB6A">
    <w:name w:val="5653835DA2F84410ABE1C3456931EB6A"/>
  </w:style>
  <w:style w:type="paragraph" w:customStyle="1" w:styleId="E8509FAF0ACE46E0864306D158501565">
    <w:name w:val="E8509FAF0ACE46E0864306D158501565"/>
  </w:style>
  <w:style w:type="paragraph" w:customStyle="1" w:styleId="7583B109FCAF4A238FB10AE2E597BD0D">
    <w:name w:val="7583B109FCAF4A238FB10AE2E597BD0D"/>
  </w:style>
  <w:style w:type="paragraph" w:customStyle="1" w:styleId="7D1FC7919418493FB713E50011FB343E">
    <w:name w:val="7D1FC7919418493FB713E50011FB343E"/>
  </w:style>
  <w:style w:type="paragraph" w:customStyle="1" w:styleId="F5FDED35DF0A454A92DCB7CEC74EC2E6">
    <w:name w:val="F5FDED35DF0A454A92DCB7CEC74EC2E6"/>
  </w:style>
  <w:style w:type="paragraph" w:customStyle="1" w:styleId="AA3A14B332674231A7117CA562D1B1E2">
    <w:name w:val="AA3A14B332674231A7117CA562D1B1E2"/>
  </w:style>
  <w:style w:type="paragraph" w:customStyle="1" w:styleId="B56E612DAA314D1896F1D976C8F3FC20">
    <w:name w:val="B56E612DAA314D1896F1D976C8F3FC20"/>
  </w:style>
  <w:style w:type="paragraph" w:customStyle="1" w:styleId="999D33299EE648728A375AABD3BB8248">
    <w:name w:val="999D33299EE648728A375AABD3BB8248"/>
  </w:style>
  <w:style w:type="paragraph" w:customStyle="1" w:styleId="71738C7F3DE345A18D517484355E112F">
    <w:name w:val="71738C7F3DE345A18D517484355E112F"/>
  </w:style>
  <w:style w:type="paragraph" w:customStyle="1" w:styleId="2D1096AFE40444A3A49253AD74CF4BE8">
    <w:name w:val="2D1096AFE40444A3A49253AD74CF4BE8"/>
  </w:style>
  <w:style w:type="paragraph" w:customStyle="1" w:styleId="C04E0CEFABC34223BA4658C02DC901FC">
    <w:name w:val="C04E0CEFABC34223BA4658C02DC901FC"/>
  </w:style>
  <w:style w:type="paragraph" w:customStyle="1" w:styleId="EDB4533AC0434A0AB2285BAADDC395BE">
    <w:name w:val="EDB4533AC0434A0AB2285BAADDC395BE"/>
  </w:style>
  <w:style w:type="paragraph" w:customStyle="1" w:styleId="246EC1E934324602BDCF151F76A00C32">
    <w:name w:val="246EC1E934324602BDCF151F76A00C32"/>
  </w:style>
  <w:style w:type="paragraph" w:customStyle="1" w:styleId="6269052C6C4B4CC5BD119ED96212D907">
    <w:name w:val="6269052C6C4B4CC5BD119ED96212D907"/>
  </w:style>
  <w:style w:type="paragraph" w:customStyle="1" w:styleId="972F4A1813644EA3B000BA5085BB14C8">
    <w:name w:val="972F4A1813644EA3B000BA5085BB14C8"/>
    <w:rsid w:val="00C32E19"/>
  </w:style>
  <w:style w:type="paragraph" w:customStyle="1" w:styleId="81D0AE123DB34CCB8899E6AE18605FC8">
    <w:name w:val="81D0AE123DB34CCB8899E6AE18605FC8"/>
    <w:rsid w:val="004E6D71"/>
  </w:style>
  <w:style w:type="paragraph" w:customStyle="1" w:styleId="F4D4146A6B2A44ADBD2E9D00B239122A">
    <w:name w:val="F4D4146A6B2A44ADBD2E9D00B239122A"/>
    <w:rsid w:val="004E6D71"/>
  </w:style>
  <w:style w:type="paragraph" w:customStyle="1" w:styleId="AC2A32993B2B43F2B2D7D97F90599CB5">
    <w:name w:val="AC2A32993B2B43F2B2D7D97F90599CB5"/>
    <w:rsid w:val="004E6D71"/>
  </w:style>
  <w:style w:type="paragraph" w:customStyle="1" w:styleId="10FA567387A549B4B9A7A5DF71AE3A08">
    <w:name w:val="10FA567387A549B4B9A7A5DF71AE3A08"/>
    <w:rsid w:val="004E6D71"/>
  </w:style>
  <w:style w:type="paragraph" w:customStyle="1" w:styleId="1D3411B9ADD241F9AF15D3AB81FD6D07">
    <w:name w:val="1D3411B9ADD241F9AF15D3AB81FD6D07"/>
    <w:rsid w:val="004E6D71"/>
  </w:style>
  <w:style w:type="paragraph" w:customStyle="1" w:styleId="2DFBBF5E3F2A4EADBCFB024C76800BE5">
    <w:name w:val="2DFBBF5E3F2A4EADBCFB024C76800BE5"/>
    <w:rsid w:val="004E6D71"/>
  </w:style>
  <w:style w:type="paragraph" w:customStyle="1" w:styleId="6AA6448664224C6494EBB02E6D3E504E">
    <w:name w:val="6AA6448664224C6494EBB02E6D3E504E"/>
    <w:rsid w:val="004E6D71"/>
  </w:style>
  <w:style w:type="paragraph" w:customStyle="1" w:styleId="1121EFCC968B4FEAA40352875C356F57">
    <w:name w:val="1121EFCC968B4FEAA40352875C356F57"/>
    <w:rsid w:val="004E6D71"/>
  </w:style>
  <w:style w:type="paragraph" w:customStyle="1" w:styleId="A515A177680948E9AB29C8852A176A45">
    <w:name w:val="A515A177680948E9AB29C8852A176A45"/>
    <w:rsid w:val="004E6D71"/>
  </w:style>
  <w:style w:type="paragraph" w:customStyle="1" w:styleId="16EA49C1E6694AABBABF4A1FA75ED577">
    <w:name w:val="16EA49C1E6694AABBABF4A1FA75ED577"/>
    <w:rsid w:val="004E6D71"/>
  </w:style>
  <w:style w:type="paragraph" w:customStyle="1" w:styleId="D9776115DA504384870B280F96775D73">
    <w:name w:val="D9776115DA504384870B280F96775D73"/>
    <w:rsid w:val="004E6D71"/>
  </w:style>
  <w:style w:type="paragraph" w:customStyle="1" w:styleId="A88F1CA9215049BA8230641D75261C36">
    <w:name w:val="A88F1CA9215049BA8230641D75261C36"/>
    <w:rsid w:val="004E6D71"/>
  </w:style>
  <w:style w:type="paragraph" w:customStyle="1" w:styleId="A0EA62FD25744DACBA3ED77664DEE3AB">
    <w:name w:val="A0EA62FD25744DACBA3ED77664DEE3AB"/>
    <w:rsid w:val="004E6D71"/>
  </w:style>
  <w:style w:type="paragraph" w:customStyle="1" w:styleId="4C2CDC6191A84CB1AA38C39BEDA1D4D7">
    <w:name w:val="4C2CDC6191A84CB1AA38C39BEDA1D4D7"/>
    <w:rsid w:val="004E6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11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Earl</dc:creator>
  <cp:lastModifiedBy>Alicia</cp:lastModifiedBy>
  <cp:revision>3</cp:revision>
  <cp:lastPrinted>2014-11-14T22:07:00Z</cp:lastPrinted>
  <dcterms:created xsi:type="dcterms:W3CDTF">2015-08-21T14:59:00Z</dcterms:created>
  <dcterms:modified xsi:type="dcterms:W3CDTF">2015-08-21T16:14:00Z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