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7DCF9" w14:textId="77777777" w:rsidR="006F3AF6" w:rsidRDefault="00826BDF">
      <w:pPr>
        <w:pStyle w:val="Title"/>
      </w:pPr>
      <w:r>
        <w:t xml:space="preserve">Blane </w:t>
      </w:r>
      <w:sdt>
        <w:sdtPr>
          <w:alias w:val="Author"/>
          <w:tag w:val=""/>
          <w:id w:val="1246310863"/>
          <w:placeholder>
            <w:docPart w:val="1719D6D3BAA64334BC8F1D3F42D6198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>
            <w:t>Nye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6F3AF6" w14:paraId="2321F18F" w14:textId="77777777" w:rsidTr="006F3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3CE50D61" w14:textId="77777777" w:rsidR="006F3AF6" w:rsidRDefault="006F3AF6"/>
        </w:tc>
        <w:tc>
          <w:tcPr>
            <w:tcW w:w="4087" w:type="pct"/>
          </w:tcPr>
          <w:p w14:paraId="3A3F22AC" w14:textId="77777777" w:rsidR="006F3AF6" w:rsidRDefault="006F3AF6"/>
        </w:tc>
      </w:tr>
      <w:tr w:rsidR="006F3AF6" w14:paraId="45F04F7F" w14:textId="77777777" w:rsidTr="006F3AF6">
        <w:tc>
          <w:tcPr>
            <w:tcW w:w="913" w:type="pct"/>
          </w:tcPr>
          <w:p w14:paraId="683CC2F4" w14:textId="77777777" w:rsidR="006F3AF6" w:rsidRDefault="006F3AF6"/>
        </w:tc>
        <w:tc>
          <w:tcPr>
            <w:tcW w:w="4087" w:type="pct"/>
          </w:tcPr>
          <w:p w14:paraId="7E0FF9D5" w14:textId="77777777" w:rsidR="006F3AF6" w:rsidRDefault="00826BDF" w:rsidP="00826BDF">
            <w:pPr>
              <w:pStyle w:val="ContactInfo"/>
            </w:pPr>
            <w:r>
              <w:t>1483 155</w:t>
            </w:r>
            <w:r w:rsidRPr="00826BDF">
              <w:rPr>
                <w:vertAlign w:val="superscript"/>
              </w:rPr>
              <w:t>th</w:t>
            </w:r>
            <w:r>
              <w:t xml:space="preserve"> Avenue Donnellson, IA 52625</w:t>
            </w:r>
            <w:r w:rsidR="00F13702">
              <w:t> </w:t>
            </w:r>
            <w:r w:rsidR="00F13702">
              <w:rPr>
                <w:color w:val="A6A6A6" w:themeColor="background1" w:themeShade="A6"/>
              </w:rPr>
              <w:t>|</w:t>
            </w:r>
            <w:r w:rsidR="00F13702">
              <w:t> </w:t>
            </w:r>
            <w:r>
              <w:t>319-670-1744</w:t>
            </w:r>
            <w:r w:rsidR="00F13702">
              <w:t> </w:t>
            </w:r>
            <w:r w:rsidR="00F13702">
              <w:rPr>
                <w:color w:val="A6A6A6" w:themeColor="background1" w:themeShade="A6"/>
              </w:rPr>
              <w:t>|</w:t>
            </w:r>
            <w:r w:rsidR="00F13702">
              <w:t> </w:t>
            </w:r>
            <w:r>
              <w:t>blanenye@gmail.com</w:t>
            </w:r>
          </w:p>
        </w:tc>
      </w:tr>
    </w:tbl>
    <w:p w14:paraId="2F26A35D" w14:textId="77777777" w:rsidR="006F3AF6" w:rsidRDefault="00F13702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6F3AF6" w14:paraId="619B9B7D" w14:textId="77777777" w:rsidTr="006F3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7855F3A9" w14:textId="77777777" w:rsidR="006F3AF6" w:rsidRDefault="006F3AF6"/>
        </w:tc>
        <w:tc>
          <w:tcPr>
            <w:tcW w:w="4087" w:type="pct"/>
          </w:tcPr>
          <w:p w14:paraId="1471822C" w14:textId="77777777" w:rsidR="006F3AF6" w:rsidRDefault="006F3AF6"/>
        </w:tc>
      </w:tr>
      <w:tr w:rsidR="00826BDF" w14:paraId="10612285" w14:textId="77777777" w:rsidTr="006F3AF6">
        <w:trPr>
          <w:trHeight w:hRule="exact" w:val="58"/>
        </w:trPr>
        <w:tc>
          <w:tcPr>
            <w:tcW w:w="913" w:type="pct"/>
          </w:tcPr>
          <w:p w14:paraId="29A8EB85" w14:textId="77777777" w:rsidR="00826BDF" w:rsidRDefault="00826BDF"/>
        </w:tc>
        <w:tc>
          <w:tcPr>
            <w:tcW w:w="4087" w:type="pct"/>
          </w:tcPr>
          <w:p w14:paraId="50601060" w14:textId="77777777" w:rsidR="00826BDF" w:rsidRDefault="00826BDF"/>
        </w:tc>
      </w:tr>
      <w:tr w:rsidR="00826BDF" w14:paraId="48959E2E" w14:textId="77777777" w:rsidTr="006F3AF6">
        <w:trPr>
          <w:trHeight w:hRule="exact" w:val="58"/>
        </w:trPr>
        <w:tc>
          <w:tcPr>
            <w:tcW w:w="913" w:type="pct"/>
          </w:tcPr>
          <w:p w14:paraId="79761484" w14:textId="77777777" w:rsidR="00826BDF" w:rsidRDefault="00826BDF"/>
        </w:tc>
        <w:tc>
          <w:tcPr>
            <w:tcW w:w="4087" w:type="pct"/>
          </w:tcPr>
          <w:p w14:paraId="41FE01BE" w14:textId="77777777" w:rsidR="00826BDF" w:rsidRDefault="00826BDF"/>
        </w:tc>
      </w:tr>
      <w:tr w:rsidR="006F3AF6" w14:paraId="774B6310" w14:textId="77777777" w:rsidTr="006F3AF6">
        <w:tc>
          <w:tcPr>
            <w:tcW w:w="913" w:type="pct"/>
          </w:tcPr>
          <w:p w14:paraId="2EE2217B" w14:textId="77777777" w:rsidR="006F3AF6" w:rsidRDefault="006F3AF6"/>
        </w:tc>
        <w:tc>
          <w:tcPr>
            <w:tcW w:w="4087" w:type="pct"/>
          </w:tcPr>
          <w:p w14:paraId="342B2C33" w14:textId="04216436" w:rsidR="006F3AF6" w:rsidRDefault="00746282" w:rsidP="00857226">
            <w:r>
              <w:t>Eight years of experience as a</w:t>
            </w:r>
            <w:r w:rsidR="00857226">
              <w:t>n</w:t>
            </w:r>
            <w:r>
              <w:t xml:space="preserve"> </w:t>
            </w:r>
            <w:r w:rsidR="00857226">
              <w:t xml:space="preserve">injection molding </w:t>
            </w:r>
            <w:r w:rsidR="00952E99">
              <w:t>process t</w:t>
            </w:r>
            <w:r>
              <w:t>echnician and shift supervisor in the</w:t>
            </w:r>
            <w:r w:rsidR="00857226">
              <w:t xml:space="preserve"> plastics industry</w:t>
            </w:r>
            <w:r w:rsidR="00952E99">
              <w:t xml:space="preserve"> utilizing EnterpriseIQ software. </w:t>
            </w:r>
            <w:r w:rsidR="00D47CAA">
              <w:t xml:space="preserve">Specific machine expertise with Van Dorn/Demag, TOYO, Wujin, UBE, BOY and Hettinga. </w:t>
            </w:r>
            <w:bookmarkStart w:id="0" w:name="_GoBack"/>
            <w:bookmarkEnd w:id="0"/>
          </w:p>
        </w:tc>
      </w:tr>
    </w:tbl>
    <w:p w14:paraId="2224420B" w14:textId="77777777" w:rsidR="006F3AF6" w:rsidRDefault="00F13702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6F3AF6" w14:paraId="0ECFCD94" w14:textId="77777777" w:rsidTr="006F3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640662C1" w14:textId="77777777" w:rsidR="006F3AF6" w:rsidRDefault="006F3AF6">
            <w:pPr>
              <w:spacing w:line="240" w:lineRule="auto"/>
            </w:pPr>
          </w:p>
        </w:tc>
        <w:tc>
          <w:tcPr>
            <w:tcW w:w="4087" w:type="pct"/>
          </w:tcPr>
          <w:p w14:paraId="6407803F" w14:textId="77777777" w:rsidR="006F3AF6" w:rsidRDefault="006F3AF6">
            <w:pPr>
              <w:spacing w:line="240" w:lineRule="auto"/>
            </w:pPr>
          </w:p>
        </w:tc>
      </w:tr>
      <w:tr w:rsidR="006F3AF6" w14:paraId="703529A4" w14:textId="77777777" w:rsidTr="006F3AF6">
        <w:tc>
          <w:tcPr>
            <w:tcW w:w="913" w:type="pct"/>
          </w:tcPr>
          <w:p w14:paraId="550E4E54" w14:textId="77777777" w:rsidR="006F3AF6" w:rsidRDefault="00826BDF" w:rsidP="00826BDF">
            <w:pPr>
              <w:pStyle w:val="Date"/>
            </w:pPr>
            <w:r>
              <w:t>July 2007 to present</w:t>
            </w:r>
          </w:p>
        </w:tc>
        <w:tc>
          <w:tcPr>
            <w:tcW w:w="4087" w:type="pct"/>
          </w:tcPr>
          <w:p w14:paraId="20DFC2C3" w14:textId="164EEF9A" w:rsidR="00F13702" w:rsidRPr="00F13702" w:rsidRDefault="004A5878" w:rsidP="00F13702">
            <w:pPr>
              <w:pStyle w:val="Subsection"/>
              <w:rPr>
                <w:rStyle w:val="Emphasis"/>
              </w:rPr>
            </w:pPr>
            <w:r>
              <w:t>Weekend Shift Supervisor.</w:t>
            </w:r>
            <w:r w:rsidR="00F13702">
              <w:t> </w:t>
            </w:r>
            <w:r w:rsidR="00826BDF">
              <w:rPr>
                <w:rStyle w:val="Emphasis"/>
              </w:rPr>
              <w:t>Lom</w:t>
            </w:r>
            <w:r w:rsidR="00F13702">
              <w:rPr>
                <w:rStyle w:val="Emphasis"/>
              </w:rPr>
              <w:t xml:space="preserve">ont Molding, </w:t>
            </w:r>
            <w:r w:rsidR="00F13702" w:rsidRPr="00F13702">
              <w:rPr>
                <w:rStyle w:val="Emphasis"/>
              </w:rPr>
              <w:t>1516 E Maple Leaf Dr, Mt Pleasant, IA 52641</w:t>
            </w:r>
          </w:p>
          <w:p w14:paraId="433F68F0" w14:textId="77777777" w:rsidR="006F3AF6" w:rsidRDefault="00F13702" w:rsidP="00F13702">
            <w:pPr>
              <w:pStyle w:val="Subsection"/>
            </w:pPr>
            <w:r w:rsidRPr="00F13702">
              <w:rPr>
                <w:rStyle w:val="Emphasis"/>
              </w:rPr>
              <w:t>(319) 385-1528</w:t>
            </w:r>
          </w:p>
          <w:p w14:paraId="72A99E92" w14:textId="223DFD23" w:rsidR="006F3AF6" w:rsidRDefault="00857226" w:rsidP="00B1153A">
            <w:pPr>
              <w:pStyle w:val="ListBullet"/>
              <w:numPr>
                <w:ilvl w:val="0"/>
                <w:numId w:val="0"/>
              </w:numPr>
              <w:ind w:left="101" w:hanging="101"/>
            </w:pPr>
            <w:r>
              <w:t xml:space="preserve">Weekend shift supervisor. </w:t>
            </w:r>
            <w:r w:rsidR="00746282">
              <w:t xml:space="preserve">Process Technician. </w:t>
            </w:r>
            <w:r w:rsidR="00826BDF">
              <w:t>Material handling, m</w:t>
            </w:r>
            <w:r>
              <w:t xml:space="preserve">aintenance 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9ABCF44CA34A47F9A6CBDC156426080B"/>
              </w:placeholder>
              <w15:repeatingSectionItem/>
            </w:sdtPr>
            <w:sdtEndPr/>
            <w:sdtContent>
              <w:tr w:rsidR="006F3AF6" w14:paraId="56AD454D" w14:textId="77777777" w:rsidTr="006F3AF6">
                <w:tc>
                  <w:tcPr>
                    <w:tcW w:w="913" w:type="pct"/>
                  </w:tcPr>
                  <w:p w14:paraId="428B7A47" w14:textId="77777777" w:rsidR="006F3AF6" w:rsidRDefault="00826BDF" w:rsidP="00826BDF">
                    <w:pPr>
                      <w:pStyle w:val="Date"/>
                    </w:pPr>
                    <w:r>
                      <w:rPr>
                        <w:color w:val="595959" w:themeColor="text1" w:themeTint="A6"/>
                      </w:rPr>
                      <w:t xml:space="preserve">May </w:t>
                    </w:r>
                    <w:r>
                      <w:t>2000-2007</w:t>
                    </w:r>
                  </w:p>
                </w:tc>
                <w:tc>
                  <w:tcPr>
                    <w:tcW w:w="4087" w:type="pct"/>
                  </w:tcPr>
                  <w:p w14:paraId="7BDEDFD0" w14:textId="4C4B5720" w:rsidR="00F13702" w:rsidRPr="00F13702" w:rsidRDefault="00FF4792" w:rsidP="00F13702">
                    <w:pPr>
                      <w:pStyle w:val="Subsection"/>
                      <w:rPr>
                        <w:rStyle w:val="Emphasis"/>
                      </w:rPr>
                    </w:pPr>
                    <w:r>
                      <w:t xml:space="preserve">Cutter, </w:t>
                    </w:r>
                    <w:r w:rsidR="00826BDF">
                      <w:t>Sheeter</w:t>
                    </w:r>
                    <w:r w:rsidR="004A5878">
                      <w:t xml:space="preserve">. </w:t>
                    </w:r>
                    <w:r w:rsidR="00F13702">
                      <w:t> </w:t>
                    </w:r>
                    <w:r w:rsidR="00826BDF">
                      <w:rPr>
                        <w:rStyle w:val="Emphasis"/>
                      </w:rPr>
                      <w:t xml:space="preserve">Bagcraft Packaging Dynamics, </w:t>
                    </w:r>
                    <w:r w:rsidR="00F13702" w:rsidRPr="00F13702">
                      <w:rPr>
                        <w:rStyle w:val="Emphasis"/>
                      </w:rPr>
                      <w:t>2068 303rd Ave, Fort Madison, IA 52627</w:t>
                    </w:r>
                  </w:p>
                  <w:p w14:paraId="303D2F97" w14:textId="77777777" w:rsidR="006F3AF6" w:rsidRDefault="00F13702" w:rsidP="00F13702">
                    <w:pPr>
                      <w:pStyle w:val="Subsection"/>
                    </w:pPr>
                    <w:r>
                      <w:rPr>
                        <w:rStyle w:val="Emphasis"/>
                      </w:rPr>
                      <w:t>(319) 372-6643</w:t>
                    </w:r>
                  </w:p>
                  <w:p w14:paraId="3657859A" w14:textId="7E80BB90" w:rsidR="006F3AF6" w:rsidRDefault="00826BDF" w:rsidP="00746282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</w:pPr>
                    <w:r>
                      <w:t xml:space="preserve"> </w:t>
                    </w:r>
                    <w:r w:rsidR="00931226">
                      <w:t>F</w:t>
                    </w:r>
                    <w:r>
                      <w:t>ork</w:t>
                    </w:r>
                    <w:r w:rsidR="00931226">
                      <w:t xml:space="preserve"> </w:t>
                    </w:r>
                    <w:r w:rsidR="00746282">
                      <w:t xml:space="preserve">lift, machine operator, team leader. </w:t>
                    </w:r>
                  </w:p>
                </w:tc>
              </w:tr>
            </w:sdtContent>
          </w:sdt>
        </w:sdtContent>
      </w:sdt>
    </w:tbl>
    <w:p w14:paraId="50488B70" w14:textId="77777777" w:rsidR="006F3AF6" w:rsidRDefault="00F13702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6F3AF6" w14:paraId="6E50A0E5" w14:textId="77777777" w:rsidTr="006F3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0A1A3A2E" w14:textId="77777777" w:rsidR="006F3AF6" w:rsidRDefault="006F3AF6">
            <w:pPr>
              <w:spacing w:line="240" w:lineRule="auto"/>
            </w:pPr>
          </w:p>
        </w:tc>
        <w:tc>
          <w:tcPr>
            <w:tcW w:w="4087" w:type="pct"/>
          </w:tcPr>
          <w:p w14:paraId="2B36BF2B" w14:textId="77777777" w:rsidR="006F3AF6" w:rsidRDefault="006F3AF6">
            <w:pPr>
              <w:spacing w:line="240" w:lineRule="auto"/>
            </w:pPr>
          </w:p>
        </w:tc>
      </w:tr>
      <w:tr w:rsidR="006F3AF6" w14:paraId="045CFF14" w14:textId="77777777" w:rsidTr="006F3AF6">
        <w:tc>
          <w:tcPr>
            <w:tcW w:w="913" w:type="pct"/>
          </w:tcPr>
          <w:p w14:paraId="26396DF3" w14:textId="77777777" w:rsidR="006F3AF6" w:rsidRDefault="00826BDF" w:rsidP="00826BDF">
            <w:pPr>
              <w:pStyle w:val="Date"/>
            </w:pPr>
            <w:r>
              <w:t>1997</w:t>
            </w:r>
          </w:p>
        </w:tc>
        <w:tc>
          <w:tcPr>
            <w:tcW w:w="4087" w:type="pct"/>
          </w:tcPr>
          <w:p w14:paraId="043BC764" w14:textId="2AB63DA1" w:rsidR="006F3AF6" w:rsidRDefault="00826BDF" w:rsidP="00826BDF">
            <w:pPr>
              <w:pStyle w:val="Subsection"/>
            </w:pPr>
            <w:r>
              <w:t>High School Diploma</w:t>
            </w:r>
            <w:r w:rsidR="004A5878">
              <w:t xml:space="preserve">. </w:t>
            </w:r>
            <w:r w:rsidR="00F13702">
              <w:t> </w:t>
            </w:r>
            <w:r>
              <w:rPr>
                <w:rStyle w:val="Emphasis"/>
              </w:rPr>
              <w:t>Ft. Madison High School, Ft. Madison, Iowa</w:t>
            </w:r>
          </w:p>
        </w:tc>
      </w:tr>
    </w:tbl>
    <w:p w14:paraId="7EB25B22" w14:textId="77777777" w:rsidR="006F3AF6" w:rsidRDefault="006F3AF6"/>
    <w:p w14:paraId="0B1F3372" w14:textId="77777777" w:rsidR="00407F96" w:rsidRDefault="00407F96"/>
    <w:p w14:paraId="47054C85" w14:textId="77777777" w:rsidR="00407F96" w:rsidRDefault="00407F96"/>
    <w:p w14:paraId="21160859" w14:textId="77777777" w:rsidR="00407F96" w:rsidRPr="00407F96" w:rsidRDefault="00407F96" w:rsidP="00407F96">
      <w:pPr>
        <w:pStyle w:val="Heading1"/>
        <w:rPr>
          <w:color w:val="7F7F7F" w:themeColor="text1" w:themeTint="80"/>
          <w:sz w:val="28"/>
          <w:szCs w:val="28"/>
        </w:rPr>
      </w:pPr>
      <w:r w:rsidRPr="00407F96">
        <w:rPr>
          <w:color w:val="7F7F7F" w:themeColor="text1" w:themeTint="80"/>
          <w:sz w:val="28"/>
          <w:szCs w:val="28"/>
        </w:rPr>
        <w:t>REFERENCES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407F96" w14:paraId="0BA93025" w14:textId="77777777" w:rsidTr="00FC6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654B0FC7" w14:textId="77777777" w:rsidR="00407F96" w:rsidRDefault="00407F96" w:rsidP="00FC6A31">
            <w:pPr>
              <w:spacing w:line="240" w:lineRule="auto"/>
            </w:pPr>
          </w:p>
        </w:tc>
      </w:tr>
      <w:tr w:rsidR="00407F96" w:rsidRPr="001E35C5" w14:paraId="0667FDC1" w14:textId="77777777" w:rsidTr="00FC6A31">
        <w:tc>
          <w:tcPr>
            <w:tcW w:w="913" w:type="pct"/>
          </w:tcPr>
          <w:p w14:paraId="58AA7197" w14:textId="77777777" w:rsidR="00E8067A" w:rsidRDefault="00E8067A" w:rsidP="00FC6A31">
            <w:pPr>
              <w:pStyle w:val="Date"/>
              <w:rPr>
                <w:sz w:val="18"/>
                <w:szCs w:val="18"/>
              </w:rPr>
            </w:pPr>
          </w:p>
          <w:p w14:paraId="70C0EE1D" w14:textId="06AAE272" w:rsidR="00407F96" w:rsidRPr="001E35C5" w:rsidRDefault="00407F96" w:rsidP="00FC6A31">
            <w:pPr>
              <w:pStyle w:val="Date"/>
              <w:rPr>
                <w:sz w:val="18"/>
                <w:szCs w:val="18"/>
              </w:rPr>
            </w:pPr>
            <w:r w:rsidRPr="001E35C5">
              <w:rPr>
                <w:sz w:val="18"/>
                <w:szCs w:val="18"/>
              </w:rPr>
              <w:t xml:space="preserve">Dylan Lumsden   </w:t>
            </w:r>
            <w:r w:rsidR="00E8067A">
              <w:rPr>
                <w:sz w:val="18"/>
                <w:szCs w:val="18"/>
              </w:rPr>
              <w:t xml:space="preserve">       Alliant Energy          C</w:t>
            </w:r>
            <w:r w:rsidRPr="001E35C5">
              <w:rPr>
                <w:sz w:val="18"/>
                <w:szCs w:val="18"/>
              </w:rPr>
              <w:t xml:space="preserve">ell: 319-470-9838          </w:t>
            </w:r>
          </w:p>
          <w:p w14:paraId="3ED2F02E" w14:textId="77777777" w:rsidR="00407F96" w:rsidRPr="001E35C5" w:rsidRDefault="00407F96" w:rsidP="00407F96">
            <w:pPr>
              <w:rPr>
                <w:color w:val="000000" w:themeColor="text1"/>
                <w:sz w:val="18"/>
                <w:szCs w:val="18"/>
              </w:rPr>
            </w:pPr>
          </w:p>
          <w:p w14:paraId="74A8AFAA" w14:textId="057E5BE8" w:rsidR="00407F96" w:rsidRPr="001E35C5" w:rsidRDefault="00E8067A" w:rsidP="00407F96">
            <w:pPr>
              <w:rPr>
                <w:sz w:val="18"/>
                <w:szCs w:val="18"/>
              </w:rPr>
            </w:pPr>
            <w:r w:rsidRPr="00E8067A">
              <w:rPr>
                <w:color w:val="000000" w:themeColor="text1"/>
                <w:sz w:val="18"/>
                <w:szCs w:val="18"/>
              </w:rPr>
              <w:t>Kent McWhortor        Siemens                   Cell: 319-470-2250</w:t>
            </w:r>
          </w:p>
        </w:tc>
      </w:tr>
      <w:tr w:rsidR="00407F96" w:rsidRPr="001E35C5" w14:paraId="02BA284C" w14:textId="77777777" w:rsidTr="001E35C5">
        <w:trPr>
          <w:trHeight w:val="738"/>
        </w:trPr>
        <w:tc>
          <w:tcPr>
            <w:tcW w:w="913" w:type="pct"/>
          </w:tcPr>
          <w:p w14:paraId="660E50B0" w14:textId="77777777" w:rsidR="00407F96" w:rsidRDefault="00407F96" w:rsidP="00B8654D">
            <w:pPr>
              <w:pStyle w:val="Date"/>
              <w:rPr>
                <w:sz w:val="18"/>
                <w:szCs w:val="18"/>
              </w:rPr>
            </w:pPr>
          </w:p>
          <w:p w14:paraId="7231FCBF" w14:textId="5E5367CC" w:rsidR="003B364C" w:rsidRPr="003B364C" w:rsidRDefault="003B364C" w:rsidP="003B364C">
            <w:r w:rsidRPr="000D341A">
              <w:rPr>
                <w:color w:val="000000" w:themeColor="text1"/>
              </w:rPr>
              <w:t>Don Yeast                  Lomont Molding   Cell: 319-986-5923</w:t>
            </w:r>
          </w:p>
        </w:tc>
      </w:tr>
      <w:tr w:rsidR="003B364C" w:rsidRPr="001E35C5" w14:paraId="582A001E" w14:textId="77777777" w:rsidTr="001E35C5">
        <w:trPr>
          <w:trHeight w:val="738"/>
        </w:trPr>
        <w:tc>
          <w:tcPr>
            <w:tcW w:w="913" w:type="pct"/>
          </w:tcPr>
          <w:p w14:paraId="6521AE56" w14:textId="77777777" w:rsidR="003B364C" w:rsidRDefault="003B364C" w:rsidP="00B8654D">
            <w:pPr>
              <w:pStyle w:val="Date"/>
              <w:rPr>
                <w:sz w:val="18"/>
                <w:szCs w:val="18"/>
              </w:rPr>
            </w:pPr>
          </w:p>
        </w:tc>
      </w:tr>
    </w:tbl>
    <w:p w14:paraId="31555552" w14:textId="50B3E99D" w:rsidR="00407F96" w:rsidRPr="00407F96" w:rsidRDefault="00407F96" w:rsidP="00407F96">
      <w:pPr>
        <w:pStyle w:val="Heading1"/>
        <w:rPr>
          <w:sz w:val="28"/>
          <w:szCs w:val="28"/>
        </w:rPr>
      </w:pPr>
    </w:p>
    <w:sectPr w:rsidR="00407F96" w:rsidRPr="00407F96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2BA1F" w14:textId="77777777" w:rsidR="007332E3" w:rsidRDefault="007332E3">
      <w:pPr>
        <w:spacing w:after="0"/>
      </w:pPr>
      <w:r>
        <w:separator/>
      </w:r>
    </w:p>
    <w:p w14:paraId="65CADAED" w14:textId="77777777" w:rsidR="007332E3" w:rsidRDefault="007332E3"/>
  </w:endnote>
  <w:endnote w:type="continuationSeparator" w:id="0">
    <w:p w14:paraId="016E1D58" w14:textId="77777777" w:rsidR="007332E3" w:rsidRDefault="007332E3">
      <w:pPr>
        <w:spacing w:after="0"/>
      </w:pPr>
      <w:r>
        <w:continuationSeparator/>
      </w:r>
    </w:p>
    <w:p w14:paraId="78685E81" w14:textId="77777777" w:rsidR="007332E3" w:rsidRDefault="00733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41D3A" w14:textId="77777777" w:rsidR="006F3AF6" w:rsidRDefault="00F13702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47CAA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FF263" w14:textId="77777777" w:rsidR="007332E3" w:rsidRDefault="007332E3">
      <w:pPr>
        <w:spacing w:after="0"/>
      </w:pPr>
      <w:r>
        <w:separator/>
      </w:r>
    </w:p>
    <w:p w14:paraId="3052AFE9" w14:textId="77777777" w:rsidR="007332E3" w:rsidRDefault="007332E3"/>
  </w:footnote>
  <w:footnote w:type="continuationSeparator" w:id="0">
    <w:p w14:paraId="1C126B5D" w14:textId="77777777" w:rsidR="007332E3" w:rsidRDefault="007332E3">
      <w:pPr>
        <w:spacing w:after="0"/>
      </w:pPr>
      <w:r>
        <w:continuationSeparator/>
      </w:r>
    </w:p>
    <w:p w14:paraId="09AD9871" w14:textId="77777777" w:rsidR="007332E3" w:rsidRDefault="007332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DF"/>
    <w:rsid w:val="000D341A"/>
    <w:rsid w:val="001E35C5"/>
    <w:rsid w:val="00374AAE"/>
    <w:rsid w:val="00395419"/>
    <w:rsid w:val="003B364C"/>
    <w:rsid w:val="00407F96"/>
    <w:rsid w:val="004A5878"/>
    <w:rsid w:val="005E57B8"/>
    <w:rsid w:val="006F3AF6"/>
    <w:rsid w:val="007332E3"/>
    <w:rsid w:val="00746282"/>
    <w:rsid w:val="007D5CAF"/>
    <w:rsid w:val="00826BDF"/>
    <w:rsid w:val="00857226"/>
    <w:rsid w:val="00931226"/>
    <w:rsid w:val="00952E99"/>
    <w:rsid w:val="00B1153A"/>
    <w:rsid w:val="00B41BBE"/>
    <w:rsid w:val="00B8654D"/>
    <w:rsid w:val="00D47CAA"/>
    <w:rsid w:val="00E8067A"/>
    <w:rsid w:val="00F13702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FB5A"/>
  <w15:chartTrackingRefBased/>
  <w15:docId w15:val="{C7197694-F2B0-4C9D-9224-439B8B0D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F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7F96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ye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19D6D3BAA64334BC8F1D3F42D61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1844C-D17F-44AD-B978-57A05667DF1F}"/>
      </w:docPartPr>
      <w:docPartBody>
        <w:p w:rsidR="00F44C43" w:rsidRDefault="00F44C43">
          <w:pPr>
            <w:pStyle w:val="1719D6D3BAA64334BC8F1D3F42D61980"/>
          </w:pPr>
          <w:r>
            <w:t>[Your Name]</w:t>
          </w:r>
        </w:p>
      </w:docPartBody>
    </w:docPart>
    <w:docPart>
      <w:docPartPr>
        <w:name w:val="9ABCF44CA34A47F9A6CBDC1564260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8F34A-DD19-497B-8A3E-B0112F93D14F}"/>
      </w:docPartPr>
      <w:docPartBody>
        <w:p w:rsidR="00F44C43" w:rsidRDefault="00F44C43">
          <w:pPr>
            <w:pStyle w:val="9ABCF44CA34A47F9A6CBDC156426080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43"/>
    <w:rsid w:val="004572D3"/>
    <w:rsid w:val="00C16CA4"/>
    <w:rsid w:val="00C91C97"/>
    <w:rsid w:val="00F44C43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19D6D3BAA64334BC8F1D3F42D61980">
    <w:name w:val="1719D6D3BAA64334BC8F1D3F42D61980"/>
  </w:style>
  <w:style w:type="paragraph" w:customStyle="1" w:styleId="5D47582057034FB39E59E40924DC6AED">
    <w:name w:val="5D47582057034FB39E59E40924DC6AED"/>
  </w:style>
  <w:style w:type="paragraph" w:customStyle="1" w:styleId="CB817248A87C451888E65B6D50DCF1BC">
    <w:name w:val="CB817248A87C451888E65B6D50DCF1BC"/>
  </w:style>
  <w:style w:type="paragraph" w:customStyle="1" w:styleId="423ACF94A9F548899EFE9E6D3120D1DD">
    <w:name w:val="423ACF94A9F548899EFE9E6D3120D1DD"/>
  </w:style>
  <w:style w:type="paragraph" w:customStyle="1" w:styleId="5926620615004B0F8DF51D52E34E3CAA">
    <w:name w:val="5926620615004B0F8DF51D52E34E3CAA"/>
  </w:style>
  <w:style w:type="paragraph" w:customStyle="1" w:styleId="A901116162664513BEF61897689A7B29">
    <w:name w:val="A901116162664513BEF61897689A7B2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ABCF44CA34A47F9A6CBDC156426080B">
    <w:name w:val="9ABCF44CA34A47F9A6CBDC156426080B"/>
  </w:style>
  <w:style w:type="paragraph" w:customStyle="1" w:styleId="D6EEBADFB4C142448221C8D6D986693F">
    <w:name w:val="D6EEBADFB4C142448221C8D6D986693F"/>
  </w:style>
  <w:style w:type="paragraph" w:customStyle="1" w:styleId="D291D026C7CF42FD96B14F51541E2B9C">
    <w:name w:val="D291D026C7CF42FD96B14F51541E2B9C"/>
  </w:style>
  <w:style w:type="paragraph" w:customStyle="1" w:styleId="12C14AD86A8B49E6847ED2526F37B77C">
    <w:name w:val="12C14AD86A8B49E6847ED2526F37B77C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FC7B9A850D2E47259BACF874B7E96A1D">
    <w:name w:val="FC7B9A850D2E47259BACF874B7E96A1D"/>
  </w:style>
  <w:style w:type="paragraph" w:customStyle="1" w:styleId="C38EEB40B8A346068226DF2DCC84B2C9">
    <w:name w:val="C38EEB40B8A346068226DF2DCC84B2C9"/>
  </w:style>
  <w:style w:type="paragraph" w:customStyle="1" w:styleId="6FF1C611DF044C61B42A19F3B2FEF74F">
    <w:name w:val="6FF1C611DF044C61B42A19F3B2FEF74F"/>
  </w:style>
  <w:style w:type="paragraph" w:customStyle="1" w:styleId="9495363DA5434F71BB49A2D4F28E55FA">
    <w:name w:val="9495363DA5434F71BB49A2D4F28E5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326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Nye</dc:creator>
  <cp:keywords/>
  <cp:lastModifiedBy>Jenny Nye</cp:lastModifiedBy>
  <cp:revision>16</cp:revision>
  <dcterms:created xsi:type="dcterms:W3CDTF">2015-07-06T16:39:00Z</dcterms:created>
  <dcterms:modified xsi:type="dcterms:W3CDTF">2015-08-16T23:20:00Z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