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19E" w:rsidRDefault="0050326B">
      <w:pPr>
        <w:pStyle w:val="Title"/>
      </w:pPr>
      <w:r>
        <w:t>William E corley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Contact Info"/>
      </w:tblPr>
      <w:tblGrid>
        <w:gridCol w:w="1657"/>
        <w:gridCol w:w="7415"/>
      </w:tblGrid>
      <w:tr w:rsidR="0041319E" w:rsidTr="004131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41319E" w:rsidRDefault="0041319E"/>
        </w:tc>
        <w:tc>
          <w:tcPr>
            <w:tcW w:w="4087" w:type="pct"/>
          </w:tcPr>
          <w:p w:rsidR="0041319E" w:rsidRDefault="0041319E"/>
        </w:tc>
      </w:tr>
      <w:tr w:rsidR="0041319E" w:rsidTr="0041319E">
        <w:tc>
          <w:tcPr>
            <w:tcW w:w="913" w:type="pct"/>
          </w:tcPr>
          <w:p w:rsidR="0041319E" w:rsidRDefault="0041319E"/>
        </w:tc>
        <w:tc>
          <w:tcPr>
            <w:tcW w:w="4087" w:type="pct"/>
          </w:tcPr>
          <w:p w:rsidR="0041319E" w:rsidRDefault="0050326B" w:rsidP="0050326B">
            <w:pPr>
              <w:pStyle w:val="ContactInfo"/>
            </w:pPr>
            <w:r>
              <w:t>1427 Damon Ct SE Rochester, MN 55904</w:t>
            </w:r>
            <w:r w:rsidR="00E1328D">
              <w:t> </w:t>
            </w:r>
            <w:r w:rsidR="00E1328D">
              <w:rPr>
                <w:color w:val="A6A6A6" w:themeColor="background1" w:themeShade="A6"/>
              </w:rPr>
              <w:t>|</w:t>
            </w:r>
            <w:r w:rsidR="00E1328D">
              <w:t> </w:t>
            </w:r>
            <w:r>
              <w:t>507-421-8816</w:t>
            </w:r>
            <w:r w:rsidR="00E1328D">
              <w:t> </w:t>
            </w:r>
            <w:r w:rsidR="00E1328D">
              <w:rPr>
                <w:color w:val="A6A6A6" w:themeColor="background1" w:themeShade="A6"/>
              </w:rPr>
              <w:t>|</w:t>
            </w:r>
            <w:r w:rsidR="00E1328D">
              <w:t> </w:t>
            </w:r>
            <w:r>
              <w:t>wcorley</w:t>
            </w:r>
            <w:r w:rsidR="00692B5B">
              <w:t>30</w:t>
            </w:r>
            <w:bookmarkStart w:id="0" w:name="_GoBack"/>
            <w:bookmarkEnd w:id="0"/>
            <w:r>
              <w:t>@gmail.com</w:t>
            </w:r>
          </w:p>
        </w:tc>
      </w:tr>
    </w:tbl>
    <w:p w:rsidR="0041319E" w:rsidRDefault="00E1328D">
      <w:pPr>
        <w:pStyle w:val="SectionHeading"/>
      </w:pPr>
      <w:r>
        <w:t>Summary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ummary"/>
      </w:tblPr>
      <w:tblGrid>
        <w:gridCol w:w="1657"/>
        <w:gridCol w:w="7415"/>
      </w:tblGrid>
      <w:tr w:rsidR="0041319E" w:rsidTr="004131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41319E" w:rsidRDefault="0041319E"/>
        </w:tc>
        <w:tc>
          <w:tcPr>
            <w:tcW w:w="4087" w:type="pct"/>
          </w:tcPr>
          <w:p w:rsidR="0041319E" w:rsidRDefault="0041319E"/>
        </w:tc>
      </w:tr>
      <w:tr w:rsidR="0041319E" w:rsidTr="0041319E">
        <w:tc>
          <w:tcPr>
            <w:tcW w:w="913" w:type="pct"/>
          </w:tcPr>
          <w:p w:rsidR="0041319E" w:rsidRDefault="0041319E"/>
        </w:tc>
        <w:tc>
          <w:tcPr>
            <w:tcW w:w="4087" w:type="pct"/>
          </w:tcPr>
          <w:p w:rsidR="0041319E" w:rsidRDefault="009E46D6" w:rsidP="009E46D6">
            <w:r>
              <w:t xml:space="preserve">Looking part time or full time employment in the food service industry. I am skilled with cooking, prep cooking, and dishwashing. I am dependable, responsible, task oriented and a team player. </w:t>
            </w:r>
          </w:p>
        </w:tc>
      </w:tr>
    </w:tbl>
    <w:p w:rsidR="0041319E" w:rsidRDefault="00E1328D">
      <w:pPr>
        <w:pStyle w:val="SectionHeading"/>
      </w:pPr>
      <w:r>
        <w:t>Experience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xperience"/>
      </w:tblPr>
      <w:tblGrid>
        <w:gridCol w:w="1657"/>
        <w:gridCol w:w="7415"/>
      </w:tblGrid>
      <w:tr w:rsidR="0041319E" w:rsidTr="004131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41319E" w:rsidRDefault="0041319E">
            <w:pPr>
              <w:spacing w:line="240" w:lineRule="auto"/>
            </w:pPr>
          </w:p>
        </w:tc>
        <w:tc>
          <w:tcPr>
            <w:tcW w:w="4087" w:type="pct"/>
          </w:tcPr>
          <w:p w:rsidR="0041319E" w:rsidRDefault="0041319E">
            <w:pPr>
              <w:spacing w:line="240" w:lineRule="auto"/>
            </w:pPr>
          </w:p>
        </w:tc>
      </w:tr>
      <w:tr w:rsidR="0041319E" w:rsidTr="0041319E">
        <w:tc>
          <w:tcPr>
            <w:tcW w:w="913" w:type="pct"/>
          </w:tcPr>
          <w:p w:rsidR="0041319E" w:rsidRDefault="0050326B" w:rsidP="0050326B">
            <w:pPr>
              <w:pStyle w:val="Date"/>
            </w:pPr>
            <w:r>
              <w:t>01/2013-6/2015</w:t>
            </w:r>
          </w:p>
        </w:tc>
        <w:tc>
          <w:tcPr>
            <w:tcW w:w="4087" w:type="pct"/>
          </w:tcPr>
          <w:p w:rsidR="0041319E" w:rsidRDefault="0050326B">
            <w:pPr>
              <w:pStyle w:val="Subsection"/>
            </w:pPr>
            <w:r>
              <w:t>Laborer</w:t>
            </w:r>
            <w:r w:rsidR="00E1328D">
              <w:t>,  </w:t>
            </w:r>
            <w:r>
              <w:rPr>
                <w:rStyle w:val="Emphasis"/>
              </w:rPr>
              <w:t>Ground Management</w:t>
            </w:r>
          </w:p>
          <w:p w:rsidR="0041319E" w:rsidRDefault="0050326B" w:rsidP="0050326B">
            <w:pPr>
              <w:pStyle w:val="ListBullet"/>
            </w:pPr>
            <w:r>
              <w:t>Assist with clearing drain tile area</w:t>
            </w:r>
          </w:p>
        </w:tc>
      </w:tr>
      <w:sdt>
        <w:sdtPr>
          <w:rPr>
            <w:color w:val="595959" w:themeColor="text1" w:themeTint="A6"/>
          </w:rPr>
          <w:id w:val="-1144189173"/>
          <w15:repeatingSection/>
        </w:sdtPr>
        <w:sdtContent>
          <w:sdt>
            <w:sdtPr>
              <w:rPr>
                <w:color w:val="595959" w:themeColor="text1" w:themeTint="A6"/>
              </w:rPr>
              <w:id w:val="-693077924"/>
              <w:placeholder>
                <w:docPart w:val="C8EC9B0860534F9E86B6A5A36CD5CC9A"/>
              </w:placeholder>
              <w15:repeatingSectionItem/>
            </w:sdtPr>
            <w:sdtEndPr/>
            <w:sdtContent>
              <w:tr w:rsidR="0041319E" w:rsidTr="0041319E">
                <w:tc>
                  <w:tcPr>
                    <w:tcW w:w="913" w:type="pct"/>
                  </w:tcPr>
                  <w:p w:rsidR="0041319E" w:rsidRDefault="0050326B" w:rsidP="0050326B">
                    <w:pPr>
                      <w:pStyle w:val="Date"/>
                    </w:pPr>
                    <w:r>
                      <w:t>5/2007-07/2012</w:t>
                    </w:r>
                  </w:p>
                </w:tc>
                <w:tc>
                  <w:tcPr>
                    <w:tcW w:w="4087" w:type="pct"/>
                  </w:tcPr>
                  <w:p w:rsidR="0041319E" w:rsidRDefault="0050326B">
                    <w:pPr>
                      <w:pStyle w:val="Subsection"/>
                    </w:pPr>
                    <w:r>
                      <w:t>Hot Production Worker</w:t>
                    </w:r>
                    <w:r w:rsidR="00E1328D">
                      <w:t>,  </w:t>
                    </w:r>
                    <w:r>
                      <w:rPr>
                        <w:rStyle w:val="Emphasis"/>
                      </w:rPr>
                      <w:t>Mayo Clinic</w:t>
                    </w:r>
                  </w:p>
                  <w:p w:rsidR="0041319E" w:rsidRDefault="0050326B" w:rsidP="0050326B">
                    <w:pPr>
                      <w:pStyle w:val="ListBullet"/>
                    </w:pPr>
                    <w:r>
                      <w:t xml:space="preserve">Cook, prepare, and serve food per food service protocols. Team lead other staff during shift. </w:t>
                    </w:r>
                  </w:p>
                </w:tc>
              </w:tr>
            </w:sdtContent>
          </w:sdt>
          <w:sdt>
            <w:sdtPr>
              <w:rPr>
                <w:color w:val="595959" w:themeColor="text1" w:themeTint="A6"/>
              </w:rPr>
              <w:id w:val="1207363984"/>
              <w:placeholder>
                <w:docPart w:val="9A5DBCD5FF594CBCBAA364468270C17B"/>
              </w:placeholder>
              <w15:repeatingSectionItem/>
            </w:sdtPr>
            <w:sdtContent>
              <w:tr w:rsidR="0050326B" w:rsidTr="0041319E">
                <w:tc>
                  <w:tcPr>
                    <w:tcW w:w="913" w:type="pct"/>
                  </w:tcPr>
                  <w:p w:rsidR="0050326B" w:rsidRDefault="0050326B" w:rsidP="0050326B">
                    <w:pPr>
                      <w:pStyle w:val="Date"/>
                    </w:pPr>
                    <w:r>
                      <w:t>1/2006-5/2007</w:t>
                    </w:r>
                  </w:p>
                </w:tc>
                <w:tc>
                  <w:tcPr>
                    <w:tcW w:w="4087" w:type="pct"/>
                  </w:tcPr>
                  <w:p w:rsidR="0050326B" w:rsidRDefault="0050326B">
                    <w:pPr>
                      <w:pStyle w:val="Subsection"/>
                    </w:pPr>
                    <w:r>
                      <w:t>Dishwasher,  Eurest Group</w:t>
                    </w:r>
                  </w:p>
                  <w:p w:rsidR="0050326B" w:rsidRDefault="0050326B" w:rsidP="0050326B">
                    <w:pPr>
                      <w:pStyle w:val="ListBullet"/>
                    </w:pPr>
                    <w:r>
                      <w:t xml:space="preserve">Clean and sanitizes dishes. Clean work area. </w:t>
                    </w:r>
                  </w:p>
                </w:tc>
              </w:tr>
            </w:sdtContent>
          </w:sdt>
        </w:sdtContent>
      </w:sdt>
    </w:tbl>
    <w:p w:rsidR="0041319E" w:rsidRDefault="00E1328D">
      <w:pPr>
        <w:pStyle w:val="SectionHeading"/>
      </w:pPr>
      <w:r>
        <w:t>Education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ducation"/>
      </w:tblPr>
      <w:tblGrid>
        <w:gridCol w:w="1657"/>
        <w:gridCol w:w="7415"/>
      </w:tblGrid>
      <w:tr w:rsidR="0041319E" w:rsidTr="004131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41319E" w:rsidRDefault="0041319E">
            <w:pPr>
              <w:spacing w:line="240" w:lineRule="auto"/>
            </w:pPr>
          </w:p>
        </w:tc>
        <w:tc>
          <w:tcPr>
            <w:tcW w:w="4087" w:type="pct"/>
          </w:tcPr>
          <w:p w:rsidR="0041319E" w:rsidRDefault="0041319E">
            <w:pPr>
              <w:spacing w:line="240" w:lineRule="auto"/>
            </w:pPr>
          </w:p>
        </w:tc>
      </w:tr>
      <w:tr w:rsidR="0041319E" w:rsidTr="0041319E">
        <w:tc>
          <w:tcPr>
            <w:tcW w:w="913" w:type="pct"/>
          </w:tcPr>
          <w:p w:rsidR="0041319E" w:rsidRDefault="0050326B" w:rsidP="0050326B">
            <w:pPr>
              <w:pStyle w:val="Date"/>
            </w:pPr>
            <w:r>
              <w:t>2001</w:t>
            </w:r>
          </w:p>
        </w:tc>
        <w:tc>
          <w:tcPr>
            <w:tcW w:w="4087" w:type="pct"/>
          </w:tcPr>
          <w:p w:rsidR="0041319E" w:rsidRDefault="0050326B" w:rsidP="0050326B">
            <w:pPr>
              <w:pStyle w:val="Subsection"/>
            </w:pPr>
            <w:r>
              <w:t>Diploma</w:t>
            </w:r>
            <w:r w:rsidR="00E1328D">
              <w:t>,  </w:t>
            </w:r>
            <w:r>
              <w:rPr>
                <w:rStyle w:val="Emphasis"/>
              </w:rPr>
              <w:t>Nation High School</w:t>
            </w:r>
          </w:p>
        </w:tc>
      </w:tr>
    </w:tbl>
    <w:p w:rsidR="0041319E" w:rsidRDefault="0041319E"/>
    <w:p w:rsidR="009E46D6" w:rsidRDefault="009E46D6" w:rsidP="009E46D6">
      <w:pPr>
        <w:pStyle w:val="SectionHeading"/>
      </w:pPr>
      <w:r>
        <w:t>References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ducation"/>
      </w:tblPr>
      <w:tblGrid>
        <w:gridCol w:w="1657"/>
        <w:gridCol w:w="7415"/>
      </w:tblGrid>
      <w:tr w:rsidR="009E46D6" w:rsidTr="008914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9E46D6" w:rsidRDefault="009E46D6" w:rsidP="008914D9">
            <w:pPr>
              <w:spacing w:line="240" w:lineRule="auto"/>
            </w:pPr>
          </w:p>
        </w:tc>
        <w:tc>
          <w:tcPr>
            <w:tcW w:w="4087" w:type="pct"/>
          </w:tcPr>
          <w:p w:rsidR="009E46D6" w:rsidRDefault="009E46D6" w:rsidP="008914D9">
            <w:pPr>
              <w:spacing w:line="240" w:lineRule="auto"/>
            </w:pPr>
          </w:p>
        </w:tc>
      </w:tr>
      <w:tr w:rsidR="009E46D6" w:rsidTr="008914D9">
        <w:tc>
          <w:tcPr>
            <w:tcW w:w="913" w:type="pct"/>
          </w:tcPr>
          <w:p w:rsidR="009E46D6" w:rsidRDefault="009E46D6" w:rsidP="008914D9">
            <w:pPr>
              <w:pStyle w:val="Date"/>
            </w:pPr>
            <w:r>
              <w:t>Tim Volk</w:t>
            </w:r>
          </w:p>
        </w:tc>
        <w:tc>
          <w:tcPr>
            <w:tcW w:w="4087" w:type="pct"/>
          </w:tcPr>
          <w:p w:rsidR="009E46D6" w:rsidRDefault="009E46D6" w:rsidP="008914D9">
            <w:pPr>
              <w:pStyle w:val="Subsection"/>
            </w:pPr>
            <w:r>
              <w:t>Ground Management Supervisor       507-848-8279</w:t>
            </w:r>
          </w:p>
        </w:tc>
      </w:tr>
      <w:tr w:rsidR="009E46D6" w:rsidTr="008914D9">
        <w:tc>
          <w:tcPr>
            <w:tcW w:w="913" w:type="pct"/>
          </w:tcPr>
          <w:p w:rsidR="009E46D6" w:rsidRDefault="009E46D6" w:rsidP="008914D9">
            <w:pPr>
              <w:pStyle w:val="Date"/>
            </w:pPr>
            <w:r>
              <w:t>Renae Fischer</w:t>
            </w:r>
          </w:p>
        </w:tc>
        <w:tc>
          <w:tcPr>
            <w:tcW w:w="4087" w:type="pct"/>
          </w:tcPr>
          <w:p w:rsidR="009E46D6" w:rsidRDefault="009E46D6" w:rsidP="008914D9">
            <w:pPr>
              <w:pStyle w:val="Subsection"/>
            </w:pPr>
            <w:r>
              <w:t>Mayo Clinic Co-worker                         507-421-8654</w:t>
            </w:r>
          </w:p>
        </w:tc>
      </w:tr>
    </w:tbl>
    <w:p w:rsidR="009E46D6" w:rsidRDefault="009E46D6"/>
    <w:sectPr w:rsidR="009E46D6">
      <w:footerReference w:type="default" r:id="rId8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28D" w:rsidRDefault="00E1328D">
      <w:pPr>
        <w:spacing w:after="0"/>
      </w:pPr>
      <w:r>
        <w:separator/>
      </w:r>
    </w:p>
    <w:p w:rsidR="00E1328D" w:rsidRDefault="00E1328D"/>
  </w:endnote>
  <w:endnote w:type="continuationSeparator" w:id="0">
    <w:p w:rsidR="00E1328D" w:rsidRDefault="00E1328D">
      <w:pPr>
        <w:spacing w:after="0"/>
      </w:pPr>
      <w:r>
        <w:continuationSeparator/>
      </w:r>
    </w:p>
    <w:p w:rsidR="00E1328D" w:rsidRDefault="00E132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19E" w:rsidRDefault="00E1328D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28D" w:rsidRDefault="00E1328D">
      <w:pPr>
        <w:spacing w:after="0"/>
      </w:pPr>
      <w:r>
        <w:separator/>
      </w:r>
    </w:p>
    <w:p w:rsidR="00E1328D" w:rsidRDefault="00E1328D"/>
  </w:footnote>
  <w:footnote w:type="continuationSeparator" w:id="0">
    <w:p w:rsidR="00E1328D" w:rsidRDefault="00E1328D">
      <w:pPr>
        <w:spacing w:after="0"/>
      </w:pPr>
      <w:r>
        <w:continuationSeparator/>
      </w:r>
    </w:p>
    <w:p w:rsidR="00E1328D" w:rsidRDefault="00E1328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26B"/>
    <w:rsid w:val="0041319E"/>
    <w:rsid w:val="0050326B"/>
    <w:rsid w:val="00692B5B"/>
    <w:rsid w:val="009E46D6"/>
    <w:rsid w:val="00E1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78B4D0-87C4-440D-ADDC-1FAC498A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a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8EC9B0860534F9E86B6A5A36CD5C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A20E9-02BD-449F-A3E5-0179AFCF9FA5}"/>
      </w:docPartPr>
      <w:docPartBody>
        <w:p w:rsidR="00000000" w:rsidRDefault="00075BB3">
          <w:pPr>
            <w:pStyle w:val="C8EC9B0860534F9E86B6A5A36CD5CC9A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A5DBCD5FF594CBCBAA364468270C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6DD23-B87A-41F0-9849-3B58E06B89BA}"/>
      </w:docPartPr>
      <w:docPartBody>
        <w:p w:rsidR="00000000" w:rsidRDefault="008E17CD" w:rsidP="008E17CD">
          <w:pPr>
            <w:pStyle w:val="9A5DBCD5FF594CBCBAA364468270C17B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7CD"/>
    <w:rsid w:val="00075BB3"/>
    <w:rsid w:val="008E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06EFE15250B4A92BEC823D63603665F">
    <w:name w:val="506EFE15250B4A92BEC823D63603665F"/>
  </w:style>
  <w:style w:type="paragraph" w:customStyle="1" w:styleId="99D82E092C5543A4921FA0D5AB3F82F0">
    <w:name w:val="99D82E092C5543A4921FA0D5AB3F82F0"/>
  </w:style>
  <w:style w:type="paragraph" w:customStyle="1" w:styleId="06579C78673A4515A26E599737665F87">
    <w:name w:val="06579C78673A4515A26E599737665F87"/>
  </w:style>
  <w:style w:type="paragraph" w:customStyle="1" w:styleId="24B457BA202D456EB36BEF315FB6EEF0">
    <w:name w:val="24B457BA202D456EB36BEF315FB6EEF0"/>
  </w:style>
  <w:style w:type="paragraph" w:customStyle="1" w:styleId="BA34FD03942144B0A2557DBB9F01FEC8">
    <w:name w:val="BA34FD03942144B0A2557DBB9F01FEC8"/>
  </w:style>
  <w:style w:type="paragraph" w:customStyle="1" w:styleId="003FD7897A8349C791C788A1F80DF068">
    <w:name w:val="003FD7897A8349C791C788A1F80DF068"/>
  </w:style>
  <w:style w:type="character" w:styleId="PlaceholderText">
    <w:name w:val="Placeholder Text"/>
    <w:basedOn w:val="DefaultParagraphFont"/>
    <w:uiPriority w:val="99"/>
    <w:semiHidden/>
    <w:rsid w:val="008E17CD"/>
    <w:rPr>
      <w:color w:val="808080"/>
    </w:rPr>
  </w:style>
  <w:style w:type="paragraph" w:customStyle="1" w:styleId="C8EC9B0860534F9E86B6A5A36CD5CC9A">
    <w:name w:val="C8EC9B0860534F9E86B6A5A36CD5CC9A"/>
  </w:style>
  <w:style w:type="paragraph" w:customStyle="1" w:styleId="20F69F5745A4411A8A211E8BA01555EB">
    <w:name w:val="20F69F5745A4411A8A211E8BA01555EB"/>
  </w:style>
  <w:style w:type="paragraph" w:customStyle="1" w:styleId="217CE59AB66B4FEB8E7FBCB101F2461F">
    <w:name w:val="217CE59AB66B4FEB8E7FBCB101F2461F"/>
  </w:style>
  <w:style w:type="paragraph" w:customStyle="1" w:styleId="ACD3A7247F7C4B2B8FDA7204E29AB4E7">
    <w:name w:val="ACD3A7247F7C4B2B8FDA7204E29AB4E7"/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6E95B3DEC1A14FAD96A2C016154B6A9F">
    <w:name w:val="6E95B3DEC1A14FAD96A2C016154B6A9F"/>
  </w:style>
  <w:style w:type="paragraph" w:customStyle="1" w:styleId="BF5873E7F1CF456BAEE9AEEC2F520F86">
    <w:name w:val="BF5873E7F1CF456BAEE9AEEC2F520F86"/>
  </w:style>
  <w:style w:type="paragraph" w:customStyle="1" w:styleId="1F270CAB7F37421998913F962929362E">
    <w:name w:val="1F270CAB7F37421998913F962929362E"/>
  </w:style>
  <w:style w:type="paragraph" w:customStyle="1" w:styleId="8C76A5729D8D495EA7AB9B8F78DF2C07">
    <w:name w:val="8C76A5729D8D495EA7AB9B8F78DF2C07"/>
  </w:style>
  <w:style w:type="paragraph" w:customStyle="1" w:styleId="9A5DBCD5FF594CBCBAA364468270C17B">
    <w:name w:val="9A5DBCD5FF594CBCBAA364468270C17B"/>
    <w:rsid w:val="008E17CD"/>
  </w:style>
  <w:style w:type="paragraph" w:customStyle="1" w:styleId="2D41171ED3DF41FB83A7E3B30FD16DBC">
    <w:name w:val="2D41171ED3DF41FB83A7E3B30FD16DBC"/>
    <w:rsid w:val="008E17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40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Tara</dc:creator>
  <cp:keywords/>
  <cp:lastModifiedBy>Tara</cp:lastModifiedBy>
  <cp:revision>2</cp:revision>
  <dcterms:created xsi:type="dcterms:W3CDTF">2015-08-18T01:20:00Z</dcterms:created>
  <dcterms:modified xsi:type="dcterms:W3CDTF">2015-08-20T00:15:00Z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