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3368F4693C444E51B9DD05BFFB5871E8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501"/>
            <w:gridCol w:w="1028"/>
          </w:tblGrid>
          <w:tr w:rsidR="00481843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:rsidR="00481843" w:rsidRDefault="007B28B6">
                <w:pPr>
                  <w:pStyle w:val="PersonalName"/>
                  <w:jc w:val="center"/>
                </w:pPr>
                <w:sdt>
                  <w:sdtPr>
                    <w:rPr>
                      <w:b w:val="0"/>
                      <w:bCs/>
                    </w:rPr>
                    <w:alias w:val="Author"/>
                    <w:id w:val="-747420753"/>
                    <w:placeholder>
                      <w:docPart w:val="8CD6208BEDA44789A1B994F2061E059F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0E6D94">
                      <w:rPr>
                        <w:b w:val="0"/>
                        <w:bCs/>
                      </w:rPr>
                      <w:t>hector alejandro rosas alvarez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481843" w:rsidRDefault="000A3922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0E210B5E" wp14:editId="24BDD836">
                          <wp:extent cx="548640" cy="640080"/>
                          <wp:effectExtent l="0" t="0" r="3810" b="762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" fillcolor="#d2ce97 [1942]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481843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:rsidR="00481843" w:rsidRDefault="007B28B6" w:rsidP="000E6D94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caps/>
                      <w:color w:val="FFFFFF" w:themeColor="background1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AF3602126FC94C15B56EEDC05D1EB36C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B969A3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1646 cHADUM</w:t>
                    </w:r>
                    <w:r w:rsidR="000E6D94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 xml:space="preserve"> lANE, SHAKOPEE, MN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:rsidR="00481843" w:rsidRDefault="00481843">
                <w:pPr>
                  <w:pStyle w:val="NoSpacing"/>
                </w:pPr>
              </w:p>
            </w:tc>
          </w:tr>
          <w:tr w:rsidR="00481843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81843" w:rsidRDefault="007B28B6" w:rsidP="000E6D94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AAB9643FF98C4A149143E8A68071F3AE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0E6D94">
                      <w:rPr>
                        <w:color w:val="93A299" w:themeColor="accent1"/>
                        <w:sz w:val="18"/>
                        <w:szCs w:val="18"/>
                      </w:rPr>
                      <w:t>(651) 895-0880</w:t>
                    </w:r>
                  </w:sdtContent>
                </w:sdt>
                <w:r w:rsidR="000A3922"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0A3922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48D6B7006DD043B4BCC81A04E96C4E34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0E6D94">
                      <w:rPr>
                        <w:color w:val="93A299" w:themeColor="accent1"/>
                        <w:sz w:val="18"/>
                        <w:szCs w:val="18"/>
                      </w:rPr>
                      <w:t>kalex827@gmail.com</w:t>
                    </w:r>
                  </w:sdtContent>
                </w:sdt>
                <w:r w:rsidR="000A3922">
                  <w:rPr>
                    <w:color w:val="93A299" w:themeColor="accent1"/>
                    <w:sz w:val="18"/>
                    <w:szCs w:val="18"/>
                  </w:rPr>
                  <w:t xml:space="preserve">   ▪  </w:t>
                </w:r>
                <w:r w:rsidR="000A3922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id w:val="1863781786"/>
                    <w:placeholder>
                      <w:docPart w:val="574DE6A96FE34412A990382FA430DC10"/>
                    </w:placeholder>
                    <w:showingPlcHdr/>
                    <w:text/>
                  </w:sdtPr>
                  <w:sdtEndPr/>
                  <w:sdtContent>
                    <w:r w:rsidR="000A3922">
                      <w:rPr>
                        <w:color w:val="93A299" w:themeColor="accent1"/>
                        <w:sz w:val="18"/>
                        <w:szCs w:val="18"/>
                      </w:rPr>
                      <w:t>[Type your website]</w:t>
                    </w:r>
                  </w:sdtContent>
                </w:sdt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81843" w:rsidRDefault="00481843">
                <w:pPr>
                  <w:pStyle w:val="NoSpacing"/>
                </w:pPr>
              </w:p>
            </w:tc>
          </w:tr>
        </w:tbl>
        <w:p w:rsidR="00481843" w:rsidRDefault="007B28B6">
          <w:pPr>
            <w:rPr>
              <w:b/>
              <w:bCs/>
            </w:rPr>
          </w:pPr>
        </w:p>
      </w:sdtContent>
    </w:sdt>
    <w:p w:rsidR="00481843" w:rsidRDefault="00481843"/>
    <w:p w:rsidR="00481843" w:rsidRDefault="000A3922">
      <w:pPr>
        <w:pStyle w:val="SectionHeading"/>
      </w:pPr>
      <w:r>
        <w:t>Experience</w:t>
      </w:r>
    </w:p>
    <w:p w:rsidR="00481843" w:rsidRDefault="000E6D94">
      <w:pPr>
        <w:pStyle w:val="Subsection"/>
        <w:rPr>
          <w:vanish/>
          <w:specVanish/>
        </w:rPr>
      </w:pPr>
      <w:r>
        <w:t>Warehouse Manager</w:t>
      </w:r>
    </w:p>
    <w:p w:rsidR="00481843" w:rsidRDefault="000A3922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 w:rsidR="000E6D94">
        <w:t>January</w:t>
      </w:r>
      <w:r w:rsidR="001471C5">
        <w:t xml:space="preserve"> 2015</w:t>
      </w:r>
      <w:r w:rsidR="000E6D94">
        <w:t xml:space="preserve"> to</w:t>
      </w:r>
      <w:r>
        <w:t xml:space="preserve"> - </w:t>
      </w:r>
      <w:r w:rsidR="000E6D94">
        <w:t>present</w:t>
      </w:r>
    </w:p>
    <w:p w:rsidR="00481843" w:rsidRDefault="000E6D94">
      <w:pPr>
        <w:spacing w:line="264" w:lineRule="auto"/>
        <w:rPr>
          <w:color w:val="564B3C" w:themeColor="text2"/>
        </w:rPr>
      </w:pPr>
      <w:proofErr w:type="spellStart"/>
      <w:r>
        <w:rPr>
          <w:color w:val="564B3C" w:themeColor="text2"/>
        </w:rPr>
        <w:t>CokeM</w:t>
      </w:r>
      <w:proofErr w:type="spellEnd"/>
      <w:r>
        <w:rPr>
          <w:color w:val="564B3C" w:themeColor="text2"/>
        </w:rPr>
        <w:t xml:space="preserve"> International</w:t>
      </w:r>
      <w:r w:rsidR="000A3922">
        <w:rPr>
          <w:color w:val="564B3C" w:themeColor="text2"/>
          <w:spacing w:val="24"/>
        </w:rPr>
        <w:t xml:space="preserve"> </w:t>
      </w:r>
      <w:r w:rsidR="000A3922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>
        <w:rPr>
          <w:color w:val="564B3C" w:themeColor="text2"/>
        </w:rPr>
        <w:t>3880 4</w:t>
      </w:r>
      <w:r w:rsidRPr="000E6D94">
        <w:rPr>
          <w:color w:val="564B3C" w:themeColor="text2"/>
          <w:vertAlign w:val="superscript"/>
        </w:rPr>
        <w:t>th</w:t>
      </w:r>
      <w:r>
        <w:rPr>
          <w:color w:val="564B3C" w:themeColor="text2"/>
        </w:rPr>
        <w:t xml:space="preserve"> avenue east, Shakopee, MN</w:t>
      </w:r>
    </w:p>
    <w:p w:rsidR="00481843" w:rsidRDefault="000E6D94" w:rsidP="000E6D94">
      <w:pPr>
        <w:spacing w:line="264" w:lineRule="auto"/>
        <w:rPr>
          <w:rFonts w:ascii="Calibri" w:eastAsia="Calibri" w:hAnsi="Calibri" w:cs="Times New Roman"/>
          <w:sz w:val="22"/>
        </w:rPr>
      </w:pPr>
      <w:r w:rsidRPr="000E6D94">
        <w:rPr>
          <w:rFonts w:ascii="Calibri" w:eastAsia="Calibri" w:hAnsi="Calibri" w:cs="Times New Roman"/>
          <w:sz w:val="22"/>
        </w:rPr>
        <w:t xml:space="preserve">As a Manager at </w:t>
      </w:r>
      <w:proofErr w:type="spellStart"/>
      <w:r w:rsidRPr="000E6D94">
        <w:rPr>
          <w:rFonts w:ascii="Calibri" w:eastAsia="Calibri" w:hAnsi="Calibri" w:cs="Times New Roman"/>
          <w:sz w:val="22"/>
        </w:rPr>
        <w:t>CokeM</w:t>
      </w:r>
      <w:proofErr w:type="spellEnd"/>
      <w:r w:rsidRPr="000E6D94">
        <w:rPr>
          <w:rFonts w:ascii="Calibri" w:eastAsia="Calibri" w:hAnsi="Calibri" w:cs="Times New Roman"/>
          <w:sz w:val="22"/>
        </w:rPr>
        <w:t xml:space="preserve"> International one of my bigg</w:t>
      </w:r>
      <w:r w:rsidR="00570244">
        <w:rPr>
          <w:rFonts w:ascii="Calibri" w:eastAsia="Calibri" w:hAnsi="Calibri" w:cs="Times New Roman"/>
          <w:sz w:val="22"/>
        </w:rPr>
        <w:t>est responsibilities is to plan.</w:t>
      </w:r>
      <w:r w:rsidRPr="000E6D94">
        <w:rPr>
          <w:rFonts w:ascii="Calibri" w:eastAsia="Calibri" w:hAnsi="Calibri" w:cs="Times New Roman"/>
          <w:sz w:val="22"/>
        </w:rPr>
        <w:t xml:space="preserve"> </w:t>
      </w:r>
      <w:r w:rsidR="00570244">
        <w:rPr>
          <w:rFonts w:ascii="Calibri" w:eastAsia="Calibri" w:hAnsi="Calibri" w:cs="Times New Roman"/>
          <w:sz w:val="22"/>
        </w:rPr>
        <w:t>I</w:t>
      </w:r>
      <w:r w:rsidRPr="000E6D94">
        <w:rPr>
          <w:rFonts w:ascii="Calibri" w:eastAsia="Calibri" w:hAnsi="Calibri" w:cs="Times New Roman"/>
          <w:sz w:val="22"/>
        </w:rPr>
        <w:t>s very important to be able to predict and react to our schedule, orders and movemen</w:t>
      </w:r>
      <w:r w:rsidR="001471C5">
        <w:rPr>
          <w:rFonts w:ascii="Calibri" w:eastAsia="Calibri" w:hAnsi="Calibri" w:cs="Times New Roman"/>
          <w:sz w:val="22"/>
        </w:rPr>
        <w:t>ts</w:t>
      </w:r>
      <w:r w:rsidR="00570244">
        <w:rPr>
          <w:rFonts w:ascii="Calibri" w:eastAsia="Calibri" w:hAnsi="Calibri" w:cs="Times New Roman"/>
          <w:sz w:val="22"/>
        </w:rPr>
        <w:t xml:space="preserve">. With this abilities we </w:t>
      </w:r>
      <w:r w:rsidR="001471C5">
        <w:rPr>
          <w:rFonts w:ascii="Calibri" w:eastAsia="Calibri" w:hAnsi="Calibri" w:cs="Times New Roman"/>
          <w:sz w:val="22"/>
        </w:rPr>
        <w:t xml:space="preserve">can supply the product need it </w:t>
      </w:r>
      <w:r w:rsidRPr="000E6D94">
        <w:rPr>
          <w:rFonts w:ascii="Calibri" w:eastAsia="Calibri" w:hAnsi="Calibri" w:cs="Times New Roman"/>
          <w:sz w:val="22"/>
        </w:rPr>
        <w:t>to “our customers”, such as production, fulfillment and shipping</w:t>
      </w:r>
      <w:r w:rsidR="009A3AEB">
        <w:rPr>
          <w:rFonts w:ascii="Calibri" w:eastAsia="Calibri" w:hAnsi="Calibri" w:cs="Times New Roman"/>
          <w:sz w:val="22"/>
        </w:rPr>
        <w:t xml:space="preserve">, to meet the needs of </w:t>
      </w:r>
      <w:proofErr w:type="spellStart"/>
      <w:r w:rsidR="009A3AEB">
        <w:rPr>
          <w:rFonts w:ascii="Calibri" w:eastAsia="Calibri" w:hAnsi="Calibri" w:cs="Times New Roman"/>
          <w:sz w:val="22"/>
        </w:rPr>
        <w:t>CokeM’s</w:t>
      </w:r>
      <w:proofErr w:type="spellEnd"/>
      <w:r w:rsidR="009A3AEB">
        <w:rPr>
          <w:rFonts w:ascii="Calibri" w:eastAsia="Calibri" w:hAnsi="Calibri" w:cs="Times New Roman"/>
          <w:sz w:val="22"/>
        </w:rPr>
        <w:t xml:space="preserve"> </w:t>
      </w:r>
      <w:r w:rsidRPr="000E6D94">
        <w:rPr>
          <w:rFonts w:ascii="Calibri" w:eastAsia="Calibri" w:hAnsi="Calibri" w:cs="Times New Roman"/>
          <w:sz w:val="22"/>
        </w:rPr>
        <w:t xml:space="preserve">costumers. The impact I’ve had here at </w:t>
      </w:r>
      <w:proofErr w:type="spellStart"/>
      <w:r w:rsidRPr="000E6D94">
        <w:rPr>
          <w:rFonts w:ascii="Calibri" w:eastAsia="Calibri" w:hAnsi="Calibri" w:cs="Times New Roman"/>
          <w:sz w:val="22"/>
        </w:rPr>
        <w:t>CokeM</w:t>
      </w:r>
      <w:proofErr w:type="spellEnd"/>
      <w:r w:rsidRPr="000E6D94">
        <w:rPr>
          <w:rFonts w:ascii="Calibri" w:eastAsia="Calibri" w:hAnsi="Calibri" w:cs="Times New Roman"/>
          <w:sz w:val="22"/>
        </w:rPr>
        <w:t xml:space="preserve"> is huge, this warehouse was without a manager for almost two years, so needless to say, it w</w:t>
      </w:r>
      <w:r w:rsidR="001471C5">
        <w:rPr>
          <w:rFonts w:ascii="Calibri" w:eastAsia="Calibri" w:hAnsi="Calibri" w:cs="Times New Roman"/>
          <w:sz w:val="22"/>
        </w:rPr>
        <w:t>as challenging at first but,</w:t>
      </w:r>
      <w:r w:rsidRPr="000E6D94">
        <w:rPr>
          <w:rFonts w:ascii="Calibri" w:eastAsia="Calibri" w:hAnsi="Calibri" w:cs="Times New Roman"/>
          <w:sz w:val="22"/>
        </w:rPr>
        <w:t xml:space="preserve"> I was able to advance with big steps. My employees were able to see very fast that my desire for them to succeed was very strong and honest. I developed the reviews and performance procedures that help me to know how to utilize</w:t>
      </w:r>
      <w:r w:rsidR="001471C5">
        <w:rPr>
          <w:rFonts w:ascii="Calibri" w:eastAsia="Calibri" w:hAnsi="Calibri" w:cs="Times New Roman"/>
          <w:sz w:val="22"/>
        </w:rPr>
        <w:t xml:space="preserve"> my staff </w:t>
      </w:r>
      <w:r w:rsidRPr="000E6D94">
        <w:rPr>
          <w:rFonts w:ascii="Calibri" w:eastAsia="Calibri" w:hAnsi="Calibri" w:cs="Times New Roman"/>
          <w:sz w:val="22"/>
        </w:rPr>
        <w:t>in a more accurate and productive way.</w:t>
      </w:r>
      <w:r w:rsidR="00570244">
        <w:rPr>
          <w:rFonts w:ascii="Calibri" w:eastAsia="Calibri" w:hAnsi="Calibri" w:cs="Times New Roman"/>
          <w:sz w:val="22"/>
        </w:rPr>
        <w:t xml:space="preserve"> In addition to that, updating our time studies was a very helpful tool for the warehouse, this company is growing more and more, so having a more accurate</w:t>
      </w:r>
      <w:r w:rsidR="00941D30">
        <w:rPr>
          <w:rFonts w:ascii="Calibri" w:eastAsia="Calibri" w:hAnsi="Calibri" w:cs="Times New Roman"/>
          <w:sz w:val="22"/>
        </w:rPr>
        <w:t xml:space="preserve"> measurement helped to produce better results.</w:t>
      </w:r>
    </w:p>
    <w:p w:rsidR="00B969A3" w:rsidRPr="003F44F1" w:rsidRDefault="00B969A3" w:rsidP="00B969A3">
      <w:pPr>
        <w:ind w:left="-180" w:right="-180"/>
        <w:rPr>
          <w:sz w:val="24"/>
        </w:rPr>
      </w:pPr>
      <w:r w:rsidRPr="003F44F1">
        <w:rPr>
          <w:sz w:val="24"/>
        </w:rPr>
        <w:t>This is a more accurate description of my duties as a Manager.</w:t>
      </w:r>
    </w:p>
    <w:p w:rsidR="00B969A3" w:rsidRDefault="00B969A3" w:rsidP="00B969A3">
      <w:pPr>
        <w:pStyle w:val="ListParagraph"/>
        <w:numPr>
          <w:ilvl w:val="0"/>
          <w:numId w:val="9"/>
        </w:numPr>
        <w:spacing w:after="200" w:line="276" w:lineRule="auto"/>
      </w:pPr>
      <w:r>
        <w:t>Planning</w:t>
      </w:r>
    </w:p>
    <w:p w:rsidR="00B969A3" w:rsidRDefault="00B969A3" w:rsidP="00B969A3">
      <w:pPr>
        <w:pStyle w:val="ListParagraph"/>
        <w:numPr>
          <w:ilvl w:val="0"/>
          <w:numId w:val="9"/>
        </w:numPr>
        <w:spacing w:after="200" w:line="276" w:lineRule="auto"/>
      </w:pPr>
      <w:r>
        <w:t>Reading the schedule and prioritize jobs</w:t>
      </w:r>
    </w:p>
    <w:p w:rsidR="00B969A3" w:rsidRDefault="00B969A3" w:rsidP="00B969A3">
      <w:pPr>
        <w:pStyle w:val="ListParagraph"/>
        <w:numPr>
          <w:ilvl w:val="0"/>
          <w:numId w:val="9"/>
        </w:numPr>
        <w:spacing w:after="200" w:line="276" w:lineRule="auto"/>
      </w:pPr>
      <w:r>
        <w:t>Organize people and shifts</w:t>
      </w:r>
    </w:p>
    <w:p w:rsidR="00B969A3" w:rsidRDefault="00B969A3" w:rsidP="00B969A3">
      <w:pPr>
        <w:pStyle w:val="ListParagraph"/>
        <w:numPr>
          <w:ilvl w:val="0"/>
          <w:numId w:val="9"/>
        </w:numPr>
        <w:spacing w:after="200" w:line="276" w:lineRule="auto"/>
      </w:pPr>
      <w:r>
        <w:t>Knowledge in “Nordic”</w:t>
      </w:r>
    </w:p>
    <w:p w:rsidR="0085598E" w:rsidRDefault="0085598E" w:rsidP="00B969A3">
      <w:pPr>
        <w:pStyle w:val="ListParagraph"/>
        <w:numPr>
          <w:ilvl w:val="0"/>
          <w:numId w:val="9"/>
        </w:numPr>
        <w:spacing w:after="200" w:line="276" w:lineRule="auto"/>
      </w:pPr>
      <w:r>
        <w:t>ISO certified expirience</w:t>
      </w:r>
      <w:bookmarkStart w:id="0" w:name="_GoBack"/>
      <w:bookmarkEnd w:id="0"/>
    </w:p>
    <w:p w:rsidR="00B969A3" w:rsidRDefault="00B969A3" w:rsidP="00B969A3">
      <w:pPr>
        <w:pStyle w:val="ListParagraph"/>
        <w:numPr>
          <w:ilvl w:val="0"/>
          <w:numId w:val="9"/>
        </w:numPr>
        <w:spacing w:after="200" w:line="276" w:lineRule="auto"/>
      </w:pPr>
      <w:r>
        <w:t>Knowledge in “</w:t>
      </w:r>
      <w:proofErr w:type="spellStart"/>
      <w:r>
        <w:t>Kernal</w:t>
      </w:r>
      <w:proofErr w:type="spellEnd"/>
      <w:r>
        <w:t xml:space="preserve"> and </w:t>
      </w:r>
      <w:proofErr w:type="spellStart"/>
      <w:r>
        <w:t>Kernal</w:t>
      </w:r>
      <w:proofErr w:type="spellEnd"/>
      <w:r>
        <w:t xml:space="preserve"> Management”</w:t>
      </w:r>
    </w:p>
    <w:p w:rsidR="00B969A3" w:rsidRDefault="00B969A3" w:rsidP="00B969A3">
      <w:pPr>
        <w:pStyle w:val="ListParagraph"/>
        <w:numPr>
          <w:ilvl w:val="0"/>
          <w:numId w:val="9"/>
        </w:numPr>
        <w:spacing w:after="200" w:line="276" w:lineRule="auto"/>
      </w:pPr>
      <w:r>
        <w:t>Time and Attendance</w:t>
      </w:r>
    </w:p>
    <w:p w:rsidR="00B969A3" w:rsidRDefault="00B969A3" w:rsidP="00B969A3">
      <w:pPr>
        <w:pStyle w:val="ListParagraph"/>
        <w:numPr>
          <w:ilvl w:val="0"/>
          <w:numId w:val="9"/>
        </w:numPr>
        <w:spacing w:after="200" w:line="276" w:lineRule="auto"/>
      </w:pPr>
      <w:r>
        <w:t>Safety</w:t>
      </w:r>
    </w:p>
    <w:p w:rsidR="00B969A3" w:rsidRDefault="00B969A3" w:rsidP="00B969A3">
      <w:pPr>
        <w:pStyle w:val="ListParagraph"/>
        <w:numPr>
          <w:ilvl w:val="0"/>
          <w:numId w:val="9"/>
        </w:numPr>
        <w:spacing w:after="200" w:line="276" w:lineRule="auto"/>
      </w:pPr>
      <w:r>
        <w:t>Excel, Word and Outlook daily use</w:t>
      </w:r>
    </w:p>
    <w:p w:rsidR="00B969A3" w:rsidRDefault="00B969A3" w:rsidP="00B969A3">
      <w:pPr>
        <w:pStyle w:val="ListParagraph"/>
        <w:numPr>
          <w:ilvl w:val="0"/>
          <w:numId w:val="9"/>
        </w:numPr>
        <w:spacing w:after="200" w:line="276" w:lineRule="auto"/>
      </w:pPr>
      <w:r>
        <w:t>Time studies</w:t>
      </w:r>
    </w:p>
    <w:p w:rsidR="00B969A3" w:rsidRDefault="00B969A3" w:rsidP="00B969A3">
      <w:pPr>
        <w:pStyle w:val="ListParagraph"/>
        <w:numPr>
          <w:ilvl w:val="0"/>
          <w:numId w:val="9"/>
        </w:numPr>
        <w:spacing w:after="200" w:line="276" w:lineRule="auto"/>
      </w:pPr>
      <w:r>
        <w:t>Inventory Control</w:t>
      </w:r>
    </w:p>
    <w:p w:rsidR="00B969A3" w:rsidRDefault="00B969A3" w:rsidP="00B969A3">
      <w:pPr>
        <w:pStyle w:val="ListParagraph"/>
        <w:numPr>
          <w:ilvl w:val="0"/>
          <w:numId w:val="9"/>
        </w:numPr>
        <w:spacing w:after="200" w:line="276" w:lineRule="auto"/>
      </w:pPr>
      <w:r>
        <w:t xml:space="preserve">Development of procedures </w:t>
      </w:r>
    </w:p>
    <w:p w:rsidR="00B969A3" w:rsidRDefault="00B969A3" w:rsidP="00B969A3">
      <w:pPr>
        <w:pStyle w:val="ListParagraph"/>
        <w:numPr>
          <w:ilvl w:val="0"/>
          <w:numId w:val="7"/>
        </w:numPr>
        <w:spacing w:after="200" w:line="276" w:lineRule="auto"/>
      </w:pPr>
      <w:r>
        <w:t>Picking</w:t>
      </w:r>
    </w:p>
    <w:p w:rsidR="00B969A3" w:rsidRDefault="00B969A3" w:rsidP="00B969A3">
      <w:pPr>
        <w:pStyle w:val="ListParagraph"/>
        <w:numPr>
          <w:ilvl w:val="0"/>
          <w:numId w:val="7"/>
        </w:numPr>
        <w:spacing w:after="200" w:line="276" w:lineRule="auto"/>
      </w:pPr>
      <w:r>
        <w:t>Put away</w:t>
      </w:r>
    </w:p>
    <w:p w:rsidR="00B969A3" w:rsidRDefault="00B969A3" w:rsidP="00B969A3">
      <w:pPr>
        <w:pStyle w:val="ListParagraph"/>
        <w:numPr>
          <w:ilvl w:val="0"/>
          <w:numId w:val="7"/>
        </w:numPr>
        <w:spacing w:after="200" w:line="276" w:lineRule="auto"/>
      </w:pPr>
      <w:r>
        <w:t>Accuracy on orders</w:t>
      </w:r>
    </w:p>
    <w:p w:rsidR="00F1422A" w:rsidRDefault="00B969A3" w:rsidP="00B969A3">
      <w:pPr>
        <w:pStyle w:val="ListParagraph"/>
        <w:numPr>
          <w:ilvl w:val="0"/>
          <w:numId w:val="7"/>
        </w:numPr>
        <w:spacing w:after="200" w:line="276" w:lineRule="auto"/>
      </w:pPr>
      <w:r>
        <w:t>Performance</w:t>
      </w:r>
    </w:p>
    <w:p w:rsidR="00B969A3" w:rsidRDefault="00B969A3" w:rsidP="00B969A3">
      <w:pPr>
        <w:pStyle w:val="ListParagraph"/>
        <w:numPr>
          <w:ilvl w:val="0"/>
          <w:numId w:val="7"/>
        </w:numPr>
        <w:spacing w:after="200" w:line="276" w:lineRule="auto"/>
      </w:pPr>
      <w:r>
        <w:t xml:space="preserve"> Reviews</w:t>
      </w:r>
    </w:p>
    <w:p w:rsidR="00B969A3" w:rsidRDefault="00B969A3" w:rsidP="00B969A3">
      <w:pPr>
        <w:pStyle w:val="ListParagraph"/>
        <w:numPr>
          <w:ilvl w:val="0"/>
          <w:numId w:val="8"/>
        </w:numPr>
        <w:spacing w:after="200" w:line="276" w:lineRule="auto"/>
      </w:pPr>
      <w:r>
        <w:t>Depot Accuracy entries (internal system)</w:t>
      </w:r>
    </w:p>
    <w:p w:rsidR="00B969A3" w:rsidRDefault="00B969A3" w:rsidP="00B969A3">
      <w:pPr>
        <w:pStyle w:val="ListParagraph"/>
        <w:numPr>
          <w:ilvl w:val="0"/>
          <w:numId w:val="8"/>
        </w:numPr>
        <w:spacing w:after="200" w:line="276" w:lineRule="auto"/>
      </w:pPr>
      <w:r>
        <w:t>Consolidating of locations on warehouse</w:t>
      </w:r>
    </w:p>
    <w:p w:rsidR="00B969A3" w:rsidRDefault="00B969A3" w:rsidP="00B969A3">
      <w:pPr>
        <w:pStyle w:val="ListParagraph"/>
        <w:numPr>
          <w:ilvl w:val="0"/>
          <w:numId w:val="8"/>
        </w:numPr>
        <w:spacing w:after="200" w:line="276" w:lineRule="auto"/>
      </w:pPr>
      <w:r>
        <w:t xml:space="preserve">Interviewing and hiring </w:t>
      </w:r>
    </w:p>
    <w:p w:rsidR="00B969A3" w:rsidRDefault="00B969A3" w:rsidP="00B969A3">
      <w:pPr>
        <w:pStyle w:val="ListParagraph"/>
        <w:numPr>
          <w:ilvl w:val="0"/>
          <w:numId w:val="8"/>
        </w:numPr>
        <w:spacing w:after="200" w:line="276" w:lineRule="auto"/>
      </w:pPr>
      <w:r>
        <w:t>Training staff</w:t>
      </w:r>
    </w:p>
    <w:p w:rsidR="00B969A3" w:rsidRDefault="00B969A3" w:rsidP="000E6D94">
      <w:pPr>
        <w:spacing w:line="264" w:lineRule="auto"/>
        <w:rPr>
          <w:color w:val="000000" w:themeColor="text1"/>
        </w:rPr>
      </w:pPr>
    </w:p>
    <w:p w:rsidR="00B969A3" w:rsidRDefault="00B969A3" w:rsidP="000E6D94">
      <w:pPr>
        <w:spacing w:line="264" w:lineRule="auto"/>
        <w:rPr>
          <w:color w:val="000000" w:themeColor="text1"/>
        </w:rPr>
      </w:pPr>
    </w:p>
    <w:p w:rsidR="00570244" w:rsidRDefault="00B969A3" w:rsidP="00B969A3">
      <w:pPr>
        <w:ind w:left="-180" w:right="-180"/>
        <w:rPr>
          <w:b/>
          <w:sz w:val="32"/>
        </w:rPr>
      </w:pPr>
      <w:r>
        <w:rPr>
          <w:b/>
          <w:sz w:val="32"/>
        </w:rPr>
        <w:tab/>
      </w:r>
    </w:p>
    <w:p w:rsidR="00570244" w:rsidRDefault="00B969A3" w:rsidP="00B969A3">
      <w:pPr>
        <w:ind w:left="-180" w:right="-180"/>
        <w:rPr>
          <w:b/>
        </w:rPr>
      </w:pPr>
      <w:r w:rsidRPr="00576BD7">
        <w:rPr>
          <w:b/>
          <w:u w:val="single"/>
        </w:rPr>
        <w:t>Manager</w:t>
      </w:r>
      <w:r w:rsidRPr="003523D1">
        <w:rPr>
          <w:b/>
        </w:rPr>
        <w:t xml:space="preserve">, </w:t>
      </w:r>
    </w:p>
    <w:p w:rsidR="00B969A3" w:rsidRDefault="00B969A3" w:rsidP="00B969A3">
      <w:pPr>
        <w:ind w:left="-180" w:right="-180"/>
      </w:pPr>
      <w:proofErr w:type="spellStart"/>
      <w:r w:rsidRPr="003F44F1">
        <w:t>Kalex</w:t>
      </w:r>
      <w:proofErr w:type="spellEnd"/>
      <w:r w:rsidRPr="003F44F1">
        <w:t xml:space="preserve"> Home Services LLC</w:t>
      </w:r>
      <w:r>
        <w:t xml:space="preserve">, </w:t>
      </w:r>
      <w:r w:rsidRPr="003F44F1">
        <w:t xml:space="preserve">Shakopee, MN </w:t>
      </w:r>
    </w:p>
    <w:p w:rsidR="00B969A3" w:rsidRDefault="00B969A3" w:rsidP="00B969A3">
      <w:pPr>
        <w:ind w:left="-180" w:right="-180"/>
        <w:rPr>
          <w:b/>
        </w:rPr>
      </w:pPr>
      <w:r>
        <w:t xml:space="preserve">  </w:t>
      </w:r>
      <w:r w:rsidRPr="003F44F1">
        <w:t>April 2008 to October 2014</w:t>
      </w:r>
      <w:r w:rsidRPr="003523D1">
        <w:rPr>
          <w:b/>
        </w:rPr>
        <w:tab/>
      </w:r>
      <w:r w:rsidRPr="003523D1">
        <w:rPr>
          <w:b/>
        </w:rPr>
        <w:tab/>
      </w:r>
      <w:r w:rsidRPr="003523D1">
        <w:rPr>
          <w:b/>
        </w:rPr>
        <w:tab/>
      </w:r>
    </w:p>
    <w:p w:rsidR="00B969A3" w:rsidRPr="003523D1" w:rsidRDefault="00B969A3" w:rsidP="00B969A3">
      <w:pPr>
        <w:spacing w:after="200" w:line="276" w:lineRule="auto"/>
        <w:jc w:val="both"/>
      </w:pPr>
      <w:r w:rsidRPr="003F44F1">
        <w:rPr>
          <w:rFonts w:ascii="Calibri" w:eastAsia="Calibri" w:hAnsi="Calibri" w:cs="Times New Roman"/>
          <w:sz w:val="22"/>
        </w:rPr>
        <w:t xml:space="preserve">I’ve had the great opportunity to build this business from the start, to what it is now. </w:t>
      </w:r>
      <w:proofErr w:type="spellStart"/>
      <w:r w:rsidRPr="003F44F1">
        <w:rPr>
          <w:rFonts w:ascii="Calibri" w:eastAsia="Calibri" w:hAnsi="Calibri" w:cs="Times New Roman"/>
          <w:sz w:val="22"/>
        </w:rPr>
        <w:t>Kalex</w:t>
      </w:r>
      <w:proofErr w:type="spellEnd"/>
      <w:r w:rsidRPr="003F44F1">
        <w:rPr>
          <w:rFonts w:ascii="Calibri" w:eastAsia="Calibri" w:hAnsi="Calibri" w:cs="Times New Roman"/>
          <w:sz w:val="22"/>
        </w:rPr>
        <w:t xml:space="preserve"> Home Services is a Seal coating and Asphalt repair business that operates from April to October for the last 7 year. With a big percentage of repeat customers, word of mouth and excellent customer service, </w:t>
      </w:r>
      <w:proofErr w:type="spellStart"/>
      <w:r w:rsidRPr="003F44F1">
        <w:rPr>
          <w:rFonts w:ascii="Calibri" w:eastAsia="Calibri" w:hAnsi="Calibri" w:cs="Times New Roman"/>
          <w:sz w:val="22"/>
        </w:rPr>
        <w:t>Kalex</w:t>
      </w:r>
      <w:proofErr w:type="spellEnd"/>
      <w:r w:rsidRPr="003F44F1">
        <w:rPr>
          <w:rFonts w:ascii="Calibri" w:eastAsia="Calibri" w:hAnsi="Calibri" w:cs="Times New Roman"/>
          <w:sz w:val="22"/>
        </w:rPr>
        <w:t xml:space="preserve"> Home Services has grown in a fast pace.</w:t>
      </w:r>
    </w:p>
    <w:p w:rsidR="00B969A3" w:rsidRPr="003523D1" w:rsidRDefault="00B969A3" w:rsidP="00B969A3">
      <w:pPr>
        <w:numPr>
          <w:ilvl w:val="2"/>
          <w:numId w:val="12"/>
        </w:numPr>
        <w:spacing w:after="0" w:line="240" w:lineRule="auto"/>
        <w:ind w:right="-180"/>
      </w:pPr>
      <w:r w:rsidRPr="003523D1">
        <w:t xml:space="preserve"> Making business plan</w:t>
      </w:r>
    </w:p>
    <w:p w:rsidR="00B969A3" w:rsidRPr="003523D1" w:rsidRDefault="00B969A3" w:rsidP="00B969A3">
      <w:pPr>
        <w:numPr>
          <w:ilvl w:val="2"/>
          <w:numId w:val="12"/>
        </w:numPr>
        <w:spacing w:after="0" w:line="240" w:lineRule="auto"/>
        <w:ind w:right="-180"/>
      </w:pPr>
      <w:r w:rsidRPr="003523D1">
        <w:t xml:space="preserve"> Scheduling and appointments </w:t>
      </w:r>
    </w:p>
    <w:p w:rsidR="00B969A3" w:rsidRPr="003523D1" w:rsidRDefault="00B969A3" w:rsidP="00B969A3">
      <w:pPr>
        <w:numPr>
          <w:ilvl w:val="2"/>
          <w:numId w:val="12"/>
        </w:numPr>
        <w:spacing w:after="0" w:line="240" w:lineRule="auto"/>
        <w:ind w:right="-180"/>
      </w:pPr>
      <w:r w:rsidRPr="003523D1">
        <w:t xml:space="preserve"> Supervising and training</w:t>
      </w:r>
    </w:p>
    <w:p w:rsidR="00B969A3" w:rsidRPr="003523D1" w:rsidRDefault="00B969A3" w:rsidP="00B969A3">
      <w:pPr>
        <w:numPr>
          <w:ilvl w:val="2"/>
          <w:numId w:val="12"/>
        </w:numPr>
        <w:spacing w:after="0" w:line="240" w:lineRule="auto"/>
        <w:ind w:right="-180"/>
      </w:pPr>
      <w:r w:rsidRPr="003523D1">
        <w:t xml:space="preserve"> Marketing</w:t>
      </w:r>
    </w:p>
    <w:p w:rsidR="00B969A3" w:rsidRPr="003523D1" w:rsidRDefault="00B969A3" w:rsidP="00B969A3">
      <w:pPr>
        <w:numPr>
          <w:ilvl w:val="2"/>
          <w:numId w:val="12"/>
        </w:numPr>
        <w:spacing w:after="0" w:line="240" w:lineRule="auto"/>
        <w:ind w:right="-180"/>
      </w:pPr>
      <w:r w:rsidRPr="003523D1">
        <w:t xml:space="preserve"> Customer relations</w:t>
      </w:r>
    </w:p>
    <w:p w:rsidR="00B969A3" w:rsidRPr="003523D1" w:rsidRDefault="00B969A3" w:rsidP="00B969A3">
      <w:pPr>
        <w:numPr>
          <w:ilvl w:val="2"/>
          <w:numId w:val="12"/>
        </w:numPr>
        <w:spacing w:after="0" w:line="240" w:lineRule="auto"/>
        <w:ind w:right="-180"/>
      </w:pPr>
      <w:r w:rsidRPr="003523D1">
        <w:t xml:space="preserve"> Making and receiving calls</w:t>
      </w:r>
    </w:p>
    <w:p w:rsidR="00B969A3" w:rsidRDefault="00B969A3" w:rsidP="00B969A3">
      <w:pPr>
        <w:numPr>
          <w:ilvl w:val="2"/>
          <w:numId w:val="12"/>
        </w:numPr>
        <w:spacing w:after="0" w:line="240" w:lineRule="auto"/>
        <w:ind w:right="-180"/>
      </w:pPr>
      <w:r w:rsidRPr="003523D1">
        <w:t xml:space="preserve"> Use of bilingual abilities (English and Spanish)</w:t>
      </w:r>
    </w:p>
    <w:p w:rsidR="00B969A3" w:rsidRDefault="00B969A3" w:rsidP="00B969A3">
      <w:pPr>
        <w:ind w:right="-180"/>
        <w:rPr>
          <w:b/>
        </w:rPr>
      </w:pPr>
    </w:p>
    <w:p w:rsidR="00B969A3" w:rsidRPr="003523D1" w:rsidRDefault="00B969A3" w:rsidP="00B969A3">
      <w:pPr>
        <w:ind w:right="-180"/>
        <w:rPr>
          <w:b/>
        </w:rPr>
      </w:pPr>
    </w:p>
    <w:p w:rsidR="00B969A3" w:rsidRDefault="00B969A3" w:rsidP="00B969A3">
      <w:pPr>
        <w:ind w:right="-180"/>
      </w:pPr>
      <w:r w:rsidRPr="003523D1">
        <w:rPr>
          <w:b/>
        </w:rPr>
        <w:t xml:space="preserve">Learning Options Instructor, </w:t>
      </w:r>
      <w:r w:rsidRPr="003F44F1">
        <w:t>Opportunity Partners</w:t>
      </w:r>
      <w:r>
        <w:t xml:space="preserve"> </w:t>
      </w:r>
      <w:r w:rsidRPr="003F44F1">
        <w:t xml:space="preserve">Twin cities, MN </w:t>
      </w:r>
    </w:p>
    <w:p w:rsidR="00B969A3" w:rsidRDefault="00B969A3" w:rsidP="00B969A3">
      <w:pPr>
        <w:ind w:right="-180"/>
      </w:pPr>
      <w:r w:rsidRPr="003F44F1">
        <w:t>October 2009 to April 2014</w:t>
      </w:r>
      <w:r>
        <w:t xml:space="preserve"> </w:t>
      </w:r>
    </w:p>
    <w:p w:rsidR="00B969A3" w:rsidRPr="003523D1" w:rsidRDefault="00B969A3" w:rsidP="00B969A3">
      <w:pPr>
        <w:ind w:right="-180"/>
      </w:pPr>
      <w:r w:rsidRPr="003523D1">
        <w:t>Work as an instructor for Vulnerable Adults with disabiliti</w:t>
      </w:r>
      <w:r w:rsidR="001471C5">
        <w:t>es. Due to my seasonal job, I</w:t>
      </w:r>
      <w:r w:rsidRPr="003523D1">
        <w:t xml:space="preserve"> worked for OP every winter from 2008 until April 2014.</w:t>
      </w:r>
    </w:p>
    <w:p w:rsidR="00B969A3" w:rsidRPr="003523D1" w:rsidRDefault="00B969A3" w:rsidP="00B969A3">
      <w:pPr>
        <w:numPr>
          <w:ilvl w:val="2"/>
          <w:numId w:val="10"/>
        </w:numPr>
        <w:spacing w:after="0" w:line="240" w:lineRule="auto"/>
        <w:ind w:right="-180"/>
      </w:pPr>
      <w:r w:rsidRPr="003523D1">
        <w:t xml:space="preserve"> Knowledge of behavior management techniques</w:t>
      </w:r>
    </w:p>
    <w:p w:rsidR="00B969A3" w:rsidRPr="003523D1" w:rsidRDefault="00B969A3" w:rsidP="00B969A3">
      <w:pPr>
        <w:numPr>
          <w:ilvl w:val="2"/>
          <w:numId w:val="10"/>
        </w:numPr>
        <w:spacing w:after="0" w:line="240" w:lineRule="auto"/>
        <w:ind w:right="-180"/>
      </w:pPr>
      <w:r w:rsidRPr="003523D1">
        <w:t xml:space="preserve"> Lesson planning and classroom management skills</w:t>
      </w:r>
    </w:p>
    <w:p w:rsidR="00B969A3" w:rsidRPr="003523D1" w:rsidRDefault="00B969A3" w:rsidP="00B969A3">
      <w:pPr>
        <w:numPr>
          <w:ilvl w:val="2"/>
          <w:numId w:val="10"/>
        </w:numPr>
        <w:spacing w:after="0" w:line="240" w:lineRule="auto"/>
        <w:ind w:right="-180"/>
      </w:pPr>
      <w:r w:rsidRPr="003523D1">
        <w:t xml:space="preserve"> Reacting quickly in emergency situations</w:t>
      </w:r>
    </w:p>
    <w:p w:rsidR="00B969A3" w:rsidRPr="003523D1" w:rsidRDefault="00B969A3" w:rsidP="00B969A3">
      <w:pPr>
        <w:numPr>
          <w:ilvl w:val="2"/>
          <w:numId w:val="10"/>
        </w:numPr>
        <w:spacing w:after="0" w:line="240" w:lineRule="auto"/>
        <w:ind w:right="-180"/>
      </w:pPr>
      <w:r w:rsidRPr="003523D1">
        <w:t xml:space="preserve"> Apply observational skills</w:t>
      </w:r>
    </w:p>
    <w:p w:rsidR="00B969A3" w:rsidRPr="003523D1" w:rsidRDefault="00B969A3" w:rsidP="00B969A3">
      <w:pPr>
        <w:numPr>
          <w:ilvl w:val="2"/>
          <w:numId w:val="10"/>
        </w:numPr>
        <w:spacing w:after="0" w:line="240" w:lineRule="auto"/>
        <w:ind w:right="-180"/>
      </w:pPr>
      <w:r w:rsidRPr="003523D1">
        <w:t xml:space="preserve"> Planning, organizing and attending to details </w:t>
      </w:r>
    </w:p>
    <w:p w:rsidR="00B969A3" w:rsidRPr="003523D1" w:rsidRDefault="00B969A3" w:rsidP="00B969A3">
      <w:pPr>
        <w:numPr>
          <w:ilvl w:val="2"/>
          <w:numId w:val="10"/>
        </w:numPr>
        <w:spacing w:after="0" w:line="240" w:lineRule="auto"/>
        <w:ind w:right="-180"/>
      </w:pPr>
      <w:r w:rsidRPr="003523D1">
        <w:t xml:space="preserve"> Relating to a wide variety of people</w:t>
      </w:r>
    </w:p>
    <w:p w:rsidR="00B969A3" w:rsidRPr="003523D1" w:rsidRDefault="00B969A3" w:rsidP="00B969A3">
      <w:pPr>
        <w:numPr>
          <w:ilvl w:val="2"/>
          <w:numId w:val="10"/>
        </w:numPr>
        <w:spacing w:after="0" w:line="240" w:lineRule="auto"/>
        <w:ind w:right="-180"/>
      </w:pPr>
      <w:r w:rsidRPr="003523D1">
        <w:t xml:space="preserve">Applying communication skills, both oral and written </w:t>
      </w:r>
    </w:p>
    <w:p w:rsidR="00B969A3" w:rsidRPr="003523D1" w:rsidRDefault="00B969A3" w:rsidP="00B969A3">
      <w:pPr>
        <w:numPr>
          <w:ilvl w:val="2"/>
          <w:numId w:val="10"/>
        </w:numPr>
        <w:spacing w:after="0" w:line="240" w:lineRule="auto"/>
        <w:ind w:right="-180"/>
      </w:pPr>
      <w:r w:rsidRPr="003523D1">
        <w:t xml:space="preserve"> Working knowledge of community resources</w:t>
      </w:r>
    </w:p>
    <w:p w:rsidR="00B969A3" w:rsidRDefault="00B969A3" w:rsidP="00B969A3">
      <w:pPr>
        <w:numPr>
          <w:ilvl w:val="2"/>
          <w:numId w:val="10"/>
        </w:numPr>
        <w:spacing w:after="0" w:line="240" w:lineRule="auto"/>
        <w:ind w:right="-180"/>
      </w:pPr>
      <w:r w:rsidRPr="003523D1">
        <w:t xml:space="preserve"> Use of bilingual abilities (English and Spanish)</w:t>
      </w:r>
    </w:p>
    <w:p w:rsidR="00570244" w:rsidRDefault="00570244" w:rsidP="00570244">
      <w:pPr>
        <w:spacing w:after="0" w:line="240" w:lineRule="auto"/>
        <w:ind w:right="-180"/>
      </w:pPr>
    </w:p>
    <w:p w:rsidR="00570244" w:rsidRDefault="00570244" w:rsidP="00570244">
      <w:pPr>
        <w:spacing w:after="0" w:line="240" w:lineRule="auto"/>
        <w:ind w:right="-180"/>
      </w:pPr>
    </w:p>
    <w:p w:rsidR="00570244" w:rsidRDefault="00570244" w:rsidP="00570244">
      <w:pPr>
        <w:spacing w:after="0" w:line="240" w:lineRule="auto"/>
        <w:ind w:right="-180"/>
      </w:pPr>
    </w:p>
    <w:p w:rsidR="00570244" w:rsidRDefault="00570244" w:rsidP="00570244">
      <w:pPr>
        <w:spacing w:after="0" w:line="240" w:lineRule="auto"/>
        <w:ind w:right="-180"/>
      </w:pPr>
      <w:r>
        <w:t>.</w:t>
      </w:r>
    </w:p>
    <w:p w:rsidR="00570244" w:rsidRDefault="00570244" w:rsidP="00570244">
      <w:pPr>
        <w:spacing w:after="0" w:line="240" w:lineRule="auto"/>
        <w:ind w:right="-180"/>
      </w:pPr>
    </w:p>
    <w:p w:rsidR="00570244" w:rsidRDefault="00570244" w:rsidP="00570244">
      <w:pPr>
        <w:spacing w:after="0" w:line="240" w:lineRule="auto"/>
        <w:ind w:right="-180"/>
      </w:pPr>
    </w:p>
    <w:p w:rsidR="00570244" w:rsidRDefault="00570244" w:rsidP="00570244">
      <w:pPr>
        <w:spacing w:after="0" w:line="240" w:lineRule="auto"/>
        <w:ind w:right="-180"/>
      </w:pPr>
    </w:p>
    <w:p w:rsidR="00570244" w:rsidRDefault="00570244" w:rsidP="00570244">
      <w:pPr>
        <w:spacing w:after="0" w:line="240" w:lineRule="auto"/>
        <w:ind w:right="-180"/>
      </w:pPr>
    </w:p>
    <w:p w:rsidR="00570244" w:rsidRDefault="00570244" w:rsidP="00570244">
      <w:pPr>
        <w:spacing w:after="0" w:line="240" w:lineRule="auto"/>
        <w:ind w:right="-180"/>
      </w:pPr>
    </w:p>
    <w:p w:rsidR="00570244" w:rsidRDefault="00570244" w:rsidP="00570244">
      <w:pPr>
        <w:spacing w:after="0" w:line="240" w:lineRule="auto"/>
        <w:ind w:right="-180"/>
      </w:pPr>
    </w:p>
    <w:p w:rsidR="00570244" w:rsidRDefault="00570244" w:rsidP="00570244">
      <w:pPr>
        <w:spacing w:after="0" w:line="240" w:lineRule="auto"/>
        <w:ind w:right="-180"/>
      </w:pPr>
    </w:p>
    <w:p w:rsidR="00B969A3" w:rsidRDefault="00B969A3" w:rsidP="00B969A3">
      <w:pPr>
        <w:ind w:left="540" w:right="-180" w:firstLine="180"/>
        <w:rPr>
          <w:b/>
        </w:rPr>
      </w:pPr>
    </w:p>
    <w:p w:rsidR="00B969A3" w:rsidRDefault="00B969A3" w:rsidP="00B969A3">
      <w:pPr>
        <w:ind w:left="540" w:right="-180" w:firstLine="180"/>
        <w:rPr>
          <w:b/>
        </w:rPr>
      </w:pPr>
    </w:p>
    <w:p w:rsidR="00B969A3" w:rsidRPr="001471C5" w:rsidRDefault="00B969A3" w:rsidP="00B969A3">
      <w:pPr>
        <w:ind w:left="540" w:right="-180" w:firstLine="180"/>
      </w:pPr>
      <w:r w:rsidRPr="003523D1">
        <w:rPr>
          <w:b/>
        </w:rPr>
        <w:t xml:space="preserve">Supervisor, </w:t>
      </w:r>
      <w:proofErr w:type="spellStart"/>
      <w:r w:rsidRPr="001471C5">
        <w:t>Transgroup</w:t>
      </w:r>
      <w:proofErr w:type="spellEnd"/>
      <w:r w:rsidRPr="001471C5">
        <w:t xml:space="preserve"> LLC, Shakopee, MN </w:t>
      </w:r>
    </w:p>
    <w:p w:rsidR="00570244" w:rsidRDefault="00B969A3" w:rsidP="00941D30">
      <w:pPr>
        <w:ind w:left="540" w:right="-180" w:firstLine="180"/>
        <w:rPr>
          <w:b/>
        </w:rPr>
      </w:pPr>
      <w:r w:rsidRPr="001471C5">
        <w:t>June 2005 to March 2008</w:t>
      </w:r>
    </w:p>
    <w:p w:rsidR="00570244" w:rsidRDefault="00570244" w:rsidP="00B969A3">
      <w:pPr>
        <w:ind w:left="-180" w:right="-180"/>
        <w:rPr>
          <w:b/>
        </w:rPr>
      </w:pPr>
    </w:p>
    <w:p w:rsidR="00B969A3" w:rsidRPr="003523D1" w:rsidRDefault="00B969A3" w:rsidP="00570244">
      <w:pPr>
        <w:ind w:left="540" w:right="-180" w:firstLine="900"/>
      </w:pPr>
      <w:proofErr w:type="spellStart"/>
      <w:r w:rsidRPr="003523D1">
        <w:t>Transgroup</w:t>
      </w:r>
      <w:proofErr w:type="spellEnd"/>
      <w:r w:rsidRPr="003523D1">
        <w:t xml:space="preserve"> was a manufactory company. Some of the duties I had </w:t>
      </w:r>
    </w:p>
    <w:p w:rsidR="00B969A3" w:rsidRPr="003523D1" w:rsidRDefault="00B969A3" w:rsidP="00B969A3">
      <w:pPr>
        <w:ind w:left="-180" w:right="-180"/>
      </w:pPr>
      <w:r w:rsidRPr="003523D1">
        <w:t xml:space="preserve">  </w:t>
      </w:r>
      <w:r w:rsidRPr="003523D1">
        <w:tab/>
      </w:r>
      <w:r w:rsidRPr="003523D1">
        <w:tab/>
      </w:r>
      <w:r w:rsidRPr="003523D1">
        <w:tab/>
        <w:t xml:space="preserve"> </w:t>
      </w:r>
      <w:proofErr w:type="gramStart"/>
      <w:r w:rsidRPr="003523D1">
        <w:t>were</w:t>
      </w:r>
      <w:proofErr w:type="gramEnd"/>
      <w:r w:rsidRPr="003523D1">
        <w:t xml:space="preserve"> as follow:</w:t>
      </w:r>
    </w:p>
    <w:p w:rsidR="00B969A3" w:rsidRPr="003523D1" w:rsidRDefault="00B969A3" w:rsidP="00B969A3">
      <w:pPr>
        <w:numPr>
          <w:ilvl w:val="2"/>
          <w:numId w:val="11"/>
        </w:numPr>
        <w:spacing w:after="0" w:line="240" w:lineRule="auto"/>
        <w:ind w:right="-180"/>
      </w:pPr>
      <w:r w:rsidRPr="003523D1">
        <w:t xml:space="preserve"> Training staff</w:t>
      </w:r>
    </w:p>
    <w:p w:rsidR="00B969A3" w:rsidRPr="003523D1" w:rsidRDefault="00B969A3" w:rsidP="00B969A3">
      <w:pPr>
        <w:numPr>
          <w:ilvl w:val="2"/>
          <w:numId w:val="11"/>
        </w:numPr>
        <w:spacing w:after="0" w:line="240" w:lineRule="auto"/>
        <w:ind w:right="-180"/>
      </w:pPr>
      <w:r w:rsidRPr="003523D1">
        <w:t xml:space="preserve"> Overseeing Shipping and receiving </w:t>
      </w:r>
    </w:p>
    <w:p w:rsidR="00B969A3" w:rsidRDefault="00B969A3" w:rsidP="00B969A3">
      <w:pPr>
        <w:numPr>
          <w:ilvl w:val="2"/>
          <w:numId w:val="11"/>
        </w:numPr>
        <w:spacing w:after="0" w:line="240" w:lineRule="auto"/>
        <w:ind w:right="-180"/>
      </w:pPr>
      <w:r w:rsidRPr="003523D1">
        <w:t xml:space="preserve"> Supervise and coordinate production </w:t>
      </w:r>
    </w:p>
    <w:p w:rsidR="001471C5" w:rsidRPr="003523D1" w:rsidRDefault="001471C5" w:rsidP="00B969A3">
      <w:pPr>
        <w:numPr>
          <w:ilvl w:val="2"/>
          <w:numId w:val="11"/>
        </w:numPr>
        <w:spacing w:after="0" w:line="240" w:lineRule="auto"/>
        <w:ind w:right="-180"/>
      </w:pPr>
      <w:r>
        <w:t>Help loading and unloading trucks</w:t>
      </w:r>
    </w:p>
    <w:p w:rsidR="00B969A3" w:rsidRPr="003523D1" w:rsidRDefault="00B969A3" w:rsidP="00B969A3">
      <w:pPr>
        <w:numPr>
          <w:ilvl w:val="2"/>
          <w:numId w:val="11"/>
        </w:numPr>
        <w:spacing w:after="0" w:line="240" w:lineRule="auto"/>
        <w:ind w:right="-180"/>
      </w:pPr>
      <w:r w:rsidRPr="003523D1">
        <w:t xml:space="preserve"> Cycle counts</w:t>
      </w:r>
    </w:p>
    <w:p w:rsidR="00B969A3" w:rsidRPr="003523D1" w:rsidRDefault="00B969A3" w:rsidP="00B969A3">
      <w:pPr>
        <w:numPr>
          <w:ilvl w:val="2"/>
          <w:numId w:val="11"/>
        </w:numPr>
        <w:spacing w:after="0" w:line="240" w:lineRule="auto"/>
        <w:ind w:right="-180"/>
      </w:pPr>
      <w:r w:rsidRPr="003523D1">
        <w:t>Interviewing/hiring new staff</w:t>
      </w:r>
    </w:p>
    <w:p w:rsidR="00B969A3" w:rsidRPr="003523D1" w:rsidRDefault="00B969A3" w:rsidP="00B969A3">
      <w:pPr>
        <w:numPr>
          <w:ilvl w:val="2"/>
          <w:numId w:val="11"/>
        </w:numPr>
        <w:spacing w:after="0" w:line="240" w:lineRule="auto"/>
        <w:ind w:right="-180"/>
      </w:pPr>
      <w:r w:rsidRPr="003523D1">
        <w:t xml:space="preserve"> Forklift experience (5 different machines)</w:t>
      </w:r>
    </w:p>
    <w:p w:rsidR="00B969A3" w:rsidRPr="003523D1" w:rsidRDefault="00B969A3" w:rsidP="00B969A3">
      <w:pPr>
        <w:numPr>
          <w:ilvl w:val="2"/>
          <w:numId w:val="11"/>
        </w:numPr>
        <w:spacing w:after="0" w:line="240" w:lineRule="auto"/>
        <w:ind w:right="-180"/>
      </w:pPr>
      <w:r w:rsidRPr="003523D1">
        <w:t>Forklift Trainer</w:t>
      </w:r>
    </w:p>
    <w:p w:rsidR="00B969A3" w:rsidRPr="003523D1" w:rsidRDefault="00B969A3" w:rsidP="00B969A3">
      <w:pPr>
        <w:numPr>
          <w:ilvl w:val="2"/>
          <w:numId w:val="11"/>
        </w:numPr>
        <w:spacing w:after="0" w:line="240" w:lineRule="auto"/>
        <w:ind w:right="-180"/>
      </w:pPr>
      <w:r w:rsidRPr="003523D1">
        <w:t xml:space="preserve"> Scheduling </w:t>
      </w:r>
    </w:p>
    <w:p w:rsidR="00B969A3" w:rsidRPr="003523D1" w:rsidRDefault="00B969A3" w:rsidP="00B969A3">
      <w:pPr>
        <w:numPr>
          <w:ilvl w:val="2"/>
          <w:numId w:val="11"/>
        </w:numPr>
        <w:spacing w:after="0" w:line="240" w:lineRule="auto"/>
        <w:ind w:right="-180"/>
      </w:pPr>
      <w:r w:rsidRPr="003523D1">
        <w:t xml:space="preserve"> Use of bilingual abilities (English and Spanish)</w:t>
      </w:r>
    </w:p>
    <w:p w:rsidR="00B969A3" w:rsidRPr="003523D1" w:rsidRDefault="00B969A3" w:rsidP="00B969A3">
      <w:pPr>
        <w:numPr>
          <w:ilvl w:val="2"/>
          <w:numId w:val="11"/>
        </w:numPr>
        <w:spacing w:after="0" w:line="240" w:lineRule="auto"/>
        <w:ind w:right="-180"/>
      </w:pPr>
      <w:r w:rsidRPr="003523D1">
        <w:t>Problem solving skills</w:t>
      </w:r>
    </w:p>
    <w:p w:rsidR="00B969A3" w:rsidRPr="003523D1" w:rsidRDefault="00B969A3" w:rsidP="00B969A3">
      <w:pPr>
        <w:numPr>
          <w:ilvl w:val="2"/>
          <w:numId w:val="11"/>
        </w:numPr>
        <w:spacing w:after="0" w:line="240" w:lineRule="auto"/>
        <w:ind w:right="-180"/>
      </w:pPr>
      <w:r w:rsidRPr="003523D1">
        <w:t>Work u</w:t>
      </w:r>
      <w:r w:rsidR="001471C5">
        <w:t>nder pressure and fast pace environment</w:t>
      </w:r>
    </w:p>
    <w:p w:rsidR="00B969A3" w:rsidRPr="003523D1" w:rsidRDefault="00B969A3" w:rsidP="00B969A3">
      <w:pPr>
        <w:numPr>
          <w:ilvl w:val="2"/>
          <w:numId w:val="11"/>
        </w:numPr>
        <w:spacing w:after="0" w:line="240" w:lineRule="auto"/>
        <w:ind w:right="-180"/>
      </w:pPr>
      <w:r w:rsidRPr="003523D1">
        <w:t>Inventory</w:t>
      </w:r>
      <w:r w:rsidR="001471C5">
        <w:t xml:space="preserve"> Control</w:t>
      </w:r>
    </w:p>
    <w:p w:rsidR="00B969A3" w:rsidRDefault="00B969A3" w:rsidP="000E6D94">
      <w:pPr>
        <w:spacing w:line="264" w:lineRule="auto"/>
        <w:rPr>
          <w:color w:val="000000" w:themeColor="text1"/>
        </w:rPr>
      </w:pPr>
    </w:p>
    <w:p w:rsidR="00481843" w:rsidRDefault="000A3922">
      <w:pPr>
        <w:pStyle w:val="SectionHeading"/>
      </w:pPr>
      <w:r>
        <w:t>Skills</w:t>
      </w:r>
    </w:p>
    <w:p w:rsidR="00481843" w:rsidRDefault="00B969A3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 xml:space="preserve">Planning </w:t>
      </w:r>
    </w:p>
    <w:p w:rsidR="00B969A3" w:rsidRDefault="00B969A3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Problem solving</w:t>
      </w:r>
    </w:p>
    <w:p w:rsidR="00B969A3" w:rsidRDefault="00B969A3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Communication at any level</w:t>
      </w:r>
    </w:p>
    <w:p w:rsidR="00B969A3" w:rsidRDefault="00B969A3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Bilingual (English and Spanish)</w:t>
      </w:r>
    </w:p>
    <w:p w:rsidR="00B969A3" w:rsidRDefault="00B969A3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Attention to details</w:t>
      </w:r>
    </w:p>
    <w:p w:rsidR="00B969A3" w:rsidRDefault="00B969A3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Reading people</w:t>
      </w:r>
    </w:p>
    <w:p w:rsidR="00B969A3" w:rsidRDefault="00B969A3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Keeping my team motivated</w:t>
      </w:r>
    </w:p>
    <w:p w:rsidR="00B969A3" w:rsidRDefault="00B969A3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Creating a team work environment based on respect, integrity and support</w:t>
      </w:r>
    </w:p>
    <w:p w:rsidR="00F1422A" w:rsidRDefault="00F1422A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 xml:space="preserve">Also I’m a Photographer, Personal Trainer, Healthy Food Choices Coach and AdvoCare Distributor </w:t>
      </w:r>
    </w:p>
    <w:p w:rsidR="00481843" w:rsidRPr="001471C5" w:rsidRDefault="00570244">
      <w:pPr>
        <w:pStyle w:val="SectionHeading"/>
        <w:rPr>
          <w:lang w:val="es-MX"/>
        </w:rPr>
      </w:pPr>
      <w:proofErr w:type="spellStart"/>
      <w:r w:rsidRPr="00197C67">
        <w:rPr>
          <w:lang w:val="es-MX"/>
        </w:rPr>
        <w:t>Education</w:t>
      </w:r>
      <w:proofErr w:type="spellEnd"/>
    </w:p>
    <w:p w:rsidR="00481843" w:rsidRPr="00B969A3" w:rsidRDefault="00B969A3">
      <w:pPr>
        <w:pStyle w:val="Subsection"/>
        <w:rPr>
          <w:lang w:val="es-MX"/>
        </w:rPr>
      </w:pPr>
      <w:r w:rsidRPr="00B969A3">
        <w:rPr>
          <w:color w:val="564B3C" w:themeColor="text2"/>
          <w:lang w:val="es-MX"/>
        </w:rPr>
        <w:t>Facultad de Psicología</w:t>
      </w:r>
      <w:r>
        <w:rPr>
          <w:color w:val="564B3C" w:themeColor="text2"/>
          <w:lang w:val="es-MX"/>
        </w:rPr>
        <w:t>, Veracruz, México.</w:t>
      </w:r>
      <w:r w:rsidRPr="00B969A3">
        <w:rPr>
          <w:color w:val="564B3C" w:themeColor="text2"/>
          <w:lang w:val="es-MX"/>
        </w:rPr>
        <w:t xml:space="preserve"> </w:t>
      </w:r>
    </w:p>
    <w:p w:rsidR="00481843" w:rsidRDefault="000A3922" w:rsidP="00197C67">
      <w:pPr>
        <w:spacing w:after="0" w:line="240" w:lineRule="auto"/>
        <w:rPr>
          <w:rFonts w:asciiTheme="majorHAnsi" w:eastAsiaTheme="majorEastAsia" w:hAnsiTheme="majorHAnsi" w:cstheme="majorBidi"/>
          <w:color w:val="93A299" w:themeColor="accent1"/>
        </w:rPr>
      </w:pPr>
      <w:r w:rsidRPr="00B969A3">
        <w:rPr>
          <w:color w:val="564B3C" w:themeColor="text2"/>
          <w:spacing w:val="24"/>
          <w:lang w:val="es-MX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▪ </w:t>
      </w:r>
      <w:r w:rsidR="00B969A3">
        <w:rPr>
          <w:rFonts w:asciiTheme="majorHAnsi" w:eastAsiaTheme="majorEastAsia" w:hAnsiTheme="majorHAnsi" w:cstheme="majorBidi"/>
          <w:color w:val="93A299" w:themeColor="accent1"/>
        </w:rPr>
        <w:t xml:space="preserve">Bachelor’s in Psychology </w:t>
      </w:r>
    </w:p>
    <w:p w:rsidR="009D5CC1" w:rsidRDefault="009D5CC1" w:rsidP="00197C67">
      <w:pPr>
        <w:spacing w:after="0" w:line="240" w:lineRule="auto"/>
        <w:rPr>
          <w:rFonts w:asciiTheme="majorHAnsi" w:eastAsiaTheme="majorEastAsia" w:hAnsiTheme="majorHAnsi" w:cstheme="majorBidi"/>
          <w:color w:val="93A299" w:themeColor="accent1"/>
        </w:rPr>
      </w:pPr>
    </w:p>
    <w:p w:rsidR="009D5CC1" w:rsidRPr="009D5CC1" w:rsidRDefault="009D5CC1" w:rsidP="00197C67">
      <w:pPr>
        <w:spacing w:after="0" w:line="240" w:lineRule="auto"/>
        <w:rPr>
          <w:rFonts w:asciiTheme="majorHAnsi" w:eastAsiaTheme="majorEastAsia" w:hAnsiTheme="majorHAnsi" w:cstheme="majorBidi"/>
          <w:b/>
          <w:sz w:val="24"/>
        </w:rPr>
      </w:pPr>
    </w:p>
    <w:p w:rsidR="009D5CC1" w:rsidRDefault="009D5CC1" w:rsidP="00197C67">
      <w:pPr>
        <w:spacing w:after="0" w:line="240" w:lineRule="auto"/>
        <w:rPr>
          <w:rFonts w:asciiTheme="majorHAnsi" w:eastAsiaTheme="majorEastAsia" w:hAnsiTheme="majorHAnsi" w:cstheme="majorBidi"/>
          <w:b/>
          <w:sz w:val="24"/>
        </w:rPr>
      </w:pPr>
      <w:r w:rsidRPr="009D5CC1">
        <w:rPr>
          <w:rFonts w:asciiTheme="majorHAnsi" w:eastAsiaTheme="majorEastAsia" w:hAnsiTheme="majorHAnsi" w:cstheme="majorBidi"/>
          <w:b/>
          <w:sz w:val="24"/>
        </w:rPr>
        <w:t>References</w:t>
      </w:r>
    </w:p>
    <w:p w:rsidR="009D5CC1" w:rsidRDefault="009D5CC1" w:rsidP="00197C67">
      <w:pPr>
        <w:spacing w:after="0" w:line="240" w:lineRule="auto"/>
        <w:rPr>
          <w:rFonts w:asciiTheme="majorHAnsi" w:eastAsiaTheme="majorEastAsia" w:hAnsiTheme="majorHAnsi" w:cstheme="majorBidi"/>
          <w:b/>
          <w:sz w:val="24"/>
        </w:rPr>
      </w:pPr>
      <w:r w:rsidRPr="0085598E">
        <w:rPr>
          <w:color w:val="564B3C" w:themeColor="text2"/>
        </w:rPr>
        <w:t>Debbie Fisher (763) 286-8794</w:t>
      </w:r>
    </w:p>
    <w:p w:rsidR="009D5CC1" w:rsidRPr="009D5CC1" w:rsidRDefault="009D5CC1" w:rsidP="00197C67">
      <w:pPr>
        <w:spacing w:after="0" w:line="240" w:lineRule="auto"/>
        <w:rPr>
          <w:b/>
          <w:sz w:val="24"/>
        </w:rPr>
      </w:pPr>
    </w:p>
    <w:sectPr w:rsidR="009D5CC1" w:rsidRPr="009D5CC1">
      <w:footerReference w:type="default" r:id="rId12"/>
      <w:headerReference w:type="first" r:id="rId13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B6" w:rsidRDefault="007B28B6">
      <w:pPr>
        <w:spacing w:after="0" w:line="240" w:lineRule="auto"/>
      </w:pPr>
      <w:r>
        <w:separator/>
      </w:r>
    </w:p>
  </w:endnote>
  <w:endnote w:type="continuationSeparator" w:id="0">
    <w:p w:rsidR="007B28B6" w:rsidRDefault="007B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43" w:rsidRDefault="000A3922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1843" w:rsidRDefault="0048184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481843" w:rsidRDefault="00481843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1843" w:rsidRDefault="0048184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481843" w:rsidRDefault="00481843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1843" w:rsidRDefault="0048184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481843" w:rsidRDefault="00481843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1843" w:rsidRDefault="007B28B6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A615B2073DF74678B1F5295399CB9E1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roofErr w:type="gramStart"/>
                              <w:r w:rsidR="000E6D94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hector</w:t>
                              </w:r>
                              <w:proofErr w:type="gramEnd"/>
                              <w:r w:rsidR="000E6D94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0E6D94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alejandro</w:t>
                              </w:r>
                              <w:proofErr w:type="spellEnd"/>
                              <w:r w:rsidR="000E6D94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0E6D94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rosas</w:t>
                              </w:r>
                              <w:proofErr w:type="spellEnd"/>
                              <w:r w:rsidR="000E6D94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0E6D94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alvarez</w:t>
                              </w:r>
                              <w:proofErr w:type="spellEnd"/>
                            </w:sdtContent>
                          </w:sdt>
                          <w:r w:rsidR="000A3922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3922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0A3922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A3922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0A3922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5598E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3</w:t>
                          </w:r>
                          <w:r w:rsidR="000A3922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481843" w:rsidRDefault="007B28B6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A615B2073DF74678B1F5295399CB9E14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proofErr w:type="gramStart"/>
                        <w:r w:rsidR="000E6D94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hector</w:t>
                        </w:r>
                        <w:proofErr w:type="gramEnd"/>
                        <w:r w:rsidR="000E6D94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0E6D94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alejandro</w:t>
                        </w:r>
                        <w:proofErr w:type="spellEnd"/>
                        <w:r w:rsidR="000E6D94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0E6D94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rosas</w:t>
                        </w:r>
                        <w:proofErr w:type="spellEnd"/>
                        <w:r w:rsidR="000E6D94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0E6D94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alvarez</w:t>
                        </w:r>
                        <w:proofErr w:type="spellEnd"/>
                      </w:sdtContent>
                    </w:sdt>
                    <w:r w:rsidR="000A3922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0A3922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0A3922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0A3922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0A3922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85598E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3</w:t>
                    </w:r>
                    <w:r w:rsidR="000A3922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B6" w:rsidRDefault="007B28B6">
      <w:pPr>
        <w:spacing w:after="0" w:line="240" w:lineRule="auto"/>
      </w:pPr>
      <w:r>
        <w:separator/>
      </w:r>
    </w:p>
  </w:footnote>
  <w:footnote w:type="continuationSeparator" w:id="0">
    <w:p w:rsidR="007B28B6" w:rsidRDefault="007B2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843" w:rsidRDefault="000A392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009"/>
    <w:multiLevelType w:val="hybridMultilevel"/>
    <w:tmpl w:val="D862B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0300C"/>
    <w:multiLevelType w:val="hybridMultilevel"/>
    <w:tmpl w:val="0ED08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E7206"/>
    <w:multiLevelType w:val="hybridMultilevel"/>
    <w:tmpl w:val="393C3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3519E2"/>
    <w:multiLevelType w:val="hybridMultilevel"/>
    <w:tmpl w:val="35D6BA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918C6"/>
    <w:multiLevelType w:val="hybridMultilevel"/>
    <w:tmpl w:val="112E4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818DD"/>
    <w:multiLevelType w:val="hybridMultilevel"/>
    <w:tmpl w:val="102604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94"/>
    <w:rsid w:val="000A3922"/>
    <w:rsid w:val="000E6D94"/>
    <w:rsid w:val="0010011E"/>
    <w:rsid w:val="001471C5"/>
    <w:rsid w:val="00197C67"/>
    <w:rsid w:val="00481843"/>
    <w:rsid w:val="00570244"/>
    <w:rsid w:val="007B28B6"/>
    <w:rsid w:val="0085598E"/>
    <w:rsid w:val="00873559"/>
    <w:rsid w:val="00941D30"/>
    <w:rsid w:val="009A3AEB"/>
    <w:rsid w:val="009D5CC1"/>
    <w:rsid w:val="00B54091"/>
    <w:rsid w:val="00B969A3"/>
    <w:rsid w:val="00C209D6"/>
    <w:rsid w:val="00C33AE1"/>
    <w:rsid w:val="00D1470A"/>
    <w:rsid w:val="00F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sas\AppData\Roaming\Microsoft\Templates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68F4693C444E51B9DD05BFFB587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22ABF-298E-4AFB-91F9-74BCB3C6C9F7}"/>
      </w:docPartPr>
      <w:docPartBody>
        <w:p w:rsidR="002F42ED" w:rsidRDefault="00BD6C9A">
          <w:pPr>
            <w:pStyle w:val="3368F4693C444E51B9DD05BFFB5871E8"/>
          </w:pPr>
          <w:r>
            <w:t>Choose a building block.</w:t>
          </w:r>
        </w:p>
      </w:docPartBody>
    </w:docPart>
    <w:docPart>
      <w:docPartPr>
        <w:name w:val="8CD6208BEDA44789A1B994F2061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4EA09-E9CD-453B-889A-90113A773618}"/>
      </w:docPartPr>
      <w:docPartBody>
        <w:p w:rsidR="002F42ED" w:rsidRDefault="00BD6C9A">
          <w:pPr>
            <w:pStyle w:val="8CD6208BEDA44789A1B994F2061E059F"/>
          </w:pPr>
          <w:r>
            <w:t>[Type Your Name]</w:t>
          </w:r>
        </w:p>
      </w:docPartBody>
    </w:docPart>
    <w:docPart>
      <w:docPartPr>
        <w:name w:val="AF3602126FC94C15B56EEDC05D1EB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DE3A5-33DA-4B86-8893-A1649A4AAB1B}"/>
      </w:docPartPr>
      <w:docPartBody>
        <w:p w:rsidR="002F42ED" w:rsidRDefault="00BD6C9A">
          <w:pPr>
            <w:pStyle w:val="AF3602126FC94C15B56EEDC05D1EB36C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AAB9643FF98C4A149143E8A68071F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AD1F5-1CE2-4638-994E-1A5376EFCE36}"/>
      </w:docPartPr>
      <w:docPartBody>
        <w:p w:rsidR="002F42ED" w:rsidRDefault="00BD6C9A">
          <w:pPr>
            <w:pStyle w:val="AAB9643FF98C4A149143E8A68071F3AE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48D6B7006DD043B4BCC81A04E96C4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283F9-7346-4059-ACA3-0ABC38F27ECB}"/>
      </w:docPartPr>
      <w:docPartBody>
        <w:p w:rsidR="002F42ED" w:rsidRDefault="00BD6C9A">
          <w:pPr>
            <w:pStyle w:val="48D6B7006DD043B4BCC81A04E96C4E34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574DE6A96FE34412A990382FA430D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D5E8B-47D7-4065-9F91-D6BE66FC105B}"/>
      </w:docPartPr>
      <w:docPartBody>
        <w:p w:rsidR="002F42ED" w:rsidRDefault="00BD6C9A">
          <w:pPr>
            <w:pStyle w:val="574DE6A96FE34412A990382FA430DC10"/>
          </w:pPr>
          <w:r>
            <w:rPr>
              <w:color w:val="4F81BD" w:themeColor="accent1"/>
              <w:sz w:val="18"/>
              <w:szCs w:val="18"/>
            </w:rPr>
            <w:t>[Type your website]</w:t>
          </w:r>
        </w:p>
      </w:docPartBody>
    </w:docPart>
    <w:docPart>
      <w:docPartPr>
        <w:name w:val="A615B2073DF74678B1F5295399CB9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BCAB9-D1E0-46EE-A527-9C7984BB4CBA}"/>
      </w:docPartPr>
      <w:docPartBody>
        <w:p w:rsidR="002F42ED" w:rsidRDefault="00BD6C9A">
          <w:pPr>
            <w:pStyle w:val="A615B2073DF74678B1F5295399CB9E14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9A"/>
    <w:rsid w:val="002456EE"/>
    <w:rsid w:val="00262483"/>
    <w:rsid w:val="002F42ED"/>
    <w:rsid w:val="006D0DCC"/>
    <w:rsid w:val="00AD43B4"/>
    <w:rsid w:val="00B91E2F"/>
    <w:rsid w:val="00B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68F4693C444E51B9DD05BFFB5871E8">
    <w:name w:val="3368F4693C444E51B9DD05BFFB5871E8"/>
  </w:style>
  <w:style w:type="paragraph" w:customStyle="1" w:styleId="8CD6208BEDA44789A1B994F2061E059F">
    <w:name w:val="8CD6208BEDA44789A1B994F2061E059F"/>
  </w:style>
  <w:style w:type="paragraph" w:customStyle="1" w:styleId="AF3602126FC94C15B56EEDC05D1EB36C">
    <w:name w:val="AF3602126FC94C15B56EEDC05D1EB36C"/>
  </w:style>
  <w:style w:type="paragraph" w:customStyle="1" w:styleId="AAB9643FF98C4A149143E8A68071F3AE">
    <w:name w:val="AAB9643FF98C4A149143E8A68071F3AE"/>
  </w:style>
  <w:style w:type="paragraph" w:customStyle="1" w:styleId="48D6B7006DD043B4BCC81A04E96C4E34">
    <w:name w:val="48D6B7006DD043B4BCC81A04E96C4E34"/>
  </w:style>
  <w:style w:type="paragraph" w:customStyle="1" w:styleId="574DE6A96FE34412A990382FA430DC10">
    <w:name w:val="574DE6A96FE34412A990382FA430DC10"/>
  </w:style>
  <w:style w:type="paragraph" w:customStyle="1" w:styleId="B75ED897B1194CF3AB538AD69F2A87C4">
    <w:name w:val="B75ED897B1194CF3AB538AD69F2A87C4"/>
  </w:style>
  <w:style w:type="paragraph" w:customStyle="1" w:styleId="F46F327457F642D18889A47167466370">
    <w:name w:val="F46F327457F642D18889A47167466370"/>
  </w:style>
  <w:style w:type="paragraph" w:customStyle="1" w:styleId="61DBCA5149CC4B30A31669B7D573F8C3">
    <w:name w:val="61DBCA5149CC4B30A31669B7D573F8C3"/>
  </w:style>
  <w:style w:type="paragraph" w:customStyle="1" w:styleId="53A1BFD71CFA4072A176EB927F579E02">
    <w:name w:val="53A1BFD71CFA4072A176EB927F579E02"/>
  </w:style>
  <w:style w:type="paragraph" w:customStyle="1" w:styleId="A921C0E4AE734FBDA758864F7CDE39B6">
    <w:name w:val="A921C0E4AE734FBDA758864F7CDE39B6"/>
  </w:style>
  <w:style w:type="paragraph" w:customStyle="1" w:styleId="9C87B087C3BA49A784E3F8799951DFF0">
    <w:name w:val="9C87B087C3BA49A784E3F8799951DFF0"/>
  </w:style>
  <w:style w:type="paragraph" w:customStyle="1" w:styleId="EA6FDC25653A4961AC1CC0CDFC39DC20">
    <w:name w:val="EA6FDC25653A4961AC1CC0CDFC39DC20"/>
  </w:style>
  <w:style w:type="paragraph" w:customStyle="1" w:styleId="4E8E6C38B22C4E1FBA48D9E1BD29C46D">
    <w:name w:val="4E8E6C38B22C4E1FBA48D9E1BD29C46D"/>
  </w:style>
  <w:style w:type="paragraph" w:customStyle="1" w:styleId="1A4F5D6DB1CB4C60A07AE8026A8FD985">
    <w:name w:val="1A4F5D6DB1CB4C60A07AE8026A8FD985"/>
  </w:style>
  <w:style w:type="paragraph" w:customStyle="1" w:styleId="FA3D7858EE584A8EB2071CA9D4459773">
    <w:name w:val="FA3D7858EE584A8EB2071CA9D4459773"/>
  </w:style>
  <w:style w:type="paragraph" w:customStyle="1" w:styleId="9C8107496FF84B02ABFD94353454866D">
    <w:name w:val="9C8107496FF84B02ABFD94353454866D"/>
  </w:style>
  <w:style w:type="paragraph" w:customStyle="1" w:styleId="7798FEC4B3214DDF8B504B066B035FC9">
    <w:name w:val="7798FEC4B3214DDF8B504B066B035FC9"/>
  </w:style>
  <w:style w:type="paragraph" w:customStyle="1" w:styleId="EAFD1785655A4BA289F1EF82982098F2">
    <w:name w:val="EAFD1785655A4BA289F1EF82982098F2"/>
  </w:style>
  <w:style w:type="paragraph" w:customStyle="1" w:styleId="A615B2073DF74678B1F5295399CB9E14">
    <w:name w:val="A615B2073DF74678B1F5295399CB9E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68F4693C444E51B9DD05BFFB5871E8">
    <w:name w:val="3368F4693C444E51B9DD05BFFB5871E8"/>
  </w:style>
  <w:style w:type="paragraph" w:customStyle="1" w:styleId="8CD6208BEDA44789A1B994F2061E059F">
    <w:name w:val="8CD6208BEDA44789A1B994F2061E059F"/>
  </w:style>
  <w:style w:type="paragraph" w:customStyle="1" w:styleId="AF3602126FC94C15B56EEDC05D1EB36C">
    <w:name w:val="AF3602126FC94C15B56EEDC05D1EB36C"/>
  </w:style>
  <w:style w:type="paragraph" w:customStyle="1" w:styleId="AAB9643FF98C4A149143E8A68071F3AE">
    <w:name w:val="AAB9643FF98C4A149143E8A68071F3AE"/>
  </w:style>
  <w:style w:type="paragraph" w:customStyle="1" w:styleId="48D6B7006DD043B4BCC81A04E96C4E34">
    <w:name w:val="48D6B7006DD043B4BCC81A04E96C4E34"/>
  </w:style>
  <w:style w:type="paragraph" w:customStyle="1" w:styleId="574DE6A96FE34412A990382FA430DC10">
    <w:name w:val="574DE6A96FE34412A990382FA430DC10"/>
  </w:style>
  <w:style w:type="paragraph" w:customStyle="1" w:styleId="B75ED897B1194CF3AB538AD69F2A87C4">
    <w:name w:val="B75ED897B1194CF3AB538AD69F2A87C4"/>
  </w:style>
  <w:style w:type="paragraph" w:customStyle="1" w:styleId="F46F327457F642D18889A47167466370">
    <w:name w:val="F46F327457F642D18889A47167466370"/>
  </w:style>
  <w:style w:type="paragraph" w:customStyle="1" w:styleId="61DBCA5149CC4B30A31669B7D573F8C3">
    <w:name w:val="61DBCA5149CC4B30A31669B7D573F8C3"/>
  </w:style>
  <w:style w:type="paragraph" w:customStyle="1" w:styleId="53A1BFD71CFA4072A176EB927F579E02">
    <w:name w:val="53A1BFD71CFA4072A176EB927F579E02"/>
  </w:style>
  <w:style w:type="paragraph" w:customStyle="1" w:styleId="A921C0E4AE734FBDA758864F7CDE39B6">
    <w:name w:val="A921C0E4AE734FBDA758864F7CDE39B6"/>
  </w:style>
  <w:style w:type="paragraph" w:customStyle="1" w:styleId="9C87B087C3BA49A784E3F8799951DFF0">
    <w:name w:val="9C87B087C3BA49A784E3F8799951DFF0"/>
  </w:style>
  <w:style w:type="paragraph" w:customStyle="1" w:styleId="EA6FDC25653A4961AC1CC0CDFC39DC20">
    <w:name w:val="EA6FDC25653A4961AC1CC0CDFC39DC20"/>
  </w:style>
  <w:style w:type="paragraph" w:customStyle="1" w:styleId="4E8E6C38B22C4E1FBA48D9E1BD29C46D">
    <w:name w:val="4E8E6C38B22C4E1FBA48D9E1BD29C46D"/>
  </w:style>
  <w:style w:type="paragraph" w:customStyle="1" w:styleId="1A4F5D6DB1CB4C60A07AE8026A8FD985">
    <w:name w:val="1A4F5D6DB1CB4C60A07AE8026A8FD985"/>
  </w:style>
  <w:style w:type="paragraph" w:customStyle="1" w:styleId="FA3D7858EE584A8EB2071CA9D4459773">
    <w:name w:val="FA3D7858EE584A8EB2071CA9D4459773"/>
  </w:style>
  <w:style w:type="paragraph" w:customStyle="1" w:styleId="9C8107496FF84B02ABFD94353454866D">
    <w:name w:val="9C8107496FF84B02ABFD94353454866D"/>
  </w:style>
  <w:style w:type="paragraph" w:customStyle="1" w:styleId="7798FEC4B3214DDF8B504B066B035FC9">
    <w:name w:val="7798FEC4B3214DDF8B504B066B035FC9"/>
  </w:style>
  <w:style w:type="paragraph" w:customStyle="1" w:styleId="EAFD1785655A4BA289F1EF82982098F2">
    <w:name w:val="EAFD1785655A4BA289F1EF82982098F2"/>
  </w:style>
  <w:style w:type="paragraph" w:customStyle="1" w:styleId="A615B2073DF74678B1F5295399CB9E14">
    <w:name w:val="A615B2073DF74678B1F5295399CB9E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1646 cHADUM lANE, SHAKOPEE, MN</CompanyAddress>
  <CompanyPhone>(651) 895-0880</CompanyPhone>
  <CompanyFax/>
  <CompanyEmail>kalex827@gmail.com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A7BE1092-ECCB-44B5-8139-94A5015DEF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94CF1C-A1DD-494B-B19E-84CF1F6D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alejandro rosas alvarez</dc:creator>
  <cp:lastModifiedBy>Alex Rosas</cp:lastModifiedBy>
  <cp:revision>5</cp:revision>
  <dcterms:created xsi:type="dcterms:W3CDTF">2015-07-08T15:33:00Z</dcterms:created>
  <dcterms:modified xsi:type="dcterms:W3CDTF">2015-07-30T16:28:00Z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TC018408479991</vt:lpwstr>
  </property>
</Properties>
</file>