
<file path=[Content_Types].xml><?xml version="1.0" encoding="utf-8"?>
<Types xmlns="http://schemas.openxmlformats.org/package/2006/content-types"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450"/>
        <w:gridCol w:w="5338"/>
        <w:gridCol w:w="2467"/>
      </w:tblGrid>
      <w:tr w:rsidR="00165A3F">
        <w:trPr>
          <w:trHeight w:val="51"/>
        </w:trPr>
        <w:sdt>
          <w:sdtPr>
            <w:alias w:val="Author"/>
            <w:id w:val="91148862"/>
            <w:placeholder>
              <w:docPart w:val="71C734100F3843758C68E98B093B3FFD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8255" w:type="dxa"/>
                <w:gridSpan w:val="3"/>
                <w:vAlign w:val="bottom"/>
              </w:tcPr>
              <w:p w:rsidR="00165A3F" w:rsidRDefault="00E429B0" w:rsidP="00E429B0">
                <w:pPr>
                  <w:pStyle w:val="YourName"/>
                </w:pPr>
                <w:r>
                  <w:t>Lisa Reed</w:t>
                </w:r>
              </w:p>
            </w:tc>
          </w:sdtContent>
        </w:sdt>
      </w:tr>
      <w:tr w:rsidR="00165A3F">
        <w:trPr>
          <w:trHeight w:val="88"/>
        </w:trPr>
        <w:tc>
          <w:tcPr>
            <w:tcW w:w="450" w:type="dxa"/>
          </w:tcPr>
          <w:p w:rsidR="00165A3F" w:rsidRDefault="00165A3F"/>
        </w:tc>
        <w:tc>
          <w:tcPr>
            <w:tcW w:w="7805" w:type="dxa"/>
            <w:gridSpan w:val="2"/>
          </w:tcPr>
          <w:p w:rsidR="00165A3F" w:rsidRDefault="0004446A" w:rsidP="00E429B0">
            <w:pPr>
              <w:pStyle w:val="PersonalInformation"/>
            </w:pPr>
            <w:r>
              <w:t>714 Park Avenue</w:t>
            </w:r>
            <w:r w:rsidR="00A41DC7">
              <w:t xml:space="preserve">  |  Muscatine, IA </w:t>
            </w:r>
            <w:r w:rsidR="00E429B0">
              <w:t xml:space="preserve"> 52761</w:t>
            </w:r>
            <w:r w:rsidR="00A41DC7">
              <w:t xml:space="preserve">  |  </w:t>
            </w:r>
            <w:r w:rsidR="00E429B0">
              <w:t>563-271-0471</w:t>
            </w:r>
            <w:r w:rsidR="00A41DC7">
              <w:t xml:space="preserve">  |  </w:t>
            </w:r>
            <w:r w:rsidR="00E429B0">
              <w:t>lreed1990@hotmail.com</w:t>
            </w:r>
          </w:p>
        </w:tc>
      </w:tr>
      <w:tr w:rsidR="00165A3F">
        <w:trPr>
          <w:trHeight w:val="808"/>
        </w:trPr>
        <w:tc>
          <w:tcPr>
            <w:tcW w:w="8255" w:type="dxa"/>
            <w:gridSpan w:val="3"/>
          </w:tcPr>
          <w:p w:rsidR="00165A3F" w:rsidRDefault="00165A3F">
            <w:pPr>
              <w:pStyle w:val="PersonalInformation"/>
            </w:pPr>
          </w:p>
        </w:tc>
      </w:tr>
      <w:tr w:rsidR="00165A3F">
        <w:tc>
          <w:tcPr>
            <w:tcW w:w="8255" w:type="dxa"/>
            <w:gridSpan w:val="3"/>
            <w:vAlign w:val="center"/>
          </w:tcPr>
          <w:p w:rsidR="00165A3F" w:rsidRDefault="00A41DC7">
            <w:pPr>
              <w:pStyle w:val="SectionHeading"/>
            </w:pPr>
            <w:r>
              <w:t>Objective</w:t>
            </w:r>
          </w:p>
        </w:tc>
      </w:tr>
      <w:tr w:rsidR="00165A3F">
        <w:tc>
          <w:tcPr>
            <w:tcW w:w="8255" w:type="dxa"/>
            <w:gridSpan w:val="3"/>
            <w:tcMar>
              <w:bottom w:w="259" w:type="dxa"/>
            </w:tcMar>
          </w:tcPr>
          <w:p w:rsidR="00165A3F" w:rsidRDefault="00A41DC7" w:rsidP="00E429B0">
            <w:pPr>
              <w:pStyle w:val="Copy"/>
            </w:pPr>
            <w:r>
              <w:t xml:space="preserve">To obtain  a full time position as a </w:t>
            </w:r>
            <w:r w:rsidR="0004446A">
              <w:t>Cashier</w:t>
            </w:r>
          </w:p>
        </w:tc>
      </w:tr>
      <w:tr w:rsidR="00165A3F">
        <w:tc>
          <w:tcPr>
            <w:tcW w:w="8255" w:type="dxa"/>
            <w:gridSpan w:val="3"/>
          </w:tcPr>
          <w:p w:rsidR="00165A3F" w:rsidRDefault="00A41DC7">
            <w:pPr>
              <w:pStyle w:val="SectionHeading"/>
            </w:pPr>
            <w:r>
              <w:t>Skills Profile</w:t>
            </w:r>
          </w:p>
        </w:tc>
      </w:tr>
      <w:tr w:rsidR="00165A3F">
        <w:tc>
          <w:tcPr>
            <w:tcW w:w="8255" w:type="dxa"/>
            <w:gridSpan w:val="3"/>
            <w:tcMar>
              <w:bottom w:w="259" w:type="dxa"/>
            </w:tcMar>
          </w:tcPr>
          <w:p w:rsidR="00165A3F" w:rsidRDefault="00E429B0" w:rsidP="00E429B0">
            <w:pPr>
              <w:pStyle w:val="ListParagraph"/>
            </w:pPr>
            <w:r>
              <w:t>4 years production experience</w:t>
            </w:r>
          </w:p>
          <w:p w:rsidR="00E429B0" w:rsidRDefault="00E429B0" w:rsidP="00E429B0">
            <w:pPr>
              <w:pStyle w:val="ListParagraph"/>
            </w:pPr>
            <w:r>
              <w:t xml:space="preserve">2 years experience of  operating machinery </w:t>
            </w:r>
          </w:p>
          <w:p w:rsidR="00E429B0" w:rsidRDefault="00E429B0" w:rsidP="00E429B0">
            <w:pPr>
              <w:pStyle w:val="ListParagraph"/>
            </w:pPr>
            <w:r>
              <w:t xml:space="preserve">Excellent multitasking </w:t>
            </w:r>
          </w:p>
          <w:p w:rsidR="00E429B0" w:rsidRDefault="00E429B0" w:rsidP="00E429B0">
            <w:pPr>
              <w:pStyle w:val="ListParagraph"/>
            </w:pPr>
            <w:r>
              <w:t>Excellent leadership skills</w:t>
            </w:r>
          </w:p>
        </w:tc>
      </w:tr>
      <w:tr w:rsidR="00165A3F">
        <w:tc>
          <w:tcPr>
            <w:tcW w:w="8255" w:type="dxa"/>
            <w:gridSpan w:val="3"/>
            <w:vAlign w:val="center"/>
          </w:tcPr>
          <w:p w:rsidR="00165A3F" w:rsidRDefault="00275E43">
            <w:pPr>
              <w:pStyle w:val="SectionHeading"/>
            </w:pPr>
            <w:r>
              <w:t xml:space="preserve">Work Experience </w:t>
            </w:r>
          </w:p>
        </w:tc>
      </w:tr>
      <w:tr w:rsidR="00165A3F">
        <w:tc>
          <w:tcPr>
            <w:tcW w:w="5788" w:type="dxa"/>
            <w:gridSpan w:val="2"/>
          </w:tcPr>
          <w:p w:rsidR="00165A3F" w:rsidRDefault="00275E43" w:rsidP="00E429B0">
            <w:pPr>
              <w:pStyle w:val="Bold"/>
            </w:pPr>
            <w:r>
              <w:t xml:space="preserve">Heinz </w:t>
            </w:r>
          </w:p>
        </w:tc>
        <w:tc>
          <w:tcPr>
            <w:tcW w:w="2467" w:type="dxa"/>
          </w:tcPr>
          <w:p w:rsidR="00165A3F" w:rsidRDefault="004020AC" w:rsidP="00E429B0">
            <w:pPr>
              <w:pStyle w:val="Dates"/>
            </w:pPr>
            <w:r>
              <w:t>November 2014</w:t>
            </w:r>
            <w:r w:rsidR="00A41DC7">
              <w:t xml:space="preserve"> — </w:t>
            </w:r>
            <w:r w:rsidR="00E429B0">
              <w:t>present</w:t>
            </w:r>
          </w:p>
        </w:tc>
      </w:tr>
      <w:tr w:rsidR="00165A3F">
        <w:tc>
          <w:tcPr>
            <w:tcW w:w="8255" w:type="dxa"/>
            <w:gridSpan w:val="3"/>
            <w:tcMar>
              <w:bottom w:w="115" w:type="dxa"/>
            </w:tcMar>
          </w:tcPr>
          <w:sdt>
            <w:sdtPr>
              <w:id w:val="737166375"/>
              <w:placeholder>
                <w:docPart w:val="1CD465680485463694C7A73C1B14B509"/>
              </w:placeholder>
            </w:sdtPr>
            <w:sdtContent>
              <w:p w:rsidR="00165A3F" w:rsidRDefault="00275E43">
                <w:pPr>
                  <w:pStyle w:val="Italics"/>
                </w:pPr>
                <w:r>
                  <w:t>Muscatine, IA</w:t>
                </w:r>
              </w:p>
            </w:sdtContent>
          </w:sdt>
          <w:p w:rsidR="00165A3F" w:rsidRDefault="00275E43" w:rsidP="00275E43">
            <w:pPr>
              <w:pStyle w:val="ListParagraph"/>
            </w:pPr>
            <w:r>
              <w:t>Observe bottles for defects</w:t>
            </w:r>
          </w:p>
          <w:p w:rsidR="00275E43" w:rsidRDefault="00275E43" w:rsidP="00275E43">
            <w:pPr>
              <w:pStyle w:val="ListParagraph"/>
            </w:pPr>
            <w:r>
              <w:t>Maintained 3 different lines to increase productivity and prevent downtime</w:t>
            </w:r>
          </w:p>
          <w:p w:rsidR="0004446A" w:rsidRDefault="0004446A" w:rsidP="00275E43">
            <w:pPr>
              <w:pStyle w:val="ListParagraph"/>
            </w:pPr>
            <w:r>
              <w:t>Machine Operator</w:t>
            </w:r>
          </w:p>
        </w:tc>
      </w:tr>
      <w:tr w:rsidR="00165A3F">
        <w:tc>
          <w:tcPr>
            <w:tcW w:w="5788" w:type="dxa"/>
            <w:gridSpan w:val="2"/>
          </w:tcPr>
          <w:p w:rsidR="00165A3F" w:rsidRDefault="00275E43" w:rsidP="00275E43">
            <w:pPr>
              <w:pStyle w:val="Bold"/>
            </w:pPr>
            <w:r>
              <w:t xml:space="preserve">Bridgestone </w:t>
            </w:r>
          </w:p>
        </w:tc>
        <w:tc>
          <w:tcPr>
            <w:tcW w:w="2467" w:type="dxa"/>
          </w:tcPr>
          <w:p w:rsidR="00165A3F" w:rsidRDefault="004020AC" w:rsidP="004020AC">
            <w:pPr>
              <w:pStyle w:val="Dates"/>
            </w:pPr>
            <w:r>
              <w:t>August 2014</w:t>
            </w:r>
            <w:r w:rsidR="00A41DC7">
              <w:t xml:space="preserve"> — </w:t>
            </w:r>
            <w:r>
              <w:t>September 2014</w:t>
            </w:r>
          </w:p>
        </w:tc>
      </w:tr>
      <w:tr w:rsidR="00165A3F">
        <w:tc>
          <w:tcPr>
            <w:tcW w:w="8255" w:type="dxa"/>
            <w:gridSpan w:val="3"/>
            <w:tcMar>
              <w:bottom w:w="115" w:type="dxa"/>
            </w:tcMar>
          </w:tcPr>
          <w:p w:rsidR="00165A3F" w:rsidRDefault="00275E43">
            <w:pPr>
              <w:pStyle w:val="Italics"/>
            </w:pPr>
            <w:r>
              <w:t>Muscatine, IA</w:t>
            </w:r>
          </w:p>
          <w:p w:rsidR="00165A3F" w:rsidRDefault="004020AC" w:rsidP="004020AC">
            <w:pPr>
              <w:pStyle w:val="ListParagraph"/>
            </w:pPr>
            <w:r>
              <w:t>Dispatched Emergency road side service to truck drivers</w:t>
            </w:r>
          </w:p>
        </w:tc>
      </w:tr>
      <w:tr w:rsidR="00165A3F">
        <w:tc>
          <w:tcPr>
            <w:tcW w:w="5788" w:type="dxa"/>
            <w:gridSpan w:val="2"/>
          </w:tcPr>
          <w:p w:rsidR="00165A3F" w:rsidRDefault="004020AC" w:rsidP="004020AC">
            <w:pPr>
              <w:pStyle w:val="Bold"/>
            </w:pPr>
            <w:r>
              <w:t xml:space="preserve">GSTC Logistics </w:t>
            </w:r>
          </w:p>
        </w:tc>
        <w:tc>
          <w:tcPr>
            <w:tcW w:w="2467" w:type="dxa"/>
          </w:tcPr>
          <w:p w:rsidR="00165A3F" w:rsidRDefault="004020AC" w:rsidP="00275E43">
            <w:pPr>
              <w:pStyle w:val="Dates"/>
            </w:pPr>
            <w:r>
              <w:t>June 2014</w:t>
            </w:r>
            <w:r w:rsidR="00A41DC7">
              <w:t xml:space="preserve"> — </w:t>
            </w:r>
            <w:r>
              <w:t>August 2014</w:t>
            </w:r>
          </w:p>
        </w:tc>
      </w:tr>
      <w:tr w:rsidR="00165A3F">
        <w:tc>
          <w:tcPr>
            <w:tcW w:w="8255" w:type="dxa"/>
            <w:gridSpan w:val="3"/>
            <w:tcMar>
              <w:bottom w:w="115" w:type="dxa"/>
            </w:tcMar>
          </w:tcPr>
          <w:p w:rsidR="00165A3F" w:rsidRDefault="004020AC">
            <w:pPr>
              <w:pStyle w:val="Italics"/>
            </w:pPr>
            <w:r>
              <w:t>Muscatine, IA</w:t>
            </w:r>
          </w:p>
          <w:p w:rsidR="00165A3F" w:rsidRDefault="004020AC" w:rsidP="004020AC">
            <w:pPr>
              <w:pStyle w:val="ListParagraph"/>
            </w:pPr>
            <w:r>
              <w:t>Manual Laborer such as wrapping pallets, Stacking bags and helped sticker loads.</w:t>
            </w:r>
          </w:p>
          <w:p w:rsidR="004020AC" w:rsidRDefault="004020AC" w:rsidP="004020AC"/>
        </w:tc>
      </w:tr>
      <w:tr w:rsidR="00165A3F">
        <w:tc>
          <w:tcPr>
            <w:tcW w:w="5788" w:type="dxa"/>
            <w:gridSpan w:val="2"/>
          </w:tcPr>
          <w:p w:rsidR="00165A3F" w:rsidRDefault="004020AC" w:rsidP="004020AC">
            <w:pPr>
              <w:pStyle w:val="Bold"/>
            </w:pPr>
            <w:r>
              <w:t>APAC Customer Service</w:t>
            </w:r>
          </w:p>
        </w:tc>
        <w:tc>
          <w:tcPr>
            <w:tcW w:w="2467" w:type="dxa"/>
          </w:tcPr>
          <w:p w:rsidR="00165A3F" w:rsidRDefault="00A41DC7" w:rsidP="00A41DC7">
            <w:pPr>
              <w:pStyle w:val="Dates"/>
              <w:jc w:val="center"/>
            </w:pPr>
            <w:r>
              <w:t>June 2013 — November 2013</w:t>
            </w:r>
          </w:p>
        </w:tc>
      </w:tr>
      <w:tr w:rsidR="00165A3F">
        <w:trPr>
          <w:trHeight w:val="576"/>
        </w:trPr>
        <w:tc>
          <w:tcPr>
            <w:tcW w:w="8255" w:type="dxa"/>
            <w:gridSpan w:val="3"/>
            <w:tcMar>
              <w:bottom w:w="259" w:type="dxa"/>
            </w:tcMar>
          </w:tcPr>
          <w:p w:rsidR="00165A3F" w:rsidRDefault="00FA5ABF">
            <w:pPr>
              <w:pStyle w:val="Italics"/>
            </w:pPr>
            <w:sdt>
              <w:sdtPr>
                <w:id w:val="737166380"/>
                <w:placeholder>
                  <w:docPart w:val="BCA71EEF458847B4B0EF0D15FA64E2B6"/>
                </w:placeholder>
              </w:sdtPr>
              <w:sdtContent>
                <w:r w:rsidR="004020AC">
                  <w:t>Davenport, IA</w:t>
                </w:r>
              </w:sdtContent>
            </w:sdt>
          </w:p>
          <w:p w:rsidR="00A41DC7" w:rsidRDefault="00A41DC7" w:rsidP="00A41DC7">
            <w:pPr>
              <w:pStyle w:val="ListParagraph"/>
            </w:pPr>
            <w:r>
              <w:t xml:space="preserve">Provided satellite internet service to customers </w:t>
            </w:r>
          </w:p>
        </w:tc>
      </w:tr>
      <w:tr w:rsidR="00165A3F">
        <w:trPr>
          <w:trHeight w:val="51"/>
        </w:trPr>
        <w:tc>
          <w:tcPr>
            <w:tcW w:w="8255" w:type="dxa"/>
            <w:gridSpan w:val="3"/>
            <w:vAlign w:val="center"/>
          </w:tcPr>
          <w:p w:rsidR="00165A3F" w:rsidRDefault="00165A3F" w:rsidP="00A41DC7">
            <w:pPr>
              <w:pStyle w:val="SectionHeading"/>
            </w:pPr>
          </w:p>
        </w:tc>
      </w:tr>
      <w:tr w:rsidR="00A41DC7" w:rsidTr="002542D2">
        <w:tc>
          <w:tcPr>
            <w:tcW w:w="5788" w:type="dxa"/>
            <w:gridSpan w:val="2"/>
          </w:tcPr>
          <w:p w:rsidR="00A41DC7" w:rsidRDefault="00A41DC7" w:rsidP="002542D2">
            <w:pPr>
              <w:pStyle w:val="Bold"/>
            </w:pPr>
            <w:proofErr w:type="spellStart"/>
            <w:r>
              <w:t>Allsteel</w:t>
            </w:r>
            <w:proofErr w:type="spellEnd"/>
          </w:p>
        </w:tc>
        <w:tc>
          <w:tcPr>
            <w:tcW w:w="2467" w:type="dxa"/>
          </w:tcPr>
          <w:p w:rsidR="00A41DC7" w:rsidRDefault="00A41DC7" w:rsidP="00A41DC7">
            <w:pPr>
              <w:pStyle w:val="Dates"/>
              <w:jc w:val="center"/>
            </w:pPr>
            <w:r>
              <w:t>July 2009 — June2013</w:t>
            </w:r>
          </w:p>
        </w:tc>
      </w:tr>
      <w:tr w:rsidR="00A41DC7" w:rsidTr="002542D2">
        <w:trPr>
          <w:trHeight w:val="576"/>
        </w:trPr>
        <w:tc>
          <w:tcPr>
            <w:tcW w:w="8255" w:type="dxa"/>
            <w:gridSpan w:val="3"/>
            <w:tcMar>
              <w:bottom w:w="259" w:type="dxa"/>
            </w:tcMar>
          </w:tcPr>
          <w:p w:rsidR="00A41DC7" w:rsidRDefault="00FA5ABF" w:rsidP="002542D2">
            <w:pPr>
              <w:pStyle w:val="Italics"/>
            </w:pPr>
            <w:sdt>
              <w:sdtPr>
                <w:id w:val="1116407458"/>
                <w:placeholder>
                  <w:docPart w:val="F3F171DAB60D4DB9A2FDF2D2ADDF3FD5"/>
                </w:placeholder>
              </w:sdtPr>
              <w:sdtContent>
                <w:r w:rsidR="00A41DC7">
                  <w:t>Muscatine,  IA</w:t>
                </w:r>
              </w:sdtContent>
            </w:sdt>
          </w:p>
          <w:p w:rsidR="00A41DC7" w:rsidRDefault="00A41DC7" w:rsidP="00A41DC7">
            <w:pPr>
              <w:pStyle w:val="ListParagraph"/>
            </w:pPr>
            <w:r>
              <w:t>Production  worker for 2 years</w:t>
            </w:r>
          </w:p>
          <w:p w:rsidR="00A41DC7" w:rsidRDefault="00A41DC7" w:rsidP="00A41DC7">
            <w:pPr>
              <w:pStyle w:val="ListParagraph"/>
            </w:pPr>
            <w:r>
              <w:t>Utility ( ready replacement for team lead) 1 ½ years</w:t>
            </w:r>
          </w:p>
          <w:p w:rsidR="00A41DC7" w:rsidRDefault="00A41DC7" w:rsidP="00A41DC7">
            <w:pPr>
              <w:pStyle w:val="ListParagraph"/>
            </w:pPr>
            <w:r>
              <w:t>Helped manage production lines, Find missing parts, stage loads</w:t>
            </w:r>
          </w:p>
          <w:p w:rsidR="00A41DC7" w:rsidRDefault="00A41DC7" w:rsidP="00A41DC7">
            <w:pPr>
              <w:pStyle w:val="ListParagraph"/>
            </w:pPr>
            <w:r>
              <w:t>Some fork truck experience</w:t>
            </w:r>
          </w:p>
          <w:p w:rsidR="00A41DC7" w:rsidRDefault="00A41DC7" w:rsidP="002542D2"/>
        </w:tc>
      </w:tr>
      <w:tr w:rsidR="00165A3F">
        <w:trPr>
          <w:trHeight w:val="51"/>
        </w:trPr>
        <w:tc>
          <w:tcPr>
            <w:tcW w:w="8255" w:type="dxa"/>
            <w:gridSpan w:val="3"/>
            <w:tcMar>
              <w:bottom w:w="144" w:type="dxa"/>
            </w:tcMar>
          </w:tcPr>
          <w:p w:rsidR="00165A3F" w:rsidRDefault="00165A3F" w:rsidP="00A41DC7"/>
        </w:tc>
      </w:tr>
    </w:tbl>
    <w:p w:rsidR="00165A3F" w:rsidRDefault="00165A3F"/>
    <w:sectPr w:rsidR="00165A3F" w:rsidSect="00165A3F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EE4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CB0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6E41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AD42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1021"/>
  <w:defaultTabStop w:val="720"/>
  <w:drawingGridHorizontalSpacing w:val="110"/>
  <w:displayHorizontalDrawingGridEvery w:val="2"/>
  <w:characterSpacingControl w:val="doNotCompress"/>
  <w:compat>
    <w:doNotSnapToGridInCell/>
    <w:doNotWrapTextWithPunct/>
    <w:doNotUseEastAsianBreakRules/>
    <w:growAutofit/>
  </w:compat>
  <w:rsids>
    <w:rsidRoot w:val="00E429B0"/>
    <w:rsid w:val="0004446A"/>
    <w:rsid w:val="00165A3F"/>
    <w:rsid w:val="00275E43"/>
    <w:rsid w:val="004020AC"/>
    <w:rsid w:val="00A41DC7"/>
    <w:rsid w:val="00E429B0"/>
    <w:rsid w:val="00FA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65A3F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165A3F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165A3F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65A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65A3F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165A3F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165A3F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165A3F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165A3F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165A3F"/>
    <w:rPr>
      <w:b/>
      <w:spacing w:val="10"/>
    </w:rPr>
  </w:style>
  <w:style w:type="paragraph" w:customStyle="1" w:styleId="Dates">
    <w:name w:val="Dates"/>
    <w:basedOn w:val="Normal"/>
    <w:qFormat/>
    <w:rsid w:val="00165A3F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165A3F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165A3F"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rsid w:val="00165A3F"/>
    <w:pPr>
      <w:spacing w:after="80"/>
    </w:pPr>
  </w:style>
  <w:style w:type="paragraph" w:customStyle="1" w:styleId="PlaceholderAutotext10">
    <w:name w:val="PlaceholderAutotext_10"/>
    <w:rsid w:val="00165A3F"/>
    <w:rPr>
      <w:rFonts w:eastAsiaTheme="minorEastAsia"/>
    </w:rPr>
  </w:style>
  <w:style w:type="paragraph" w:customStyle="1" w:styleId="YourName">
    <w:name w:val="Your Name"/>
    <w:basedOn w:val="Normal"/>
    <w:qFormat/>
    <w:rsid w:val="00165A3F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165A3F"/>
    <w:rPr>
      <w:caps/>
      <w:color w:val="595959" w:themeColor="text1" w:themeTint="A6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enfrogs\AppData\Roaming\Microsoft\Templates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C734100F3843758C68E98B093B3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1DF77-5A7B-4C0A-B327-489EDB35BDBE}"/>
      </w:docPartPr>
      <w:docPartBody>
        <w:p w:rsidR="00A0755C" w:rsidRDefault="00793D44">
          <w:pPr>
            <w:pStyle w:val="71C734100F3843758C68E98B093B3FFD"/>
          </w:pPr>
          <w:r>
            <w:t>[your name]</w:t>
          </w:r>
        </w:p>
      </w:docPartBody>
    </w:docPart>
    <w:docPart>
      <w:docPartPr>
        <w:name w:val="1CD465680485463694C7A73C1B14B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5D28B-CFB6-4D4F-B7AD-5512858A10FD}"/>
      </w:docPartPr>
      <w:docPartBody>
        <w:p w:rsidR="00A0755C" w:rsidRDefault="00793D44">
          <w:pPr>
            <w:pStyle w:val="1CD465680485463694C7A73C1B14B509"/>
          </w:pPr>
          <w:r>
            <w:t>[Rochester, NY]</w:t>
          </w:r>
        </w:p>
      </w:docPartBody>
    </w:docPart>
    <w:docPart>
      <w:docPartPr>
        <w:name w:val="BCA71EEF458847B4B0EF0D15FA64E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F552B-6D43-4A74-BC56-B6B93AA38C29}"/>
      </w:docPartPr>
      <w:docPartBody>
        <w:p w:rsidR="00A0755C" w:rsidRDefault="00793D44">
          <w:pPr>
            <w:pStyle w:val="BCA71EEF458847B4B0EF0D15FA64E2B6"/>
          </w:pPr>
          <w:r>
            <w:t>[Buffalo,NY]</w:t>
          </w:r>
        </w:p>
      </w:docPartBody>
    </w:docPart>
    <w:docPart>
      <w:docPartPr>
        <w:name w:val="F3F171DAB60D4DB9A2FDF2D2ADDF3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E6C79-A8F2-478B-93D5-33EB8F9E9822}"/>
      </w:docPartPr>
      <w:docPartBody>
        <w:p w:rsidR="00A0755C" w:rsidRDefault="00BB62AD" w:rsidP="00BB62AD">
          <w:pPr>
            <w:pStyle w:val="F3F171DAB60D4DB9A2FDF2D2ADDF3FD5"/>
          </w:pPr>
          <w:r>
            <w:t>[Buffalo,NY]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B62AD"/>
    <w:rsid w:val="00793D44"/>
    <w:rsid w:val="00A0755C"/>
    <w:rsid w:val="00BB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C734100F3843758C68E98B093B3FFD">
    <w:name w:val="71C734100F3843758C68E98B093B3FFD"/>
    <w:rsid w:val="00A0755C"/>
  </w:style>
  <w:style w:type="paragraph" w:customStyle="1" w:styleId="9078A7E7B16D496ABC8ABF040D362340">
    <w:name w:val="9078A7E7B16D496ABC8ABF040D362340"/>
    <w:rsid w:val="00A0755C"/>
  </w:style>
  <w:style w:type="paragraph" w:customStyle="1" w:styleId="9AF82D1B59EF4521BF16B5309C4C7D9B">
    <w:name w:val="9AF82D1B59EF4521BF16B5309C4C7D9B"/>
    <w:rsid w:val="00A0755C"/>
  </w:style>
  <w:style w:type="paragraph" w:customStyle="1" w:styleId="E97A288B3CCE4861BC8309AA3C3F8384">
    <w:name w:val="E97A288B3CCE4861BC8309AA3C3F8384"/>
    <w:rsid w:val="00A0755C"/>
  </w:style>
  <w:style w:type="paragraph" w:customStyle="1" w:styleId="DDF73A39A5DE4298804FD96FB0DE8F39">
    <w:name w:val="DDF73A39A5DE4298804FD96FB0DE8F39"/>
    <w:rsid w:val="00A0755C"/>
  </w:style>
  <w:style w:type="paragraph" w:customStyle="1" w:styleId="930E18A619AD4273BEDC67180B34A9B3">
    <w:name w:val="930E18A619AD4273BEDC67180B34A9B3"/>
    <w:rsid w:val="00A0755C"/>
  </w:style>
  <w:style w:type="paragraph" w:styleId="ListParagraph">
    <w:name w:val="List Paragraph"/>
    <w:basedOn w:val="Normal"/>
    <w:uiPriority w:val="34"/>
    <w:qFormat/>
    <w:rsid w:val="00A0755C"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DF0F6CD0D6CF41128868AF4A2E873D52">
    <w:name w:val="DF0F6CD0D6CF41128868AF4A2E873D52"/>
    <w:rsid w:val="00A0755C"/>
  </w:style>
  <w:style w:type="paragraph" w:customStyle="1" w:styleId="FCC69EBE86EC479DB26C4633311E64A0">
    <w:name w:val="FCC69EBE86EC479DB26C4633311E64A0"/>
    <w:rsid w:val="00A0755C"/>
  </w:style>
  <w:style w:type="paragraph" w:customStyle="1" w:styleId="CEDD23456482404188A349115E399E36">
    <w:name w:val="CEDD23456482404188A349115E399E36"/>
    <w:rsid w:val="00A0755C"/>
  </w:style>
  <w:style w:type="character" w:styleId="PlaceholderText">
    <w:name w:val="Placeholder Text"/>
    <w:basedOn w:val="DefaultParagraphFont"/>
    <w:uiPriority w:val="99"/>
    <w:semiHidden/>
    <w:rsid w:val="00A0755C"/>
    <w:rPr>
      <w:color w:val="808080"/>
    </w:rPr>
  </w:style>
  <w:style w:type="paragraph" w:customStyle="1" w:styleId="2A8B812A3D864EE488D34528C3C30EAE">
    <w:name w:val="2A8B812A3D864EE488D34528C3C30EAE"/>
    <w:rsid w:val="00A0755C"/>
  </w:style>
  <w:style w:type="paragraph" w:customStyle="1" w:styleId="1CD465680485463694C7A73C1B14B509">
    <w:name w:val="1CD465680485463694C7A73C1B14B509"/>
    <w:rsid w:val="00A0755C"/>
  </w:style>
  <w:style w:type="paragraph" w:customStyle="1" w:styleId="3BB0DC36EB7848738A5BF51D4A83096C">
    <w:name w:val="3BB0DC36EB7848738A5BF51D4A83096C"/>
    <w:rsid w:val="00A0755C"/>
  </w:style>
  <w:style w:type="paragraph" w:customStyle="1" w:styleId="41991979DEF34F2F8190C1695F29593D">
    <w:name w:val="41991979DEF34F2F8190C1695F29593D"/>
    <w:rsid w:val="00A0755C"/>
  </w:style>
  <w:style w:type="paragraph" w:customStyle="1" w:styleId="45E0C6EA9E40401297E93B2A68A4FAD4">
    <w:name w:val="45E0C6EA9E40401297E93B2A68A4FAD4"/>
    <w:rsid w:val="00A0755C"/>
  </w:style>
  <w:style w:type="paragraph" w:customStyle="1" w:styleId="0786103AFF7E4450B3AB2C5DA26516F3">
    <w:name w:val="0786103AFF7E4450B3AB2C5DA26516F3"/>
    <w:rsid w:val="00A0755C"/>
  </w:style>
  <w:style w:type="paragraph" w:customStyle="1" w:styleId="A4D6346C1FFE48B6A9E9D9F85DB915AE">
    <w:name w:val="A4D6346C1FFE48B6A9E9D9F85DB915AE"/>
    <w:rsid w:val="00A0755C"/>
  </w:style>
  <w:style w:type="paragraph" w:customStyle="1" w:styleId="8AC3641E85AF4EA19AF9C7769300786A">
    <w:name w:val="8AC3641E85AF4EA19AF9C7769300786A"/>
    <w:rsid w:val="00A0755C"/>
  </w:style>
  <w:style w:type="paragraph" w:customStyle="1" w:styleId="1F4AF2F1EC4D4D57B1798CDD8A435F06">
    <w:name w:val="1F4AF2F1EC4D4D57B1798CDD8A435F06"/>
    <w:rsid w:val="00A0755C"/>
  </w:style>
  <w:style w:type="paragraph" w:customStyle="1" w:styleId="BA0721733269424EB30C70FEED41E093">
    <w:name w:val="BA0721733269424EB30C70FEED41E093"/>
    <w:rsid w:val="00A0755C"/>
  </w:style>
  <w:style w:type="paragraph" w:customStyle="1" w:styleId="C6D42D02349E45728AC108B6EA2E8219">
    <w:name w:val="C6D42D02349E45728AC108B6EA2E8219"/>
    <w:rsid w:val="00A0755C"/>
  </w:style>
  <w:style w:type="paragraph" w:customStyle="1" w:styleId="ADC06A22D8574294BB1EF936E59AA28E">
    <w:name w:val="ADC06A22D8574294BB1EF936E59AA28E"/>
    <w:rsid w:val="00A0755C"/>
  </w:style>
  <w:style w:type="paragraph" w:customStyle="1" w:styleId="0F868C8304ED457286BB48A4C5B74E09">
    <w:name w:val="0F868C8304ED457286BB48A4C5B74E09"/>
    <w:rsid w:val="00A0755C"/>
  </w:style>
  <w:style w:type="paragraph" w:customStyle="1" w:styleId="65CF3E577F384235AAC2298E8F025977">
    <w:name w:val="65CF3E577F384235AAC2298E8F025977"/>
    <w:rsid w:val="00A0755C"/>
  </w:style>
  <w:style w:type="paragraph" w:customStyle="1" w:styleId="9687ACFDA26042A084E44649247D49EE">
    <w:name w:val="9687ACFDA26042A084E44649247D49EE"/>
    <w:rsid w:val="00A0755C"/>
  </w:style>
  <w:style w:type="paragraph" w:customStyle="1" w:styleId="8A5AD7684A7845329168EB0457E185B3">
    <w:name w:val="8A5AD7684A7845329168EB0457E185B3"/>
    <w:rsid w:val="00A0755C"/>
  </w:style>
  <w:style w:type="paragraph" w:customStyle="1" w:styleId="BCA71EEF458847B4B0EF0D15FA64E2B6">
    <w:name w:val="BCA71EEF458847B4B0EF0D15FA64E2B6"/>
    <w:rsid w:val="00A0755C"/>
  </w:style>
  <w:style w:type="paragraph" w:customStyle="1" w:styleId="BD290B63440041AC9B8FC34AABDF69D6">
    <w:name w:val="BD290B63440041AC9B8FC34AABDF69D6"/>
    <w:rsid w:val="00A0755C"/>
  </w:style>
  <w:style w:type="paragraph" w:customStyle="1" w:styleId="498190B2841149729A15E4FF9A0A9F9E">
    <w:name w:val="498190B2841149729A15E4FF9A0A9F9E"/>
    <w:rsid w:val="00A0755C"/>
  </w:style>
  <w:style w:type="paragraph" w:customStyle="1" w:styleId="ABCEF67814A54A3AA8CD4EF83D170937">
    <w:name w:val="ABCEF67814A54A3AA8CD4EF83D170937"/>
    <w:rsid w:val="00A0755C"/>
  </w:style>
  <w:style w:type="paragraph" w:customStyle="1" w:styleId="91A76C267A4C4C22BDE29227C3268E75">
    <w:name w:val="91A76C267A4C4C22BDE29227C3268E75"/>
    <w:rsid w:val="00A0755C"/>
  </w:style>
  <w:style w:type="paragraph" w:customStyle="1" w:styleId="46C27648748A4F6A8BA4CCCAD4BC59DE">
    <w:name w:val="46C27648748A4F6A8BA4CCCAD4BC59DE"/>
    <w:rsid w:val="00A0755C"/>
  </w:style>
  <w:style w:type="paragraph" w:customStyle="1" w:styleId="038B72757045493EB145B07D20A83F5A">
    <w:name w:val="038B72757045493EB145B07D20A83F5A"/>
    <w:rsid w:val="00A0755C"/>
  </w:style>
  <w:style w:type="paragraph" w:customStyle="1" w:styleId="5F364CF507D24A4DAB4FB47C91EE54DC">
    <w:name w:val="5F364CF507D24A4DAB4FB47C91EE54DC"/>
    <w:rsid w:val="00A0755C"/>
  </w:style>
  <w:style w:type="paragraph" w:customStyle="1" w:styleId="FCA596543FE2419D8DA2DF16AD61E39C">
    <w:name w:val="FCA596543FE2419D8DA2DF16AD61E39C"/>
    <w:rsid w:val="00BB62AD"/>
  </w:style>
  <w:style w:type="paragraph" w:customStyle="1" w:styleId="FAA1E6FF90684EA3989360D2EBEA2E63">
    <w:name w:val="FAA1E6FF90684EA3989360D2EBEA2E63"/>
    <w:rsid w:val="00BB62AD"/>
  </w:style>
  <w:style w:type="paragraph" w:customStyle="1" w:styleId="CE09E6B492CC453FB7AA128BCC5BB5B0">
    <w:name w:val="CE09E6B492CC453FB7AA128BCC5BB5B0"/>
    <w:rsid w:val="00BB62AD"/>
  </w:style>
  <w:style w:type="paragraph" w:customStyle="1" w:styleId="F3F171DAB60D4DB9A2FDF2D2ADDF3FD5">
    <w:name w:val="F3F171DAB60D4DB9A2FDF2D2ADDF3FD5"/>
    <w:rsid w:val="00BB62A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43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Lisa Reed</dc:creator>
  <cp:lastModifiedBy>Trevor</cp:lastModifiedBy>
  <cp:revision>2</cp:revision>
  <cp:lastPrinted>2006-08-01T17:47:00Z</cp:lastPrinted>
  <dcterms:created xsi:type="dcterms:W3CDTF">2015-01-27T19:34:00Z</dcterms:created>
  <dcterms:modified xsi:type="dcterms:W3CDTF">2015-07-23T18:26:00Z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