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932"/>
        <w:tblW w:w="0" w:type="auto"/>
        <w:tblLayout w:type="fixed"/>
        <w:tblLook w:val="0000" w:firstRow="0" w:lastRow="0" w:firstColumn="0" w:lastColumn="0" w:noHBand="0" w:noVBand="0"/>
      </w:tblPr>
      <w:tblGrid>
        <w:gridCol w:w="4070"/>
        <w:gridCol w:w="2967"/>
      </w:tblGrid>
      <w:tr w:rsidR="00DD347F">
        <w:trPr>
          <w:trHeight w:val="580"/>
        </w:trPr>
        <w:tc>
          <w:tcPr>
            <w:tcW w:w="4070" w:type="dxa"/>
            <w:vAlign w:val="center"/>
          </w:tcPr>
          <w:p w:rsidR="00DD347F" w:rsidRDefault="00DD347F" w:rsidP="00B407E0">
            <w:pPr>
              <w:pStyle w:val="Address2"/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55 Brandon Dr</w:t>
                </w:r>
              </w:smartTag>
            </w:smartTag>
            <w:r>
              <w:t>.</w:t>
            </w:r>
          </w:p>
          <w:p w:rsidR="00DD347F" w:rsidRDefault="00DD347F" w:rsidP="00B407E0">
            <w:pPr>
              <w:pStyle w:val="Address2"/>
              <w:jc w:val="center"/>
            </w:pPr>
            <w:r>
              <w:t>Mayflower, Ar. 72106</w:t>
            </w:r>
          </w:p>
        </w:tc>
        <w:tc>
          <w:tcPr>
            <w:tcW w:w="2967" w:type="dxa"/>
            <w:vAlign w:val="center"/>
          </w:tcPr>
          <w:p w:rsidR="00DD347F" w:rsidRDefault="00DD347F" w:rsidP="00B407E0">
            <w:pPr>
              <w:pStyle w:val="Address1"/>
              <w:jc w:val="center"/>
            </w:pPr>
            <w:r>
              <w:t>Phone 501-470-3611</w:t>
            </w:r>
          </w:p>
          <w:p w:rsidR="00DD347F" w:rsidRDefault="00DD347F" w:rsidP="00B407E0">
            <w:pPr>
              <w:pStyle w:val="Address1"/>
              <w:jc w:val="center"/>
            </w:pPr>
            <w:r>
              <w:t>E-mail bsaugey@yahoo.com</w:t>
            </w:r>
          </w:p>
        </w:tc>
      </w:tr>
    </w:tbl>
    <w:p w:rsidR="00DD347F" w:rsidRDefault="00DD347F" w:rsidP="007B2FE7">
      <w:pPr>
        <w:pStyle w:val="Name"/>
      </w:pPr>
      <w:r>
        <w:t>Brenda Saugey</w:t>
      </w:r>
    </w:p>
    <w:p w:rsidR="00DD347F" w:rsidRPr="00FE023A" w:rsidRDefault="00DD347F" w:rsidP="00FE023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2"/>
        <w:gridCol w:w="6264"/>
      </w:tblGrid>
      <w:tr w:rsidR="00DD347F" w:rsidRPr="005F73CE" w:rsidTr="00001D18">
        <w:tc>
          <w:tcPr>
            <w:tcW w:w="2592" w:type="dxa"/>
          </w:tcPr>
          <w:p w:rsidR="00DD347F" w:rsidRPr="005F73CE" w:rsidRDefault="00DD347F" w:rsidP="00855AF2">
            <w:pPr>
              <w:pStyle w:val="SectionTitle"/>
              <w:rPr>
                <w:rFonts w:ascii="Tahoma" w:hAnsi="Tahoma" w:cs="Tahoma"/>
                <w:sz w:val="22"/>
                <w:szCs w:val="22"/>
              </w:rPr>
            </w:pPr>
            <w:r w:rsidRPr="005F73CE">
              <w:rPr>
                <w:rFonts w:ascii="Tahoma" w:hAnsi="Tahoma" w:cs="Tahoma"/>
                <w:sz w:val="22"/>
                <w:szCs w:val="22"/>
              </w:rPr>
              <w:t>Objective</w:t>
            </w:r>
          </w:p>
        </w:tc>
        <w:tc>
          <w:tcPr>
            <w:tcW w:w="6264" w:type="dxa"/>
          </w:tcPr>
          <w:p w:rsidR="00DD347F" w:rsidRDefault="00DD347F" w:rsidP="00001D18">
            <w:pPr>
              <w:pStyle w:val="Achievemen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My objective is to secure a long term position, where I can utilize my skills and experience, and grow professionally. </w:t>
            </w:r>
          </w:p>
          <w:p w:rsidR="00AB15E3" w:rsidRDefault="00AB15E3" w:rsidP="00AB15E3">
            <w:pPr>
              <w:pStyle w:val="Achievement"/>
            </w:pPr>
          </w:p>
          <w:p w:rsidR="00AB15E3" w:rsidRDefault="00AB15E3" w:rsidP="00AB15E3">
            <w:pPr>
              <w:pStyle w:val="Achievement"/>
            </w:pPr>
          </w:p>
          <w:p w:rsidR="00001D18" w:rsidRPr="00EF0B9E" w:rsidRDefault="00AB15E3" w:rsidP="00AB15E3">
            <w:pPr>
              <w:pStyle w:val="Achievement"/>
              <w:rPr>
                <w:rFonts w:ascii="Tahoma" w:hAnsi="Tahoma" w:cs="Tahoma"/>
              </w:rPr>
            </w:pPr>
            <w:r>
              <w:t>Route Sales, Merchandising, Delivery experience</w:t>
            </w:r>
            <w:bookmarkStart w:id="0" w:name="_GoBack"/>
            <w:bookmarkEnd w:id="0"/>
          </w:p>
        </w:tc>
      </w:tr>
      <w:tr w:rsidR="00DD347F" w:rsidTr="00001D18">
        <w:tc>
          <w:tcPr>
            <w:tcW w:w="2592" w:type="dxa"/>
          </w:tcPr>
          <w:p w:rsidR="00DD347F" w:rsidRDefault="00DD347F" w:rsidP="00855AF2">
            <w:pPr>
              <w:pStyle w:val="SectionTitle"/>
            </w:pPr>
            <w:r>
              <w:t>Summary of qualifications</w:t>
            </w:r>
          </w:p>
          <w:p w:rsidR="00DD347F" w:rsidRDefault="00DD347F" w:rsidP="00B95811"/>
          <w:p w:rsidR="00DD347F" w:rsidRDefault="00DD347F" w:rsidP="00B95811"/>
          <w:p w:rsidR="00DD347F" w:rsidRDefault="00DD347F" w:rsidP="00B95811"/>
          <w:p w:rsidR="00DD347F" w:rsidRDefault="00DD347F" w:rsidP="00B95811"/>
          <w:p w:rsidR="00DD347F" w:rsidRPr="00EF0B9E" w:rsidRDefault="00DD347F" w:rsidP="00EF0B9E"/>
          <w:p w:rsidR="00DD347F" w:rsidRPr="00EF0B9E" w:rsidRDefault="00DD347F" w:rsidP="00EF0B9E"/>
          <w:p w:rsidR="00DD347F" w:rsidRPr="00EF0B9E" w:rsidRDefault="00DD347F" w:rsidP="00EF0B9E"/>
          <w:p w:rsidR="00DD347F" w:rsidRDefault="00DD347F" w:rsidP="00EF0B9E"/>
          <w:p w:rsidR="00DD347F" w:rsidRDefault="00DD347F" w:rsidP="00EF0B9E"/>
          <w:p w:rsidR="00DD347F" w:rsidRPr="00EF0B9E" w:rsidRDefault="00DD347F" w:rsidP="00EF0B9E">
            <w:pPr>
              <w:ind w:firstLine="720"/>
            </w:pPr>
          </w:p>
        </w:tc>
        <w:tc>
          <w:tcPr>
            <w:tcW w:w="6264" w:type="dxa"/>
          </w:tcPr>
          <w:p w:rsidR="00001D18" w:rsidRDefault="00DD347F" w:rsidP="00001D18">
            <w:pPr>
              <w:pStyle w:val="Achievement"/>
            </w:pPr>
            <w:r>
              <w:t>Fire and Water Damage Restoration  Crew Chief</w:t>
            </w:r>
            <w:r w:rsidR="00001D18">
              <w:t xml:space="preserve"> </w:t>
            </w:r>
          </w:p>
          <w:p w:rsidR="00001D18" w:rsidRDefault="00DD347F" w:rsidP="00001D18">
            <w:pPr>
              <w:pStyle w:val="Achievement"/>
            </w:pPr>
            <w:r>
              <w:t>Construction skills in a manufacturing environment</w:t>
            </w:r>
          </w:p>
          <w:p w:rsidR="00001D18" w:rsidRDefault="00DD347F" w:rsidP="00001D18">
            <w:pPr>
              <w:pStyle w:val="Achievement"/>
            </w:pPr>
            <w:r>
              <w:t>Proficient using hand tools, power tools, and industrial woodworking equipment.</w:t>
            </w:r>
          </w:p>
          <w:p w:rsidR="00001D18" w:rsidRDefault="00001D18" w:rsidP="00001D18">
            <w:pPr>
              <w:pStyle w:val="Achievement"/>
            </w:pPr>
            <w:r>
              <w:t>Installation, Service, Maintenance, and Repair skills and experience</w:t>
            </w:r>
          </w:p>
          <w:p w:rsidR="00001D18" w:rsidRDefault="00001D18" w:rsidP="00001D18">
            <w:pPr>
              <w:pStyle w:val="Achievement"/>
            </w:pPr>
            <w:r>
              <w:t>Interior/Exterior Paint, Structural Make-Readies, Light Remodeling</w:t>
            </w:r>
          </w:p>
          <w:p w:rsidR="00001D18" w:rsidRDefault="00001D18" w:rsidP="00001D18">
            <w:pPr>
              <w:pStyle w:val="Achievement"/>
            </w:pPr>
            <w:r>
              <w:t xml:space="preserve">Grounds keeping, Landscaping, Pool Maintenance, </w:t>
            </w:r>
          </w:p>
          <w:p w:rsidR="00DD347F" w:rsidRDefault="00DD347F" w:rsidP="003E6958">
            <w:pPr>
              <w:pStyle w:val="Achievement"/>
            </w:pPr>
            <w:r>
              <w:t>People Skills,  Excellent Communication-verbal/written</w:t>
            </w:r>
          </w:p>
          <w:p w:rsidR="00DD347F" w:rsidRDefault="00DD347F" w:rsidP="006647B1">
            <w:pPr>
              <w:pStyle w:val="Achievement"/>
            </w:pPr>
            <w:r>
              <w:t xml:space="preserve">Inventory Control Experience </w:t>
            </w:r>
          </w:p>
          <w:p w:rsidR="00DD347F" w:rsidRDefault="00DD347F" w:rsidP="006647B1">
            <w:pPr>
              <w:pStyle w:val="Achievement"/>
            </w:pPr>
            <w:r>
              <w:t>Leadership skills and experience</w:t>
            </w:r>
          </w:p>
          <w:p w:rsidR="00DD347F" w:rsidRDefault="00DD347F" w:rsidP="006647B1">
            <w:pPr>
              <w:pStyle w:val="Achievement"/>
            </w:pPr>
            <w:r>
              <w:t>Self-motivated. Work well alone, or as part of a team.</w:t>
            </w:r>
          </w:p>
          <w:p w:rsidR="00DD347F" w:rsidRDefault="00DD347F" w:rsidP="006647B1">
            <w:pPr>
              <w:pStyle w:val="Achievement"/>
            </w:pPr>
            <w:r>
              <w:t>Computer literate – Microsoft Office, database programs</w:t>
            </w:r>
          </w:p>
          <w:p w:rsidR="00DD347F" w:rsidRDefault="00DD347F" w:rsidP="003E6958">
            <w:pPr>
              <w:pStyle w:val="Achievement"/>
            </w:pPr>
            <w:r>
              <w:t xml:space="preserve">General Office skills/ Shipping and Receiving </w:t>
            </w:r>
          </w:p>
          <w:p w:rsidR="00DD347F" w:rsidRDefault="00DD347F" w:rsidP="005E2BE3">
            <w:pPr>
              <w:pStyle w:val="Achievement"/>
            </w:pPr>
          </w:p>
        </w:tc>
      </w:tr>
      <w:tr w:rsidR="00DD347F" w:rsidTr="00001D18">
        <w:tc>
          <w:tcPr>
            <w:tcW w:w="2592" w:type="dxa"/>
          </w:tcPr>
          <w:p w:rsidR="00DD347F" w:rsidRDefault="00DD347F" w:rsidP="00855AF2">
            <w:pPr>
              <w:pStyle w:val="SectionTitle"/>
            </w:pPr>
            <w:r>
              <w:t>Work experience</w:t>
            </w:r>
          </w:p>
        </w:tc>
        <w:tc>
          <w:tcPr>
            <w:tcW w:w="6264" w:type="dxa"/>
          </w:tcPr>
          <w:p w:rsidR="00DD347F" w:rsidRDefault="00DD347F" w:rsidP="00006CEE">
            <w:pPr>
              <w:pStyle w:val="Achievement"/>
            </w:pPr>
          </w:p>
        </w:tc>
      </w:tr>
      <w:tr w:rsidR="00DD347F" w:rsidTr="00001D18">
        <w:tc>
          <w:tcPr>
            <w:tcW w:w="2592" w:type="dxa"/>
          </w:tcPr>
          <w:p w:rsidR="00DD347F" w:rsidRDefault="00DD347F" w:rsidP="00855AF2">
            <w:pPr>
              <w:pStyle w:val="SectionTitle"/>
            </w:pPr>
          </w:p>
        </w:tc>
        <w:tc>
          <w:tcPr>
            <w:tcW w:w="6264" w:type="dxa"/>
          </w:tcPr>
          <w:p w:rsidR="00DD347F" w:rsidRDefault="00DD347F" w:rsidP="00E07357">
            <w:pPr>
              <w:pStyle w:val="Achievement"/>
            </w:pPr>
            <w:r>
              <w:t xml:space="preserve">10/2012 – Present     Self Employed Contractor </w:t>
            </w:r>
          </w:p>
          <w:p w:rsidR="00DD347F" w:rsidRDefault="00DD347F" w:rsidP="00E07357">
            <w:pPr>
              <w:pStyle w:val="Achievement"/>
            </w:pPr>
            <w:r>
              <w:t>Contract Data Entry Services for News Service Photo Co.</w:t>
            </w:r>
          </w:p>
          <w:p w:rsidR="00DD347F" w:rsidRDefault="00DD347F" w:rsidP="00E07357">
            <w:pPr>
              <w:pStyle w:val="Achievement"/>
            </w:pPr>
            <w:r>
              <w:t xml:space="preserve">Contact Jeff Yielding  501-339-0226       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06//2011 – 10/2012      </w:t>
            </w:r>
            <w:smartTag w:uri="urn:schemas-microsoft-com:office:smarttags" w:element="place">
              <w:smartTag w:uri="urn:schemas-microsoft-com:office:smarttags" w:element="City">
                <w:r>
                  <w:t>University of Central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Arkansas</w:t>
                </w:r>
              </w:smartTag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Conway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Arkansas</w:t>
                </w:r>
              </w:smartTag>
            </w:smartTag>
          </w:p>
          <w:p w:rsidR="000B7622" w:rsidRDefault="00DD347F" w:rsidP="00E07357">
            <w:pPr>
              <w:pStyle w:val="Achievement"/>
            </w:pPr>
            <w:r>
              <w:t xml:space="preserve">Grounds Keeper            </w:t>
            </w:r>
          </w:p>
          <w:p w:rsidR="00DD347F" w:rsidRDefault="00DD347F" w:rsidP="00E07357">
            <w:pPr>
              <w:pStyle w:val="Achievement"/>
            </w:pPr>
            <w:r>
              <w:t xml:space="preserve">In the physical plant, in grounds maintenance.  Plant, and maintain flower beds. Landscaping and greenhouse duties        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>11/2008—0</w:t>
            </w:r>
            <w:r w:rsidR="00ED7754">
              <w:t>5</w:t>
            </w:r>
            <w:r>
              <w:t xml:space="preserve">/2011    </w:t>
            </w:r>
            <w:r w:rsidR="00AB3AA6">
              <w:t>Self-employed</w:t>
            </w:r>
            <w:r>
              <w:t>/Contractor</w:t>
            </w:r>
          </w:p>
          <w:p w:rsidR="00DD347F" w:rsidRDefault="00DD347F" w:rsidP="00E07357">
            <w:pPr>
              <w:pStyle w:val="Achievement"/>
            </w:pPr>
            <w:r>
              <w:t xml:space="preserve">Make ready services, light structural repairs, detail cleaning, interior/exterior prep and paint,  Landscaping, light remodeling, pool and grounds maintenance, . 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08/2007 – 07/2008         Games 4 U   1301 </w:t>
            </w:r>
            <w:proofErr w:type="spellStart"/>
            <w:r>
              <w:t>Nabholz</w:t>
            </w:r>
            <w:proofErr w:type="spellEnd"/>
            <w:r>
              <w:t xml:space="preserve"> Ave.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Conway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Arkansas</w:t>
                </w:r>
              </w:smartTag>
            </w:smartTag>
            <w:r>
              <w:t xml:space="preserve"> </w:t>
            </w:r>
          </w:p>
          <w:p w:rsidR="00DD347F" w:rsidRDefault="00DD347F" w:rsidP="00E07357">
            <w:pPr>
              <w:pStyle w:val="Achievement"/>
            </w:pPr>
            <w:r>
              <w:t xml:space="preserve">Route Service Technician    Owner – Tim </w:t>
            </w:r>
            <w:proofErr w:type="spellStart"/>
            <w:r>
              <w:t>Greeno</w:t>
            </w:r>
            <w:proofErr w:type="spellEnd"/>
            <w:r>
              <w:t xml:space="preserve"> 501-327-9800   </w:t>
            </w:r>
          </w:p>
          <w:p w:rsidR="00DD347F" w:rsidRDefault="00DD347F" w:rsidP="00E07357">
            <w:pPr>
              <w:pStyle w:val="Achievement"/>
            </w:pPr>
            <w:r>
              <w:t>Service, Repair, and Maintain Coin-Operated Amusement Games, Video games, Digital Jukeboxes, Pool Tables, on a statewide Route.   Collections, Sales, Customer Service, and Inventory Control. Maintain company-issued cargo van.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07/2005 – 08/2007       Rocky Gap Woodworks     Mayflower, </w:t>
            </w:r>
            <w:smartTag w:uri="urn:schemas-microsoft-com:office:smarttags" w:element="place">
              <w:smartTag w:uri="urn:schemas-microsoft-com:office:smarttags" w:element="State">
                <w:r>
                  <w:t>Arkansas</w:t>
                </w:r>
              </w:smartTag>
            </w:smartTag>
          </w:p>
          <w:p w:rsidR="00DD347F" w:rsidRDefault="00DD347F" w:rsidP="001E2791">
            <w:pPr>
              <w:pStyle w:val="Achievement"/>
            </w:pPr>
            <w:r>
              <w:t>Design, and Build Rustic Furniture, using a variety of Hand Tools, Power Tools, Commercial Ban, Table, and Radial Arm Saws,  Routers, Table Sander, and Nail Gun.  Product Design, Marketing, Shipping, Inventory Control, Sales, Customer Service.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10/2004 – 07/2005     </w:t>
            </w:r>
            <w:proofErr w:type="spellStart"/>
            <w:r>
              <w:t>ServePro</w:t>
            </w:r>
            <w:proofErr w:type="spellEnd"/>
            <w:r>
              <w:t xml:space="preserve"> Corp.  </w:t>
            </w:r>
            <w:smartTag w:uri="urn:schemas-microsoft-com:office:smarttags" w:element="State">
              <w:r>
                <w:t>18815 Macarthur Dr</w:t>
              </w:r>
            </w:smartTag>
            <w:r>
              <w:t xml:space="preserve">.  </w:t>
            </w:r>
            <w:smartTag w:uri="urn:schemas-microsoft-com:office:smarttags" w:element="State">
              <w:r>
                <w:t>N. Little Rock</w:t>
              </w:r>
            </w:smartTag>
            <w:r>
              <w:t>,</w:t>
            </w:r>
          </w:p>
          <w:p w:rsidR="00DD347F" w:rsidRDefault="00DD347F" w:rsidP="00E07357">
            <w:pPr>
              <w:pStyle w:val="Achievement"/>
            </w:pPr>
            <w:smartTag w:uri="urn:schemas-microsoft-com:office:smarttags" w:element="State">
              <w:r>
                <w:t>Arkansas</w:t>
              </w:r>
            </w:smartTag>
          </w:p>
          <w:p w:rsidR="00DD347F" w:rsidRDefault="00DD347F" w:rsidP="00E07357">
            <w:pPr>
              <w:pStyle w:val="Achievement"/>
            </w:pPr>
            <w:r>
              <w:t>Crew Chief       Supervisor – Chris Harris        501-803-9700</w:t>
            </w:r>
          </w:p>
          <w:p w:rsidR="00DD347F" w:rsidRDefault="00DD347F" w:rsidP="001E2791">
            <w:pPr>
              <w:pStyle w:val="Achievement"/>
            </w:pPr>
            <w:r>
              <w:t xml:space="preserve">Manage fire restoration crew.  Clean, Repair, and Deodorize smoke damaged structures:.   Pack, Load, and Deliver smoke damaged contents to Warehouse, to be Cleaned, and Stored.  Maintain Storage Accounts, Record Data, and Inventory Control. Use various Instruments, to Test, and Measure Moisture. 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01/1999 – 10/2004      American Maid Company    Mayflower,  </w:t>
            </w:r>
            <w:smartTag w:uri="urn:schemas-microsoft-com:office:smarttags" w:element="State">
              <w:r>
                <w:t>Arkansas</w:t>
              </w:r>
            </w:smartTag>
          </w:p>
          <w:p w:rsidR="00DD347F" w:rsidRDefault="00DD347F" w:rsidP="00E07357">
            <w:pPr>
              <w:pStyle w:val="Achievement"/>
            </w:pPr>
            <w:r>
              <w:t>Manager</w:t>
            </w:r>
          </w:p>
          <w:p w:rsidR="00DD347F" w:rsidRDefault="00DD347F" w:rsidP="001E2791">
            <w:pPr>
              <w:pStyle w:val="Achievement"/>
            </w:pPr>
            <w:r>
              <w:t>Light Remodeling, Interior/Exterior Paint, rental unit Make-Readies, Detail Cleaning of new Residential and Commercial Structures.  Repair, Replace, and Install fixtures.  Work with Builders, and Sub Contractors.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06/1986 – 11/1998      United Technologies Carrier   </w:t>
            </w:r>
            <w:smartTag w:uri="urn:schemas-microsoft-com:office:smarttags" w:element="State">
              <w:smartTag w:uri="urn:schemas-microsoft-com:office:smarttags" w:element="State">
                <w:r>
                  <w:t>Maumelle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Arkansas</w:t>
                </w:r>
              </w:smartTag>
            </w:smartTag>
          </w:p>
          <w:p w:rsidR="00DD347F" w:rsidRDefault="00DD347F" w:rsidP="00E07357">
            <w:pPr>
              <w:pStyle w:val="Achievement"/>
            </w:pPr>
            <w:r>
              <w:t>Construction Tech.     Supervisor – Randy Campbell  501-835-9526</w:t>
            </w:r>
          </w:p>
          <w:p w:rsidR="00DD347F" w:rsidRDefault="00DD347F" w:rsidP="00E07357">
            <w:pPr>
              <w:pStyle w:val="Achievement"/>
            </w:pPr>
            <w:r>
              <w:t xml:space="preserve">Build Industrial Air Conditioning Equipment:  Electronic Control Assembly, Unit Pre-assembly, Install Accessories, Run-Test finished Units, and Record Data (voltage, rpm’s, velocity, etc.) Inspect finished units for Quality, Air flow Direction, Configuration, and proper Documentation.  Prep units for Shipping. </w:t>
            </w: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</w:p>
          <w:p w:rsidR="00DD347F" w:rsidRDefault="00DD347F" w:rsidP="00E07357">
            <w:pPr>
              <w:pStyle w:val="Achievement"/>
            </w:pPr>
            <w:r>
              <w:t xml:space="preserve">                    </w:t>
            </w:r>
          </w:p>
        </w:tc>
      </w:tr>
      <w:tr w:rsidR="00DD347F" w:rsidTr="00001D18">
        <w:tc>
          <w:tcPr>
            <w:tcW w:w="2592" w:type="dxa"/>
          </w:tcPr>
          <w:p w:rsidR="00DD347F" w:rsidRDefault="00DD347F" w:rsidP="00855AF2">
            <w:pPr>
              <w:pStyle w:val="SectionTitle"/>
            </w:pPr>
            <w:r>
              <w:t>Education</w:t>
            </w:r>
          </w:p>
        </w:tc>
        <w:tc>
          <w:tcPr>
            <w:tcW w:w="6264" w:type="dxa"/>
          </w:tcPr>
          <w:p w:rsidR="00DD347F" w:rsidRDefault="00DD347F" w:rsidP="00E07357">
            <w:pPr>
              <w:pStyle w:val="Achievement"/>
            </w:pPr>
            <w:r>
              <w:t xml:space="preserve">1977 – 1979     King High School   </w:t>
            </w:r>
            <w:smartTag w:uri="urn:schemas-microsoft-com:office:smarttags" w:element="State">
              <w:smartTag w:uri="urn:schemas-microsoft-com:office:smarttags" w:element="State">
                <w:r>
                  <w:t>Corpus Christi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Texas</w:t>
                </w:r>
              </w:smartTag>
            </w:smartTag>
            <w:r>
              <w:t>.  Diploma</w:t>
            </w:r>
          </w:p>
        </w:tc>
      </w:tr>
    </w:tbl>
    <w:p w:rsidR="00DD347F" w:rsidRDefault="00DD347F"/>
    <w:p w:rsidR="00DD347F" w:rsidRDefault="00DD347F"/>
    <w:p w:rsidR="00DD347F" w:rsidRDefault="00DD347F"/>
    <w:p w:rsidR="00DD347F" w:rsidRPr="00531373" w:rsidRDefault="00DD347F" w:rsidP="001C38EB">
      <w:pPr>
        <w:outlineLvl w:val="0"/>
      </w:pPr>
      <w:r>
        <w:t xml:space="preserve">           References available upon request….</w:t>
      </w:r>
    </w:p>
    <w:p w:rsidR="00DD347F" w:rsidRPr="00531373" w:rsidRDefault="00DD347F" w:rsidP="00531373"/>
    <w:p w:rsidR="00DD347F" w:rsidRPr="00531373" w:rsidRDefault="00DD347F" w:rsidP="00531373"/>
    <w:p w:rsidR="00DD347F" w:rsidRDefault="00DD347F" w:rsidP="00531373"/>
    <w:p w:rsidR="00DD347F" w:rsidRPr="00531373" w:rsidRDefault="00DD347F" w:rsidP="00531373">
      <w:pPr>
        <w:tabs>
          <w:tab w:val="left" w:pos="6330"/>
        </w:tabs>
      </w:pPr>
      <w:r>
        <w:tab/>
      </w:r>
    </w:p>
    <w:p w:rsidR="00DD347F" w:rsidRPr="00531373" w:rsidRDefault="00DD347F"/>
    <w:sectPr w:rsidR="00DD347F" w:rsidRPr="00531373" w:rsidSect="002D56A9">
      <w:pgSz w:w="12240" w:h="15840"/>
      <w:pgMar w:top="1008" w:right="1800" w:bottom="1440" w:left="1800" w:header="720" w:footer="720" w:gutter="0"/>
      <w:cols w:space="720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26B1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9494692"/>
    <w:multiLevelType w:val="multilevel"/>
    <w:tmpl w:val="DD4C5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079F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cs="Symbol" w:hint="default"/>
        <w:sz w:val="22"/>
        <w:szCs w:val="22"/>
        <w:effect w:val="none"/>
      </w:rPr>
    </w:lvl>
  </w:abstractNum>
  <w:abstractNum w:abstractNumId="4">
    <w:nsid w:val="5AD860D8"/>
    <w:multiLevelType w:val="multilevel"/>
    <w:tmpl w:val="DD4C5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E260F"/>
    <w:multiLevelType w:val="hybridMultilevel"/>
    <w:tmpl w:val="DD4C5472"/>
    <w:lvl w:ilvl="0" w:tplc="16E0F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7">
    <w:nsid w:val="6C041B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D9F17C4"/>
    <w:multiLevelType w:val="multilevel"/>
    <w:tmpl w:val="DD4C5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1"/>
  </w:docVars>
  <w:rsids>
    <w:rsidRoot w:val="00855AF2"/>
    <w:rsid w:val="00001D18"/>
    <w:rsid w:val="00006CEE"/>
    <w:rsid w:val="000071E3"/>
    <w:rsid w:val="00023DEC"/>
    <w:rsid w:val="0003692A"/>
    <w:rsid w:val="0004162D"/>
    <w:rsid w:val="00042EEA"/>
    <w:rsid w:val="00050319"/>
    <w:rsid w:val="000519D1"/>
    <w:rsid w:val="000521FE"/>
    <w:rsid w:val="00072D89"/>
    <w:rsid w:val="0007435D"/>
    <w:rsid w:val="000751DC"/>
    <w:rsid w:val="000873A3"/>
    <w:rsid w:val="00093716"/>
    <w:rsid w:val="000A0EF8"/>
    <w:rsid w:val="000A6BA5"/>
    <w:rsid w:val="000B74E6"/>
    <w:rsid w:val="000B7622"/>
    <w:rsid w:val="000C027F"/>
    <w:rsid w:val="000E08B3"/>
    <w:rsid w:val="000E4AA9"/>
    <w:rsid w:val="001631B0"/>
    <w:rsid w:val="00170E3C"/>
    <w:rsid w:val="001745E0"/>
    <w:rsid w:val="00174D15"/>
    <w:rsid w:val="001804A9"/>
    <w:rsid w:val="00192E4A"/>
    <w:rsid w:val="0019713B"/>
    <w:rsid w:val="001A6C28"/>
    <w:rsid w:val="001B3CC3"/>
    <w:rsid w:val="001C38EB"/>
    <w:rsid w:val="001C64CB"/>
    <w:rsid w:val="001D3F40"/>
    <w:rsid w:val="001E2791"/>
    <w:rsid w:val="001E27AB"/>
    <w:rsid w:val="001F269D"/>
    <w:rsid w:val="001F2BA5"/>
    <w:rsid w:val="001F7610"/>
    <w:rsid w:val="00201742"/>
    <w:rsid w:val="00202FEF"/>
    <w:rsid w:val="00203FE5"/>
    <w:rsid w:val="002140F4"/>
    <w:rsid w:val="002249E2"/>
    <w:rsid w:val="00234484"/>
    <w:rsid w:val="002512C0"/>
    <w:rsid w:val="002614B6"/>
    <w:rsid w:val="0027161E"/>
    <w:rsid w:val="002744F0"/>
    <w:rsid w:val="00274B24"/>
    <w:rsid w:val="002761C7"/>
    <w:rsid w:val="00280A42"/>
    <w:rsid w:val="00282E36"/>
    <w:rsid w:val="00285AAF"/>
    <w:rsid w:val="002945BD"/>
    <w:rsid w:val="002B4D8E"/>
    <w:rsid w:val="002D2B01"/>
    <w:rsid w:val="002D56A9"/>
    <w:rsid w:val="002E3338"/>
    <w:rsid w:val="002E46C5"/>
    <w:rsid w:val="00331F46"/>
    <w:rsid w:val="00342CF8"/>
    <w:rsid w:val="003460A9"/>
    <w:rsid w:val="00347378"/>
    <w:rsid w:val="00350854"/>
    <w:rsid w:val="00361054"/>
    <w:rsid w:val="00370642"/>
    <w:rsid w:val="00377E4A"/>
    <w:rsid w:val="00380D54"/>
    <w:rsid w:val="003874E8"/>
    <w:rsid w:val="003B2CFA"/>
    <w:rsid w:val="003B3FE6"/>
    <w:rsid w:val="003B6CE3"/>
    <w:rsid w:val="003C0590"/>
    <w:rsid w:val="003C1FB4"/>
    <w:rsid w:val="003E6958"/>
    <w:rsid w:val="003E77E5"/>
    <w:rsid w:val="003F7E1D"/>
    <w:rsid w:val="004000F1"/>
    <w:rsid w:val="00404D8E"/>
    <w:rsid w:val="00410999"/>
    <w:rsid w:val="00413B5F"/>
    <w:rsid w:val="0041736D"/>
    <w:rsid w:val="00433643"/>
    <w:rsid w:val="00456151"/>
    <w:rsid w:val="00466F1B"/>
    <w:rsid w:val="0047116A"/>
    <w:rsid w:val="00475E80"/>
    <w:rsid w:val="00484943"/>
    <w:rsid w:val="00491EF5"/>
    <w:rsid w:val="00497C4C"/>
    <w:rsid w:val="004A671E"/>
    <w:rsid w:val="004C54A6"/>
    <w:rsid w:val="004D3669"/>
    <w:rsid w:val="00531373"/>
    <w:rsid w:val="00550EC5"/>
    <w:rsid w:val="005514E8"/>
    <w:rsid w:val="00575C89"/>
    <w:rsid w:val="00587E1D"/>
    <w:rsid w:val="0059066C"/>
    <w:rsid w:val="00592865"/>
    <w:rsid w:val="005C2ECE"/>
    <w:rsid w:val="005C3446"/>
    <w:rsid w:val="005D2D24"/>
    <w:rsid w:val="005E2BE3"/>
    <w:rsid w:val="005E6240"/>
    <w:rsid w:val="005F73CE"/>
    <w:rsid w:val="00601EBE"/>
    <w:rsid w:val="00604328"/>
    <w:rsid w:val="006128F3"/>
    <w:rsid w:val="006340CF"/>
    <w:rsid w:val="006364F4"/>
    <w:rsid w:val="00641A01"/>
    <w:rsid w:val="00660167"/>
    <w:rsid w:val="006647B1"/>
    <w:rsid w:val="00665F33"/>
    <w:rsid w:val="0067047A"/>
    <w:rsid w:val="00670599"/>
    <w:rsid w:val="00676795"/>
    <w:rsid w:val="006A3616"/>
    <w:rsid w:val="006A62F0"/>
    <w:rsid w:val="006B0FF0"/>
    <w:rsid w:val="006B5756"/>
    <w:rsid w:val="006C6E96"/>
    <w:rsid w:val="006D2F0F"/>
    <w:rsid w:val="006F1809"/>
    <w:rsid w:val="00702979"/>
    <w:rsid w:val="00715E38"/>
    <w:rsid w:val="00732B1F"/>
    <w:rsid w:val="00751D7C"/>
    <w:rsid w:val="00770F58"/>
    <w:rsid w:val="0079577C"/>
    <w:rsid w:val="007A156D"/>
    <w:rsid w:val="007B0A94"/>
    <w:rsid w:val="007B2308"/>
    <w:rsid w:val="007B2FE7"/>
    <w:rsid w:val="007E359C"/>
    <w:rsid w:val="007E6921"/>
    <w:rsid w:val="00811546"/>
    <w:rsid w:val="00833F1E"/>
    <w:rsid w:val="008361C0"/>
    <w:rsid w:val="008544E0"/>
    <w:rsid w:val="00855AF2"/>
    <w:rsid w:val="0086313F"/>
    <w:rsid w:val="008737D2"/>
    <w:rsid w:val="00874D75"/>
    <w:rsid w:val="00892173"/>
    <w:rsid w:val="008A0E21"/>
    <w:rsid w:val="008C26E6"/>
    <w:rsid w:val="008C5CB0"/>
    <w:rsid w:val="008E0DBD"/>
    <w:rsid w:val="008E5E72"/>
    <w:rsid w:val="008F6D12"/>
    <w:rsid w:val="00903303"/>
    <w:rsid w:val="00930FF8"/>
    <w:rsid w:val="00935415"/>
    <w:rsid w:val="009670B3"/>
    <w:rsid w:val="009703CF"/>
    <w:rsid w:val="009A1570"/>
    <w:rsid w:val="009A54A6"/>
    <w:rsid w:val="009A7E2C"/>
    <w:rsid w:val="009B1A81"/>
    <w:rsid w:val="009B4494"/>
    <w:rsid w:val="009C29F1"/>
    <w:rsid w:val="009E13B7"/>
    <w:rsid w:val="009E76C1"/>
    <w:rsid w:val="009F1607"/>
    <w:rsid w:val="009F4A83"/>
    <w:rsid w:val="00A00D74"/>
    <w:rsid w:val="00A20F90"/>
    <w:rsid w:val="00A27F97"/>
    <w:rsid w:val="00A33A53"/>
    <w:rsid w:val="00A64E36"/>
    <w:rsid w:val="00A76101"/>
    <w:rsid w:val="00A85065"/>
    <w:rsid w:val="00AB15E3"/>
    <w:rsid w:val="00AB3AA6"/>
    <w:rsid w:val="00AD0878"/>
    <w:rsid w:val="00AD5E87"/>
    <w:rsid w:val="00AE1376"/>
    <w:rsid w:val="00B036D6"/>
    <w:rsid w:val="00B06AF0"/>
    <w:rsid w:val="00B13D0F"/>
    <w:rsid w:val="00B22DA0"/>
    <w:rsid w:val="00B23D6C"/>
    <w:rsid w:val="00B40476"/>
    <w:rsid w:val="00B407E0"/>
    <w:rsid w:val="00B40B2D"/>
    <w:rsid w:val="00B54C51"/>
    <w:rsid w:val="00B73330"/>
    <w:rsid w:val="00B73702"/>
    <w:rsid w:val="00B77F49"/>
    <w:rsid w:val="00B8248C"/>
    <w:rsid w:val="00B95811"/>
    <w:rsid w:val="00BA1C32"/>
    <w:rsid w:val="00BC2192"/>
    <w:rsid w:val="00BD6029"/>
    <w:rsid w:val="00BE0D34"/>
    <w:rsid w:val="00BF5D24"/>
    <w:rsid w:val="00BF5E8A"/>
    <w:rsid w:val="00C05911"/>
    <w:rsid w:val="00C05CF3"/>
    <w:rsid w:val="00C145C2"/>
    <w:rsid w:val="00C30848"/>
    <w:rsid w:val="00C32E42"/>
    <w:rsid w:val="00C42DD6"/>
    <w:rsid w:val="00C42FB8"/>
    <w:rsid w:val="00C70D3B"/>
    <w:rsid w:val="00C923B2"/>
    <w:rsid w:val="00CA542D"/>
    <w:rsid w:val="00CC1C39"/>
    <w:rsid w:val="00CC4B98"/>
    <w:rsid w:val="00CD7DFD"/>
    <w:rsid w:val="00CF05E6"/>
    <w:rsid w:val="00CF4A0A"/>
    <w:rsid w:val="00CF54F9"/>
    <w:rsid w:val="00D21E41"/>
    <w:rsid w:val="00D24853"/>
    <w:rsid w:val="00D345E6"/>
    <w:rsid w:val="00D365F4"/>
    <w:rsid w:val="00D537F2"/>
    <w:rsid w:val="00D55A29"/>
    <w:rsid w:val="00D65823"/>
    <w:rsid w:val="00D73E3E"/>
    <w:rsid w:val="00D906E1"/>
    <w:rsid w:val="00D922AF"/>
    <w:rsid w:val="00D931CF"/>
    <w:rsid w:val="00DB121F"/>
    <w:rsid w:val="00DD347F"/>
    <w:rsid w:val="00DD46A2"/>
    <w:rsid w:val="00DE395C"/>
    <w:rsid w:val="00DE5179"/>
    <w:rsid w:val="00DF2B1F"/>
    <w:rsid w:val="00E07357"/>
    <w:rsid w:val="00E126F8"/>
    <w:rsid w:val="00E13D98"/>
    <w:rsid w:val="00E169E0"/>
    <w:rsid w:val="00E33A54"/>
    <w:rsid w:val="00E43954"/>
    <w:rsid w:val="00E529CD"/>
    <w:rsid w:val="00E70158"/>
    <w:rsid w:val="00E70AF8"/>
    <w:rsid w:val="00E800CB"/>
    <w:rsid w:val="00E857B2"/>
    <w:rsid w:val="00E90619"/>
    <w:rsid w:val="00E95425"/>
    <w:rsid w:val="00EB589D"/>
    <w:rsid w:val="00EC256A"/>
    <w:rsid w:val="00EC74D0"/>
    <w:rsid w:val="00ED51D3"/>
    <w:rsid w:val="00ED7754"/>
    <w:rsid w:val="00EF0B9E"/>
    <w:rsid w:val="00EF2977"/>
    <w:rsid w:val="00F04B8F"/>
    <w:rsid w:val="00F12F4C"/>
    <w:rsid w:val="00F50674"/>
    <w:rsid w:val="00F51BCC"/>
    <w:rsid w:val="00F64DDA"/>
    <w:rsid w:val="00F86DCD"/>
    <w:rsid w:val="00F95270"/>
    <w:rsid w:val="00FA7BEF"/>
    <w:rsid w:val="00FC3C05"/>
    <w:rsid w:val="00FC3D22"/>
    <w:rsid w:val="00FD424B"/>
    <w:rsid w:val="00FE01C7"/>
    <w:rsid w:val="00FE023A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8E78AE48-CD5D-4942-BC49-FF30C73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AF2"/>
  </w:style>
  <w:style w:type="paragraph" w:styleId="Heading1">
    <w:name w:val="heading 1"/>
    <w:basedOn w:val="HeadingBase"/>
    <w:next w:val="BodyText"/>
    <w:link w:val="Heading1Char"/>
    <w:uiPriority w:val="99"/>
    <w:qFormat/>
    <w:rsid w:val="00855AF2"/>
    <w:pPr>
      <w:numPr>
        <w:numId w:val="8"/>
      </w:numPr>
      <w:spacing w:before="220" w:after="220"/>
      <w:outlineLvl w:val="0"/>
    </w:pPr>
    <w:rPr>
      <w:spacing w:val="-5"/>
      <w:kern w:val="28"/>
      <w:sz w:val="22"/>
      <w:szCs w:val="22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855AF2"/>
    <w:pPr>
      <w:numPr>
        <w:ilvl w:val="1"/>
        <w:numId w:val="8"/>
      </w:numPr>
      <w:spacing w:before="220"/>
      <w:outlineLvl w:val="1"/>
    </w:pPr>
    <w:rPr>
      <w:b/>
      <w:bCs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855AF2"/>
    <w:pPr>
      <w:numPr>
        <w:ilvl w:val="2"/>
        <w:numId w:val="8"/>
      </w:numPr>
      <w:spacing w:after="220"/>
      <w:outlineLvl w:val="2"/>
    </w:pPr>
    <w:rPr>
      <w:rFonts w:ascii="Times New Roman" w:hAnsi="Times New Roman" w:cs="Times New Roman"/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855AF2"/>
    <w:pPr>
      <w:numPr>
        <w:ilvl w:val="3"/>
        <w:numId w:val="8"/>
      </w:numPr>
      <w:spacing w:after="220"/>
      <w:outlineLvl w:val="3"/>
    </w:pPr>
    <w:rPr>
      <w:sz w:val="20"/>
      <w:szCs w:val="20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855AF2"/>
    <w:pPr>
      <w:numPr>
        <w:ilvl w:val="4"/>
        <w:numId w:val="8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855AF2"/>
    <w:pPr>
      <w:numPr>
        <w:ilvl w:val="5"/>
        <w:numId w:val="8"/>
      </w:numPr>
      <w:spacing w:before="240" w:after="60"/>
      <w:ind w:right="-360"/>
      <w:outlineLvl w:val="5"/>
    </w:pPr>
    <w:rPr>
      <w:rFonts w:ascii="Arial" w:hAnsi="Arial" w:cs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B589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rsid w:val="00EB589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rsid w:val="00EB589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rsid w:val="00EB589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rsid w:val="00EB589D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rsid w:val="00EB589D"/>
    <w:rPr>
      <w:rFonts w:ascii="Calibri" w:hAnsi="Calibri" w:cs="Calibri"/>
      <w:b/>
      <w:bCs/>
    </w:rPr>
  </w:style>
  <w:style w:type="paragraph" w:customStyle="1" w:styleId="Achievement">
    <w:name w:val="Achievement"/>
    <w:basedOn w:val="BodyText"/>
    <w:autoRedefine/>
    <w:uiPriority w:val="99"/>
    <w:rsid w:val="005E2BE3"/>
    <w:pPr>
      <w:spacing w:after="60"/>
      <w:ind w:right="245"/>
    </w:pPr>
  </w:style>
  <w:style w:type="paragraph" w:styleId="BodyText">
    <w:name w:val="Body Text"/>
    <w:basedOn w:val="Normal"/>
    <w:link w:val="BodyTextChar"/>
    <w:uiPriority w:val="99"/>
    <w:rsid w:val="00855AF2"/>
    <w:pPr>
      <w:spacing w:after="220" w:line="220" w:lineRule="atLeast"/>
      <w:ind w:right="-360"/>
    </w:pPr>
  </w:style>
  <w:style w:type="character" w:customStyle="1" w:styleId="BodyTextChar">
    <w:name w:val="Body Text Char"/>
    <w:link w:val="BodyText"/>
    <w:uiPriority w:val="99"/>
    <w:semiHidden/>
    <w:rsid w:val="00EB589D"/>
    <w:rPr>
      <w:sz w:val="20"/>
      <w:szCs w:val="20"/>
    </w:rPr>
  </w:style>
  <w:style w:type="paragraph" w:customStyle="1" w:styleId="Address1">
    <w:name w:val="Address 1"/>
    <w:basedOn w:val="Normal"/>
    <w:uiPriority w:val="99"/>
    <w:rsid w:val="00855AF2"/>
    <w:pPr>
      <w:spacing w:line="200" w:lineRule="atLeast"/>
    </w:pPr>
    <w:rPr>
      <w:sz w:val="16"/>
      <w:szCs w:val="16"/>
    </w:rPr>
  </w:style>
  <w:style w:type="paragraph" w:customStyle="1" w:styleId="Address2">
    <w:name w:val="Address 2"/>
    <w:basedOn w:val="Normal"/>
    <w:uiPriority w:val="99"/>
    <w:rsid w:val="00855AF2"/>
    <w:pPr>
      <w:spacing w:line="200" w:lineRule="atLeast"/>
    </w:pPr>
    <w:rPr>
      <w:sz w:val="16"/>
      <w:szCs w:val="16"/>
    </w:rPr>
  </w:style>
  <w:style w:type="paragraph" w:customStyle="1" w:styleId="CompanyName">
    <w:name w:val="Company Name"/>
    <w:basedOn w:val="Normal"/>
    <w:next w:val="Normal"/>
    <w:autoRedefine/>
    <w:uiPriority w:val="99"/>
    <w:rsid w:val="00855AF2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tion">
    <w:name w:val="Institution"/>
    <w:basedOn w:val="Normal"/>
    <w:next w:val="Achievement"/>
    <w:autoRedefine/>
    <w:uiPriority w:val="99"/>
    <w:rsid w:val="00855AF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uiPriority w:val="99"/>
    <w:rsid w:val="00855AF2"/>
    <w:pPr>
      <w:spacing w:after="40" w:line="220" w:lineRule="atLeast"/>
    </w:pPr>
    <w:rPr>
      <w:rFonts w:ascii="Arial" w:hAnsi="Arial" w:cs="Arial"/>
      <w:b/>
      <w:bCs/>
      <w:spacing w:val="-10"/>
    </w:rPr>
  </w:style>
  <w:style w:type="paragraph" w:customStyle="1" w:styleId="Name">
    <w:name w:val="Name"/>
    <w:basedOn w:val="Normal"/>
    <w:next w:val="Normal"/>
    <w:autoRedefine/>
    <w:uiPriority w:val="99"/>
    <w:rsid w:val="00855AF2"/>
    <w:pPr>
      <w:spacing w:before="360" w:after="440" w:line="240" w:lineRule="atLeast"/>
      <w:ind w:left="2160"/>
    </w:pPr>
    <w:rPr>
      <w:spacing w:val="-20"/>
      <w:sz w:val="48"/>
      <w:szCs w:val="48"/>
    </w:rPr>
  </w:style>
  <w:style w:type="paragraph" w:customStyle="1" w:styleId="Objective">
    <w:name w:val="Objective"/>
    <w:basedOn w:val="Normal"/>
    <w:next w:val="BodyText"/>
    <w:uiPriority w:val="99"/>
    <w:rsid w:val="00855AF2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855AF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bCs/>
      <w:spacing w:val="-10"/>
    </w:rPr>
  </w:style>
  <w:style w:type="paragraph" w:customStyle="1" w:styleId="PersonalInfo">
    <w:name w:val="Personal Info"/>
    <w:basedOn w:val="Achievement"/>
    <w:uiPriority w:val="99"/>
    <w:rsid w:val="00855AF2"/>
    <w:pPr>
      <w:spacing w:before="220"/>
    </w:pPr>
  </w:style>
  <w:style w:type="paragraph" w:styleId="BalloonText">
    <w:name w:val="Balloon Text"/>
    <w:basedOn w:val="Normal"/>
    <w:link w:val="BalloonTextChar"/>
    <w:uiPriority w:val="99"/>
    <w:semiHidden/>
    <w:rsid w:val="0085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89D"/>
    <w:rPr>
      <w:sz w:val="2"/>
      <w:szCs w:val="2"/>
    </w:rPr>
  </w:style>
  <w:style w:type="paragraph" w:styleId="BodyText2">
    <w:name w:val="Body Text 2"/>
    <w:basedOn w:val="BodyText"/>
    <w:link w:val="BodyText2Char"/>
    <w:uiPriority w:val="99"/>
    <w:rsid w:val="00855AF2"/>
    <w:pPr>
      <w:ind w:left="720"/>
    </w:pPr>
  </w:style>
  <w:style w:type="character" w:customStyle="1" w:styleId="BodyText2Char">
    <w:name w:val="Body Text 2 Char"/>
    <w:link w:val="BodyText2"/>
    <w:uiPriority w:val="99"/>
    <w:semiHidden/>
    <w:rsid w:val="00EB589D"/>
    <w:rPr>
      <w:sz w:val="20"/>
      <w:szCs w:val="20"/>
    </w:rPr>
  </w:style>
  <w:style w:type="paragraph" w:customStyle="1" w:styleId="CityState">
    <w:name w:val="City/State"/>
    <w:basedOn w:val="BodyText"/>
    <w:next w:val="BodyText"/>
    <w:uiPriority w:val="99"/>
    <w:rsid w:val="00855AF2"/>
    <w:pPr>
      <w:keepNext/>
    </w:pPr>
  </w:style>
  <w:style w:type="paragraph" w:customStyle="1" w:styleId="CompanyNameOne">
    <w:name w:val="Company Name One"/>
    <w:basedOn w:val="CompanyName"/>
    <w:next w:val="Normal"/>
    <w:uiPriority w:val="99"/>
    <w:rsid w:val="00855AF2"/>
  </w:style>
  <w:style w:type="paragraph" w:styleId="Date">
    <w:name w:val="Date"/>
    <w:basedOn w:val="BodyText"/>
    <w:link w:val="DateChar"/>
    <w:uiPriority w:val="99"/>
    <w:rsid w:val="00855AF2"/>
    <w:pPr>
      <w:keepNext/>
    </w:pPr>
  </w:style>
  <w:style w:type="character" w:customStyle="1" w:styleId="DateChar">
    <w:name w:val="Date Char"/>
    <w:link w:val="Date"/>
    <w:uiPriority w:val="99"/>
    <w:semiHidden/>
    <w:rsid w:val="00EB589D"/>
    <w:rPr>
      <w:sz w:val="20"/>
      <w:szCs w:val="20"/>
    </w:rPr>
  </w:style>
  <w:style w:type="paragraph" w:customStyle="1" w:styleId="DocumentLabel">
    <w:name w:val="Document Label"/>
    <w:basedOn w:val="Normal"/>
    <w:next w:val="Normal"/>
    <w:uiPriority w:val="99"/>
    <w:rsid w:val="00855AF2"/>
    <w:pPr>
      <w:spacing w:after="220"/>
      <w:ind w:right="-360"/>
    </w:pPr>
    <w:rPr>
      <w:spacing w:val="-20"/>
      <w:sz w:val="48"/>
      <w:szCs w:val="48"/>
    </w:rPr>
  </w:style>
  <w:style w:type="character" w:styleId="Emphasis">
    <w:name w:val="Emphasis"/>
    <w:uiPriority w:val="99"/>
    <w:qFormat/>
    <w:rsid w:val="00855AF2"/>
    <w:rPr>
      <w:rFonts w:ascii="Arial" w:hAnsi="Arial" w:cs="Arial"/>
      <w:b/>
      <w:bCs/>
      <w:spacing w:val="-8"/>
      <w:sz w:val="18"/>
      <w:szCs w:val="18"/>
    </w:rPr>
  </w:style>
  <w:style w:type="paragraph" w:customStyle="1" w:styleId="HeaderBase">
    <w:name w:val="Header Base"/>
    <w:basedOn w:val="Normal"/>
    <w:uiPriority w:val="99"/>
    <w:rsid w:val="00855AF2"/>
    <w:pPr>
      <w:ind w:right="-360"/>
    </w:pPr>
  </w:style>
  <w:style w:type="paragraph" w:styleId="Footer">
    <w:name w:val="footer"/>
    <w:basedOn w:val="HeaderBase"/>
    <w:link w:val="FooterChar"/>
    <w:uiPriority w:val="99"/>
    <w:rsid w:val="00855AF2"/>
    <w:pPr>
      <w:tabs>
        <w:tab w:val="right" w:pos="6840"/>
      </w:tabs>
      <w:spacing w:line="220" w:lineRule="atLeast"/>
    </w:pPr>
    <w:rPr>
      <w:rFonts w:ascii="Arial" w:hAnsi="Arial" w:cs="Arial"/>
      <w:b/>
      <w:bCs/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EB589D"/>
    <w:rPr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855AF2"/>
    <w:pPr>
      <w:spacing w:line="220" w:lineRule="atLeast"/>
    </w:pPr>
  </w:style>
  <w:style w:type="character" w:customStyle="1" w:styleId="HeaderChar">
    <w:name w:val="Header Char"/>
    <w:link w:val="Header"/>
    <w:uiPriority w:val="99"/>
    <w:semiHidden/>
    <w:rsid w:val="00EB589D"/>
    <w:rPr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855AF2"/>
    <w:pPr>
      <w:keepNext/>
      <w:keepLines/>
      <w:spacing w:after="0"/>
    </w:pPr>
    <w:rPr>
      <w:rFonts w:ascii="Arial" w:hAnsi="Arial" w:cs="Arial"/>
      <w:spacing w:val="-4"/>
      <w:sz w:val="18"/>
      <w:szCs w:val="18"/>
    </w:rPr>
  </w:style>
  <w:style w:type="character" w:customStyle="1" w:styleId="Job">
    <w:name w:val="Job"/>
    <w:basedOn w:val="DefaultParagraphFont"/>
    <w:uiPriority w:val="99"/>
    <w:rsid w:val="00855AF2"/>
  </w:style>
  <w:style w:type="character" w:customStyle="1" w:styleId="Lead-inEmphasis">
    <w:name w:val="Lead-in Emphasis"/>
    <w:uiPriority w:val="99"/>
    <w:rsid w:val="00855AF2"/>
    <w:rPr>
      <w:rFonts w:ascii="Arial" w:hAnsi="Arial" w:cs="Arial"/>
      <w:b/>
      <w:bCs/>
      <w:spacing w:val="-8"/>
      <w:sz w:val="18"/>
      <w:szCs w:val="18"/>
    </w:rPr>
  </w:style>
  <w:style w:type="paragraph" w:customStyle="1" w:styleId="NoTitle">
    <w:name w:val="No Title"/>
    <w:basedOn w:val="Normal"/>
    <w:uiPriority w:val="99"/>
    <w:rsid w:val="00855AF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 w:cs="Arial"/>
      <w:b/>
      <w:bCs/>
      <w:spacing w:val="-10"/>
      <w:position w:val="7"/>
    </w:rPr>
  </w:style>
  <w:style w:type="character" w:styleId="PageNumber">
    <w:name w:val="page number"/>
    <w:uiPriority w:val="99"/>
    <w:rsid w:val="00855AF2"/>
    <w:rPr>
      <w:rFonts w:ascii="Arial" w:hAnsi="Arial" w:cs="Arial"/>
      <w:b/>
      <w:bCs/>
      <w:sz w:val="18"/>
      <w:szCs w:val="18"/>
    </w:rPr>
  </w:style>
  <w:style w:type="paragraph" w:customStyle="1" w:styleId="SectionSubtitle">
    <w:name w:val="Section Subtitle"/>
    <w:basedOn w:val="SectionTitle"/>
    <w:next w:val="Normal"/>
    <w:uiPriority w:val="99"/>
    <w:rsid w:val="00855AF2"/>
    <w:pPr>
      <w:pBdr>
        <w:top w:val="none" w:sz="0" w:space="0" w:color="auto"/>
      </w:pBdr>
    </w:pPr>
    <w:rPr>
      <w:b w:val="0"/>
      <w:bCs w:val="0"/>
      <w:spacing w:val="0"/>
      <w:position w:val="6"/>
    </w:rPr>
  </w:style>
  <w:style w:type="paragraph" w:styleId="DocumentMap">
    <w:name w:val="Document Map"/>
    <w:basedOn w:val="Normal"/>
    <w:link w:val="DocumentMapChar"/>
    <w:uiPriority w:val="99"/>
    <w:semiHidden/>
    <w:rsid w:val="001C38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B589D"/>
    <w:rPr>
      <w:sz w:val="2"/>
      <w:szCs w:val="2"/>
    </w:rPr>
  </w:style>
  <w:style w:type="character" w:styleId="Hyperlink">
    <w:name w:val="Hyperlink"/>
    <w:uiPriority w:val="99"/>
    <w:rsid w:val="00FE0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761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Service Tech.</vt:lpstr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Service Tech.</dc:title>
  <dc:subject/>
  <dc:creator>Brenda Saugey</dc:creator>
  <cp:keywords/>
  <dc:description/>
  <cp:lastModifiedBy>Brenda Saugey</cp:lastModifiedBy>
  <cp:revision>32</cp:revision>
  <cp:lastPrinted>2014-12-19T14:52:00Z</cp:lastPrinted>
  <dcterms:created xsi:type="dcterms:W3CDTF">2014-04-21T20:07:00Z</dcterms:created>
  <dcterms:modified xsi:type="dcterms:W3CDTF">2015-04-14T04:41:00Z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