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D087AF9A7F974E60A0FB95953343508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14EE4983" w14:textId="77777777" w:rsidR="00D07644" w:rsidRDefault="00402012">
          <w:pPr>
            <w:pStyle w:val="Title"/>
          </w:pPr>
          <w:r>
            <w:t>Tanner Adams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D07644" w14:paraId="296D23C8" w14:textId="77777777" w:rsidTr="00D0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486ECE0" w14:textId="77777777" w:rsidR="00D07644" w:rsidRDefault="00D07644"/>
        </w:tc>
        <w:tc>
          <w:tcPr>
            <w:tcW w:w="4087" w:type="pct"/>
          </w:tcPr>
          <w:p w14:paraId="173A0F64" w14:textId="77777777" w:rsidR="00D07644" w:rsidRDefault="00D07644"/>
        </w:tc>
      </w:tr>
      <w:tr w:rsidR="00D07644" w14:paraId="42598AAD" w14:textId="77777777" w:rsidTr="00D07644">
        <w:tc>
          <w:tcPr>
            <w:tcW w:w="913" w:type="pct"/>
          </w:tcPr>
          <w:p w14:paraId="5B0268D3" w14:textId="77777777" w:rsidR="00D07644" w:rsidRDefault="00D07644"/>
        </w:tc>
        <w:tc>
          <w:tcPr>
            <w:tcW w:w="4087" w:type="pct"/>
          </w:tcPr>
          <w:p w14:paraId="067C5733" w14:textId="77777777" w:rsidR="00402012" w:rsidRDefault="00402012" w:rsidP="00402012">
            <w:pPr>
              <w:pStyle w:val="ContactInfo"/>
            </w:pPr>
            <w:r>
              <w:t>3400 S. Bowman Rd. Apt.#1714</w:t>
            </w:r>
          </w:p>
          <w:p w14:paraId="6B29EC42" w14:textId="77777777" w:rsidR="00D07644" w:rsidRDefault="00402012" w:rsidP="00402012">
            <w:pPr>
              <w:pStyle w:val="ContactInfo"/>
            </w:pPr>
            <w:r>
              <w:t>Little Rock, AR 72211 </w:t>
            </w:r>
            <w:r>
              <w:rPr>
                <w:color w:val="A6A6A6" w:themeColor="background1" w:themeShade="A6"/>
              </w:rPr>
              <w:t>|</w:t>
            </w:r>
            <w:r>
              <w:t> 870-946-9560 </w:t>
            </w:r>
            <w:r>
              <w:rPr>
                <w:color w:val="A6A6A6" w:themeColor="background1" w:themeShade="A6"/>
              </w:rPr>
              <w:t>|</w:t>
            </w:r>
            <w:r>
              <w:t> tanner_adams92@yahoo.com</w:t>
            </w:r>
          </w:p>
        </w:tc>
      </w:tr>
    </w:tbl>
    <w:p w14:paraId="0029DB81" w14:textId="77777777" w:rsidR="00D07644" w:rsidRDefault="0040201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D07644" w14:paraId="596131BC" w14:textId="77777777" w:rsidTr="00D0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60D6905E" w14:textId="77777777" w:rsidR="00D07644" w:rsidRDefault="00D07644"/>
        </w:tc>
        <w:tc>
          <w:tcPr>
            <w:tcW w:w="4087" w:type="pct"/>
          </w:tcPr>
          <w:p w14:paraId="226D624F" w14:textId="77777777" w:rsidR="00D07644" w:rsidRDefault="00D07644"/>
        </w:tc>
      </w:tr>
      <w:tr w:rsidR="00D07644" w14:paraId="3B61CD2E" w14:textId="77777777" w:rsidTr="00D07644">
        <w:tc>
          <w:tcPr>
            <w:tcW w:w="913" w:type="pct"/>
          </w:tcPr>
          <w:p w14:paraId="00BDEC9E" w14:textId="77777777" w:rsidR="00D07644" w:rsidRDefault="00D07644"/>
        </w:tc>
        <w:tc>
          <w:tcPr>
            <w:tcW w:w="4087" w:type="pct"/>
          </w:tcPr>
          <w:p w14:paraId="112B0B6B" w14:textId="6F915686" w:rsidR="00D07644" w:rsidRDefault="00402012" w:rsidP="00C001B2">
            <w:r>
              <w:t xml:space="preserve">I have the experience of working well with others, great customer service help, </w:t>
            </w:r>
            <w:r w:rsidR="00654B6B">
              <w:t>well</w:t>
            </w:r>
            <w:r>
              <w:t xml:space="preserve"> with computers, like PowerPoint and Word (some Excel). I am flexible with hours working. I’m in the pro</w:t>
            </w:r>
            <w:r w:rsidR="00C001B2">
              <w:t>cess of getting my degree in Financing.</w:t>
            </w:r>
            <w:bookmarkStart w:id="0" w:name="_GoBack"/>
            <w:bookmarkEnd w:id="0"/>
          </w:p>
        </w:tc>
      </w:tr>
    </w:tbl>
    <w:p w14:paraId="320943BA" w14:textId="77777777" w:rsidR="00D07644" w:rsidRDefault="00402012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D07644" w14:paraId="09C62D5D" w14:textId="77777777" w:rsidTr="00D0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287808D8" w14:textId="77777777" w:rsidR="00D07644" w:rsidRDefault="00D07644">
            <w:pPr>
              <w:spacing w:line="240" w:lineRule="auto"/>
            </w:pPr>
          </w:p>
        </w:tc>
        <w:tc>
          <w:tcPr>
            <w:tcW w:w="4087" w:type="pct"/>
          </w:tcPr>
          <w:p w14:paraId="1FF80AE1" w14:textId="77777777" w:rsidR="00D07644" w:rsidRDefault="00D07644">
            <w:pPr>
              <w:spacing w:line="240" w:lineRule="auto"/>
            </w:pPr>
          </w:p>
        </w:tc>
      </w:tr>
      <w:tr w:rsidR="00D07644" w14:paraId="503F22F9" w14:textId="77777777" w:rsidTr="00D07644">
        <w:tc>
          <w:tcPr>
            <w:tcW w:w="913" w:type="pct"/>
          </w:tcPr>
          <w:p w14:paraId="12C6F12D" w14:textId="77777777" w:rsidR="00D07644" w:rsidRDefault="00402012" w:rsidP="00402012">
            <w:pPr>
              <w:pStyle w:val="Date"/>
            </w:pPr>
            <w:r>
              <w:t>2012-2015</w:t>
            </w:r>
          </w:p>
        </w:tc>
        <w:tc>
          <w:tcPr>
            <w:tcW w:w="4087" w:type="pct"/>
          </w:tcPr>
          <w:p w14:paraId="751EFB26" w14:textId="77777777" w:rsidR="00D07644" w:rsidRDefault="00402012">
            <w:pPr>
              <w:pStyle w:val="Subsection"/>
            </w:pPr>
            <w:r>
              <w:t>Sales Associate,  </w:t>
            </w:r>
            <w:r>
              <w:rPr>
                <w:rStyle w:val="Emphasis"/>
              </w:rPr>
              <w:t>Mack’s Prairie Wings</w:t>
            </w:r>
          </w:p>
          <w:p w14:paraId="4095DCA9" w14:textId="77777777" w:rsidR="00D07644" w:rsidRDefault="00402012" w:rsidP="00402012">
            <w:pPr>
              <w:pStyle w:val="ListBullet"/>
            </w:pPr>
            <w:r>
              <w:t>At this job I was hired to help with customers special needs whether it was finding something inside the store or having to do a special order. I also had to answer the phones, take messages, and use PowerPoint. I helped some with ordering merchandise, restocking merchandise.  In this job I was expected to be able to work a lot of overtime during parts of the busy seasons. On regular hours I worked no more than 40 hours a week, including every other weekend off.</w:t>
            </w:r>
          </w:p>
        </w:tc>
      </w:tr>
      <w:sdt>
        <w:sdtPr>
          <w:rPr>
            <w:color w:val="595959" w:themeColor="text1" w:themeTint="A6"/>
          </w:rPr>
          <w:id w:val="-1144189173"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04BA52CB7AB54F34A59AE8FE9FF23BEC"/>
              </w:placeholder>
            </w:sdtPr>
            <w:sdtEndPr/>
            <w:sdtContent>
              <w:tr w:rsidR="00D07644" w14:paraId="4A2C6ACD" w14:textId="77777777" w:rsidTr="00D07644">
                <w:tc>
                  <w:tcPr>
                    <w:tcW w:w="913" w:type="pct"/>
                  </w:tcPr>
                  <w:p w14:paraId="212D93A9" w14:textId="77777777" w:rsidR="00D07644" w:rsidRDefault="00402012" w:rsidP="00402012">
                    <w:pPr>
                      <w:pStyle w:val="Date"/>
                    </w:pPr>
                    <w:r>
                      <w:t>2011-2012</w:t>
                    </w:r>
                  </w:p>
                </w:tc>
                <w:tc>
                  <w:tcPr>
                    <w:tcW w:w="4087" w:type="pct"/>
                  </w:tcPr>
                  <w:p w14:paraId="6C866EC4" w14:textId="77777777" w:rsidR="00D07644" w:rsidRDefault="00402012">
                    <w:pPr>
                      <w:pStyle w:val="Subsection"/>
                    </w:pPr>
                    <w:r>
                      <w:t>Transportation,  </w:t>
                    </w:r>
                    <w:r>
                      <w:rPr>
                        <w:rStyle w:val="Emphasis"/>
                      </w:rPr>
                      <w:t>Arkansas Central Mortuary</w:t>
                    </w:r>
                  </w:p>
                  <w:p w14:paraId="7C545421" w14:textId="77777777" w:rsidR="00D07644" w:rsidRDefault="00402012" w:rsidP="00402012">
                    <w:pPr>
                      <w:pStyle w:val="ListBullet"/>
                    </w:pPr>
                    <w:r>
                      <w:t xml:space="preserve">I was hired to deliver and pick up along with answering the phone, dealing with the public, some billing work. In this job I was expected to work hours, such as some nights I would be on call, and working every other weekend. </w:t>
                    </w:r>
                  </w:p>
                </w:tc>
              </w:tr>
            </w:sdtContent>
          </w:sdt>
        </w:sdtContent>
      </w:sdt>
    </w:tbl>
    <w:p w14:paraId="250A1B35" w14:textId="77777777" w:rsidR="00D07644" w:rsidRDefault="00402012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D07644" w14:paraId="1C9AF3D2" w14:textId="77777777" w:rsidTr="00D0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FC286D7" w14:textId="77777777" w:rsidR="00D07644" w:rsidRDefault="00D07644">
            <w:pPr>
              <w:spacing w:line="240" w:lineRule="auto"/>
            </w:pPr>
          </w:p>
        </w:tc>
        <w:tc>
          <w:tcPr>
            <w:tcW w:w="4087" w:type="pct"/>
          </w:tcPr>
          <w:p w14:paraId="34BB9DA1" w14:textId="77777777" w:rsidR="00D07644" w:rsidRDefault="00D07644">
            <w:pPr>
              <w:spacing w:line="240" w:lineRule="auto"/>
            </w:pPr>
          </w:p>
        </w:tc>
      </w:tr>
      <w:tr w:rsidR="00D07644" w14:paraId="0355126C" w14:textId="77777777" w:rsidTr="00D07644">
        <w:tc>
          <w:tcPr>
            <w:tcW w:w="913" w:type="pct"/>
          </w:tcPr>
          <w:p w14:paraId="7F8879F4" w14:textId="77777777" w:rsidR="00D07644" w:rsidRDefault="00402012" w:rsidP="00402012">
            <w:pPr>
              <w:pStyle w:val="Date"/>
            </w:pPr>
            <w:r>
              <w:t>Present</w:t>
            </w:r>
          </w:p>
        </w:tc>
        <w:tc>
          <w:tcPr>
            <w:tcW w:w="4087" w:type="pct"/>
          </w:tcPr>
          <w:p w14:paraId="31BB8E76" w14:textId="77777777" w:rsidR="00D07644" w:rsidRDefault="00402012" w:rsidP="00402012">
            <w:pPr>
              <w:pStyle w:val="Subsection"/>
            </w:pPr>
            <w:r>
              <w:t> </w:t>
            </w:r>
            <w:r>
              <w:rPr>
                <w:rStyle w:val="Emphasis"/>
              </w:rPr>
              <w:t>University of Arkansas at Little Rock</w:t>
            </w:r>
          </w:p>
        </w:tc>
      </w:tr>
    </w:tbl>
    <w:sdt>
      <w:sdtPr>
        <w:rPr>
          <w:sz w:val="19"/>
        </w:rPr>
        <w:id w:val="1945648944"/>
      </w:sdtPr>
      <w:sdtEndPr/>
      <w:sdtContent>
        <w:tbl>
          <w:tblPr>
            <w:tblStyle w:val="ResumeTable"/>
            <w:tblW w:w="5000" w:type="pct"/>
            <w:tblLook w:val="04A0" w:firstRow="1" w:lastRow="0" w:firstColumn="1" w:lastColumn="0" w:noHBand="0" w:noVBand="1"/>
          </w:tblPr>
          <w:tblGrid>
            <w:gridCol w:w="1657"/>
            <w:gridCol w:w="7415"/>
          </w:tblGrid>
          <w:sdt>
            <w:sdtPr>
              <w:rPr>
                <w:sz w:val="19"/>
              </w:rPr>
              <w:id w:val="1768577862"/>
              <w:placeholder>
                <w:docPart w:val="04BA52CB7AB54F34A59AE8FE9FF23BEC"/>
              </w:placeholder>
            </w:sdtPr>
            <w:sdtEndPr/>
            <w:sdtContent>
              <w:tr w:rsidR="00D07644" w14:paraId="151FF2E3" w14:textId="77777777" w:rsidTr="00D07644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tcW w:w="913" w:type="pct"/>
                  </w:tcPr>
                  <w:p w14:paraId="71B06CA2" w14:textId="77777777" w:rsidR="00D07644" w:rsidRDefault="00402012" w:rsidP="00402012">
                    <w:pPr>
                      <w:pStyle w:val="Date"/>
                    </w:pPr>
                    <w:r>
                      <w:t>2010-2014</w:t>
                    </w:r>
                  </w:p>
                </w:tc>
                <w:tc>
                  <w:tcPr>
                    <w:tcW w:w="4087" w:type="pct"/>
                  </w:tcPr>
                  <w:p w14:paraId="184473EC" w14:textId="77777777" w:rsidR="00D07644" w:rsidRDefault="00402012" w:rsidP="00402012">
                    <w:pPr>
                      <w:pStyle w:val="Subsection"/>
                    </w:pPr>
                    <w:r>
                      <w:t>,  </w:t>
                    </w:r>
                    <w:r>
                      <w:rPr>
                        <w:rStyle w:val="Emphasis"/>
                      </w:rPr>
                      <w:t>Phillips Community College of DeWitt</w:t>
                    </w:r>
                  </w:p>
                </w:tc>
              </w:tr>
            </w:sdtContent>
          </w:sdt>
          <w:sdt>
            <w:sdtPr>
              <w:id w:val="-1755054084"/>
            </w:sdtPr>
            <w:sdtEndPr/>
            <w:sdtContent>
              <w:tr w:rsidR="00402012" w14:paraId="73582CD6" w14:textId="77777777" w:rsidTr="00D07644">
                <w:tc>
                  <w:tcPr>
                    <w:tcW w:w="913" w:type="pct"/>
                  </w:tcPr>
                  <w:p w14:paraId="05B5B341" w14:textId="77777777" w:rsidR="00402012" w:rsidRDefault="00402012" w:rsidP="00402012">
                    <w:pPr>
                      <w:pStyle w:val="Date"/>
                    </w:pPr>
                    <w:r>
                      <w:t>2006-2010</w:t>
                    </w:r>
                  </w:p>
                </w:tc>
                <w:tc>
                  <w:tcPr>
                    <w:tcW w:w="4087" w:type="pct"/>
                  </w:tcPr>
                  <w:p w14:paraId="26AA6E5A" w14:textId="77777777" w:rsidR="00402012" w:rsidRDefault="00402012" w:rsidP="00402012">
                    <w:pPr>
                      <w:pStyle w:val="Subsection"/>
                    </w:pPr>
                    <w:r>
                      <w:t>High School Diploma,  </w:t>
                    </w:r>
                    <w:r>
                      <w:rPr>
                        <w:rStyle w:val="Emphasis"/>
                      </w:rPr>
                      <w:t>DeWitt High School</w:t>
                    </w:r>
                  </w:p>
                </w:tc>
              </w:tr>
            </w:sdtContent>
          </w:sdt>
        </w:tbl>
      </w:sdtContent>
    </w:sdt>
    <w:p w14:paraId="18BD0C26" w14:textId="77777777" w:rsidR="00D07644" w:rsidRDefault="00D07644"/>
    <w:sectPr w:rsidR="00D07644" w:rsidSect="00AE1709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5BC07" w14:textId="77777777" w:rsidR="00D0717D" w:rsidRDefault="00D0717D">
      <w:pPr>
        <w:spacing w:after="0"/>
      </w:pPr>
      <w:r>
        <w:separator/>
      </w:r>
    </w:p>
    <w:p w14:paraId="339B29FE" w14:textId="77777777" w:rsidR="00D0717D" w:rsidRDefault="00D0717D"/>
  </w:endnote>
  <w:endnote w:type="continuationSeparator" w:id="0">
    <w:p w14:paraId="31312211" w14:textId="77777777" w:rsidR="00D0717D" w:rsidRDefault="00D0717D">
      <w:pPr>
        <w:spacing w:after="0"/>
      </w:pPr>
      <w:r>
        <w:continuationSeparator/>
      </w:r>
    </w:p>
    <w:p w14:paraId="44F4B0CE" w14:textId="77777777" w:rsidR="00D0717D" w:rsidRDefault="00D07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EFBF" w14:textId="77777777" w:rsidR="00D07644" w:rsidRDefault="00402012">
    <w:pPr>
      <w:pStyle w:val="Footer"/>
    </w:pPr>
    <w:r>
      <w:t xml:space="preserve">Page </w:t>
    </w:r>
    <w:r w:rsidR="00AE1709">
      <w:rPr>
        <w:noProof w:val="0"/>
      </w:rPr>
      <w:fldChar w:fldCharType="begin"/>
    </w:r>
    <w:r>
      <w:instrText xml:space="preserve"> PAGE   \* MERGEFORMAT </w:instrText>
    </w:r>
    <w:r w:rsidR="00AE1709">
      <w:rPr>
        <w:noProof w:val="0"/>
      </w:rPr>
      <w:fldChar w:fldCharType="separate"/>
    </w:r>
    <w:r w:rsidR="00654B6B">
      <w:t>2</w:t>
    </w:r>
    <w:r w:rsidR="00AE170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582E3" w14:textId="77777777" w:rsidR="00D0717D" w:rsidRDefault="00D0717D">
      <w:pPr>
        <w:spacing w:after="0"/>
      </w:pPr>
      <w:r>
        <w:separator/>
      </w:r>
    </w:p>
    <w:p w14:paraId="7C6AF323" w14:textId="77777777" w:rsidR="00D0717D" w:rsidRDefault="00D0717D"/>
  </w:footnote>
  <w:footnote w:type="continuationSeparator" w:id="0">
    <w:p w14:paraId="16A10E80" w14:textId="77777777" w:rsidR="00D0717D" w:rsidRDefault="00D0717D">
      <w:pPr>
        <w:spacing w:after="0"/>
      </w:pPr>
      <w:r>
        <w:continuationSeparator/>
      </w:r>
    </w:p>
    <w:p w14:paraId="3BB6004B" w14:textId="77777777" w:rsidR="00D0717D" w:rsidRDefault="00D071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12"/>
    <w:rsid w:val="001454DE"/>
    <w:rsid w:val="003D65EE"/>
    <w:rsid w:val="00402012"/>
    <w:rsid w:val="00654B6B"/>
    <w:rsid w:val="00AE1709"/>
    <w:rsid w:val="00C001B2"/>
    <w:rsid w:val="00D0717D"/>
    <w:rsid w:val="00D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8D86"/>
  <w15:docId w15:val="{E6049F68-AA89-4531-9DF4-A96369F3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AE1709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AE1709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AE1709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AE1709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AE1709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AE1709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17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1709"/>
  </w:style>
  <w:style w:type="paragraph" w:styleId="Footer">
    <w:name w:val="footer"/>
    <w:basedOn w:val="Normal"/>
    <w:link w:val="FooterChar"/>
    <w:uiPriority w:val="99"/>
    <w:unhideWhenUsed/>
    <w:qFormat/>
    <w:rsid w:val="00AE1709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AE1709"/>
    <w:rPr>
      <w:noProof/>
    </w:rPr>
  </w:style>
  <w:style w:type="table" w:styleId="TableGrid">
    <w:name w:val="Table Grid"/>
    <w:basedOn w:val="TableNormal"/>
    <w:uiPriority w:val="39"/>
    <w:rsid w:val="00AE17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AE170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AE1709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AE1709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AE1709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AE1709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4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le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87AF9A7F974E60A0FB95953343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5318-1EF8-4A23-9316-B442251D32EA}"/>
      </w:docPartPr>
      <w:docPartBody>
        <w:p w:rsidR="00837D7D" w:rsidRDefault="00FD7536">
          <w:pPr>
            <w:pStyle w:val="D087AF9A7F974E60A0FB95953343508B"/>
          </w:pPr>
          <w:r>
            <w:t>[Your Name]</w:t>
          </w:r>
        </w:p>
      </w:docPartBody>
    </w:docPart>
    <w:docPart>
      <w:docPartPr>
        <w:name w:val="04BA52CB7AB54F34A59AE8FE9FF2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293A-E810-47CB-80C8-302E58B85946}"/>
      </w:docPartPr>
      <w:docPartBody>
        <w:p w:rsidR="00837D7D" w:rsidRDefault="00FD7536">
          <w:pPr>
            <w:pStyle w:val="04BA52CB7AB54F34A59AE8FE9FF23BE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7536"/>
    <w:rsid w:val="002E10E8"/>
    <w:rsid w:val="00837D7D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87AF9A7F974E60A0FB95953343508B">
    <w:name w:val="D087AF9A7F974E60A0FB95953343508B"/>
    <w:rsid w:val="00837D7D"/>
  </w:style>
  <w:style w:type="paragraph" w:customStyle="1" w:styleId="845DA705F7FE47D1925DA7590EF2DFAD">
    <w:name w:val="845DA705F7FE47D1925DA7590EF2DFAD"/>
    <w:rsid w:val="00837D7D"/>
  </w:style>
  <w:style w:type="paragraph" w:customStyle="1" w:styleId="E2F54F8B1E0943A6A960DA7507D9E2FF">
    <w:name w:val="E2F54F8B1E0943A6A960DA7507D9E2FF"/>
    <w:rsid w:val="00837D7D"/>
  </w:style>
  <w:style w:type="paragraph" w:customStyle="1" w:styleId="FB975178F8C34970AF3D28835C147301">
    <w:name w:val="FB975178F8C34970AF3D28835C147301"/>
    <w:rsid w:val="00837D7D"/>
  </w:style>
  <w:style w:type="paragraph" w:customStyle="1" w:styleId="6E59FB57FDF9446DAD0FE799519F4E44">
    <w:name w:val="6E59FB57FDF9446DAD0FE799519F4E44"/>
    <w:rsid w:val="00837D7D"/>
  </w:style>
  <w:style w:type="paragraph" w:customStyle="1" w:styleId="D9EB7BD032574732A7646DFDCDC6BF75">
    <w:name w:val="D9EB7BD032574732A7646DFDCDC6BF75"/>
    <w:rsid w:val="00837D7D"/>
  </w:style>
  <w:style w:type="character" w:styleId="PlaceholderText">
    <w:name w:val="Placeholder Text"/>
    <w:basedOn w:val="DefaultParagraphFont"/>
    <w:uiPriority w:val="99"/>
    <w:semiHidden/>
    <w:rsid w:val="00FD7536"/>
    <w:rPr>
      <w:color w:val="808080"/>
    </w:rPr>
  </w:style>
  <w:style w:type="paragraph" w:customStyle="1" w:styleId="04BA52CB7AB54F34A59AE8FE9FF23BEC">
    <w:name w:val="04BA52CB7AB54F34A59AE8FE9FF23BEC"/>
    <w:rsid w:val="00837D7D"/>
  </w:style>
  <w:style w:type="paragraph" w:customStyle="1" w:styleId="A1100634D4134B47BA1E60CD0E5CD806">
    <w:name w:val="A1100634D4134B47BA1E60CD0E5CD806"/>
    <w:rsid w:val="00837D7D"/>
  </w:style>
  <w:style w:type="paragraph" w:customStyle="1" w:styleId="AA6E87FC0C8641CAB2564F8291A355B7">
    <w:name w:val="AA6E87FC0C8641CAB2564F8291A355B7"/>
    <w:rsid w:val="00837D7D"/>
  </w:style>
  <w:style w:type="paragraph" w:customStyle="1" w:styleId="97A4B8F244224070A4992780B7D963A5">
    <w:name w:val="97A4B8F244224070A4992780B7D963A5"/>
    <w:rsid w:val="00837D7D"/>
  </w:style>
  <w:style w:type="character" w:styleId="Emphasis">
    <w:name w:val="Emphasis"/>
    <w:basedOn w:val="DefaultParagraphFont"/>
    <w:uiPriority w:val="2"/>
    <w:unhideWhenUsed/>
    <w:qFormat/>
    <w:rsid w:val="00FD7536"/>
    <w:rPr>
      <w:i/>
      <w:iCs/>
      <w:color w:val="404040" w:themeColor="text1" w:themeTint="BF"/>
    </w:rPr>
  </w:style>
  <w:style w:type="paragraph" w:customStyle="1" w:styleId="4EBDCDD50D924FBE9B4149A45C3A0AD6">
    <w:name w:val="4EBDCDD50D924FBE9B4149A45C3A0AD6"/>
    <w:rsid w:val="00837D7D"/>
  </w:style>
  <w:style w:type="paragraph" w:customStyle="1" w:styleId="9B1C3D74FC5D4473831B27056BC323F9">
    <w:name w:val="9B1C3D74FC5D4473831B27056BC323F9"/>
    <w:rsid w:val="00837D7D"/>
  </w:style>
  <w:style w:type="paragraph" w:customStyle="1" w:styleId="7A8F47618A2D484086E69D2E978576B6">
    <w:name w:val="7A8F47618A2D484086E69D2E978576B6"/>
    <w:rsid w:val="00837D7D"/>
  </w:style>
  <w:style w:type="paragraph" w:customStyle="1" w:styleId="B6D57023358B41CA946078A286FE159D">
    <w:name w:val="B6D57023358B41CA946078A286FE159D"/>
    <w:rsid w:val="00837D7D"/>
  </w:style>
  <w:style w:type="paragraph" w:customStyle="1" w:styleId="0DB8A035021B4FAAAF65DC5AE4A57E4A">
    <w:name w:val="0DB8A035021B4FAAAF65DC5AE4A57E4A"/>
    <w:rsid w:val="00FD7536"/>
  </w:style>
  <w:style w:type="paragraph" w:customStyle="1" w:styleId="395ABDD06E4B4D1299AC669F897E0BDD">
    <w:name w:val="395ABDD06E4B4D1299AC669F897E0BDD"/>
    <w:rsid w:val="00FD7536"/>
  </w:style>
  <w:style w:type="paragraph" w:customStyle="1" w:styleId="DE1E02F919AA4951A425DF646DF3CDE6">
    <w:name w:val="DE1E02F919AA4951A425DF646DF3CDE6"/>
    <w:rsid w:val="00FD7536"/>
  </w:style>
  <w:style w:type="paragraph" w:customStyle="1" w:styleId="0D0E6416932645649B0AA932A79914A1">
    <w:name w:val="0D0E6416932645649B0AA932A79914A1"/>
    <w:rsid w:val="00FD7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Tanner Adams</dc:creator>
  <cp:keywords/>
  <cp:lastModifiedBy>Stanley Taylor</cp:lastModifiedBy>
  <cp:revision>3</cp:revision>
  <dcterms:created xsi:type="dcterms:W3CDTF">2015-02-19T21:36:00Z</dcterms:created>
  <dcterms:modified xsi:type="dcterms:W3CDTF">2015-06-18T21:44:00Z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