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color w:val="auto"/>
          <w:sz w:val="52"/>
          <w:szCs w:val="52"/>
        </w:rPr>
        <w:alias w:val="Author"/>
        <w:tag w:val=""/>
        <w:id w:val="1246310863"/>
        <w:placeholder>
          <w:docPart w:val="6CFC556A6901485CAAACEE08C791658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B60F2D" w:rsidRPr="003F1074" w:rsidRDefault="003F6DE6">
          <w:pPr>
            <w:pStyle w:val="Title"/>
            <w:rPr>
              <w:b/>
              <w:color w:val="auto"/>
              <w:sz w:val="52"/>
              <w:szCs w:val="52"/>
            </w:rPr>
          </w:pPr>
          <w:r w:rsidRPr="003F1074">
            <w:rPr>
              <w:b/>
              <w:color w:val="auto"/>
              <w:sz w:val="52"/>
              <w:szCs w:val="52"/>
            </w:rPr>
            <w:t>Macy Rodriguez</w:t>
          </w:r>
        </w:p>
      </w:sdtContent>
    </w:sdt>
    <w:tbl>
      <w:tblPr>
        <w:tblStyle w:val="ResumeTable"/>
        <w:tblW w:w="4870" w:type="pct"/>
        <w:tblLook w:val="04A0" w:firstRow="1" w:lastRow="0" w:firstColumn="1" w:lastColumn="0" w:noHBand="0" w:noVBand="1"/>
        <w:tblDescription w:val="Contact Info"/>
      </w:tblPr>
      <w:tblGrid>
        <w:gridCol w:w="1613"/>
        <w:gridCol w:w="7223"/>
      </w:tblGrid>
      <w:tr w:rsidR="003F1074" w:rsidRPr="003F1074" w:rsidTr="003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9"/>
        </w:trPr>
        <w:tc>
          <w:tcPr>
            <w:tcW w:w="913" w:type="pct"/>
          </w:tcPr>
          <w:p w:rsidR="00B60F2D" w:rsidRPr="003F1074" w:rsidRDefault="00B60F2D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B60F2D" w:rsidRPr="003F1074" w:rsidRDefault="00B60F2D">
            <w:pPr>
              <w:rPr>
                <w:color w:val="auto"/>
              </w:rPr>
            </w:pPr>
          </w:p>
        </w:tc>
      </w:tr>
      <w:tr w:rsidR="003F1074" w:rsidRPr="003F1074" w:rsidTr="003F1074">
        <w:trPr>
          <w:trHeight w:val="156"/>
        </w:trPr>
        <w:tc>
          <w:tcPr>
            <w:tcW w:w="913" w:type="pct"/>
          </w:tcPr>
          <w:p w:rsidR="00B60F2D" w:rsidRPr="003F1074" w:rsidRDefault="00B60F2D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B60F2D" w:rsidRPr="003F1074" w:rsidRDefault="003F6DE6" w:rsidP="003F6DE6">
            <w:pPr>
              <w:pStyle w:val="ContactInfo"/>
              <w:rPr>
                <w:color w:val="auto"/>
              </w:rPr>
            </w:pPr>
            <w:r w:rsidRPr="003F1074">
              <w:rPr>
                <w:color w:val="auto"/>
              </w:rPr>
              <w:t>3506 University Ave. Wichita Falls, Texas 76308</w:t>
            </w:r>
            <w:r w:rsidR="00D04FFB" w:rsidRPr="003F1074">
              <w:rPr>
                <w:color w:val="auto"/>
              </w:rPr>
              <w:t> </w:t>
            </w:r>
            <w:r w:rsidR="00D04FFB" w:rsidRPr="003F1074">
              <w:rPr>
                <w:color w:val="auto"/>
              </w:rPr>
              <w:t>|</w:t>
            </w:r>
            <w:r w:rsidR="00D04FFB" w:rsidRPr="003F1074">
              <w:rPr>
                <w:color w:val="auto"/>
              </w:rPr>
              <w:t> </w:t>
            </w:r>
            <w:r w:rsidRPr="003F1074">
              <w:rPr>
                <w:color w:val="auto"/>
              </w:rPr>
              <w:t>(940)8679706</w:t>
            </w:r>
            <w:r w:rsidR="00D04FFB" w:rsidRPr="003F1074">
              <w:rPr>
                <w:color w:val="auto"/>
              </w:rPr>
              <w:t> </w:t>
            </w:r>
            <w:r w:rsidR="00D04FFB" w:rsidRPr="003F1074">
              <w:rPr>
                <w:color w:val="auto"/>
              </w:rPr>
              <w:t>|</w:t>
            </w:r>
            <w:r w:rsidR="00D04FFB" w:rsidRPr="003F1074">
              <w:rPr>
                <w:color w:val="auto"/>
              </w:rPr>
              <w:t> </w:t>
            </w:r>
            <w:r w:rsidRPr="003F1074">
              <w:rPr>
                <w:color w:val="auto"/>
              </w:rPr>
              <w:t>Macyrod09@gmail.com</w:t>
            </w:r>
          </w:p>
        </w:tc>
      </w:tr>
      <w:tr w:rsidR="003F1074" w:rsidRPr="003F1074" w:rsidTr="003F1074">
        <w:trPr>
          <w:trHeight w:val="180"/>
        </w:trPr>
        <w:tc>
          <w:tcPr>
            <w:tcW w:w="913" w:type="pct"/>
          </w:tcPr>
          <w:p w:rsidR="003F6DE6" w:rsidRPr="003F1074" w:rsidRDefault="003F6DE6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3F6DE6" w:rsidRPr="003F1074" w:rsidRDefault="003F6DE6" w:rsidP="003F6DE6">
            <w:pPr>
              <w:pStyle w:val="ContactInfo"/>
              <w:rPr>
                <w:color w:val="auto"/>
              </w:rPr>
            </w:pPr>
          </w:p>
        </w:tc>
      </w:tr>
    </w:tbl>
    <w:p w:rsidR="00B60F2D" w:rsidRPr="003F1074" w:rsidRDefault="003F6DE6">
      <w:pPr>
        <w:pStyle w:val="SectionHeading"/>
        <w:rPr>
          <w:b/>
          <w:color w:val="auto"/>
        </w:rPr>
      </w:pPr>
      <w:r w:rsidRPr="003F1074">
        <w:rPr>
          <w:b/>
          <w:color w:val="auto"/>
          <w:sz w:val="28"/>
          <w:szCs w:val="28"/>
        </w:rPr>
        <w:t>Objective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3F1074" w:rsidRPr="003F1074" w:rsidTr="00B60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B60F2D" w:rsidRPr="003F1074" w:rsidRDefault="00B60F2D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B60F2D" w:rsidRPr="003F1074" w:rsidRDefault="00B60F2D">
            <w:pPr>
              <w:rPr>
                <w:color w:val="auto"/>
              </w:rPr>
            </w:pPr>
          </w:p>
        </w:tc>
      </w:tr>
      <w:tr w:rsidR="003F1074" w:rsidRPr="003F1074" w:rsidTr="00B60F2D">
        <w:tc>
          <w:tcPr>
            <w:tcW w:w="913" w:type="pct"/>
          </w:tcPr>
          <w:p w:rsidR="00B60F2D" w:rsidRPr="003F1074" w:rsidRDefault="00B60F2D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B60F2D" w:rsidRPr="003F1074" w:rsidRDefault="003F6DE6" w:rsidP="003F6DE6">
            <w:pPr>
              <w:rPr>
                <w:color w:val="auto"/>
              </w:rPr>
            </w:pPr>
            <w:r w:rsidRPr="003F1074">
              <w:rPr>
                <w:color w:val="auto"/>
              </w:rPr>
              <w:t>To secure a position as an Administrative Assistant by bringing my motivation, enthusiasm, and leadership to the business.</w:t>
            </w:r>
          </w:p>
        </w:tc>
      </w:tr>
    </w:tbl>
    <w:p w:rsidR="00B60F2D" w:rsidRPr="003F1074" w:rsidRDefault="00D04FFB">
      <w:pPr>
        <w:pStyle w:val="SectionHeading"/>
        <w:rPr>
          <w:b/>
          <w:color w:val="auto"/>
          <w:sz w:val="28"/>
          <w:szCs w:val="28"/>
        </w:rPr>
      </w:pPr>
      <w:r w:rsidRPr="003F1074">
        <w:rPr>
          <w:b/>
          <w:color w:val="auto"/>
          <w:sz w:val="28"/>
          <w:szCs w:val="28"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3F1074" w:rsidRPr="003F1074" w:rsidTr="00B60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B60F2D" w:rsidRPr="003F1074" w:rsidRDefault="00B60F2D">
            <w:pPr>
              <w:spacing w:line="240" w:lineRule="auto"/>
              <w:rPr>
                <w:color w:val="auto"/>
              </w:rPr>
            </w:pPr>
          </w:p>
        </w:tc>
        <w:tc>
          <w:tcPr>
            <w:tcW w:w="4087" w:type="pct"/>
          </w:tcPr>
          <w:p w:rsidR="00B60F2D" w:rsidRPr="003F1074" w:rsidRDefault="00B60F2D">
            <w:pPr>
              <w:spacing w:line="240" w:lineRule="auto"/>
              <w:rPr>
                <w:color w:val="auto"/>
              </w:rPr>
            </w:pPr>
          </w:p>
        </w:tc>
      </w:tr>
      <w:tr w:rsidR="003F1074" w:rsidRPr="003F1074" w:rsidTr="00B60F2D">
        <w:tc>
          <w:tcPr>
            <w:tcW w:w="913" w:type="pct"/>
          </w:tcPr>
          <w:p w:rsidR="00B60F2D" w:rsidRPr="003F1074" w:rsidRDefault="00B87152" w:rsidP="00B87152">
            <w:pPr>
              <w:pStyle w:val="Date"/>
              <w:rPr>
                <w:color w:val="auto"/>
              </w:rPr>
            </w:pPr>
            <w:r w:rsidRPr="003F1074">
              <w:rPr>
                <w:color w:val="auto"/>
              </w:rPr>
              <w:t>January 2011-2014</w:t>
            </w:r>
          </w:p>
        </w:tc>
        <w:tc>
          <w:tcPr>
            <w:tcW w:w="4087" w:type="pct"/>
          </w:tcPr>
          <w:p w:rsidR="00B60F2D" w:rsidRPr="003F1074" w:rsidRDefault="00B87152">
            <w:pPr>
              <w:pStyle w:val="Subsection"/>
              <w:rPr>
                <w:color w:val="auto"/>
              </w:rPr>
            </w:pPr>
            <w:r w:rsidRPr="003F1074">
              <w:rPr>
                <w:color w:val="auto"/>
              </w:rPr>
              <w:t>Receptionist</w:t>
            </w:r>
            <w:r w:rsidR="00D04FFB" w:rsidRPr="003F1074">
              <w:rPr>
                <w:color w:val="auto"/>
              </w:rPr>
              <w:t>,  </w:t>
            </w:r>
            <w:r w:rsidRPr="003F1074">
              <w:rPr>
                <w:rStyle w:val="Emphasis"/>
                <w:color w:val="auto"/>
              </w:rPr>
              <w:t>Clinics of North Texas</w:t>
            </w:r>
          </w:p>
          <w:p w:rsidR="00B60F2D" w:rsidRPr="003F1074" w:rsidRDefault="008C6E16" w:rsidP="00347E42">
            <w:pPr>
              <w:pStyle w:val="ListBullet"/>
              <w:rPr>
                <w:color w:val="auto"/>
              </w:rPr>
            </w:pPr>
            <w:r w:rsidRPr="003F1074">
              <w:rPr>
                <w:color w:val="auto"/>
              </w:rPr>
              <w:t xml:space="preserve">As a receptionist I managed the daily </w:t>
            </w:r>
            <w:r w:rsidR="00866501" w:rsidRPr="003F1074">
              <w:rPr>
                <w:color w:val="auto"/>
              </w:rPr>
              <w:t xml:space="preserve">schedule of a doctor, answered the telephone, communicated </w:t>
            </w:r>
            <w:r w:rsidR="00347E42" w:rsidRPr="003F1074">
              <w:rPr>
                <w:color w:val="auto"/>
              </w:rPr>
              <w:t>with other offices and pharmacies. I was responsible for maintaining patient accounts by obtaining, recording, and updating personal and financial information. I was also capable of taking copays from each patient and keeping an up to date insurance verification. I performed basic administrative jobs including</w:t>
            </w:r>
            <w:r w:rsidR="00E4738B" w:rsidRPr="003F1074">
              <w:rPr>
                <w:color w:val="auto"/>
              </w:rPr>
              <w:t xml:space="preserve"> filing paperwork, faxes, mail, and emails. </w:t>
            </w:r>
          </w:p>
        </w:tc>
      </w:tr>
      <w:sdt>
        <w:sdtPr>
          <w:rPr>
            <w:color w:val="auto"/>
          </w:rPr>
          <w:id w:val="-1144189173"/>
          <w15:repeatingSection/>
        </w:sdtPr>
        <w:sdtContent>
          <w:sdt>
            <w:sdtPr>
              <w:rPr>
                <w:color w:val="auto"/>
              </w:rPr>
              <w:id w:val="-693077924"/>
              <w:placeholder>
                <w:docPart w:val="68F0DF18C9444822970789D7D7DCC931"/>
              </w:placeholder>
              <w15:repeatingSectionItem/>
            </w:sdtPr>
            <w:sdtContent>
              <w:tr w:rsidR="003F1074" w:rsidRPr="003F1074" w:rsidTr="00B60F2D">
                <w:tc>
                  <w:tcPr>
                    <w:tcW w:w="913" w:type="pct"/>
                  </w:tcPr>
                  <w:p w:rsidR="00B60F2D" w:rsidRPr="003F1074" w:rsidRDefault="00B87152" w:rsidP="00B87152">
                    <w:pPr>
                      <w:pStyle w:val="Date"/>
                      <w:rPr>
                        <w:color w:val="auto"/>
                      </w:rPr>
                    </w:pPr>
                    <w:r w:rsidRPr="003F1074">
                      <w:rPr>
                        <w:color w:val="auto"/>
                      </w:rPr>
                      <w:t xml:space="preserve">July-2008-2011 </w:t>
                    </w:r>
                  </w:p>
                </w:tc>
                <w:tc>
                  <w:tcPr>
                    <w:tcW w:w="4087" w:type="pct"/>
                  </w:tcPr>
                  <w:p w:rsidR="00B60F2D" w:rsidRPr="003F1074" w:rsidRDefault="00B87152">
                    <w:pPr>
                      <w:pStyle w:val="Subsection"/>
                      <w:rPr>
                        <w:color w:val="auto"/>
                      </w:rPr>
                    </w:pPr>
                    <w:r w:rsidRPr="003F1074">
                      <w:rPr>
                        <w:color w:val="auto"/>
                      </w:rPr>
                      <w:t>Merchandising Specialist</w:t>
                    </w:r>
                    <w:r w:rsidR="00D04FFB" w:rsidRPr="003F1074">
                      <w:rPr>
                        <w:color w:val="auto"/>
                      </w:rPr>
                      <w:t>,  </w:t>
                    </w:r>
                    <w:r w:rsidRPr="003F1074">
                      <w:rPr>
                        <w:rStyle w:val="Emphasis"/>
                        <w:color w:val="auto"/>
                      </w:rPr>
                      <w:t>Old Navy</w:t>
                    </w:r>
                  </w:p>
                  <w:p w:rsidR="00E4738B" w:rsidRPr="003F1074" w:rsidRDefault="007B4EBC" w:rsidP="00E4738B">
                    <w:pPr>
                      <w:pStyle w:val="ListBullet"/>
                      <w:rPr>
                        <w:color w:val="auto"/>
                      </w:rPr>
                    </w:pPr>
                    <w:r w:rsidRPr="003F1074">
                      <w:rPr>
                        <w:rFonts w:ascii="Verdana" w:hAnsi="Verdana"/>
                        <w:color w:val="auto"/>
                        <w:szCs w:val="19"/>
                        <w:lang w:val="en"/>
                      </w:rPr>
                      <w:t>I o</w:t>
                    </w:r>
                    <w:r w:rsidRPr="003F1074">
                      <w:rPr>
                        <w:color w:val="auto"/>
                        <w:lang w:val="en"/>
                      </w:rPr>
                      <w:t>versaw both Linguistics and Merchandising departments, supervising between a 3-9 person team on incoming shipment. I was often responsible for leading store as a whole when needed, which could include o</w:t>
                    </w:r>
                    <w:r w:rsidR="008C6E16" w:rsidRPr="003F1074">
                      <w:rPr>
                        <w:color w:val="auto"/>
                        <w:lang w:val="en"/>
                      </w:rPr>
                      <w:t xml:space="preserve">pening and closing, as a store </w:t>
                    </w:r>
                    <w:r w:rsidR="00E4738B" w:rsidRPr="003F1074">
                      <w:rPr>
                        <w:color w:val="auto"/>
                        <w:lang w:val="en"/>
                      </w:rPr>
                      <w:t>key holder</w:t>
                    </w:r>
                    <w:r w:rsidR="008C6E16" w:rsidRPr="003F1074">
                      <w:rPr>
                        <w:color w:val="auto"/>
                        <w:lang w:val="en"/>
                      </w:rPr>
                      <w:t>. I also handled money on a daily basis balancing registers.</w:t>
                    </w:r>
                  </w:p>
                  <w:p w:rsidR="00E4738B" w:rsidRPr="003F1074" w:rsidRDefault="00E4738B" w:rsidP="00E4738B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rPr>
                        <w:color w:val="auto"/>
                      </w:rPr>
                    </w:pPr>
                  </w:p>
                  <w:p w:rsidR="00E4738B" w:rsidRPr="003F1074" w:rsidRDefault="00E4738B" w:rsidP="00E4738B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rPr>
                        <w:b/>
                        <w:color w:val="auto"/>
                        <w:sz w:val="24"/>
                        <w:szCs w:val="24"/>
                      </w:rPr>
                    </w:pPr>
                    <w:r w:rsidRPr="003F1074">
                      <w:rPr>
                        <w:b/>
                        <w:color w:val="auto"/>
                        <w:sz w:val="24"/>
                        <w:szCs w:val="24"/>
                      </w:rPr>
                      <w:t>Software Experience</w:t>
                    </w:r>
                  </w:p>
                  <w:p w:rsidR="00E4738B" w:rsidRPr="003F1074" w:rsidRDefault="00E4738B" w:rsidP="00E4738B">
                    <w:pPr>
                      <w:pStyle w:val="ListBullet"/>
                      <w:rPr>
                        <w:color w:val="auto"/>
                      </w:rPr>
                    </w:pPr>
                    <w:r w:rsidRPr="003F1074">
                      <w:rPr>
                        <w:color w:val="auto"/>
                      </w:rPr>
                      <w:t xml:space="preserve">Electronic Medical Records (EMR), </w:t>
                    </w:r>
                    <w:proofErr w:type="spellStart"/>
                    <w:r w:rsidRPr="003F1074">
                      <w:rPr>
                        <w:color w:val="auto"/>
                      </w:rPr>
                      <w:t>Allscripts</w:t>
                    </w:r>
                    <w:proofErr w:type="spellEnd"/>
                  </w:p>
                  <w:p w:rsidR="00E4738B" w:rsidRPr="003F1074" w:rsidRDefault="00E4738B" w:rsidP="00E4738B">
                    <w:pPr>
                      <w:pStyle w:val="ListBullet"/>
                      <w:rPr>
                        <w:color w:val="auto"/>
                      </w:rPr>
                    </w:pPr>
                    <w:r w:rsidRPr="003F1074">
                      <w:rPr>
                        <w:color w:val="auto"/>
                      </w:rPr>
                      <w:t>Microsoft Excel, Word, PowerPoint, Office</w:t>
                    </w:r>
                  </w:p>
                  <w:p w:rsidR="00B60F2D" w:rsidRPr="003F1074" w:rsidRDefault="00B60F2D" w:rsidP="00E4738B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color w:val="auto"/>
                      </w:rPr>
                    </w:pPr>
                  </w:p>
                </w:tc>
              </w:tr>
            </w:sdtContent>
          </w:sdt>
        </w:sdtContent>
      </w:sdt>
    </w:tbl>
    <w:p w:rsidR="00E4738B" w:rsidRPr="003F1074" w:rsidRDefault="00E4738B" w:rsidP="00E4738B">
      <w:pPr>
        <w:pStyle w:val="SectionHeading"/>
        <w:rPr>
          <w:b/>
          <w:color w:val="auto"/>
          <w:sz w:val="28"/>
          <w:szCs w:val="28"/>
        </w:rPr>
      </w:pPr>
      <w:r w:rsidRPr="003F1074">
        <w:rPr>
          <w:b/>
          <w:color w:val="auto"/>
          <w:sz w:val="28"/>
          <w:szCs w:val="28"/>
        </w:rPr>
        <w:t>Education</w:t>
      </w:r>
    </w:p>
    <w:tbl>
      <w:tblPr>
        <w:tblStyle w:val="ResumeTable"/>
        <w:tblW w:w="4942" w:type="pct"/>
        <w:tblLook w:val="04A0" w:firstRow="1" w:lastRow="0" w:firstColumn="1" w:lastColumn="0" w:noHBand="0" w:noVBand="1"/>
        <w:tblDescription w:val="Education"/>
      </w:tblPr>
      <w:tblGrid>
        <w:gridCol w:w="1637"/>
        <w:gridCol w:w="7330"/>
      </w:tblGrid>
      <w:tr w:rsidR="003F1074" w:rsidRPr="003F1074" w:rsidTr="003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1"/>
        </w:trPr>
        <w:tc>
          <w:tcPr>
            <w:tcW w:w="913" w:type="pct"/>
          </w:tcPr>
          <w:p w:rsidR="00B60F2D" w:rsidRPr="003F1074" w:rsidRDefault="00B60F2D">
            <w:pPr>
              <w:spacing w:line="240" w:lineRule="auto"/>
              <w:rPr>
                <w:color w:val="auto"/>
              </w:rPr>
            </w:pPr>
          </w:p>
        </w:tc>
        <w:tc>
          <w:tcPr>
            <w:tcW w:w="4087" w:type="pct"/>
          </w:tcPr>
          <w:p w:rsidR="00B60F2D" w:rsidRPr="003F1074" w:rsidRDefault="00B60F2D">
            <w:pPr>
              <w:spacing w:line="240" w:lineRule="auto"/>
              <w:rPr>
                <w:color w:val="auto"/>
              </w:rPr>
            </w:pPr>
          </w:p>
        </w:tc>
      </w:tr>
      <w:tr w:rsidR="003F1074" w:rsidRPr="003F1074" w:rsidTr="003F1074">
        <w:trPr>
          <w:trHeight w:val="191"/>
        </w:trPr>
        <w:tc>
          <w:tcPr>
            <w:tcW w:w="913" w:type="pct"/>
          </w:tcPr>
          <w:p w:rsidR="00B60F2D" w:rsidRPr="003F1074" w:rsidRDefault="008C6E16" w:rsidP="008C6E16">
            <w:pPr>
              <w:pStyle w:val="Date"/>
              <w:rPr>
                <w:color w:val="auto"/>
              </w:rPr>
            </w:pPr>
            <w:r w:rsidRPr="003F1074">
              <w:rPr>
                <w:color w:val="auto"/>
              </w:rPr>
              <w:t>2005-2009</w:t>
            </w:r>
          </w:p>
        </w:tc>
        <w:tc>
          <w:tcPr>
            <w:tcW w:w="4087" w:type="pct"/>
          </w:tcPr>
          <w:p w:rsidR="003F1074" w:rsidRPr="003F1074" w:rsidRDefault="008C6E16" w:rsidP="008C6E16">
            <w:pPr>
              <w:pStyle w:val="Subsection"/>
              <w:rPr>
                <w:i/>
                <w:iCs/>
                <w:color w:val="auto"/>
              </w:rPr>
            </w:pPr>
            <w:r w:rsidRPr="003F1074">
              <w:rPr>
                <w:color w:val="auto"/>
              </w:rPr>
              <w:t>High School Diploma</w:t>
            </w:r>
            <w:r w:rsidR="00D04FFB" w:rsidRPr="003F1074">
              <w:rPr>
                <w:color w:val="auto"/>
              </w:rPr>
              <w:t>,  </w:t>
            </w:r>
            <w:r w:rsidRPr="003F1074">
              <w:rPr>
                <w:rStyle w:val="Emphasis"/>
                <w:color w:val="auto"/>
              </w:rPr>
              <w:t>S.H Rider High School</w:t>
            </w:r>
          </w:p>
        </w:tc>
      </w:tr>
      <w:tr w:rsidR="003F1074" w:rsidRPr="003F1074" w:rsidTr="003F1074">
        <w:trPr>
          <w:trHeight w:val="376"/>
        </w:trPr>
        <w:tc>
          <w:tcPr>
            <w:tcW w:w="913" w:type="pct"/>
          </w:tcPr>
          <w:p w:rsidR="00E4738B" w:rsidRPr="003F1074" w:rsidRDefault="00E4738B" w:rsidP="008C6E16">
            <w:pPr>
              <w:pStyle w:val="Date"/>
              <w:rPr>
                <w:color w:val="auto"/>
              </w:rPr>
            </w:pPr>
          </w:p>
          <w:p w:rsidR="00E4738B" w:rsidRPr="003F1074" w:rsidRDefault="00E4738B" w:rsidP="00E4738B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E4738B" w:rsidRPr="003F1074" w:rsidRDefault="00E4738B" w:rsidP="008C6E16">
            <w:pPr>
              <w:pStyle w:val="Subsection"/>
              <w:rPr>
                <w:color w:val="auto"/>
              </w:rPr>
            </w:pPr>
          </w:p>
        </w:tc>
      </w:tr>
    </w:tbl>
    <w:p w:rsidR="003F1074" w:rsidRPr="003F1074" w:rsidRDefault="003F1074" w:rsidP="00E4738B">
      <w:pPr>
        <w:rPr>
          <w:color w:val="auto"/>
        </w:rPr>
      </w:pPr>
      <w:r w:rsidRPr="003F1074">
        <w:rPr>
          <w:color w:val="auto"/>
        </w:rPr>
        <w:t>References</w:t>
      </w:r>
      <w:r>
        <w:rPr>
          <w:color w:val="auto"/>
        </w:rPr>
        <w:tab/>
      </w:r>
      <w:r w:rsidRPr="003F1074">
        <w:rPr>
          <w:color w:val="auto"/>
        </w:rPr>
        <w:t>Paul Rodriguez: Bank Manager 940-687-6625</w:t>
      </w:r>
    </w:p>
    <w:p w:rsidR="003F1074" w:rsidRPr="003F1074" w:rsidRDefault="003F1074" w:rsidP="003F1074">
      <w:pPr>
        <w:ind w:left="720" w:firstLine="720"/>
        <w:rPr>
          <w:color w:val="auto"/>
        </w:rPr>
      </w:pPr>
      <w:r w:rsidRPr="003F1074">
        <w:rPr>
          <w:color w:val="auto"/>
        </w:rPr>
        <w:t>Mackenzie Robinson: 940-882-0922</w:t>
      </w:r>
    </w:p>
    <w:p w:rsidR="003F1074" w:rsidRPr="003F1074" w:rsidRDefault="003F1074" w:rsidP="003F1074">
      <w:pPr>
        <w:ind w:left="720" w:firstLine="720"/>
        <w:rPr>
          <w:color w:val="auto"/>
        </w:rPr>
      </w:pPr>
      <w:bookmarkStart w:id="0" w:name="_GoBack"/>
      <w:bookmarkEnd w:id="0"/>
      <w:r w:rsidRPr="003F1074">
        <w:rPr>
          <w:color w:val="auto"/>
        </w:rPr>
        <w:t>Danny Hernandez: 940-444-7257</w:t>
      </w:r>
    </w:p>
    <w:p w:rsidR="00B60F2D" w:rsidRDefault="00E4738B" w:rsidP="00E4738B">
      <w:r>
        <w:lastRenderedPageBreak/>
        <w:tab/>
      </w:r>
    </w:p>
    <w:sectPr w:rsidR="00B60F2D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FB" w:rsidRDefault="00D04FFB">
      <w:pPr>
        <w:spacing w:after="0"/>
      </w:pPr>
      <w:r>
        <w:separator/>
      </w:r>
    </w:p>
    <w:p w:rsidR="00D04FFB" w:rsidRDefault="00D04FFB"/>
  </w:endnote>
  <w:endnote w:type="continuationSeparator" w:id="0">
    <w:p w:rsidR="00D04FFB" w:rsidRDefault="00D04FFB">
      <w:pPr>
        <w:spacing w:after="0"/>
      </w:pPr>
      <w:r>
        <w:continuationSeparator/>
      </w:r>
    </w:p>
    <w:p w:rsidR="00D04FFB" w:rsidRDefault="00D04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F2D" w:rsidRDefault="00D04FFB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3F1074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FB" w:rsidRDefault="00D04FFB">
      <w:pPr>
        <w:spacing w:after="0"/>
      </w:pPr>
      <w:r>
        <w:separator/>
      </w:r>
    </w:p>
    <w:p w:rsidR="00D04FFB" w:rsidRDefault="00D04FFB"/>
  </w:footnote>
  <w:footnote w:type="continuationSeparator" w:id="0">
    <w:p w:rsidR="00D04FFB" w:rsidRDefault="00D04FFB">
      <w:pPr>
        <w:spacing w:after="0"/>
      </w:pPr>
      <w:r>
        <w:continuationSeparator/>
      </w:r>
    </w:p>
    <w:p w:rsidR="00D04FFB" w:rsidRDefault="00D04F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E6"/>
    <w:rsid w:val="00335A0F"/>
    <w:rsid w:val="00347E42"/>
    <w:rsid w:val="003F1074"/>
    <w:rsid w:val="003F6DE6"/>
    <w:rsid w:val="007B4EBC"/>
    <w:rsid w:val="00866501"/>
    <w:rsid w:val="008C6E16"/>
    <w:rsid w:val="00B60F2D"/>
    <w:rsid w:val="00B87152"/>
    <w:rsid w:val="00D04FFB"/>
    <w:rsid w:val="00E4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8C309-8456-42F3-AF35-30A3590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FC556A6901485CAAACEE08C7916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84D21-E1A6-4569-9689-C83B8BB8174A}"/>
      </w:docPartPr>
      <w:docPartBody>
        <w:p w:rsidR="00000000" w:rsidRDefault="001D146F">
          <w:pPr>
            <w:pStyle w:val="6CFC556A6901485CAAACEE08C7916580"/>
          </w:pPr>
          <w:r>
            <w:t>[Your Name]</w:t>
          </w:r>
        </w:p>
      </w:docPartBody>
    </w:docPart>
    <w:docPart>
      <w:docPartPr>
        <w:name w:val="68F0DF18C9444822970789D7D7DCC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64C0-D6B8-4298-9C1B-1D6A19B8BD73}"/>
      </w:docPartPr>
      <w:docPartBody>
        <w:p w:rsidR="00000000" w:rsidRDefault="001D146F">
          <w:pPr>
            <w:pStyle w:val="68F0DF18C9444822970789D7D7DCC93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FE"/>
    <w:rsid w:val="001D146F"/>
    <w:rsid w:val="00E2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FC556A6901485CAAACEE08C7916580">
    <w:name w:val="6CFC556A6901485CAAACEE08C7916580"/>
  </w:style>
  <w:style w:type="paragraph" w:customStyle="1" w:styleId="85E3FA4369C440349A0D5A1C1B3BD199">
    <w:name w:val="85E3FA4369C440349A0D5A1C1B3BD199"/>
  </w:style>
  <w:style w:type="paragraph" w:customStyle="1" w:styleId="EEA0F7F6EE354FA683CA8E9B8B5DA436">
    <w:name w:val="EEA0F7F6EE354FA683CA8E9B8B5DA436"/>
  </w:style>
  <w:style w:type="paragraph" w:customStyle="1" w:styleId="1B17962965144F629F3FBE981BFD7165">
    <w:name w:val="1B17962965144F629F3FBE981BFD7165"/>
  </w:style>
  <w:style w:type="paragraph" w:customStyle="1" w:styleId="985CD70FB45A43CBB9593ABA5D49452F">
    <w:name w:val="985CD70FB45A43CBB9593ABA5D49452F"/>
  </w:style>
  <w:style w:type="paragraph" w:customStyle="1" w:styleId="74C2435266A94253B113EA30B49A980F">
    <w:name w:val="74C2435266A94253B113EA30B49A980F"/>
  </w:style>
  <w:style w:type="character" w:styleId="PlaceholderText">
    <w:name w:val="Placeholder Text"/>
    <w:basedOn w:val="DefaultParagraphFont"/>
    <w:uiPriority w:val="99"/>
    <w:semiHidden/>
    <w:rsid w:val="00E220FE"/>
    <w:rPr>
      <w:color w:val="808080"/>
    </w:rPr>
  </w:style>
  <w:style w:type="paragraph" w:customStyle="1" w:styleId="68F0DF18C9444822970789D7D7DCC931">
    <w:name w:val="68F0DF18C9444822970789D7D7DCC931"/>
  </w:style>
  <w:style w:type="paragraph" w:customStyle="1" w:styleId="396004020C1C46F69CACCDD35C4A6F5D">
    <w:name w:val="396004020C1C46F69CACCDD35C4A6F5D"/>
  </w:style>
  <w:style w:type="paragraph" w:customStyle="1" w:styleId="6BD5AF61E23F42259F8DCBD09046F1EB">
    <w:name w:val="6BD5AF61E23F42259F8DCBD09046F1EB"/>
  </w:style>
  <w:style w:type="paragraph" w:customStyle="1" w:styleId="B14BA687A391421DA692DE3DC25A2DA5">
    <w:name w:val="B14BA687A391421DA692DE3DC25A2DA5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7DA4AD613DED4C3884DA462169CDF30A">
    <w:name w:val="7DA4AD613DED4C3884DA462169CDF30A"/>
  </w:style>
  <w:style w:type="paragraph" w:customStyle="1" w:styleId="C3615F18FF3F4FF7A267321A2E6CEABB">
    <w:name w:val="C3615F18FF3F4FF7A267321A2E6CEABB"/>
  </w:style>
  <w:style w:type="paragraph" w:customStyle="1" w:styleId="D2FE6D1517154B15BA91AB6AD325EC21">
    <w:name w:val="D2FE6D1517154B15BA91AB6AD325EC21"/>
  </w:style>
  <w:style w:type="paragraph" w:customStyle="1" w:styleId="0209E5773F654C6EABD18173C27F7670">
    <w:name w:val="0209E5773F654C6EABD18173C27F7670"/>
  </w:style>
  <w:style w:type="paragraph" w:customStyle="1" w:styleId="8F77D19A5E8F4AD588C15D175E786C39">
    <w:name w:val="8F77D19A5E8F4AD588C15D175E786C39"/>
    <w:rsid w:val="00E220FE"/>
  </w:style>
  <w:style w:type="paragraph" w:customStyle="1" w:styleId="9A870C798FC449D4AB509EE21D686FAE">
    <w:name w:val="9A870C798FC449D4AB509EE21D686FAE"/>
    <w:rsid w:val="00E22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81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Macy Rodriguez</dc:creator>
  <cp:keywords/>
  <cp:lastModifiedBy>Julie Minniear</cp:lastModifiedBy>
  <cp:revision>1</cp:revision>
  <dcterms:created xsi:type="dcterms:W3CDTF">2015-04-13T23:36:00Z</dcterms:created>
  <dcterms:modified xsi:type="dcterms:W3CDTF">2015-04-14T01:09:00Z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