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D50BB" w14:textId="77777777" w:rsidR="00BC5E7E" w:rsidRDefault="00D27598">
      <w:pPr>
        <w:pStyle w:val="Title"/>
      </w:pPr>
      <w:r>
        <w:t>‍</w:t>
      </w:r>
      <w:sdt>
        <w:sdtPr>
          <w:alias w:val="Your Name"/>
          <w:tag w:val=""/>
          <w:id w:val="1246310863"/>
          <w:placeholder>
            <w:docPart w:val="56931D1993CB4AA5861BB50C5F36047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020C8A">
            <w:t>Amber Roberts</w:t>
          </w:r>
        </w:sdtContent>
      </w:sdt>
    </w:p>
    <w:p w14:paraId="3C3EE189" w14:textId="77777777" w:rsidR="00BC5E7E" w:rsidRDefault="005525FF">
      <w:sdt>
        <w:sdtPr>
          <w:alias w:val="Address"/>
          <w:tag w:val=""/>
          <w:id w:val="-593780209"/>
          <w:placeholder>
            <w:docPart w:val="292B6DB3E086410DADC351A9E3CED215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020C8A">
            <w:t>2223 Newport St., Denver, CO 80207</w:t>
          </w:r>
        </w:sdtContent>
      </w:sdt>
      <w:r w:rsidR="00D27598">
        <w:t> | </w:t>
      </w:r>
      <w:sdt>
        <w:sdtPr>
          <w:alias w:val="Telephone"/>
          <w:tag w:val=""/>
          <w:id w:val="-1416317146"/>
          <w:placeholder>
            <w:docPart w:val="37405240F0664130A5B7038FAAA01829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020C8A">
            <w:t>(720)468-9923</w:t>
          </w:r>
        </w:sdtContent>
      </w:sdt>
      <w:r w:rsidR="00D27598">
        <w:t> | </w:t>
      </w:r>
      <w:sdt>
        <w:sdtPr>
          <w:alias w:val="Email"/>
          <w:tag w:val=""/>
          <w:id w:val="-391963670"/>
          <w:placeholder>
            <w:docPart w:val="FCDA1109F9A549119B8F31151CAE2DF2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020C8A">
            <w:t>ambershanette@gmail.com</w:t>
          </w:r>
        </w:sdtContent>
      </w:sdt>
    </w:p>
    <w:p w14:paraId="535F292C" w14:textId="77777777" w:rsidR="00BC5E7E" w:rsidRPr="009A19DB" w:rsidRDefault="00D27598">
      <w:pPr>
        <w:pStyle w:val="SectionHeading"/>
        <w:rPr>
          <w:sz w:val="26"/>
          <w:szCs w:val="26"/>
        </w:rPr>
      </w:pPr>
      <w:r w:rsidRPr="009A19DB">
        <w:rPr>
          <w:sz w:val="26"/>
          <w:szCs w:val="26"/>
        </w:rPr>
        <w:t>Education</w:t>
      </w:r>
    </w:p>
    <w:p w14:paraId="04BB661D" w14:textId="77777777" w:rsidR="00BC5E7E" w:rsidRPr="00020C8A" w:rsidRDefault="00020C8A">
      <w:pPr>
        <w:pStyle w:val="Subsection"/>
        <w:spacing w:before="100"/>
        <w:rPr>
          <w:sz w:val="24"/>
          <w:szCs w:val="24"/>
        </w:rPr>
      </w:pPr>
      <w:r w:rsidRPr="00020C8A">
        <w:rPr>
          <w:sz w:val="24"/>
          <w:szCs w:val="24"/>
        </w:rPr>
        <w:t>Community College of Denver</w:t>
      </w:r>
      <w:r w:rsidR="00D27598" w:rsidRPr="00020C8A">
        <w:rPr>
          <w:sz w:val="24"/>
          <w:szCs w:val="24"/>
        </w:rPr>
        <w:t> | </w:t>
      </w:r>
      <w:r w:rsidRPr="00020C8A">
        <w:rPr>
          <w:sz w:val="24"/>
          <w:szCs w:val="24"/>
        </w:rPr>
        <w:t>(303)556-2600</w:t>
      </w:r>
    </w:p>
    <w:p w14:paraId="244913F2" w14:textId="77777777" w:rsidR="00BC5E7E" w:rsidRPr="00020C8A" w:rsidRDefault="00020C8A">
      <w:pPr>
        <w:pStyle w:val="ListBullet"/>
        <w:rPr>
          <w:sz w:val="24"/>
          <w:szCs w:val="24"/>
        </w:rPr>
      </w:pPr>
      <w:r w:rsidRPr="00020C8A">
        <w:rPr>
          <w:sz w:val="24"/>
          <w:szCs w:val="24"/>
        </w:rPr>
        <w:t>January 2014-Present</w:t>
      </w:r>
    </w:p>
    <w:p w14:paraId="228EE13D" w14:textId="77777777" w:rsidR="00BC5E7E" w:rsidRDefault="00020C8A">
      <w:pPr>
        <w:pStyle w:val="ListBullet"/>
        <w:rPr>
          <w:sz w:val="24"/>
          <w:szCs w:val="24"/>
        </w:rPr>
      </w:pPr>
      <w:r w:rsidRPr="00020C8A">
        <w:rPr>
          <w:sz w:val="24"/>
          <w:szCs w:val="24"/>
        </w:rPr>
        <w:t>Associate of Arts Business Designation</w:t>
      </w:r>
    </w:p>
    <w:p w14:paraId="5E63AF16" w14:textId="77777777" w:rsidR="005C170D" w:rsidRDefault="005C170D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President’s List</w:t>
      </w:r>
    </w:p>
    <w:p w14:paraId="3140B53C" w14:textId="77777777" w:rsidR="005C170D" w:rsidRDefault="005C170D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Dean’s List</w:t>
      </w:r>
    </w:p>
    <w:p w14:paraId="1A759B43" w14:textId="77777777" w:rsidR="005C170D" w:rsidRPr="00020C8A" w:rsidRDefault="005C170D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Phi Theta Kappa</w:t>
      </w:r>
    </w:p>
    <w:sdt>
      <w:sdtPr>
        <w:rPr>
          <w:b w:val="0"/>
          <w:bCs w:val="0"/>
          <w:caps w:val="0"/>
          <w:color w:val="404040" w:themeColor="text1" w:themeTint="BF"/>
          <w:sz w:val="24"/>
          <w:szCs w:val="24"/>
        </w:rPr>
        <w:id w:val="-1106653387"/>
      </w:sdtPr>
      <w:sdtEndPr/>
      <w:sdtContent>
        <w:sdt>
          <w:sdtPr>
            <w:rPr>
              <w:b w:val="0"/>
              <w:bCs w:val="0"/>
              <w:caps w:val="0"/>
              <w:color w:val="404040" w:themeColor="text1" w:themeTint="BF"/>
              <w:sz w:val="24"/>
              <w:szCs w:val="24"/>
            </w:rPr>
            <w:id w:val="-514004892"/>
          </w:sdtPr>
          <w:sdtEndPr/>
          <w:sdtContent>
            <w:p w14:paraId="2CD2125D" w14:textId="77777777" w:rsidR="00BC5E7E" w:rsidRPr="00020C8A" w:rsidRDefault="00020C8A">
              <w:pPr>
                <w:pStyle w:val="Subsection"/>
                <w:rPr>
                  <w:sz w:val="24"/>
                  <w:szCs w:val="24"/>
                </w:rPr>
              </w:pPr>
              <w:r w:rsidRPr="00020C8A">
                <w:rPr>
                  <w:sz w:val="24"/>
                  <w:szCs w:val="24"/>
                </w:rPr>
                <w:t>George Washington High School</w:t>
              </w:r>
              <w:r w:rsidR="00D27598" w:rsidRPr="00020C8A">
                <w:rPr>
                  <w:sz w:val="24"/>
                  <w:szCs w:val="24"/>
                </w:rPr>
                <w:t> | </w:t>
              </w:r>
              <w:r w:rsidRPr="00020C8A">
                <w:rPr>
                  <w:sz w:val="24"/>
                  <w:szCs w:val="24"/>
                </w:rPr>
                <w:t>(720)423-8600 </w:t>
              </w:r>
            </w:p>
            <w:p w14:paraId="12173608" w14:textId="77777777" w:rsidR="00BC5E7E" w:rsidRPr="00020C8A" w:rsidRDefault="00020C8A">
              <w:pPr>
                <w:pStyle w:val="ListBullet"/>
                <w:rPr>
                  <w:sz w:val="24"/>
                  <w:szCs w:val="24"/>
                </w:rPr>
              </w:pPr>
              <w:r w:rsidRPr="00020C8A">
                <w:rPr>
                  <w:sz w:val="24"/>
                  <w:szCs w:val="24"/>
                </w:rPr>
                <w:t>August 2010-December 2013</w:t>
              </w:r>
            </w:p>
            <w:p w14:paraId="1F8085E2" w14:textId="77777777" w:rsidR="00BC5E7E" w:rsidRPr="00020C8A" w:rsidRDefault="00020C8A" w:rsidP="00855F98">
              <w:pPr>
                <w:pStyle w:val="ListBullet"/>
                <w:rPr>
                  <w:sz w:val="24"/>
                  <w:szCs w:val="24"/>
                </w:rPr>
              </w:pPr>
              <w:r w:rsidRPr="00020C8A">
                <w:rPr>
                  <w:sz w:val="24"/>
                  <w:szCs w:val="24"/>
                </w:rPr>
                <w:t>Diploma</w:t>
              </w:r>
            </w:p>
          </w:sdtContent>
        </w:sdt>
      </w:sdtContent>
    </w:sdt>
    <w:p w14:paraId="209CF2B0" w14:textId="77777777" w:rsidR="009A19DB" w:rsidRDefault="009A19DB" w:rsidP="009A19DB">
      <w:pPr>
        <w:pStyle w:val="SectionHeading"/>
        <w:rPr>
          <w:rFonts w:asciiTheme="minorHAnsi" w:hAnsiTheme="minorHAnsi"/>
          <w:sz w:val="26"/>
          <w:szCs w:val="26"/>
        </w:rPr>
      </w:pPr>
      <w:r w:rsidRPr="00020C8A">
        <w:rPr>
          <w:rFonts w:asciiTheme="minorHAnsi" w:hAnsiTheme="minorHAnsi"/>
          <w:sz w:val="26"/>
          <w:szCs w:val="26"/>
        </w:rPr>
        <w:t>Experience</w:t>
      </w:r>
    </w:p>
    <w:p w14:paraId="40171DA2" w14:textId="77777777" w:rsidR="005C170D" w:rsidRPr="00020C8A" w:rsidRDefault="005C170D" w:rsidP="005C170D">
      <w:pPr>
        <w:pStyle w:val="Subsection"/>
        <w:spacing w:before="100"/>
        <w:rPr>
          <w:sz w:val="24"/>
          <w:szCs w:val="24"/>
        </w:rPr>
      </w:pPr>
      <w:r>
        <w:rPr>
          <w:sz w:val="24"/>
          <w:szCs w:val="24"/>
        </w:rPr>
        <w:t>Night Auditor</w:t>
      </w:r>
      <w:r w:rsidRPr="00020C8A">
        <w:rPr>
          <w:sz w:val="24"/>
          <w:szCs w:val="24"/>
        </w:rPr>
        <w:t> | </w:t>
      </w:r>
      <w:r>
        <w:rPr>
          <w:sz w:val="24"/>
          <w:szCs w:val="24"/>
        </w:rPr>
        <w:t>Sheraton Denver Downtown hotel</w:t>
      </w:r>
      <w:r w:rsidRPr="00020C8A">
        <w:rPr>
          <w:sz w:val="24"/>
          <w:szCs w:val="24"/>
        </w:rPr>
        <w:t>| </w:t>
      </w:r>
      <w:r>
        <w:rPr>
          <w:sz w:val="24"/>
          <w:szCs w:val="24"/>
        </w:rPr>
        <w:t>June 2015- present</w:t>
      </w:r>
    </w:p>
    <w:p w14:paraId="51D8A592" w14:textId="77777777" w:rsidR="005C170D" w:rsidRDefault="005C170D" w:rsidP="005C170D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Run the hotel night audit.</w:t>
      </w:r>
    </w:p>
    <w:p w14:paraId="7F54A415" w14:textId="77777777" w:rsidR="005C170D" w:rsidRDefault="005C170D" w:rsidP="005C170D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Answer phones to assist guests.</w:t>
      </w:r>
    </w:p>
    <w:p w14:paraId="6D27B5DC" w14:textId="77777777" w:rsidR="005C170D" w:rsidRDefault="005C170D" w:rsidP="005C170D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Serve as a front desk agent, guest check-in/check-out.</w:t>
      </w:r>
      <w:bookmarkStart w:id="0" w:name="_GoBack"/>
      <w:bookmarkEnd w:id="0"/>
    </w:p>
    <w:p w14:paraId="2778990F" w14:textId="77777777" w:rsidR="005C170D" w:rsidRDefault="005C170D" w:rsidP="005C170D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Other duties as assigned by the Night Manager.</w:t>
      </w:r>
    </w:p>
    <w:p w14:paraId="589489B9" w14:textId="77777777" w:rsidR="005C170D" w:rsidRPr="005C170D" w:rsidRDefault="005C170D" w:rsidP="005C170D">
      <w:pPr>
        <w:pStyle w:val="ListBullet"/>
        <w:numPr>
          <w:ilvl w:val="0"/>
          <w:numId w:val="0"/>
        </w:numPr>
        <w:ind w:left="144"/>
        <w:rPr>
          <w:sz w:val="24"/>
          <w:szCs w:val="24"/>
        </w:rPr>
      </w:pPr>
    </w:p>
    <w:p w14:paraId="55745DAA" w14:textId="77777777" w:rsidR="005C170D" w:rsidRPr="00020C8A" w:rsidRDefault="005C170D" w:rsidP="005C170D">
      <w:pPr>
        <w:pStyle w:val="Subsection"/>
        <w:spacing w:before="100"/>
        <w:rPr>
          <w:sz w:val="24"/>
          <w:szCs w:val="24"/>
        </w:rPr>
      </w:pPr>
      <w:r>
        <w:rPr>
          <w:sz w:val="24"/>
          <w:szCs w:val="24"/>
        </w:rPr>
        <w:t>Program Support Intern</w:t>
      </w:r>
      <w:r w:rsidRPr="00020C8A">
        <w:rPr>
          <w:sz w:val="24"/>
          <w:szCs w:val="24"/>
        </w:rPr>
        <w:t> | </w:t>
      </w:r>
      <w:r>
        <w:rPr>
          <w:sz w:val="24"/>
          <w:szCs w:val="24"/>
        </w:rPr>
        <w:t>Rocky Mountain Microfinance Institute</w:t>
      </w:r>
      <w:r w:rsidRPr="00020C8A">
        <w:rPr>
          <w:sz w:val="24"/>
          <w:szCs w:val="24"/>
        </w:rPr>
        <w:t>| </w:t>
      </w:r>
      <w:r>
        <w:rPr>
          <w:sz w:val="24"/>
          <w:szCs w:val="24"/>
        </w:rPr>
        <w:t>June 1-</w:t>
      </w:r>
      <w:r w:rsidR="005525FF">
        <w:rPr>
          <w:sz w:val="24"/>
          <w:szCs w:val="24"/>
        </w:rPr>
        <w:t>August 2015</w:t>
      </w:r>
    </w:p>
    <w:p w14:paraId="6C3A2C54" w14:textId="77777777" w:rsidR="005C170D" w:rsidRDefault="005C170D" w:rsidP="005C170D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 xml:space="preserve">Prepare for and </w:t>
      </w:r>
      <w:proofErr w:type="gramStart"/>
      <w:r>
        <w:rPr>
          <w:sz w:val="24"/>
          <w:szCs w:val="24"/>
        </w:rPr>
        <w:t>close-out</w:t>
      </w:r>
      <w:proofErr w:type="gramEnd"/>
      <w:r>
        <w:rPr>
          <w:sz w:val="24"/>
          <w:szCs w:val="24"/>
        </w:rPr>
        <w:t xml:space="preserve"> all organizational events and programs.</w:t>
      </w:r>
    </w:p>
    <w:p w14:paraId="0EC39019" w14:textId="77777777" w:rsidR="005C170D" w:rsidRDefault="005C170D" w:rsidP="005C170D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Client/community outreach.</w:t>
      </w:r>
    </w:p>
    <w:p w14:paraId="7F7BD30A" w14:textId="77777777" w:rsidR="005C170D" w:rsidRDefault="005C170D" w:rsidP="005C170D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Lead organizer for events such as Graduation, and Business owner Panel.</w:t>
      </w:r>
    </w:p>
    <w:p w14:paraId="4C5C1D2B" w14:textId="77777777" w:rsidR="005C170D" w:rsidRDefault="005C170D" w:rsidP="005C170D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Other day-to-day responsibilities as assigned by upper-level staff.</w:t>
      </w:r>
    </w:p>
    <w:p w14:paraId="04D7E240" w14:textId="77777777" w:rsidR="005C170D" w:rsidRPr="005C170D" w:rsidRDefault="005C170D" w:rsidP="005C170D">
      <w:pPr>
        <w:pStyle w:val="ListBullet"/>
        <w:numPr>
          <w:ilvl w:val="0"/>
          <w:numId w:val="0"/>
        </w:numPr>
        <w:ind w:left="144"/>
        <w:rPr>
          <w:sz w:val="24"/>
          <w:szCs w:val="24"/>
        </w:rPr>
      </w:pPr>
    </w:p>
    <w:p w14:paraId="690F6CBE" w14:textId="77777777" w:rsidR="005C170D" w:rsidRPr="00020C8A" w:rsidRDefault="005C170D" w:rsidP="005C170D">
      <w:pPr>
        <w:pStyle w:val="Subsection"/>
        <w:spacing w:before="100"/>
        <w:rPr>
          <w:sz w:val="24"/>
          <w:szCs w:val="24"/>
        </w:rPr>
      </w:pPr>
      <w:r>
        <w:rPr>
          <w:sz w:val="24"/>
          <w:szCs w:val="24"/>
        </w:rPr>
        <w:t>Student Ambassador</w:t>
      </w:r>
      <w:r w:rsidRPr="00020C8A">
        <w:rPr>
          <w:sz w:val="24"/>
          <w:szCs w:val="24"/>
        </w:rPr>
        <w:t> | </w:t>
      </w:r>
      <w:r>
        <w:rPr>
          <w:sz w:val="24"/>
          <w:szCs w:val="24"/>
        </w:rPr>
        <w:t>Community College of Denver</w:t>
      </w:r>
      <w:r w:rsidRPr="00020C8A">
        <w:rPr>
          <w:sz w:val="24"/>
          <w:szCs w:val="24"/>
        </w:rPr>
        <w:t>| </w:t>
      </w:r>
      <w:r>
        <w:rPr>
          <w:sz w:val="24"/>
          <w:szCs w:val="24"/>
        </w:rPr>
        <w:t>january 2015- May 2015</w:t>
      </w:r>
    </w:p>
    <w:p w14:paraId="0FCB9768" w14:textId="77777777" w:rsidR="005C170D" w:rsidRDefault="005C170D" w:rsidP="005C170D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Facilitate New Student Orientation.</w:t>
      </w:r>
    </w:p>
    <w:p w14:paraId="107C3738" w14:textId="77777777" w:rsidR="005C170D" w:rsidRDefault="005C170D" w:rsidP="005C170D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Guide campus tours for prospective students.</w:t>
      </w:r>
    </w:p>
    <w:p w14:paraId="085F08EF" w14:textId="77777777" w:rsidR="005C170D" w:rsidRDefault="005C170D" w:rsidP="005C170D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Provide general campus information.</w:t>
      </w:r>
    </w:p>
    <w:p w14:paraId="40E66508" w14:textId="77777777" w:rsidR="005C170D" w:rsidRDefault="005C170D" w:rsidP="005C170D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 xml:space="preserve">Assist in scheduling space for campus events. </w:t>
      </w:r>
    </w:p>
    <w:p w14:paraId="61BEC430" w14:textId="77777777" w:rsidR="005C170D" w:rsidRPr="005C170D" w:rsidRDefault="005C170D" w:rsidP="005C170D">
      <w:pPr>
        <w:pStyle w:val="ListBullet"/>
        <w:numPr>
          <w:ilvl w:val="0"/>
          <w:numId w:val="0"/>
        </w:numPr>
        <w:ind w:left="144"/>
        <w:rPr>
          <w:sz w:val="24"/>
          <w:szCs w:val="24"/>
        </w:rPr>
      </w:pPr>
    </w:p>
    <w:p w14:paraId="6E794EEF" w14:textId="77777777" w:rsidR="005C170D" w:rsidRPr="00020C8A" w:rsidRDefault="005C170D" w:rsidP="005C170D">
      <w:pPr>
        <w:pStyle w:val="Subsection"/>
        <w:spacing w:before="100"/>
        <w:rPr>
          <w:sz w:val="24"/>
          <w:szCs w:val="24"/>
        </w:rPr>
      </w:pPr>
      <w:r>
        <w:rPr>
          <w:sz w:val="24"/>
          <w:szCs w:val="24"/>
        </w:rPr>
        <w:lastRenderedPageBreak/>
        <w:t>ARR Front Counter Representative</w:t>
      </w:r>
      <w:r w:rsidRPr="00020C8A">
        <w:rPr>
          <w:sz w:val="24"/>
          <w:szCs w:val="24"/>
        </w:rPr>
        <w:t> | </w:t>
      </w:r>
      <w:r>
        <w:rPr>
          <w:sz w:val="24"/>
          <w:szCs w:val="24"/>
        </w:rPr>
        <w:t>Community College of Denver</w:t>
      </w:r>
      <w:r w:rsidRPr="00020C8A">
        <w:rPr>
          <w:sz w:val="24"/>
          <w:szCs w:val="24"/>
        </w:rPr>
        <w:t>| </w:t>
      </w:r>
      <w:r>
        <w:rPr>
          <w:sz w:val="24"/>
          <w:szCs w:val="24"/>
        </w:rPr>
        <w:t>August 2014-December 2014</w:t>
      </w:r>
    </w:p>
    <w:p w14:paraId="3ED61D70" w14:textId="77777777" w:rsidR="005C170D" w:rsidRDefault="005C170D" w:rsidP="005C170D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Assist students through college enrollment process.</w:t>
      </w:r>
    </w:p>
    <w:p w14:paraId="373419D8" w14:textId="77777777" w:rsidR="005C170D" w:rsidRDefault="005C170D" w:rsidP="005C170D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Navigate college database system.</w:t>
      </w:r>
    </w:p>
    <w:p w14:paraId="64D04A3C" w14:textId="77777777" w:rsidR="005C170D" w:rsidRDefault="005C170D" w:rsidP="005C170D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Receive documents for review by upper-level staff.</w:t>
      </w:r>
    </w:p>
    <w:p w14:paraId="25BCC6AD" w14:textId="77777777" w:rsidR="005C170D" w:rsidRPr="005C170D" w:rsidRDefault="005C170D" w:rsidP="005C170D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Serve as an assistant in the Cyber Center.</w:t>
      </w:r>
    </w:p>
    <w:p w14:paraId="561E9D62" w14:textId="77777777" w:rsidR="009A19DB" w:rsidRPr="00020C8A" w:rsidRDefault="009A19DB" w:rsidP="009A19DB">
      <w:pPr>
        <w:pStyle w:val="Subsection"/>
        <w:spacing w:before="100"/>
        <w:rPr>
          <w:sz w:val="24"/>
          <w:szCs w:val="24"/>
        </w:rPr>
      </w:pPr>
      <w:r w:rsidRPr="00020C8A">
        <w:rPr>
          <w:sz w:val="24"/>
          <w:szCs w:val="24"/>
        </w:rPr>
        <w:t>Program Assistant | YouthBiz | September 2010-</w:t>
      </w:r>
      <w:r w:rsidR="005525FF">
        <w:rPr>
          <w:sz w:val="24"/>
          <w:szCs w:val="24"/>
        </w:rPr>
        <w:t>August 2014</w:t>
      </w:r>
    </w:p>
    <w:p w14:paraId="6F889DD4" w14:textId="77777777" w:rsidR="009A19DB" w:rsidRDefault="009A19DB" w:rsidP="009A19DB">
      <w:pPr>
        <w:pStyle w:val="ListBullet"/>
        <w:rPr>
          <w:sz w:val="24"/>
          <w:szCs w:val="24"/>
        </w:rPr>
      </w:pPr>
      <w:r w:rsidRPr="00020C8A">
        <w:rPr>
          <w:sz w:val="24"/>
          <w:szCs w:val="24"/>
        </w:rPr>
        <w:t>Plan and facilitate lessons/activities in a classroom setting (topics surrounding entrepreneurship, professionalism, and leadership).</w:t>
      </w:r>
    </w:p>
    <w:p w14:paraId="671BB710" w14:textId="77777777" w:rsidR="009A19DB" w:rsidRPr="00FE772F" w:rsidRDefault="00FE772F" w:rsidP="00FE772F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>Schedule/conduct interviews.</w:t>
      </w:r>
    </w:p>
    <w:p w14:paraId="2D4AD421" w14:textId="77777777" w:rsidR="009A19DB" w:rsidRPr="00020C8A" w:rsidRDefault="009A19DB" w:rsidP="009A19DB">
      <w:pPr>
        <w:pStyle w:val="ListBullet"/>
        <w:rPr>
          <w:sz w:val="24"/>
          <w:szCs w:val="24"/>
        </w:rPr>
      </w:pPr>
      <w:r w:rsidRPr="00020C8A">
        <w:rPr>
          <w:sz w:val="24"/>
          <w:szCs w:val="24"/>
        </w:rPr>
        <w:t>Update computer database.</w:t>
      </w:r>
    </w:p>
    <w:p w14:paraId="2AB8BE5F" w14:textId="77777777" w:rsidR="009A19DB" w:rsidRPr="009A19DB" w:rsidRDefault="009A19DB" w:rsidP="00020C8A">
      <w:pPr>
        <w:pStyle w:val="ListBullet"/>
        <w:rPr>
          <w:sz w:val="24"/>
          <w:szCs w:val="24"/>
        </w:rPr>
      </w:pPr>
      <w:r w:rsidRPr="00020C8A">
        <w:rPr>
          <w:sz w:val="24"/>
          <w:szCs w:val="24"/>
        </w:rPr>
        <w:t xml:space="preserve">Sort and organize files and folders. </w:t>
      </w:r>
    </w:p>
    <w:p w14:paraId="0C6C07D3" w14:textId="77777777" w:rsidR="00BC5E7E" w:rsidRPr="00020C8A" w:rsidRDefault="00D27598" w:rsidP="00020C8A">
      <w:pPr>
        <w:pStyle w:val="SectionHeading"/>
        <w:rPr>
          <w:sz w:val="26"/>
          <w:szCs w:val="26"/>
        </w:rPr>
      </w:pPr>
      <w:r w:rsidRPr="00020C8A">
        <w:rPr>
          <w:sz w:val="26"/>
          <w:szCs w:val="26"/>
        </w:rPr>
        <w:t>Skills &amp; Abilities</w:t>
      </w:r>
    </w:p>
    <w:p w14:paraId="2774DDCE" w14:textId="77777777" w:rsidR="00020C8A" w:rsidRPr="00020C8A" w:rsidRDefault="00020C8A" w:rsidP="00020C8A">
      <w:pPr>
        <w:pStyle w:val="ListBullet"/>
        <w:rPr>
          <w:sz w:val="24"/>
          <w:szCs w:val="24"/>
        </w:rPr>
      </w:pPr>
      <w:r w:rsidRPr="00020C8A">
        <w:rPr>
          <w:sz w:val="24"/>
          <w:szCs w:val="24"/>
        </w:rPr>
        <w:t xml:space="preserve">Excellent communication skills          </w:t>
      </w:r>
    </w:p>
    <w:p w14:paraId="496DEB7F" w14:textId="77777777" w:rsidR="00020C8A" w:rsidRPr="00020C8A" w:rsidRDefault="00020C8A" w:rsidP="00020C8A">
      <w:pPr>
        <w:pStyle w:val="ListBullet"/>
        <w:rPr>
          <w:sz w:val="24"/>
          <w:szCs w:val="24"/>
        </w:rPr>
      </w:pPr>
      <w:r w:rsidRPr="00020C8A">
        <w:rPr>
          <w:sz w:val="24"/>
          <w:szCs w:val="24"/>
        </w:rPr>
        <w:t>Leadership experience</w:t>
      </w:r>
    </w:p>
    <w:p w14:paraId="18F041CD" w14:textId="77777777" w:rsidR="00BC5E7E" w:rsidRPr="00020C8A" w:rsidRDefault="005C170D" w:rsidP="00020C8A">
      <w:pPr>
        <w:pStyle w:val="ListBullet"/>
        <w:rPr>
          <w:sz w:val="24"/>
          <w:szCs w:val="24"/>
        </w:rPr>
      </w:pPr>
      <w:r>
        <w:rPr>
          <w:sz w:val="24"/>
          <w:szCs w:val="24"/>
        </w:rPr>
        <w:t xml:space="preserve">Highly </w:t>
      </w:r>
      <w:r w:rsidR="00020C8A" w:rsidRPr="00020C8A">
        <w:rPr>
          <w:sz w:val="24"/>
          <w:szCs w:val="24"/>
        </w:rPr>
        <w:t>Organized</w:t>
      </w:r>
    </w:p>
    <w:p w14:paraId="54192712" w14:textId="77777777" w:rsidR="00020C8A" w:rsidRPr="00020C8A" w:rsidRDefault="00020C8A" w:rsidP="00020C8A">
      <w:pPr>
        <w:pStyle w:val="ListBullet"/>
        <w:rPr>
          <w:sz w:val="24"/>
          <w:szCs w:val="24"/>
        </w:rPr>
      </w:pPr>
      <w:r w:rsidRPr="00020C8A">
        <w:rPr>
          <w:sz w:val="24"/>
          <w:szCs w:val="24"/>
        </w:rPr>
        <w:t xml:space="preserve">Fluent in Microsoft Office </w:t>
      </w:r>
    </w:p>
    <w:p w14:paraId="63FCAFF5" w14:textId="77777777" w:rsidR="009A19DB" w:rsidRPr="009A19DB" w:rsidRDefault="009A19DB">
      <w:pPr>
        <w:pStyle w:val="SectionHeading"/>
        <w:rPr>
          <w:sz w:val="26"/>
          <w:szCs w:val="26"/>
        </w:rPr>
      </w:pPr>
      <w:r w:rsidRPr="009A19DB">
        <w:rPr>
          <w:sz w:val="26"/>
          <w:szCs w:val="26"/>
        </w:rPr>
        <w:t xml:space="preserve">Volunteer/Community Service </w:t>
      </w:r>
    </w:p>
    <w:p w14:paraId="6FF742B6" w14:textId="77777777" w:rsidR="009A19DB" w:rsidRPr="00020C8A" w:rsidRDefault="009A19DB" w:rsidP="009A19DB">
      <w:pPr>
        <w:pStyle w:val="ListBullet"/>
        <w:rPr>
          <w:sz w:val="24"/>
          <w:szCs w:val="24"/>
        </w:rPr>
      </w:pPr>
      <w:r w:rsidRPr="00020C8A">
        <w:rPr>
          <w:sz w:val="24"/>
          <w:szCs w:val="24"/>
        </w:rPr>
        <w:t>CU-Boulder Business Leadership Program</w:t>
      </w:r>
    </w:p>
    <w:p w14:paraId="7BC731DB" w14:textId="77777777" w:rsidR="00BC5E7E" w:rsidRPr="009A19DB" w:rsidRDefault="009A19DB" w:rsidP="009A19DB">
      <w:pPr>
        <w:pStyle w:val="ListBullet"/>
        <w:rPr>
          <w:sz w:val="24"/>
          <w:szCs w:val="24"/>
        </w:rPr>
      </w:pPr>
      <w:proofErr w:type="spellStart"/>
      <w:r w:rsidRPr="00020C8A">
        <w:rPr>
          <w:sz w:val="24"/>
          <w:szCs w:val="24"/>
        </w:rPr>
        <w:t>YouthBiz</w:t>
      </w:r>
      <w:proofErr w:type="spellEnd"/>
      <w:r w:rsidRPr="00020C8A">
        <w:rPr>
          <w:sz w:val="24"/>
          <w:szCs w:val="24"/>
        </w:rPr>
        <w:t xml:space="preserve"> Leadership Workshop</w:t>
      </w:r>
    </w:p>
    <w:sectPr w:rsidR="00BC5E7E" w:rsidRPr="009A19DB" w:rsidSect="005C170D">
      <w:footerReference w:type="default" r:id="rId10"/>
      <w:pgSz w:w="12240" w:h="15840"/>
      <w:pgMar w:top="1296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046EA" w14:textId="77777777" w:rsidR="00F32003" w:rsidRDefault="00F32003">
      <w:pPr>
        <w:spacing w:after="0"/>
      </w:pPr>
      <w:r>
        <w:separator/>
      </w:r>
    </w:p>
  </w:endnote>
  <w:endnote w:type="continuationSeparator" w:id="0">
    <w:p w14:paraId="70E02730" w14:textId="77777777" w:rsidR="00F32003" w:rsidRDefault="00F320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3BD8E" w14:textId="77777777" w:rsidR="00BC5E7E" w:rsidRDefault="00D27598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525F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D09493" w14:textId="77777777" w:rsidR="00F32003" w:rsidRDefault="00F32003">
      <w:pPr>
        <w:spacing w:after="0"/>
      </w:pPr>
      <w:r>
        <w:separator/>
      </w:r>
    </w:p>
  </w:footnote>
  <w:footnote w:type="continuationSeparator" w:id="0">
    <w:p w14:paraId="26EEC9B9" w14:textId="77777777" w:rsidR="00F32003" w:rsidRDefault="00F320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5C4A4D06"/>
    <w:multiLevelType w:val="hybridMultilevel"/>
    <w:tmpl w:val="6ABAB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C8A"/>
    <w:rsid w:val="00020C8A"/>
    <w:rsid w:val="000D7A84"/>
    <w:rsid w:val="003C47B2"/>
    <w:rsid w:val="005525FF"/>
    <w:rsid w:val="005767BD"/>
    <w:rsid w:val="005C170D"/>
    <w:rsid w:val="00627F0C"/>
    <w:rsid w:val="00730469"/>
    <w:rsid w:val="009A19DB"/>
    <w:rsid w:val="00A55A96"/>
    <w:rsid w:val="00AC55BC"/>
    <w:rsid w:val="00BC5E7E"/>
    <w:rsid w:val="00C55DA3"/>
    <w:rsid w:val="00D27598"/>
    <w:rsid w:val="00F32003"/>
    <w:rsid w:val="00FE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919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3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4E4E4E" w:themeColor="accent1" w:themeTint="BF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191919" w:themeColor="background2" w:themeShade="1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70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7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5C17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uiPriority="3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500" w:after="100"/>
    </w:pPr>
    <w:rPr>
      <w:rFonts w:asciiTheme="majorHAnsi" w:eastAsiaTheme="majorEastAsia" w:hAnsiTheme="majorHAnsi" w:cstheme="majorBidi"/>
      <w:b/>
      <w:bCs/>
      <w:color w:val="4E4E4E" w:themeColor="accent1" w:themeTint="BF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pPr>
      <w:spacing w:before="280" w:after="120"/>
    </w:pPr>
    <w:rPr>
      <w:b/>
      <w:bCs/>
      <w:caps/>
      <w:color w:val="191919" w:themeColor="background2" w:themeShade="1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  <w:jc w:val="right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70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7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5C17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ber\AppData\Roaming\Microsoft\Templates\Function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6931D1993CB4AA5861BB50C5F360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2120C-0BA8-4857-B01E-8C570A0C6975}"/>
      </w:docPartPr>
      <w:docPartBody>
        <w:p w:rsidR="00D67220" w:rsidRDefault="002778A8">
          <w:pPr>
            <w:pStyle w:val="56931D1993CB4AA5861BB50C5F360478"/>
          </w:pPr>
          <w:r>
            <w:t>[Your Name]</w:t>
          </w:r>
        </w:p>
      </w:docPartBody>
    </w:docPart>
    <w:docPart>
      <w:docPartPr>
        <w:name w:val="292B6DB3E086410DADC351A9E3CED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96D63-3C84-4397-AC3C-998266044938}"/>
      </w:docPartPr>
      <w:docPartBody>
        <w:p w:rsidR="00D67220" w:rsidRDefault="002778A8">
          <w:pPr>
            <w:pStyle w:val="292B6DB3E086410DADC351A9E3CED215"/>
          </w:pPr>
          <w:r>
            <w:t>[Address, City, ST  ZIP Code]</w:t>
          </w:r>
        </w:p>
      </w:docPartBody>
    </w:docPart>
    <w:docPart>
      <w:docPartPr>
        <w:name w:val="37405240F0664130A5B7038FAAA01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BB035-6CD6-4979-89C4-C670D6C6ECE2}"/>
      </w:docPartPr>
      <w:docPartBody>
        <w:p w:rsidR="00D67220" w:rsidRDefault="002778A8">
          <w:pPr>
            <w:pStyle w:val="37405240F0664130A5B7038FAAA01829"/>
          </w:pPr>
          <w:r>
            <w:t>[Telephone]</w:t>
          </w:r>
        </w:p>
      </w:docPartBody>
    </w:docPart>
    <w:docPart>
      <w:docPartPr>
        <w:name w:val="FCDA1109F9A549119B8F31151CAE2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33B62-6A69-4B77-860E-D677FC09C89A}"/>
      </w:docPartPr>
      <w:docPartBody>
        <w:p w:rsidR="00D67220" w:rsidRDefault="002778A8">
          <w:pPr>
            <w:pStyle w:val="FCDA1109F9A549119B8F31151CAE2DF2"/>
          </w:pPr>
          <w:r>
            <w:t>[Email]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8A8"/>
    <w:rsid w:val="002778A8"/>
    <w:rsid w:val="00994C71"/>
    <w:rsid w:val="00D6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931D1993CB4AA5861BB50C5F360478">
    <w:name w:val="56931D1993CB4AA5861BB50C5F360478"/>
  </w:style>
  <w:style w:type="paragraph" w:customStyle="1" w:styleId="292B6DB3E086410DADC351A9E3CED215">
    <w:name w:val="292B6DB3E086410DADC351A9E3CED215"/>
  </w:style>
  <w:style w:type="paragraph" w:customStyle="1" w:styleId="37405240F0664130A5B7038FAAA01829">
    <w:name w:val="37405240F0664130A5B7038FAAA01829"/>
  </w:style>
  <w:style w:type="paragraph" w:customStyle="1" w:styleId="FCDA1109F9A549119B8F31151CAE2DF2">
    <w:name w:val="FCDA1109F9A549119B8F31151CAE2DF2"/>
  </w:style>
  <w:style w:type="paragraph" w:customStyle="1" w:styleId="AA39AED76DF74DC09240930C1383D8CA">
    <w:name w:val="AA39AED76DF74DC09240930C1383D8CA"/>
  </w:style>
  <w:style w:type="paragraph" w:customStyle="1" w:styleId="0D22EC138E5F45CDA7717EC56CD1E0CD">
    <w:name w:val="0D22EC138E5F45CDA7717EC56CD1E0CD"/>
  </w:style>
  <w:style w:type="paragraph" w:customStyle="1" w:styleId="74221333778B494E950D711D567309F5">
    <w:name w:val="74221333778B494E950D711D567309F5"/>
  </w:style>
  <w:style w:type="paragraph" w:customStyle="1" w:styleId="6EA2F775E75E459D80DC1692350046BF">
    <w:name w:val="6EA2F775E75E459D80DC1692350046BF"/>
  </w:style>
  <w:style w:type="paragraph" w:customStyle="1" w:styleId="32C30FA59DBE4642857E6423C919B745">
    <w:name w:val="32C30FA59DBE4642857E6423C919B74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98733931DC54D648F3BCA6861A866EE">
    <w:name w:val="E98733931DC54D648F3BCA6861A866EE"/>
  </w:style>
  <w:style w:type="paragraph" w:customStyle="1" w:styleId="B7123A0C8B244D9CB218F67FDB320A47">
    <w:name w:val="B7123A0C8B244D9CB218F67FDB320A47"/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00E55C8970224C9596DFF1BA738DDC62">
    <w:name w:val="00E55C8970224C9596DFF1BA738DDC62"/>
  </w:style>
  <w:style w:type="paragraph" w:customStyle="1" w:styleId="999911E922C44C359A8010BE4F688B92">
    <w:name w:val="999911E922C44C359A8010BE4F688B92"/>
  </w:style>
  <w:style w:type="paragraph" w:customStyle="1" w:styleId="11A824E3357C4442981996EAA71787FC">
    <w:name w:val="11A824E3357C4442981996EAA71787FC"/>
  </w:style>
  <w:style w:type="paragraph" w:customStyle="1" w:styleId="FCDE30EECF9C4E9F99D7AE9B0D94769F">
    <w:name w:val="FCDE30EECF9C4E9F99D7AE9B0D94769F"/>
  </w:style>
  <w:style w:type="paragraph" w:customStyle="1" w:styleId="8999D91EF9A342EE9FEB892997A7E41B">
    <w:name w:val="8999D91EF9A342EE9FEB892997A7E41B"/>
  </w:style>
  <w:style w:type="paragraph" w:customStyle="1" w:styleId="3A72ACA6353F425982A424C03A18448D">
    <w:name w:val="3A72ACA6353F425982A424C03A18448D"/>
  </w:style>
  <w:style w:type="paragraph" w:customStyle="1" w:styleId="0DDDB5AEA89543CB8698E4A2BECD9FAB">
    <w:name w:val="0DDDB5AEA89543CB8698E4A2BECD9FAB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931D1993CB4AA5861BB50C5F360478">
    <w:name w:val="56931D1993CB4AA5861BB50C5F360478"/>
  </w:style>
  <w:style w:type="paragraph" w:customStyle="1" w:styleId="292B6DB3E086410DADC351A9E3CED215">
    <w:name w:val="292B6DB3E086410DADC351A9E3CED215"/>
  </w:style>
  <w:style w:type="paragraph" w:customStyle="1" w:styleId="37405240F0664130A5B7038FAAA01829">
    <w:name w:val="37405240F0664130A5B7038FAAA01829"/>
  </w:style>
  <w:style w:type="paragraph" w:customStyle="1" w:styleId="FCDA1109F9A549119B8F31151CAE2DF2">
    <w:name w:val="FCDA1109F9A549119B8F31151CAE2DF2"/>
  </w:style>
  <w:style w:type="paragraph" w:customStyle="1" w:styleId="AA39AED76DF74DC09240930C1383D8CA">
    <w:name w:val="AA39AED76DF74DC09240930C1383D8CA"/>
  </w:style>
  <w:style w:type="paragraph" w:customStyle="1" w:styleId="0D22EC138E5F45CDA7717EC56CD1E0CD">
    <w:name w:val="0D22EC138E5F45CDA7717EC56CD1E0CD"/>
  </w:style>
  <w:style w:type="paragraph" w:customStyle="1" w:styleId="74221333778B494E950D711D567309F5">
    <w:name w:val="74221333778B494E950D711D567309F5"/>
  </w:style>
  <w:style w:type="paragraph" w:customStyle="1" w:styleId="6EA2F775E75E459D80DC1692350046BF">
    <w:name w:val="6EA2F775E75E459D80DC1692350046BF"/>
  </w:style>
  <w:style w:type="paragraph" w:customStyle="1" w:styleId="32C30FA59DBE4642857E6423C919B745">
    <w:name w:val="32C30FA59DBE4642857E6423C919B74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98733931DC54D648F3BCA6861A866EE">
    <w:name w:val="E98733931DC54D648F3BCA6861A866EE"/>
  </w:style>
  <w:style w:type="paragraph" w:customStyle="1" w:styleId="B7123A0C8B244D9CB218F67FDB320A47">
    <w:name w:val="B7123A0C8B244D9CB218F67FDB320A47"/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</w:rPr>
  </w:style>
  <w:style w:type="paragraph" w:customStyle="1" w:styleId="00E55C8970224C9596DFF1BA738DDC62">
    <w:name w:val="00E55C8970224C9596DFF1BA738DDC62"/>
  </w:style>
  <w:style w:type="paragraph" w:customStyle="1" w:styleId="999911E922C44C359A8010BE4F688B92">
    <w:name w:val="999911E922C44C359A8010BE4F688B92"/>
  </w:style>
  <w:style w:type="paragraph" w:customStyle="1" w:styleId="11A824E3357C4442981996EAA71787FC">
    <w:name w:val="11A824E3357C4442981996EAA71787FC"/>
  </w:style>
  <w:style w:type="paragraph" w:customStyle="1" w:styleId="FCDE30EECF9C4E9F99D7AE9B0D94769F">
    <w:name w:val="FCDE30EECF9C4E9F99D7AE9B0D94769F"/>
  </w:style>
  <w:style w:type="paragraph" w:customStyle="1" w:styleId="8999D91EF9A342EE9FEB892997A7E41B">
    <w:name w:val="8999D91EF9A342EE9FEB892997A7E41B"/>
  </w:style>
  <w:style w:type="paragraph" w:customStyle="1" w:styleId="3A72ACA6353F425982A424C03A18448D">
    <w:name w:val="3A72ACA6353F425982A424C03A18448D"/>
  </w:style>
  <w:style w:type="paragraph" w:customStyle="1" w:styleId="0DDDB5AEA89543CB8698E4A2BECD9FAB">
    <w:name w:val="0DDDB5AEA89543CB8698E4A2BECD9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2223 Newport St., Denver, CO 80207</CompanyAddress>
  <CompanyPhone>(720)468-9923</CompanyPhone>
  <CompanyFax/>
  <CompanyEmail>ambershanette@gmail.com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DF76F8B-5E33-4C66-9E3E-20EB36296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\Users\Amber\AppData\Roaming\Microsoft\Templates\Functional Resume.dotx</Template>
  <TotalTime>2</TotalTime>
  <Pages>2</Pages>
  <Words>286</Words>
  <Characters>1632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Starwood Hotels and Resorts Worldwide, Inc.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Roberts</dc:creator>
  <cp:lastModifiedBy>Default Build</cp:lastModifiedBy>
  <cp:revision>3</cp:revision>
  <dcterms:created xsi:type="dcterms:W3CDTF">2015-07-08T09:24:00Z</dcterms:created>
  <dcterms:modified xsi:type="dcterms:W3CDTF">2015-08-26T18:27:00Z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TC029191889991</vt:lpwstr>
  </property>
</Properties>
</file>