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EE" w:rsidRPr="003D1F10" w:rsidRDefault="00B535EE" w:rsidP="00B535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1F10">
        <w:rPr>
          <w:rFonts w:ascii="Arial" w:hAnsi="Arial" w:cs="Arial"/>
          <w:b/>
          <w:bCs/>
          <w:sz w:val="24"/>
          <w:szCs w:val="24"/>
        </w:rPr>
        <w:t xml:space="preserve">Angel </w:t>
      </w:r>
      <w:proofErr w:type="spellStart"/>
      <w:r w:rsidRPr="003D1F10">
        <w:rPr>
          <w:rFonts w:ascii="Arial" w:hAnsi="Arial" w:cs="Arial"/>
          <w:b/>
          <w:bCs/>
          <w:sz w:val="24"/>
          <w:szCs w:val="24"/>
        </w:rPr>
        <w:t>Strunk</w:t>
      </w:r>
      <w:proofErr w:type="spellEnd"/>
    </w:p>
    <w:p w:rsidR="00B535EE" w:rsidRPr="003D1F10" w:rsidRDefault="00B60FAC" w:rsidP="00B535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9145 Meadow Drive</w:t>
      </w:r>
    </w:p>
    <w:p w:rsidR="00B535EE" w:rsidRPr="003D1F10" w:rsidRDefault="00B60FAC" w:rsidP="00B535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Maineville</w:t>
      </w:r>
      <w:proofErr w:type="spellEnd"/>
      <w:r w:rsidR="00B535EE" w:rsidRPr="003D1F10">
        <w:rPr>
          <w:rFonts w:ascii="Arial" w:hAnsi="Arial" w:cs="Arial"/>
          <w:sz w:val="20"/>
          <w:szCs w:val="20"/>
        </w:rPr>
        <w:t xml:space="preserve">, Ohio </w:t>
      </w:r>
      <w:r>
        <w:rPr>
          <w:rFonts w:ascii="Arial" w:hAnsi="Arial" w:cs="Arial"/>
          <w:sz w:val="20"/>
          <w:szCs w:val="20"/>
        </w:rPr>
        <w:t>45039</w:t>
      </w:r>
    </w:p>
    <w:p w:rsidR="00B535EE" w:rsidRPr="003D1F10" w:rsidRDefault="007F57DF" w:rsidP="00B535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513-</w:t>
      </w:r>
      <w:r w:rsidR="00B60FAC">
        <w:rPr>
          <w:rFonts w:ascii="Arial" w:hAnsi="Arial" w:cs="Arial"/>
          <w:sz w:val="20"/>
          <w:szCs w:val="20"/>
        </w:rPr>
        <w:t>328-9362</w:t>
      </w:r>
    </w:p>
    <w:p w:rsidR="00B535EE" w:rsidRPr="003D1F10" w:rsidRDefault="00173A65" w:rsidP="00B535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535EE" w:rsidRPr="00173A65">
        <w:rPr>
          <w:rFonts w:ascii="Arial" w:hAnsi="Arial" w:cs="Arial"/>
          <w:sz w:val="20"/>
          <w:szCs w:val="20"/>
        </w:rPr>
        <w:t>ngel</w:t>
      </w:r>
      <w:r>
        <w:rPr>
          <w:rFonts w:ascii="Arial" w:hAnsi="Arial" w:cs="Arial"/>
          <w:sz w:val="20"/>
          <w:szCs w:val="20"/>
        </w:rPr>
        <w:t>strunk1@gmail</w:t>
      </w:r>
      <w:r w:rsidR="00B535EE" w:rsidRPr="00173A65">
        <w:rPr>
          <w:rFonts w:ascii="Arial" w:hAnsi="Arial" w:cs="Arial"/>
          <w:sz w:val="20"/>
          <w:szCs w:val="20"/>
        </w:rPr>
        <w:t>.com</w:t>
      </w:r>
    </w:p>
    <w:p w:rsidR="003D1F10" w:rsidRPr="00F44E35" w:rsidRDefault="003D1F10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</w:p>
    <w:p w:rsidR="00B535EE" w:rsidRPr="009714E8" w:rsidRDefault="00B60FAC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  <w:r w:rsidRPr="009714E8">
        <w:rPr>
          <w:rFonts w:ascii="Arial" w:hAnsi="Arial" w:cs="Arial"/>
          <w:b/>
          <w:bCs/>
          <w:i/>
          <w:iCs/>
          <w:u w:val="single"/>
        </w:rPr>
        <w:t>Career Highlights</w:t>
      </w:r>
    </w:p>
    <w:p w:rsidR="00B535EE" w:rsidRPr="00D16E44" w:rsidRDefault="00B535EE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7614D7" w:rsidRPr="009714E8" w:rsidRDefault="00B60FAC" w:rsidP="00B60F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9714E8">
        <w:rPr>
          <w:rFonts w:ascii="Arial" w:hAnsi="Arial" w:cs="Arial"/>
          <w:bCs/>
          <w:i/>
          <w:iCs/>
          <w:sz w:val="20"/>
          <w:szCs w:val="20"/>
        </w:rPr>
        <w:t xml:space="preserve">Created and implemented a customer-referral program </w:t>
      </w:r>
      <w:r w:rsidR="000621BB" w:rsidRPr="009714E8">
        <w:rPr>
          <w:rFonts w:ascii="Arial" w:hAnsi="Arial" w:cs="Arial"/>
          <w:bCs/>
          <w:i/>
          <w:iCs/>
          <w:sz w:val="20"/>
          <w:szCs w:val="20"/>
        </w:rPr>
        <w:t>at Anydish.com, leading to 50% increase in sales within 60 days</w:t>
      </w:r>
    </w:p>
    <w:p w:rsidR="000621BB" w:rsidRPr="009714E8" w:rsidRDefault="000621BB" w:rsidP="00B60F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9714E8">
        <w:rPr>
          <w:rFonts w:ascii="Arial" w:hAnsi="Arial" w:cs="Arial"/>
          <w:bCs/>
          <w:i/>
          <w:iCs/>
          <w:sz w:val="20"/>
          <w:szCs w:val="20"/>
        </w:rPr>
        <w:t>Created telemarketing department at Anydish.com, including script writing and training class</w:t>
      </w:r>
      <w:r w:rsidR="009714E8" w:rsidRPr="009714E8">
        <w:rPr>
          <w:rFonts w:ascii="Arial" w:hAnsi="Arial" w:cs="Arial"/>
          <w:bCs/>
          <w:i/>
          <w:iCs/>
          <w:sz w:val="20"/>
          <w:szCs w:val="20"/>
        </w:rPr>
        <w:t>es</w:t>
      </w:r>
    </w:p>
    <w:p w:rsidR="000621BB" w:rsidRPr="009714E8" w:rsidRDefault="000621BB" w:rsidP="00B60F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9714E8">
        <w:rPr>
          <w:rFonts w:ascii="Arial" w:hAnsi="Arial" w:cs="Arial"/>
          <w:bCs/>
          <w:i/>
          <w:iCs/>
          <w:sz w:val="20"/>
          <w:szCs w:val="20"/>
        </w:rPr>
        <w:t xml:space="preserve">Created an Employee Handbook at </w:t>
      </w:r>
      <w:proofErr w:type="spellStart"/>
      <w:r w:rsidRPr="009714E8">
        <w:rPr>
          <w:rFonts w:ascii="Arial" w:hAnsi="Arial" w:cs="Arial"/>
          <w:bCs/>
          <w:i/>
          <w:iCs/>
          <w:sz w:val="20"/>
          <w:szCs w:val="20"/>
        </w:rPr>
        <w:t>CarX</w:t>
      </w:r>
      <w:proofErr w:type="spellEnd"/>
      <w:r w:rsidRPr="009714E8">
        <w:rPr>
          <w:rFonts w:ascii="Arial" w:hAnsi="Arial" w:cs="Arial"/>
          <w:bCs/>
          <w:i/>
          <w:iCs/>
          <w:sz w:val="20"/>
          <w:szCs w:val="20"/>
        </w:rPr>
        <w:t xml:space="preserve"> Auto Service, addressing the need for written policies to aid in defense of unemployment claims.</w:t>
      </w:r>
    </w:p>
    <w:p w:rsidR="000621BB" w:rsidRPr="009714E8" w:rsidRDefault="000621BB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B535EE" w:rsidRPr="009714E8" w:rsidRDefault="00B535EE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  <w:r w:rsidRPr="009714E8">
        <w:rPr>
          <w:rFonts w:ascii="Arial" w:hAnsi="Arial" w:cs="Arial"/>
          <w:b/>
          <w:bCs/>
          <w:i/>
          <w:iCs/>
          <w:u w:val="single"/>
        </w:rPr>
        <w:t>Employment History</w:t>
      </w:r>
    </w:p>
    <w:p w:rsidR="003D1F10" w:rsidRDefault="000176EB" w:rsidP="00AF5F9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BF7952" w:rsidRPr="00F44E35">
        <w:rPr>
          <w:rFonts w:ascii="Arial" w:hAnsi="Arial" w:cs="Arial"/>
          <w:b/>
          <w:bCs/>
        </w:rPr>
        <w:t xml:space="preserve">  </w:t>
      </w:r>
      <w:r w:rsidR="00F44E35" w:rsidRPr="00F44E3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</w:t>
      </w:r>
      <w:r w:rsidR="00A4199E" w:rsidRPr="00F44E35">
        <w:rPr>
          <w:rFonts w:ascii="Arial" w:hAnsi="Arial" w:cs="Arial"/>
          <w:b/>
          <w:bCs/>
        </w:rPr>
        <w:t xml:space="preserve"> </w:t>
      </w:r>
      <w:r w:rsidR="00E52149" w:rsidRPr="00F44E35">
        <w:rPr>
          <w:rFonts w:ascii="Arial" w:hAnsi="Arial" w:cs="Arial"/>
          <w:b/>
          <w:bCs/>
        </w:rPr>
        <w:t xml:space="preserve">   </w:t>
      </w:r>
      <w:r w:rsidR="00A4199E" w:rsidRPr="00F44E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</w:t>
      </w:r>
      <w:r w:rsidR="00A4199E" w:rsidRPr="00F44E35">
        <w:rPr>
          <w:rFonts w:ascii="Arial" w:hAnsi="Arial" w:cs="Arial"/>
          <w:b/>
          <w:bCs/>
        </w:rPr>
        <w:t xml:space="preserve"> </w:t>
      </w:r>
    </w:p>
    <w:p w:rsidR="00B60FAC" w:rsidRPr="009714E8" w:rsidRDefault="00B60FAC" w:rsidP="00B60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714E8">
        <w:rPr>
          <w:rFonts w:ascii="Arial" w:hAnsi="Arial" w:cs="Arial"/>
          <w:b/>
          <w:bCs/>
        </w:rPr>
        <w:t>The Job Store</w:t>
      </w:r>
      <w:r w:rsidRPr="009714E8">
        <w:rPr>
          <w:rFonts w:ascii="Arial" w:hAnsi="Arial" w:cs="Arial"/>
          <w:b/>
          <w:bCs/>
        </w:rPr>
        <w:tab/>
      </w:r>
      <w:r w:rsidRPr="009714E8">
        <w:rPr>
          <w:rFonts w:ascii="Arial" w:hAnsi="Arial" w:cs="Arial"/>
          <w:b/>
          <w:bCs/>
        </w:rPr>
        <w:tab/>
        <w:t xml:space="preserve">        </w:t>
      </w:r>
      <w:r w:rsidRPr="009714E8">
        <w:rPr>
          <w:rFonts w:ascii="Arial" w:hAnsi="Arial" w:cs="Arial"/>
          <w:b/>
          <w:bCs/>
        </w:rPr>
        <w:tab/>
        <w:t xml:space="preserve">            Accounting Support Specialist</w:t>
      </w:r>
      <w:r w:rsidRPr="009714E8">
        <w:rPr>
          <w:rFonts w:ascii="Arial" w:hAnsi="Arial" w:cs="Arial"/>
          <w:b/>
          <w:bCs/>
        </w:rPr>
        <w:tab/>
      </w:r>
      <w:r w:rsidRPr="009714E8">
        <w:rPr>
          <w:rFonts w:ascii="Arial" w:hAnsi="Arial" w:cs="Arial"/>
          <w:b/>
          <w:bCs/>
        </w:rPr>
        <w:tab/>
      </w:r>
      <w:r w:rsidRPr="009714E8">
        <w:rPr>
          <w:rFonts w:ascii="Arial" w:hAnsi="Arial" w:cs="Arial"/>
          <w:b/>
          <w:bCs/>
        </w:rPr>
        <w:tab/>
        <w:t xml:space="preserve">      2014-2015</w:t>
      </w:r>
    </w:p>
    <w:p w:rsidR="00B60FAC" w:rsidRDefault="00B60FAC" w:rsidP="00B60F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Accounts Receivable-processed payments received through lockbox and posted to client accounts</w:t>
      </w:r>
    </w:p>
    <w:p w:rsidR="00B60FAC" w:rsidRDefault="00B60FAC" w:rsidP="00B60F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AC">
        <w:rPr>
          <w:rFonts w:ascii="Arial" w:hAnsi="Arial" w:cs="Arial"/>
          <w:sz w:val="20"/>
          <w:szCs w:val="20"/>
        </w:rPr>
        <w:t xml:space="preserve">Accounts Payable-reviewed and processed all vendor payments and employee expense and reimbursement checks </w:t>
      </w:r>
    </w:p>
    <w:p w:rsidR="00B60FAC" w:rsidRDefault="00B60FAC" w:rsidP="00B60F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Reconciled and processed local and state tax </w:t>
      </w:r>
      <w:r w:rsidR="009714E8">
        <w:rPr>
          <w:rFonts w:ascii="Arial" w:hAnsi="Arial" w:cs="Arial"/>
          <w:sz w:val="20"/>
          <w:szCs w:val="20"/>
        </w:rPr>
        <w:t xml:space="preserve">returns </w:t>
      </w:r>
      <w:r>
        <w:rPr>
          <w:rFonts w:ascii="Arial" w:hAnsi="Arial" w:cs="Arial"/>
          <w:sz w:val="20"/>
          <w:szCs w:val="20"/>
        </w:rPr>
        <w:t>for Employee Withholding Tax</w:t>
      </w:r>
    </w:p>
    <w:p w:rsidR="00B60FAC" w:rsidRPr="00B60FAC" w:rsidRDefault="00B60FAC" w:rsidP="00B60F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Monitored invoice aging, prepared statements and invoice copies for clients</w:t>
      </w:r>
    </w:p>
    <w:p w:rsidR="00B60FAC" w:rsidRDefault="00B60FAC" w:rsidP="00B60F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Collection activities including phone calls, emails, and certified letters to collect on past due accounts</w:t>
      </w:r>
    </w:p>
    <w:p w:rsidR="00AF5F9B" w:rsidRPr="00F44E35" w:rsidRDefault="00AF5F9B" w:rsidP="00AF5F9B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Arial" w:hAnsi="Arial" w:cs="Arial"/>
          <w:b/>
          <w:bCs/>
        </w:rPr>
      </w:pPr>
    </w:p>
    <w:p w:rsidR="007F57DF" w:rsidRPr="00F44E35" w:rsidRDefault="006C7F38" w:rsidP="007F5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Empire Tavern</w:t>
      </w:r>
      <w:r w:rsidR="007F57DF" w:rsidRPr="00F44E35">
        <w:rPr>
          <w:rFonts w:ascii="Arial" w:hAnsi="Arial" w:cs="Arial"/>
          <w:b/>
          <w:bCs/>
        </w:rPr>
        <w:tab/>
      </w:r>
      <w:r w:rsidR="007F57DF" w:rsidRPr="00F44E35">
        <w:rPr>
          <w:rFonts w:ascii="Arial" w:hAnsi="Arial" w:cs="Arial"/>
          <w:b/>
          <w:bCs/>
        </w:rPr>
        <w:tab/>
        <w:t xml:space="preserve">        </w:t>
      </w:r>
      <w:r w:rsidR="007F57DF" w:rsidRPr="00F44E35">
        <w:rPr>
          <w:rFonts w:ascii="Arial" w:hAnsi="Arial" w:cs="Arial"/>
          <w:b/>
          <w:bCs/>
        </w:rPr>
        <w:tab/>
        <w:t xml:space="preserve">      </w:t>
      </w:r>
      <w:r w:rsidR="000176EB">
        <w:rPr>
          <w:rFonts w:ascii="Arial" w:hAnsi="Arial" w:cs="Arial"/>
          <w:b/>
          <w:bCs/>
        </w:rPr>
        <w:t xml:space="preserve">    </w:t>
      </w:r>
      <w:r w:rsidR="007F57DF" w:rsidRPr="00F44E3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Server/Bartender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57DF" w:rsidRPr="00F44E35">
        <w:rPr>
          <w:rFonts w:ascii="Arial" w:hAnsi="Arial" w:cs="Arial"/>
          <w:b/>
          <w:bCs/>
        </w:rPr>
        <w:t xml:space="preserve">     </w:t>
      </w:r>
      <w:r w:rsidR="007F57DF" w:rsidRPr="00F44E35">
        <w:rPr>
          <w:rFonts w:ascii="Arial" w:hAnsi="Arial" w:cs="Arial"/>
          <w:b/>
          <w:bCs/>
        </w:rPr>
        <w:tab/>
      </w:r>
      <w:r w:rsidR="000176EB">
        <w:rPr>
          <w:rFonts w:ascii="Arial" w:hAnsi="Arial" w:cs="Arial"/>
          <w:b/>
          <w:bCs/>
        </w:rPr>
        <w:t xml:space="preserve">                        </w:t>
      </w:r>
      <w:r w:rsidR="007F57DF" w:rsidRPr="00F44E35">
        <w:rPr>
          <w:rFonts w:ascii="Arial" w:hAnsi="Arial" w:cs="Arial"/>
          <w:b/>
          <w:bCs/>
        </w:rPr>
        <w:t xml:space="preserve">   201</w:t>
      </w:r>
      <w:r>
        <w:rPr>
          <w:rFonts w:ascii="Arial" w:hAnsi="Arial" w:cs="Arial"/>
          <w:b/>
          <w:bCs/>
        </w:rPr>
        <w:t>0</w:t>
      </w:r>
      <w:r w:rsidR="007F57DF" w:rsidRPr="00F44E35">
        <w:rPr>
          <w:rFonts w:ascii="Arial" w:hAnsi="Arial" w:cs="Arial"/>
          <w:b/>
          <w:bCs/>
        </w:rPr>
        <w:t xml:space="preserve"> – 201</w:t>
      </w:r>
      <w:r>
        <w:rPr>
          <w:rFonts w:ascii="Arial" w:hAnsi="Arial" w:cs="Arial"/>
          <w:b/>
          <w:bCs/>
        </w:rPr>
        <w:t>4</w:t>
      </w:r>
    </w:p>
    <w:p w:rsidR="007F57DF" w:rsidRPr="00D16E44" w:rsidRDefault="007F57DF" w:rsidP="007F5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F57DF" w:rsidRDefault="006C7F38" w:rsidP="007F5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Greeted and seated dine-in customers</w:t>
      </w:r>
    </w:p>
    <w:p w:rsidR="007F57DF" w:rsidRPr="003D1F10" w:rsidRDefault="006C7F38" w:rsidP="007F5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Took food orders, prepared salads, soups, and desserts, delivered customers selections with enthusiasm and hospitality</w:t>
      </w:r>
    </w:p>
    <w:p w:rsidR="007F57DF" w:rsidRPr="003D1F10" w:rsidRDefault="006C7F38" w:rsidP="007F5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as bartender during karaoke and live music nights, assuring that customer received personalized, accurate and quick service while remaining calm and wearing a smile</w:t>
      </w:r>
    </w:p>
    <w:p w:rsidR="007F57DF" w:rsidRDefault="006C7F38" w:rsidP="007F5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owner with inventory tracking and ordering</w:t>
      </w:r>
    </w:p>
    <w:p w:rsidR="006C7F38" w:rsidRDefault="006C7F38" w:rsidP="007F5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weekly schedules for servers and bartenders</w:t>
      </w:r>
    </w:p>
    <w:p w:rsidR="00BF7952" w:rsidRPr="00D16E44" w:rsidRDefault="00BF7952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535EE" w:rsidRPr="00F44E35" w:rsidRDefault="00B535EE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44E35">
        <w:rPr>
          <w:rFonts w:ascii="Arial" w:hAnsi="Arial" w:cs="Arial"/>
          <w:b/>
          <w:bCs/>
        </w:rPr>
        <w:t>CarX</w:t>
      </w:r>
      <w:proofErr w:type="spellEnd"/>
      <w:r w:rsidRPr="00F44E35">
        <w:rPr>
          <w:rFonts w:ascii="Arial" w:hAnsi="Arial" w:cs="Arial"/>
          <w:b/>
          <w:bCs/>
        </w:rPr>
        <w:t xml:space="preserve"> Auto Service</w:t>
      </w:r>
      <w:r w:rsidR="00A4199E" w:rsidRPr="00F44E35">
        <w:rPr>
          <w:rFonts w:ascii="Arial" w:hAnsi="Arial" w:cs="Arial"/>
          <w:b/>
          <w:bCs/>
        </w:rPr>
        <w:tab/>
      </w:r>
      <w:r w:rsidR="00A4199E" w:rsidRPr="00F44E35">
        <w:rPr>
          <w:rFonts w:ascii="Arial" w:hAnsi="Arial" w:cs="Arial"/>
          <w:b/>
          <w:bCs/>
        </w:rPr>
        <w:tab/>
        <w:t xml:space="preserve"> </w:t>
      </w:r>
      <w:r w:rsidR="000176EB">
        <w:rPr>
          <w:rFonts w:ascii="Arial" w:hAnsi="Arial" w:cs="Arial"/>
          <w:b/>
          <w:bCs/>
        </w:rPr>
        <w:t xml:space="preserve">          </w:t>
      </w:r>
      <w:r w:rsidR="00A4199E" w:rsidRPr="00F44E35">
        <w:rPr>
          <w:rFonts w:ascii="Arial" w:hAnsi="Arial" w:cs="Arial"/>
          <w:b/>
          <w:bCs/>
        </w:rPr>
        <w:tab/>
        <w:t xml:space="preserve"> </w:t>
      </w:r>
      <w:r w:rsidRPr="00F44E35">
        <w:rPr>
          <w:rFonts w:ascii="Arial" w:hAnsi="Arial" w:cs="Arial"/>
          <w:b/>
          <w:bCs/>
        </w:rPr>
        <w:t xml:space="preserve"> </w:t>
      </w:r>
      <w:r w:rsidR="000176EB">
        <w:rPr>
          <w:rFonts w:ascii="Arial" w:hAnsi="Arial" w:cs="Arial"/>
          <w:b/>
          <w:bCs/>
        </w:rPr>
        <w:t xml:space="preserve">          </w:t>
      </w:r>
      <w:r w:rsidRPr="00F44E35">
        <w:rPr>
          <w:rFonts w:ascii="Arial" w:hAnsi="Arial" w:cs="Arial"/>
          <w:b/>
          <w:bCs/>
        </w:rPr>
        <w:t>Payroll/Benefits Coordinator</w:t>
      </w:r>
      <w:r w:rsidR="00A4199E" w:rsidRPr="00F44E35">
        <w:rPr>
          <w:rFonts w:ascii="Arial" w:hAnsi="Arial" w:cs="Arial"/>
          <w:b/>
          <w:bCs/>
        </w:rPr>
        <w:tab/>
      </w:r>
      <w:r w:rsidR="000176EB">
        <w:rPr>
          <w:rFonts w:ascii="Arial" w:hAnsi="Arial" w:cs="Arial"/>
          <w:b/>
          <w:bCs/>
        </w:rPr>
        <w:t xml:space="preserve">           </w:t>
      </w:r>
      <w:r w:rsidR="00A4199E" w:rsidRPr="00F44E35">
        <w:rPr>
          <w:rFonts w:ascii="Arial" w:hAnsi="Arial" w:cs="Arial"/>
          <w:b/>
          <w:bCs/>
        </w:rPr>
        <w:t xml:space="preserve"> </w:t>
      </w:r>
      <w:r w:rsidR="000176EB">
        <w:rPr>
          <w:rFonts w:ascii="Arial" w:hAnsi="Arial" w:cs="Arial"/>
          <w:b/>
          <w:bCs/>
        </w:rPr>
        <w:t xml:space="preserve">            </w:t>
      </w:r>
      <w:r w:rsidR="00173A65" w:rsidRPr="00F44E35">
        <w:rPr>
          <w:rFonts w:ascii="Arial" w:hAnsi="Arial" w:cs="Arial"/>
          <w:b/>
          <w:bCs/>
        </w:rPr>
        <w:t xml:space="preserve"> </w:t>
      </w:r>
      <w:r w:rsidR="00A4199E" w:rsidRPr="00F44E35">
        <w:rPr>
          <w:rFonts w:ascii="Arial" w:hAnsi="Arial" w:cs="Arial"/>
          <w:b/>
          <w:bCs/>
        </w:rPr>
        <w:t xml:space="preserve"> </w:t>
      </w:r>
      <w:r w:rsidRPr="00F44E35">
        <w:rPr>
          <w:rFonts w:ascii="Arial" w:hAnsi="Arial" w:cs="Arial"/>
          <w:b/>
          <w:bCs/>
        </w:rPr>
        <w:t xml:space="preserve">2006 </w:t>
      </w:r>
      <w:r w:rsidR="00A4199E" w:rsidRPr="00F44E35">
        <w:rPr>
          <w:rFonts w:ascii="Arial" w:hAnsi="Arial" w:cs="Arial"/>
          <w:b/>
          <w:bCs/>
        </w:rPr>
        <w:t>–</w:t>
      </w:r>
      <w:r w:rsidRPr="00F44E35">
        <w:rPr>
          <w:rFonts w:ascii="Arial" w:hAnsi="Arial" w:cs="Arial"/>
          <w:b/>
          <w:bCs/>
        </w:rPr>
        <w:t xml:space="preserve"> 2010</w:t>
      </w:r>
    </w:p>
    <w:p w:rsidR="003D1F10" w:rsidRPr="00D16E44" w:rsidRDefault="003D1F10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535EE" w:rsidRDefault="006065D1" w:rsidP="003D1F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Accounting duties using QuickBooks</w:t>
      </w:r>
      <w:r w:rsidR="00BD60DE">
        <w:rPr>
          <w:rFonts w:ascii="Arial" w:hAnsi="Arial" w:cs="Arial"/>
          <w:sz w:val="20"/>
          <w:szCs w:val="20"/>
        </w:rPr>
        <w:t>, including</w:t>
      </w:r>
      <w:r>
        <w:rPr>
          <w:rFonts w:ascii="Arial" w:hAnsi="Arial" w:cs="Arial"/>
          <w:sz w:val="20"/>
          <w:szCs w:val="20"/>
        </w:rPr>
        <w:t xml:space="preserve"> A/R, A/P, and</w:t>
      </w:r>
      <w:r w:rsidR="00BD60DE">
        <w:rPr>
          <w:rFonts w:ascii="Arial" w:hAnsi="Arial" w:cs="Arial"/>
          <w:sz w:val="20"/>
          <w:szCs w:val="20"/>
        </w:rPr>
        <w:t xml:space="preserve"> account reconciliation</w:t>
      </w:r>
    </w:p>
    <w:p w:rsidR="001D4679" w:rsidRPr="003D1F10" w:rsidRDefault="001D4679" w:rsidP="003D1F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 control, including ordering auto parts, cycle counts, and coordinating returns of obsolete parts</w:t>
      </w:r>
    </w:p>
    <w:p w:rsidR="006065D1" w:rsidRDefault="00B535EE" w:rsidP="003D1F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5D1">
        <w:rPr>
          <w:rFonts w:ascii="Arial" w:hAnsi="Arial" w:cs="Arial"/>
          <w:sz w:val="20"/>
          <w:szCs w:val="20"/>
        </w:rPr>
        <w:t>Processed payroll</w:t>
      </w:r>
      <w:r w:rsidR="00BD60DE" w:rsidRPr="006065D1">
        <w:rPr>
          <w:rFonts w:ascii="Arial" w:hAnsi="Arial" w:cs="Arial"/>
          <w:sz w:val="20"/>
          <w:szCs w:val="20"/>
        </w:rPr>
        <w:t xml:space="preserve"> using </w:t>
      </w:r>
      <w:proofErr w:type="spellStart"/>
      <w:r w:rsidR="00BD60DE" w:rsidRPr="006065D1">
        <w:rPr>
          <w:rFonts w:ascii="Arial" w:hAnsi="Arial" w:cs="Arial"/>
          <w:sz w:val="20"/>
          <w:szCs w:val="20"/>
        </w:rPr>
        <w:t>Paycor</w:t>
      </w:r>
      <w:proofErr w:type="spellEnd"/>
      <w:r w:rsidR="00BD60DE" w:rsidRPr="006065D1">
        <w:rPr>
          <w:rFonts w:ascii="Arial" w:hAnsi="Arial" w:cs="Arial"/>
          <w:sz w:val="20"/>
          <w:szCs w:val="20"/>
        </w:rPr>
        <w:t xml:space="preserve"> software for over 200</w:t>
      </w:r>
      <w:r w:rsidR="00061D8D" w:rsidRPr="006065D1">
        <w:rPr>
          <w:rFonts w:ascii="Arial" w:hAnsi="Arial" w:cs="Arial"/>
          <w:sz w:val="20"/>
          <w:szCs w:val="20"/>
        </w:rPr>
        <w:t xml:space="preserve"> </w:t>
      </w:r>
      <w:r w:rsidR="00A4199E" w:rsidRPr="006065D1">
        <w:rPr>
          <w:rFonts w:ascii="Arial" w:hAnsi="Arial" w:cs="Arial"/>
          <w:sz w:val="20"/>
          <w:szCs w:val="20"/>
        </w:rPr>
        <w:t>employees</w:t>
      </w:r>
      <w:r w:rsidR="006065D1">
        <w:rPr>
          <w:rFonts w:ascii="Arial" w:hAnsi="Arial" w:cs="Arial"/>
          <w:sz w:val="20"/>
          <w:szCs w:val="20"/>
        </w:rPr>
        <w:t>, both hourly and salaried</w:t>
      </w:r>
    </w:p>
    <w:p w:rsidR="00B535EE" w:rsidRPr="006065D1" w:rsidRDefault="006065D1" w:rsidP="003D1F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Processed employee </w:t>
      </w:r>
      <w:r w:rsidR="00B535EE" w:rsidRPr="006065D1">
        <w:rPr>
          <w:rFonts w:ascii="Arial" w:hAnsi="Arial" w:cs="Arial"/>
          <w:sz w:val="20"/>
          <w:szCs w:val="20"/>
        </w:rPr>
        <w:t xml:space="preserve">401k </w:t>
      </w:r>
      <w:r>
        <w:rPr>
          <w:rFonts w:ascii="Arial" w:hAnsi="Arial" w:cs="Arial"/>
          <w:sz w:val="20"/>
          <w:szCs w:val="20"/>
        </w:rPr>
        <w:t xml:space="preserve">contributions, calculated company match, </w:t>
      </w:r>
      <w:r w:rsidR="00B535EE" w:rsidRPr="006065D1">
        <w:rPr>
          <w:rFonts w:ascii="Arial" w:hAnsi="Arial" w:cs="Arial"/>
          <w:sz w:val="20"/>
          <w:szCs w:val="20"/>
        </w:rPr>
        <w:t>and su</w:t>
      </w:r>
      <w:r w:rsidR="00A4199E" w:rsidRPr="006065D1">
        <w:rPr>
          <w:rFonts w:ascii="Arial" w:hAnsi="Arial" w:cs="Arial"/>
          <w:sz w:val="20"/>
          <w:szCs w:val="20"/>
        </w:rPr>
        <w:t>bmitted to Fidelity Investments</w:t>
      </w:r>
    </w:p>
    <w:p w:rsidR="004977F9" w:rsidRDefault="00315945" w:rsidP="00B535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 resource duties</w:t>
      </w:r>
      <w:r w:rsidR="006065D1" w:rsidRPr="006065D1">
        <w:rPr>
          <w:rFonts w:ascii="Arial" w:hAnsi="Arial" w:cs="Arial"/>
          <w:sz w:val="20"/>
          <w:szCs w:val="20"/>
        </w:rPr>
        <w:t>, including employee benefits education, Cobra compliance</w:t>
      </w:r>
      <w:r w:rsidR="007614D7" w:rsidRPr="006065D1">
        <w:rPr>
          <w:rFonts w:ascii="Arial" w:hAnsi="Arial" w:cs="Arial"/>
          <w:sz w:val="20"/>
          <w:szCs w:val="20"/>
        </w:rPr>
        <w:t xml:space="preserve">, </w:t>
      </w:r>
      <w:r w:rsidR="006065D1" w:rsidRPr="006065D1">
        <w:rPr>
          <w:rFonts w:ascii="Arial" w:hAnsi="Arial" w:cs="Arial"/>
          <w:sz w:val="20"/>
          <w:szCs w:val="20"/>
        </w:rPr>
        <w:t xml:space="preserve">and managing unemployment and </w:t>
      </w:r>
      <w:r w:rsidR="00B535EE" w:rsidRPr="006065D1">
        <w:rPr>
          <w:rFonts w:ascii="Arial" w:hAnsi="Arial" w:cs="Arial"/>
          <w:sz w:val="20"/>
          <w:szCs w:val="20"/>
        </w:rPr>
        <w:t>Worker’s Compensation claims</w:t>
      </w:r>
      <w:r w:rsidR="001D4679">
        <w:rPr>
          <w:rFonts w:ascii="Arial" w:hAnsi="Arial" w:cs="Arial"/>
          <w:sz w:val="20"/>
          <w:szCs w:val="20"/>
        </w:rPr>
        <w:t>, and d</w:t>
      </w:r>
      <w:r w:rsidR="001D4679" w:rsidRPr="006065D1">
        <w:rPr>
          <w:rFonts w:ascii="Arial" w:hAnsi="Arial" w:cs="Arial"/>
          <w:sz w:val="20"/>
          <w:szCs w:val="20"/>
        </w:rPr>
        <w:t>eveloping</w:t>
      </w:r>
      <w:r w:rsidR="001D4679">
        <w:rPr>
          <w:rFonts w:ascii="Arial" w:hAnsi="Arial" w:cs="Arial"/>
          <w:sz w:val="20"/>
          <w:szCs w:val="20"/>
        </w:rPr>
        <w:t xml:space="preserve">, maintaining, and enforcing rules in </w:t>
      </w:r>
      <w:r w:rsidR="001D4679" w:rsidRPr="006065D1">
        <w:rPr>
          <w:rFonts w:ascii="Arial" w:hAnsi="Arial" w:cs="Arial"/>
          <w:sz w:val="20"/>
          <w:szCs w:val="20"/>
        </w:rPr>
        <w:t>c</w:t>
      </w:r>
      <w:r w:rsidR="001D4679">
        <w:rPr>
          <w:rFonts w:ascii="Arial" w:hAnsi="Arial" w:cs="Arial"/>
          <w:sz w:val="20"/>
          <w:szCs w:val="20"/>
        </w:rPr>
        <w:t>ompany handbook</w:t>
      </w:r>
    </w:p>
    <w:p w:rsidR="00D16E44" w:rsidRPr="00D16E44" w:rsidRDefault="00D16E44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84F29" w:rsidRPr="00F44E35" w:rsidRDefault="001D4679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Edge Ventures dba Anydish.com</w:t>
      </w:r>
      <w:r w:rsidR="00784F29" w:rsidRPr="00F44E35">
        <w:rPr>
          <w:rFonts w:ascii="Arial" w:hAnsi="Arial" w:cs="Arial"/>
          <w:b/>
        </w:rPr>
        <w:tab/>
      </w:r>
      <w:r w:rsidR="00784F29" w:rsidRPr="00F44E35">
        <w:rPr>
          <w:rFonts w:ascii="Arial" w:hAnsi="Arial" w:cs="Arial"/>
          <w:b/>
        </w:rPr>
        <w:tab/>
      </w:r>
      <w:r w:rsidR="00784F29" w:rsidRPr="00F44E35">
        <w:rPr>
          <w:rFonts w:ascii="Arial" w:hAnsi="Arial" w:cs="Arial"/>
          <w:b/>
        </w:rPr>
        <w:tab/>
        <w:t>Office Manager</w:t>
      </w:r>
      <w:r w:rsidR="00784F29" w:rsidRPr="00F44E35">
        <w:rPr>
          <w:rFonts w:ascii="Arial" w:hAnsi="Arial" w:cs="Arial"/>
          <w:b/>
        </w:rPr>
        <w:tab/>
      </w:r>
      <w:r w:rsidR="00784F29" w:rsidRPr="00F44E35">
        <w:rPr>
          <w:rFonts w:ascii="Arial" w:hAnsi="Arial" w:cs="Arial"/>
          <w:b/>
        </w:rPr>
        <w:tab/>
      </w:r>
      <w:r w:rsidR="00784F29" w:rsidRPr="00F44E35">
        <w:rPr>
          <w:rFonts w:ascii="Arial" w:hAnsi="Arial" w:cs="Arial"/>
          <w:b/>
        </w:rPr>
        <w:tab/>
      </w:r>
      <w:r w:rsidR="000176EB">
        <w:rPr>
          <w:rFonts w:ascii="Arial" w:hAnsi="Arial" w:cs="Arial"/>
          <w:b/>
        </w:rPr>
        <w:t xml:space="preserve">             </w:t>
      </w:r>
      <w:r w:rsidR="00784F29" w:rsidRPr="00F44E35">
        <w:rPr>
          <w:rFonts w:ascii="Arial" w:hAnsi="Arial" w:cs="Arial"/>
          <w:b/>
        </w:rPr>
        <w:t xml:space="preserve">  2001 </w:t>
      </w:r>
      <w:r w:rsidR="003D1F10" w:rsidRPr="00F44E35">
        <w:rPr>
          <w:rFonts w:ascii="Arial" w:hAnsi="Arial" w:cs="Arial"/>
          <w:b/>
        </w:rPr>
        <w:t>–</w:t>
      </w:r>
      <w:r w:rsidR="00784F29" w:rsidRPr="00F44E35">
        <w:rPr>
          <w:rFonts w:ascii="Arial" w:hAnsi="Arial" w:cs="Arial"/>
          <w:b/>
        </w:rPr>
        <w:t xml:space="preserve"> 2006</w:t>
      </w:r>
    </w:p>
    <w:p w:rsidR="003D1F10" w:rsidRPr="00D16E44" w:rsidRDefault="003D1F10" w:rsidP="00B5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05C8F" w:rsidRDefault="00405C8F" w:rsidP="003D1F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Accounting duties using QuickBooks, including payroll, A/R, A/P, and account reconciliation</w:t>
      </w:r>
    </w:p>
    <w:p w:rsidR="00784F29" w:rsidRPr="003D1F10" w:rsidRDefault="001D4679" w:rsidP="003D1F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DirecTV and Dish Network sales, including face-to-face, inbound phone sales, and telemarketing </w:t>
      </w:r>
    </w:p>
    <w:p w:rsidR="000176EB" w:rsidRDefault="00405C8F" w:rsidP="003D1F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76EB">
        <w:rPr>
          <w:rFonts w:ascii="Arial" w:hAnsi="Arial" w:cs="Arial"/>
          <w:sz w:val="20"/>
          <w:szCs w:val="20"/>
        </w:rPr>
        <w:t>Developed marketing strategies,</w:t>
      </w:r>
      <w:r w:rsidR="000176EB">
        <w:rPr>
          <w:rFonts w:ascii="Arial" w:hAnsi="Arial" w:cs="Arial"/>
          <w:sz w:val="20"/>
          <w:szCs w:val="20"/>
        </w:rPr>
        <w:t xml:space="preserve"> including print advertising and a customer referral program</w:t>
      </w:r>
    </w:p>
    <w:p w:rsidR="00784F29" w:rsidRPr="000176EB" w:rsidRDefault="007614D7" w:rsidP="003D1F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76EB">
        <w:rPr>
          <w:rFonts w:ascii="Arial" w:hAnsi="Arial" w:cs="Arial"/>
          <w:sz w:val="20"/>
          <w:szCs w:val="20"/>
        </w:rPr>
        <w:t xml:space="preserve">Tracked </w:t>
      </w:r>
      <w:r w:rsidR="00784F29" w:rsidRPr="000176EB">
        <w:rPr>
          <w:rFonts w:ascii="Arial" w:hAnsi="Arial" w:cs="Arial"/>
          <w:sz w:val="20"/>
          <w:szCs w:val="20"/>
        </w:rPr>
        <w:t>commissions and charge backs from DirecTV and Dish Network</w:t>
      </w:r>
      <w:r w:rsidR="00405C8F" w:rsidRPr="000176EB">
        <w:rPr>
          <w:rFonts w:ascii="Arial" w:hAnsi="Arial" w:cs="Arial"/>
          <w:sz w:val="20"/>
          <w:szCs w:val="20"/>
        </w:rPr>
        <w:t xml:space="preserve"> with a focus on</w:t>
      </w:r>
      <w:r w:rsidR="00784F29" w:rsidRPr="000176EB">
        <w:rPr>
          <w:rFonts w:ascii="Arial" w:hAnsi="Arial" w:cs="Arial"/>
          <w:sz w:val="20"/>
          <w:szCs w:val="20"/>
        </w:rPr>
        <w:t xml:space="preserve"> customer retention</w:t>
      </w:r>
    </w:p>
    <w:p w:rsidR="00784F29" w:rsidRPr="003D1F10" w:rsidRDefault="00405C8F" w:rsidP="003D1F1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and maintained telemarketing script, created and taught 3-day training class for outbound sales team</w:t>
      </w:r>
    </w:p>
    <w:p w:rsidR="000621BB" w:rsidRDefault="00405C8F" w:rsidP="000621B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Maintained technician schedules for installation and repair appointments</w:t>
      </w:r>
    </w:p>
    <w:p w:rsidR="000621BB" w:rsidRPr="000621BB" w:rsidRDefault="000621BB" w:rsidP="000621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B60FAC" w:rsidRPr="009714E8" w:rsidRDefault="00B60FAC" w:rsidP="00B60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  <w:r w:rsidRPr="009714E8">
        <w:rPr>
          <w:rFonts w:ascii="Arial" w:hAnsi="Arial" w:cs="Arial"/>
          <w:b/>
          <w:bCs/>
          <w:i/>
          <w:iCs/>
          <w:u w:val="single"/>
        </w:rPr>
        <w:t>Education</w:t>
      </w:r>
    </w:p>
    <w:p w:rsidR="00B60FAC" w:rsidRPr="00D16E44" w:rsidRDefault="00B60FAC" w:rsidP="00B60FA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B60FAC" w:rsidRDefault="00B60FAC" w:rsidP="00B60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714E8">
        <w:rPr>
          <w:rFonts w:ascii="Arial" w:hAnsi="Arial" w:cs="Arial"/>
          <w:b/>
          <w:bCs/>
          <w:sz w:val="20"/>
          <w:szCs w:val="20"/>
        </w:rPr>
        <w:t xml:space="preserve">Western Governor’s University </w:t>
      </w:r>
      <w:r w:rsidRPr="009714E8">
        <w:rPr>
          <w:rFonts w:ascii="Arial" w:hAnsi="Arial" w:cs="Arial"/>
          <w:b/>
          <w:bCs/>
          <w:sz w:val="20"/>
          <w:szCs w:val="20"/>
        </w:rPr>
        <w:tab/>
      </w:r>
      <w:r w:rsidRPr="009714E8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0621BB" w:rsidRPr="009714E8">
        <w:rPr>
          <w:rFonts w:ascii="Arial" w:hAnsi="Arial" w:cs="Arial"/>
          <w:b/>
          <w:bCs/>
          <w:sz w:val="20"/>
          <w:szCs w:val="20"/>
        </w:rPr>
        <w:t>Accounting/Current GPA 3.0</w:t>
      </w:r>
      <w:r w:rsidRPr="009714E8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9714E8">
        <w:rPr>
          <w:rFonts w:ascii="Arial" w:hAnsi="Arial" w:cs="Arial"/>
          <w:b/>
          <w:bCs/>
          <w:sz w:val="20"/>
          <w:szCs w:val="20"/>
        </w:rPr>
        <w:tab/>
        <w:t xml:space="preserve">                      201</w:t>
      </w:r>
      <w:r w:rsidR="000621BB" w:rsidRPr="009714E8">
        <w:rPr>
          <w:rFonts w:ascii="Arial" w:hAnsi="Arial" w:cs="Arial"/>
          <w:b/>
          <w:bCs/>
          <w:sz w:val="20"/>
          <w:szCs w:val="20"/>
        </w:rPr>
        <w:t>3</w:t>
      </w:r>
      <w:r w:rsidRPr="009714E8">
        <w:rPr>
          <w:rFonts w:ascii="Arial" w:hAnsi="Arial" w:cs="Arial"/>
          <w:b/>
          <w:bCs/>
          <w:sz w:val="20"/>
          <w:szCs w:val="20"/>
        </w:rPr>
        <w:t xml:space="preserve"> – present</w:t>
      </w:r>
    </w:p>
    <w:p w:rsidR="009714E8" w:rsidRDefault="009714E8" w:rsidP="00B60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7628D" w:rsidRPr="009714E8" w:rsidRDefault="00D7628D" w:rsidP="00D76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Other</w:t>
      </w:r>
    </w:p>
    <w:p w:rsidR="00D7628D" w:rsidRDefault="00D7628D" w:rsidP="00B35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B35E9F" w:rsidRPr="00B35E9F" w:rsidRDefault="00B35E9F" w:rsidP="00B35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enjoy meeting new people and have an outgoing and friendly personality.  I always wear a smile and have a natural ability to make people feel welcome and comfortable.  I am dependable, flexible with my schedule, and work well in a fast-paced environment.  I am able to handle multiple responsibilities efficiently and accurately, while </w:t>
      </w:r>
      <w:r w:rsidR="00D7628D">
        <w:rPr>
          <w:rFonts w:ascii="Arial" w:hAnsi="Arial" w:cs="Arial"/>
          <w:bCs/>
          <w:sz w:val="20"/>
          <w:szCs w:val="20"/>
        </w:rPr>
        <w:t>maintaining my composure and wearing a smile.</w:t>
      </w:r>
    </w:p>
    <w:sectPr w:rsidR="00B35E9F" w:rsidRPr="00B35E9F" w:rsidSect="000621BB">
      <w:pgSz w:w="12240" w:h="15840"/>
      <w:pgMar w:top="36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FE"/>
    <w:multiLevelType w:val="hybridMultilevel"/>
    <w:tmpl w:val="5758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9282F"/>
    <w:multiLevelType w:val="hybridMultilevel"/>
    <w:tmpl w:val="A422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A2D34"/>
    <w:multiLevelType w:val="hybridMultilevel"/>
    <w:tmpl w:val="3E941E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4194341"/>
    <w:multiLevelType w:val="hybridMultilevel"/>
    <w:tmpl w:val="65CE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8633A"/>
    <w:multiLevelType w:val="hybridMultilevel"/>
    <w:tmpl w:val="E36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52256"/>
    <w:multiLevelType w:val="hybridMultilevel"/>
    <w:tmpl w:val="FCC6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67E81"/>
    <w:multiLevelType w:val="hybridMultilevel"/>
    <w:tmpl w:val="E51C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915F1"/>
    <w:multiLevelType w:val="hybridMultilevel"/>
    <w:tmpl w:val="DDE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00CD4"/>
    <w:multiLevelType w:val="hybridMultilevel"/>
    <w:tmpl w:val="52365304"/>
    <w:lvl w:ilvl="0" w:tplc="7062EBAC">
      <w:start w:val="51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38C1C07"/>
    <w:multiLevelType w:val="hybridMultilevel"/>
    <w:tmpl w:val="F62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D022B"/>
    <w:multiLevelType w:val="hybridMultilevel"/>
    <w:tmpl w:val="44C2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</w:compat>
  <w:rsids>
    <w:rsidRoot w:val="00F752D7"/>
    <w:rsid w:val="000176EB"/>
    <w:rsid w:val="00061D8D"/>
    <w:rsid w:val="000621BB"/>
    <w:rsid w:val="00116E91"/>
    <w:rsid w:val="00150D50"/>
    <w:rsid w:val="00173A65"/>
    <w:rsid w:val="001A1E88"/>
    <w:rsid w:val="001D4679"/>
    <w:rsid w:val="00207DDD"/>
    <w:rsid w:val="00315945"/>
    <w:rsid w:val="003659CA"/>
    <w:rsid w:val="003D1F10"/>
    <w:rsid w:val="00405C8F"/>
    <w:rsid w:val="004977F9"/>
    <w:rsid w:val="004B6BF7"/>
    <w:rsid w:val="005A4DAB"/>
    <w:rsid w:val="006065D1"/>
    <w:rsid w:val="006C7F38"/>
    <w:rsid w:val="00755D27"/>
    <w:rsid w:val="007614D7"/>
    <w:rsid w:val="00784F29"/>
    <w:rsid w:val="007D1C29"/>
    <w:rsid w:val="007F57DF"/>
    <w:rsid w:val="0081757D"/>
    <w:rsid w:val="0084791C"/>
    <w:rsid w:val="00876D6C"/>
    <w:rsid w:val="008A305B"/>
    <w:rsid w:val="009714E8"/>
    <w:rsid w:val="00A241A0"/>
    <w:rsid w:val="00A4199E"/>
    <w:rsid w:val="00AC5B80"/>
    <w:rsid w:val="00AF2306"/>
    <w:rsid w:val="00AF5F9B"/>
    <w:rsid w:val="00B15F08"/>
    <w:rsid w:val="00B35E9F"/>
    <w:rsid w:val="00B535EE"/>
    <w:rsid w:val="00B60FAC"/>
    <w:rsid w:val="00BC7E54"/>
    <w:rsid w:val="00BD60DE"/>
    <w:rsid w:val="00BF7952"/>
    <w:rsid w:val="00D16E44"/>
    <w:rsid w:val="00D7628D"/>
    <w:rsid w:val="00E52149"/>
    <w:rsid w:val="00E85BAC"/>
    <w:rsid w:val="00EC512F"/>
    <w:rsid w:val="00EE144A"/>
    <w:rsid w:val="00EE47CC"/>
    <w:rsid w:val="00F06546"/>
    <w:rsid w:val="00F44E35"/>
    <w:rsid w:val="00F752D7"/>
    <w:rsid w:val="00F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5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5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Desktop\Angel%20Strunk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Angel Strunk Resume.dotx</Template>
  <TotalTime>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WGU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wmpowers</cp:lastModifiedBy>
  <cp:revision>2</cp:revision>
  <cp:lastPrinted>2015-04-21T20:44:00Z</cp:lastPrinted>
  <dcterms:created xsi:type="dcterms:W3CDTF">2015-06-30T02:16:00Z</dcterms:created>
  <dcterms:modified xsi:type="dcterms:W3CDTF">2015-06-30T02:16:00Z</dcterms:modified>
</cp:coreProperties>
</file>