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8D" w:rsidRDefault="00B048AA" w:rsidP="00751D49">
      <w:pPr>
        <w:pStyle w:val="YourName"/>
      </w:pPr>
      <w:r>
        <w:t xml:space="preserve">Ray </w:t>
      </w:r>
      <w:proofErr w:type="spellStart"/>
      <w:r>
        <w:t>Racho</w:t>
      </w:r>
      <w:proofErr w:type="spellEnd"/>
    </w:p>
    <w:p w:rsidR="00C3178D" w:rsidRDefault="00B048AA" w:rsidP="00B048AA">
      <w:pPr>
        <w:pStyle w:val="ContactInfo"/>
        <w:jc w:val="left"/>
      </w:pPr>
      <w:proofErr w:type="gramStart"/>
      <w:r>
        <w:t>24260 Eagle Valley Cir. Moreno Valley, Calif.</w:t>
      </w:r>
      <w:proofErr w:type="gramEnd"/>
      <w:r>
        <w:t xml:space="preserve">  92557           951-601-6862                rrracho@yahoo.com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7020"/>
      </w:tblGrid>
      <w:tr w:rsidR="005907F4" w:rsidRPr="00A97B5B" w:rsidTr="005907F4">
        <w:tc>
          <w:tcPr>
            <w:tcW w:w="1620" w:type="dxa"/>
          </w:tcPr>
          <w:p w:rsidR="005907F4" w:rsidRPr="00435BA7" w:rsidRDefault="005907F4" w:rsidP="00117227">
            <w:pPr>
              <w:pStyle w:val="Heading1"/>
            </w:pPr>
            <w:r>
              <w:t>Professional Achievements</w:t>
            </w:r>
          </w:p>
        </w:tc>
        <w:tc>
          <w:tcPr>
            <w:tcW w:w="7020" w:type="dxa"/>
            <w:vAlign w:val="bottom"/>
          </w:tcPr>
          <w:p w:rsidR="005907F4" w:rsidRPr="00464590" w:rsidRDefault="005907F4" w:rsidP="00751D49">
            <w:pPr>
              <w:pStyle w:val="Heading2"/>
              <w:rPr>
                <w:b/>
              </w:rPr>
            </w:pPr>
            <w:r w:rsidRPr="00464590">
              <w:rPr>
                <w:b/>
              </w:rPr>
              <w:t xml:space="preserve">Productivity </w:t>
            </w:r>
          </w:p>
          <w:p w:rsidR="005907F4" w:rsidRPr="00751D49" w:rsidRDefault="005907F4" w:rsidP="00751D49">
            <w:pPr>
              <w:pStyle w:val="ListParagraph"/>
            </w:pPr>
            <w:r>
              <w:t>Have led production lines, so that quotas have been consistently met or exceeded for 10 years.</w:t>
            </w:r>
          </w:p>
          <w:p w:rsidR="005907F4" w:rsidRDefault="005907F4" w:rsidP="00B3299F">
            <w:pPr>
              <w:pStyle w:val="ListParagraph"/>
            </w:pPr>
            <w:r>
              <w:t>Have worked with up to 45 direct reports.</w:t>
            </w:r>
          </w:p>
          <w:p w:rsidR="005907F4" w:rsidRDefault="005907F4" w:rsidP="00B3299F">
            <w:pPr>
              <w:pStyle w:val="ListParagraph"/>
            </w:pPr>
            <w:r>
              <w:t xml:space="preserve">Experience with balancing work schedules.  </w:t>
            </w:r>
          </w:p>
          <w:p w:rsidR="005907F4" w:rsidRDefault="005907F4" w:rsidP="00943920">
            <w:pPr>
              <w:pStyle w:val="ListParagraph"/>
            </w:pPr>
            <w:r>
              <w:t>Helped supervisor with special production projects.</w:t>
            </w:r>
          </w:p>
          <w:p w:rsidR="005907F4" w:rsidRPr="00464590" w:rsidRDefault="005907F4" w:rsidP="00B3299F">
            <w:pPr>
              <w:pStyle w:val="Heading2"/>
              <w:rPr>
                <w:b/>
              </w:rPr>
            </w:pPr>
            <w:r w:rsidRPr="00464590">
              <w:rPr>
                <w:b/>
              </w:rPr>
              <w:t>Quality</w:t>
            </w:r>
          </w:p>
          <w:p w:rsidR="005907F4" w:rsidRPr="00751D49" w:rsidRDefault="005907F4" w:rsidP="00B3299F">
            <w:pPr>
              <w:pStyle w:val="ListParagraph"/>
            </w:pPr>
            <w:r>
              <w:t>15 years of experience with lean line manufacturing.</w:t>
            </w:r>
          </w:p>
          <w:p w:rsidR="005907F4" w:rsidRDefault="005907F4" w:rsidP="00B3299F">
            <w:pPr>
              <w:pStyle w:val="ListParagraph"/>
            </w:pPr>
            <w:r>
              <w:t>Perform all manufacturing process inspections.</w:t>
            </w:r>
          </w:p>
          <w:p w:rsidR="005907F4" w:rsidRDefault="005907F4" w:rsidP="00B3299F">
            <w:pPr>
              <w:pStyle w:val="ListParagraph"/>
            </w:pPr>
            <w:r>
              <w:t>Working knowledge of Reliability engineering functions.</w:t>
            </w:r>
          </w:p>
          <w:p w:rsidR="005907F4" w:rsidRPr="00464590" w:rsidRDefault="005907F4" w:rsidP="00B3299F">
            <w:pPr>
              <w:pStyle w:val="Heading2"/>
              <w:rPr>
                <w:b/>
              </w:rPr>
            </w:pPr>
            <w:r w:rsidRPr="00464590">
              <w:rPr>
                <w:b/>
              </w:rPr>
              <w:t>Certifications/ Rewards</w:t>
            </w:r>
          </w:p>
          <w:p w:rsidR="005907F4" w:rsidRPr="00751D49" w:rsidRDefault="005907F4" w:rsidP="00B3299F">
            <w:pPr>
              <w:pStyle w:val="ListParagraph"/>
            </w:pPr>
            <w:r>
              <w:t xml:space="preserve">Have been recognized for submitting useful quality suggestions. </w:t>
            </w:r>
          </w:p>
          <w:p w:rsidR="005907F4" w:rsidRDefault="005907F4" w:rsidP="00B3299F">
            <w:pPr>
              <w:pStyle w:val="ListParagraph"/>
            </w:pPr>
            <w:r>
              <w:t xml:space="preserve"> Received rewards for perfect attendance.</w:t>
            </w:r>
          </w:p>
          <w:p w:rsidR="005907F4" w:rsidRPr="00435BA7" w:rsidRDefault="005907F4" w:rsidP="00FE7F67">
            <w:pPr>
              <w:pStyle w:val="ListParagraph"/>
            </w:pPr>
            <w:r>
              <w:t xml:space="preserve">Been rewarded for continuous improvement  </w:t>
            </w:r>
          </w:p>
        </w:tc>
      </w:tr>
      <w:tr w:rsidR="005907F4" w:rsidRPr="00A97B5B" w:rsidTr="005907F4">
        <w:tc>
          <w:tcPr>
            <w:tcW w:w="1620" w:type="dxa"/>
          </w:tcPr>
          <w:p w:rsidR="005907F4" w:rsidRDefault="005907F4" w:rsidP="00117227">
            <w:pPr>
              <w:pStyle w:val="Heading1"/>
            </w:pPr>
            <w:r>
              <w:t>Skills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10"/>
              <w:gridCol w:w="3510"/>
            </w:tblGrid>
            <w:tr w:rsidR="005907F4" w:rsidRPr="00751D49" w:rsidTr="00B3299F">
              <w:trPr>
                <w:trHeight w:hRule="exact" w:val="173"/>
              </w:trPr>
              <w:tc>
                <w:tcPr>
                  <w:tcW w:w="3476" w:type="dxa"/>
                  <w:vAlign w:val="bottom"/>
                </w:tcPr>
                <w:p w:rsidR="005907F4" w:rsidRPr="00751D49" w:rsidRDefault="005907F4" w:rsidP="00751D49"/>
              </w:tc>
              <w:tc>
                <w:tcPr>
                  <w:tcW w:w="3476" w:type="dxa"/>
                </w:tcPr>
                <w:p w:rsidR="005907F4" w:rsidRPr="00751D49" w:rsidRDefault="005907F4" w:rsidP="00751D49"/>
              </w:tc>
            </w:tr>
            <w:tr w:rsidR="005907F4" w:rsidTr="00B3299F">
              <w:tc>
                <w:tcPr>
                  <w:tcW w:w="3476" w:type="dxa"/>
                  <w:vAlign w:val="bottom"/>
                </w:tcPr>
                <w:p w:rsidR="005907F4" w:rsidRPr="00751D49" w:rsidRDefault="005907F4" w:rsidP="00751D49">
                  <w:pPr>
                    <w:pStyle w:val="ListParagraph"/>
                  </w:pPr>
                  <w:r>
                    <w:t>Have worked with Class 1 lasers for 12 years.</w:t>
                  </w:r>
                </w:p>
                <w:p w:rsidR="005907F4" w:rsidRPr="00751D49" w:rsidRDefault="005907F4" w:rsidP="00751D49">
                  <w:pPr>
                    <w:pStyle w:val="ListParagraph"/>
                  </w:pPr>
                  <w:r>
                    <w:t>Experience with using heat process equipment.</w:t>
                  </w:r>
                </w:p>
                <w:p w:rsidR="005907F4" w:rsidRPr="00751D49" w:rsidRDefault="005907F4" w:rsidP="00751D49">
                  <w:pPr>
                    <w:pStyle w:val="ListParagraph"/>
                  </w:pPr>
                  <w:r>
                    <w:t>Experience using microscopes.</w:t>
                  </w:r>
                </w:p>
                <w:p w:rsidR="005907F4" w:rsidRDefault="005907F4" w:rsidP="00594446">
                  <w:pPr>
                    <w:pStyle w:val="ListParagraph"/>
                  </w:pPr>
                  <w:r>
                    <w:t>10 years of experience with handling people on production line.</w:t>
                  </w:r>
                </w:p>
                <w:p w:rsidR="005907F4" w:rsidRDefault="005907F4" w:rsidP="00594446">
                  <w:pPr>
                    <w:pStyle w:val="ListParagraph"/>
                  </w:pPr>
                  <w:r>
                    <w:t xml:space="preserve">Have </w:t>
                  </w:r>
                  <w:proofErr w:type="gramStart"/>
                  <w:r>
                    <w:t>ran</w:t>
                  </w:r>
                  <w:proofErr w:type="gramEnd"/>
                  <w:r>
                    <w:t xml:space="preserve"> high speed and heavy production presses for 17 years.</w:t>
                  </w:r>
                </w:p>
                <w:p w:rsidR="005907F4" w:rsidRDefault="005907F4" w:rsidP="00594446">
                  <w:pPr>
                    <w:pStyle w:val="ListParagraph"/>
                  </w:pPr>
                  <w:r>
                    <w:t>Have used Calipers, and other measuring instruments.</w:t>
                  </w:r>
                </w:p>
                <w:p w:rsidR="005907F4" w:rsidRDefault="005907F4" w:rsidP="00594446">
                  <w:pPr>
                    <w:pStyle w:val="ListParagraph"/>
                  </w:pPr>
                  <w:r>
                    <w:t xml:space="preserve">Basic computer </w:t>
                  </w:r>
                  <w:proofErr w:type="gramStart"/>
                  <w:r>
                    <w:t>skills,</w:t>
                  </w:r>
                  <w:proofErr w:type="gramEnd"/>
                  <w:r>
                    <w:t xml:space="preserve"> also have forklift experience. </w:t>
                  </w:r>
                </w:p>
                <w:p w:rsidR="005907F4" w:rsidRDefault="005907F4" w:rsidP="00594446">
                  <w:pPr>
                    <w:pStyle w:val="ListParagraph"/>
                  </w:pPr>
                  <w:r>
                    <w:t>Worked with scan guns and pallet jacks.</w:t>
                  </w:r>
                </w:p>
                <w:p w:rsidR="005907F4" w:rsidRDefault="005907F4" w:rsidP="00594446">
                  <w:pPr>
                    <w:pStyle w:val="ListParagraph"/>
                  </w:pPr>
                  <w:r>
                    <w:t>Able to fluently speak English and Spanish.</w:t>
                  </w:r>
                </w:p>
                <w:p w:rsidR="008239D8" w:rsidRDefault="008239D8" w:rsidP="00594446">
                  <w:pPr>
                    <w:pStyle w:val="ListParagraph"/>
                  </w:pPr>
                  <w:r>
                    <w:t>Handled inventory control</w:t>
                  </w:r>
                </w:p>
              </w:tc>
              <w:tc>
                <w:tcPr>
                  <w:tcW w:w="3476" w:type="dxa"/>
                </w:tcPr>
                <w:p w:rsidR="005907F4" w:rsidRPr="00751D49" w:rsidRDefault="005907F4" w:rsidP="00594446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  <w:p w:rsidR="005907F4" w:rsidRPr="00751D49" w:rsidRDefault="005907F4" w:rsidP="00594446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  <w:p w:rsidR="005907F4" w:rsidRPr="00751D49" w:rsidRDefault="005907F4" w:rsidP="00594446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  <w:p w:rsidR="005907F4" w:rsidRDefault="005907F4" w:rsidP="00594446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:rsidR="005907F4" w:rsidRPr="00FF20D7" w:rsidRDefault="005907F4" w:rsidP="00751D49"/>
        </w:tc>
      </w:tr>
      <w:tr w:rsidR="005907F4" w:rsidRPr="00A97B5B" w:rsidTr="005907F4">
        <w:tc>
          <w:tcPr>
            <w:tcW w:w="1620" w:type="dxa"/>
          </w:tcPr>
          <w:p w:rsidR="005907F4" w:rsidRDefault="005907F4" w:rsidP="00751D49">
            <w:pPr>
              <w:pStyle w:val="Heading1"/>
            </w:pPr>
            <w:r>
              <w:t xml:space="preserve">Work </w:t>
            </w:r>
            <w:r w:rsidRPr="00751D49">
              <w:t>History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64"/>
              <w:gridCol w:w="2999"/>
              <w:gridCol w:w="2257"/>
            </w:tblGrid>
            <w:tr w:rsidR="005907F4" w:rsidRPr="00751D49" w:rsidTr="00B3299F">
              <w:trPr>
                <w:trHeight w:hRule="exact" w:val="173"/>
              </w:trPr>
              <w:tc>
                <w:tcPr>
                  <w:tcW w:w="1747" w:type="dxa"/>
                  <w:vAlign w:val="bottom"/>
                </w:tcPr>
                <w:p w:rsidR="005907F4" w:rsidRPr="00751D49" w:rsidRDefault="005907F4" w:rsidP="00751D49"/>
              </w:tc>
              <w:tc>
                <w:tcPr>
                  <w:tcW w:w="2970" w:type="dxa"/>
                  <w:vAlign w:val="bottom"/>
                </w:tcPr>
                <w:p w:rsidR="005907F4" w:rsidRPr="00751D49" w:rsidRDefault="005907F4" w:rsidP="00751D49"/>
              </w:tc>
              <w:tc>
                <w:tcPr>
                  <w:tcW w:w="2235" w:type="dxa"/>
                  <w:vAlign w:val="bottom"/>
                </w:tcPr>
                <w:p w:rsidR="005907F4" w:rsidRPr="00751D49" w:rsidRDefault="005907F4" w:rsidP="00751D49"/>
              </w:tc>
            </w:tr>
            <w:tr w:rsidR="005907F4" w:rsidTr="00B3299F">
              <w:tc>
                <w:tcPr>
                  <w:tcW w:w="1747" w:type="dxa"/>
                  <w:vAlign w:val="bottom"/>
                </w:tcPr>
                <w:p w:rsidR="005907F4" w:rsidRPr="00464590" w:rsidRDefault="005907F4" w:rsidP="00B277FB">
                  <w:pPr>
                    <w:rPr>
                      <w:b/>
                    </w:rPr>
                  </w:pPr>
                  <w:r w:rsidRPr="00464590">
                    <w:rPr>
                      <w:b/>
                    </w:rPr>
                    <w:t>Production Line Lead</w:t>
                  </w:r>
                </w:p>
              </w:tc>
              <w:tc>
                <w:tcPr>
                  <w:tcW w:w="2970" w:type="dxa"/>
                  <w:vAlign w:val="bottom"/>
                </w:tcPr>
                <w:p w:rsidR="005907F4" w:rsidRPr="00435BA7" w:rsidRDefault="005907F4" w:rsidP="00CB69B1">
                  <w:r>
                    <w:t>Abbott Vascular, Temecula, California</w:t>
                  </w:r>
                </w:p>
              </w:tc>
              <w:tc>
                <w:tcPr>
                  <w:tcW w:w="2235" w:type="dxa"/>
                  <w:vAlign w:val="bottom"/>
                </w:tcPr>
                <w:p w:rsidR="005907F4" w:rsidRPr="00435BA7" w:rsidRDefault="007D0FBE" w:rsidP="00CB69B1">
                  <w:r>
                    <w:t>Nov-1997 thru Nov</w:t>
                  </w:r>
                  <w:r w:rsidR="005907F4">
                    <w:t>-2013</w:t>
                  </w:r>
                </w:p>
              </w:tc>
            </w:tr>
            <w:tr w:rsidR="005907F4" w:rsidTr="00B3299F">
              <w:tc>
                <w:tcPr>
                  <w:tcW w:w="1747" w:type="dxa"/>
                  <w:vAlign w:val="bottom"/>
                </w:tcPr>
                <w:p w:rsidR="005907F4" w:rsidRPr="00464590" w:rsidRDefault="005907F4" w:rsidP="00CB69B1">
                  <w:pPr>
                    <w:rPr>
                      <w:b/>
                    </w:rPr>
                  </w:pPr>
                  <w:r w:rsidRPr="00464590">
                    <w:rPr>
                      <w:b/>
                    </w:rPr>
                    <w:t>Warehouse clerk</w:t>
                  </w:r>
                </w:p>
              </w:tc>
              <w:tc>
                <w:tcPr>
                  <w:tcW w:w="2970" w:type="dxa"/>
                  <w:vAlign w:val="bottom"/>
                </w:tcPr>
                <w:p w:rsidR="005907F4" w:rsidRPr="00435BA7" w:rsidRDefault="005907F4" w:rsidP="00CB69B1">
                  <w:proofErr w:type="spellStart"/>
                  <w:r>
                    <w:t>Dramex</w:t>
                  </w:r>
                  <w:proofErr w:type="spellEnd"/>
                  <w:r>
                    <w:t>, Anaheim, California</w:t>
                  </w:r>
                </w:p>
              </w:tc>
              <w:tc>
                <w:tcPr>
                  <w:tcW w:w="2235" w:type="dxa"/>
                  <w:vAlign w:val="bottom"/>
                </w:tcPr>
                <w:p w:rsidR="005907F4" w:rsidRPr="00435BA7" w:rsidRDefault="005907F4" w:rsidP="00CB69B1">
                  <w:r>
                    <w:t>June-1997 thru Aug-1997</w:t>
                  </w:r>
                </w:p>
              </w:tc>
            </w:tr>
            <w:tr w:rsidR="005907F4" w:rsidTr="00B3299F">
              <w:tc>
                <w:tcPr>
                  <w:tcW w:w="1747" w:type="dxa"/>
                  <w:vAlign w:val="bottom"/>
                </w:tcPr>
                <w:p w:rsidR="005907F4" w:rsidRPr="00464590" w:rsidRDefault="005907F4" w:rsidP="00CB69B1">
                  <w:pPr>
                    <w:rPr>
                      <w:b/>
                    </w:rPr>
                  </w:pPr>
                  <w:r w:rsidRPr="00464590">
                    <w:rPr>
                      <w:b/>
                    </w:rPr>
                    <w:t>Machine Operator</w:t>
                  </w:r>
                </w:p>
              </w:tc>
              <w:tc>
                <w:tcPr>
                  <w:tcW w:w="2970" w:type="dxa"/>
                  <w:vAlign w:val="bottom"/>
                </w:tcPr>
                <w:p w:rsidR="005907F4" w:rsidRPr="00435BA7" w:rsidRDefault="005907F4" w:rsidP="00CB69B1">
                  <w:proofErr w:type="spellStart"/>
                  <w:r>
                    <w:t>Wallner</w:t>
                  </w:r>
                  <w:proofErr w:type="spellEnd"/>
                  <w:r>
                    <w:t xml:space="preserve"> Tooling and </w:t>
                  </w:r>
                  <w:proofErr w:type="spellStart"/>
                  <w:r>
                    <w:t>Expac</w:t>
                  </w:r>
                  <w:proofErr w:type="spellEnd"/>
                  <w:r>
                    <w:t>, Rancho Cucamonga, California</w:t>
                  </w:r>
                </w:p>
              </w:tc>
              <w:tc>
                <w:tcPr>
                  <w:tcW w:w="2235" w:type="dxa"/>
                  <w:vAlign w:val="bottom"/>
                </w:tcPr>
                <w:p w:rsidR="005907F4" w:rsidRPr="00435BA7" w:rsidRDefault="005907F4" w:rsidP="00FF60CF">
                  <w:r>
                    <w:t>Jan-1997 thru May-1997</w:t>
                  </w:r>
                </w:p>
              </w:tc>
            </w:tr>
            <w:tr w:rsidR="005907F4" w:rsidTr="00B3299F">
              <w:tc>
                <w:tcPr>
                  <w:tcW w:w="1747" w:type="dxa"/>
                  <w:vAlign w:val="bottom"/>
                </w:tcPr>
                <w:p w:rsidR="005907F4" w:rsidRPr="00435BA7" w:rsidRDefault="005907F4" w:rsidP="00FF60CF"/>
              </w:tc>
              <w:tc>
                <w:tcPr>
                  <w:tcW w:w="2970" w:type="dxa"/>
                  <w:vAlign w:val="bottom"/>
                </w:tcPr>
                <w:p w:rsidR="005907F4" w:rsidRPr="00435BA7" w:rsidRDefault="005907F4" w:rsidP="00FF60CF">
                  <w:r>
                    <w:t>Diamond Perforated and Expanded Metals, Gardena, California</w:t>
                  </w:r>
                </w:p>
              </w:tc>
              <w:tc>
                <w:tcPr>
                  <w:tcW w:w="2235" w:type="dxa"/>
                  <w:vAlign w:val="bottom"/>
                </w:tcPr>
                <w:p w:rsidR="005907F4" w:rsidRPr="00435BA7" w:rsidRDefault="005907F4" w:rsidP="00FF60CF">
                  <w:r>
                    <w:t>April-1979 thru Dec- 1996</w:t>
                  </w:r>
                </w:p>
              </w:tc>
            </w:tr>
          </w:tbl>
          <w:p w:rsidR="005907F4" w:rsidRPr="000E554C" w:rsidRDefault="005907F4" w:rsidP="00751D49"/>
        </w:tc>
      </w:tr>
      <w:tr w:rsidR="005907F4" w:rsidRPr="00A97B5B" w:rsidTr="005907F4">
        <w:tc>
          <w:tcPr>
            <w:tcW w:w="1620" w:type="dxa"/>
          </w:tcPr>
          <w:p w:rsidR="005907F4" w:rsidRPr="00435BA7" w:rsidRDefault="005907F4" w:rsidP="002130F7">
            <w:pPr>
              <w:pStyle w:val="Heading1"/>
            </w:pPr>
            <w:r w:rsidRPr="00435BA7">
              <w:t>Education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64"/>
              <w:gridCol w:w="3006"/>
              <w:gridCol w:w="2250"/>
            </w:tblGrid>
            <w:tr w:rsidR="005907F4" w:rsidTr="00B3299F">
              <w:tc>
                <w:tcPr>
                  <w:tcW w:w="1764" w:type="dxa"/>
                  <w:vAlign w:val="bottom"/>
                </w:tcPr>
                <w:p w:rsidR="005907F4" w:rsidRDefault="005907F4" w:rsidP="00FF60CF">
                  <w:r>
                    <w:t>High School Diploma</w:t>
                  </w:r>
                </w:p>
              </w:tc>
              <w:tc>
                <w:tcPr>
                  <w:tcW w:w="3006" w:type="dxa"/>
                  <w:vAlign w:val="bottom"/>
                </w:tcPr>
                <w:p w:rsidR="005907F4" w:rsidRDefault="005907F4" w:rsidP="00FF60CF">
                  <w:proofErr w:type="spellStart"/>
                  <w:r>
                    <w:t>Midwood</w:t>
                  </w:r>
                  <w:proofErr w:type="spellEnd"/>
                  <w:r>
                    <w:t xml:space="preserve"> High School, Brooklyn, New York</w:t>
                  </w:r>
                </w:p>
              </w:tc>
              <w:tc>
                <w:tcPr>
                  <w:tcW w:w="2250" w:type="dxa"/>
                  <w:vAlign w:val="bottom"/>
                </w:tcPr>
                <w:p w:rsidR="005907F4" w:rsidRDefault="005907F4" w:rsidP="00FF60CF">
                  <w:r>
                    <w:t>1974</w:t>
                  </w:r>
                </w:p>
              </w:tc>
            </w:tr>
          </w:tbl>
          <w:p w:rsidR="005907F4" w:rsidRDefault="005907F4" w:rsidP="00751D49"/>
        </w:tc>
      </w:tr>
      <w:tr w:rsidR="005907F4" w:rsidRPr="00A97B5B" w:rsidTr="005907F4">
        <w:tc>
          <w:tcPr>
            <w:tcW w:w="1620" w:type="dxa"/>
            <w:vAlign w:val="bottom"/>
          </w:tcPr>
          <w:p w:rsidR="005907F4" w:rsidRPr="00435BA7" w:rsidRDefault="005907F4" w:rsidP="00FF20D7">
            <w:pPr>
              <w:pStyle w:val="Heading1"/>
            </w:pPr>
            <w:r>
              <w:t>References</w:t>
            </w:r>
          </w:p>
        </w:tc>
        <w:tc>
          <w:tcPr>
            <w:tcW w:w="7020" w:type="dxa"/>
            <w:vAlign w:val="bottom"/>
          </w:tcPr>
          <w:p w:rsidR="00343CB6" w:rsidRPr="0037336A" w:rsidRDefault="005907F4" w:rsidP="00FF20D7">
            <w:r>
              <w:t>William Gray Production Supervisor Abbott Vascular</w:t>
            </w:r>
          </w:p>
        </w:tc>
      </w:tr>
      <w:tr w:rsidR="005907F4" w:rsidRPr="00A97B5B" w:rsidTr="005907F4">
        <w:tc>
          <w:tcPr>
            <w:tcW w:w="1620" w:type="dxa"/>
            <w:vAlign w:val="bottom"/>
          </w:tcPr>
          <w:p w:rsidR="005907F4" w:rsidRPr="00435BA7" w:rsidRDefault="005907F4" w:rsidP="00FF20D7">
            <w:pPr>
              <w:pStyle w:val="Heading1"/>
            </w:pPr>
          </w:p>
        </w:tc>
        <w:tc>
          <w:tcPr>
            <w:tcW w:w="7020" w:type="dxa"/>
            <w:vAlign w:val="bottom"/>
          </w:tcPr>
          <w:p w:rsidR="005907F4" w:rsidRPr="0037336A" w:rsidRDefault="005907F4" w:rsidP="00FF20D7"/>
        </w:tc>
      </w:tr>
    </w:tbl>
    <w:p w:rsidR="00B436EB" w:rsidRPr="00844D05" w:rsidRDefault="00AC56FF" w:rsidP="00FF20D7">
      <w:pPr>
        <w:rPr>
          <w:i/>
        </w:rPr>
      </w:pPr>
      <w:r>
        <w:rPr>
          <w:i/>
        </w:rPr>
        <w:t xml:space="preserve">                              </w:t>
      </w:r>
      <w:hyperlink r:id="rId9" w:history="1">
        <w:r w:rsidRPr="00A45E1C">
          <w:rPr>
            <w:rStyle w:val="Hyperlink"/>
            <w:i/>
          </w:rPr>
          <w:t>WilliamGray@av.abbott.com</w:t>
        </w:r>
      </w:hyperlink>
      <w:r w:rsidR="003E4246">
        <w:rPr>
          <w:i/>
        </w:rPr>
        <w:t xml:space="preserve">   T</w:t>
      </w:r>
      <w:r>
        <w:rPr>
          <w:i/>
        </w:rPr>
        <w:t>el- 951.223.2189</w:t>
      </w:r>
      <w:r w:rsidR="003E4246">
        <w:rPr>
          <w:i/>
        </w:rPr>
        <w:t xml:space="preserve">   Cell- 951.240.1295</w:t>
      </w:r>
    </w:p>
    <w:sectPr w:rsidR="00B436EB" w:rsidRPr="00844D05" w:rsidSect="00343CB6">
      <w:headerReference w:type="default" r:id="rId10"/>
      <w:footerReference w:type="default" r:id="rId11"/>
      <w:pgSz w:w="12240" w:h="15840"/>
      <w:pgMar w:top="1080" w:right="1800" w:bottom="36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10C" w:rsidRDefault="0020610C">
      <w:r>
        <w:separator/>
      </w:r>
    </w:p>
  </w:endnote>
  <w:endnote w:type="continuationSeparator" w:id="0">
    <w:p w:rsidR="0020610C" w:rsidRDefault="00206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/>
    </w:tblPr>
    <w:tblGrid>
      <w:gridCol w:w="8856"/>
    </w:tblGrid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37336A">
            <w:rPr>
              <w:rFonts w:ascii="Century Gothic" w:hAnsi="Century Gothic"/>
              <w:b/>
              <w:sz w:val="16"/>
              <w:szCs w:val="16"/>
            </w:rPr>
            <w:t>Address, phone, fax, email</w:t>
          </w:r>
        </w:p>
      </w:tc>
    </w:tr>
  </w:tbl>
  <w:p w:rsidR="00B3299F" w:rsidRDefault="00B329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10C" w:rsidRDefault="0020610C">
      <w:r>
        <w:separator/>
      </w:r>
    </w:p>
  </w:footnote>
  <w:footnote w:type="continuationSeparator" w:id="0">
    <w:p w:rsidR="0020610C" w:rsidRDefault="00206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9F" w:rsidRDefault="00090E0E" w:rsidP="00B436EB">
    <w:r>
      <w:fldChar w:fldCharType="begin"/>
    </w:r>
    <w:r w:rsidR="00B3299F">
      <w:instrText xml:space="preserve"> MACROBUTTON  DoFieldClick [Your Name]</w:instrText>
    </w:r>
    <w:r>
      <w:fldChar w:fldCharType="end"/>
    </w:r>
  </w:p>
  <w:p w:rsidR="00B3299F" w:rsidRDefault="00090E0E" w:rsidP="00B436EB">
    <w:r>
      <w:fldChar w:fldCharType="begin"/>
    </w:r>
    <w:r w:rsidR="00B3299F">
      <w:instrText xml:space="preserve"> MACROBUTTON  DoFieldClick [Street Address, City, ST  ZIP Code]</w:instrText>
    </w:r>
    <w:r>
      <w:fldChar w:fldCharType="end"/>
    </w:r>
    <w:r w:rsidR="00B3299F">
      <w:t xml:space="preserve"> </w:t>
    </w:r>
    <w:r>
      <w:fldChar w:fldCharType="begin"/>
    </w:r>
    <w:r w:rsidR="00B3299F">
      <w:instrText xml:space="preserve"> MACROBUTTON  DoFieldClick [Phone number]</w:instrText>
    </w:r>
    <w:r>
      <w:fldChar w:fldCharType="end"/>
    </w:r>
    <w:r w:rsidR="00B3299F">
      <w:t xml:space="preserve"> </w:t>
    </w:r>
    <w:r>
      <w:fldChar w:fldCharType="begin"/>
    </w:r>
    <w:r w:rsidR="00B3299F">
      <w:instrText xml:space="preserve"> MACROBUTTON  DoFieldClick [E-mail address]</w:instrTex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7FB"/>
    <w:rsid w:val="0004796F"/>
    <w:rsid w:val="00090E0E"/>
    <w:rsid w:val="000D147C"/>
    <w:rsid w:val="000D7287"/>
    <w:rsid w:val="000E554C"/>
    <w:rsid w:val="00117227"/>
    <w:rsid w:val="001347EF"/>
    <w:rsid w:val="00151028"/>
    <w:rsid w:val="00156D1A"/>
    <w:rsid w:val="001809D8"/>
    <w:rsid w:val="001E04E3"/>
    <w:rsid w:val="001F6846"/>
    <w:rsid w:val="0020610C"/>
    <w:rsid w:val="00207543"/>
    <w:rsid w:val="002130F7"/>
    <w:rsid w:val="00234652"/>
    <w:rsid w:val="00240619"/>
    <w:rsid w:val="0028139A"/>
    <w:rsid w:val="002B354B"/>
    <w:rsid w:val="002D30D7"/>
    <w:rsid w:val="00343CB6"/>
    <w:rsid w:val="003E4246"/>
    <w:rsid w:val="00436DC3"/>
    <w:rsid w:val="00464590"/>
    <w:rsid w:val="00475D62"/>
    <w:rsid w:val="004A3B48"/>
    <w:rsid w:val="004B5522"/>
    <w:rsid w:val="00572238"/>
    <w:rsid w:val="0057234B"/>
    <w:rsid w:val="005907F4"/>
    <w:rsid w:val="00594446"/>
    <w:rsid w:val="005A620A"/>
    <w:rsid w:val="005C7855"/>
    <w:rsid w:val="005E36BB"/>
    <w:rsid w:val="006310E6"/>
    <w:rsid w:val="006A7305"/>
    <w:rsid w:val="006B168D"/>
    <w:rsid w:val="006D099F"/>
    <w:rsid w:val="00751D49"/>
    <w:rsid w:val="00755540"/>
    <w:rsid w:val="00787117"/>
    <w:rsid w:val="007B1077"/>
    <w:rsid w:val="007D0FBE"/>
    <w:rsid w:val="008004E4"/>
    <w:rsid w:val="008239D8"/>
    <w:rsid w:val="00842D59"/>
    <w:rsid w:val="00844D05"/>
    <w:rsid w:val="008450E9"/>
    <w:rsid w:val="008A132F"/>
    <w:rsid w:val="008A7D25"/>
    <w:rsid w:val="008B2A6E"/>
    <w:rsid w:val="008C2B47"/>
    <w:rsid w:val="008E5354"/>
    <w:rsid w:val="008F73D8"/>
    <w:rsid w:val="00943920"/>
    <w:rsid w:val="009557CE"/>
    <w:rsid w:val="00965914"/>
    <w:rsid w:val="00966EC1"/>
    <w:rsid w:val="009B5C5A"/>
    <w:rsid w:val="009F7239"/>
    <w:rsid w:val="00A925D6"/>
    <w:rsid w:val="00A92E76"/>
    <w:rsid w:val="00A97B5B"/>
    <w:rsid w:val="00AC56FF"/>
    <w:rsid w:val="00AC6F66"/>
    <w:rsid w:val="00AD5EE8"/>
    <w:rsid w:val="00AE315F"/>
    <w:rsid w:val="00B048AA"/>
    <w:rsid w:val="00B277FB"/>
    <w:rsid w:val="00B3299F"/>
    <w:rsid w:val="00B436EB"/>
    <w:rsid w:val="00B67ACE"/>
    <w:rsid w:val="00B91BE3"/>
    <w:rsid w:val="00BC3381"/>
    <w:rsid w:val="00BE67AF"/>
    <w:rsid w:val="00C3178D"/>
    <w:rsid w:val="00C46DAB"/>
    <w:rsid w:val="00C75DD0"/>
    <w:rsid w:val="00C873AB"/>
    <w:rsid w:val="00CB69B1"/>
    <w:rsid w:val="00CC0F38"/>
    <w:rsid w:val="00CF2A33"/>
    <w:rsid w:val="00D24DCF"/>
    <w:rsid w:val="00D5089A"/>
    <w:rsid w:val="00D74419"/>
    <w:rsid w:val="00DF02A1"/>
    <w:rsid w:val="00E14C8F"/>
    <w:rsid w:val="00E26BEF"/>
    <w:rsid w:val="00E27DB7"/>
    <w:rsid w:val="00E405D2"/>
    <w:rsid w:val="00E465B0"/>
    <w:rsid w:val="00E8333B"/>
    <w:rsid w:val="00ED275D"/>
    <w:rsid w:val="00EE4FB4"/>
    <w:rsid w:val="00EF12D5"/>
    <w:rsid w:val="00F113BC"/>
    <w:rsid w:val="00F86365"/>
    <w:rsid w:val="00FE7F67"/>
    <w:rsid w:val="00FF20D7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  <w:style w:type="character" w:styleId="Hyperlink">
    <w:name w:val="Hyperlink"/>
    <w:basedOn w:val="DefaultParagraphFont"/>
    <w:unhideWhenUsed/>
    <w:rsid w:val="00AC56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illiamGray@av.abbot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Laptop\AppData\Roaming\Microsoft\Templates\Resume2AFun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CBEBA-8B3B-4A80-A7D4-364888035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38E80-0DA6-4321-A6B4-7E031F05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Resume2AFun(2)</Template>
  <TotalTime>295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(Minimalist design)</vt:lpstr>
    </vt:vector>
  </TitlesOfParts>
  <Company>Grizli777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(Minimalist design)</dc:title>
  <dc:creator>TestLaptop</dc:creator>
  <cp:lastModifiedBy>TestLaptop</cp:lastModifiedBy>
  <cp:revision>20</cp:revision>
  <dcterms:created xsi:type="dcterms:W3CDTF">2013-04-03T18:51:00Z</dcterms:created>
  <dcterms:modified xsi:type="dcterms:W3CDTF">2014-03-26T14:50:00Z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</Properties>
</file>