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Default="002A7D7D" w:rsidP="002A7D7D">
            <w:pPr>
              <w:pStyle w:val="StyleContactInfo"/>
            </w:pPr>
            <w:bookmarkStart w:id="0" w:name="_GoBack"/>
            <w:bookmarkEnd w:id="0"/>
            <w:r>
              <w:t>2346 S. King St.</w:t>
            </w:r>
            <w:r w:rsidR="00F561DD" w:rsidRPr="00A43F4E">
              <w:t xml:space="preserve"> </w:t>
            </w:r>
            <w:r>
              <w:t>Denver Co.80219</w:t>
            </w:r>
            <w:r w:rsidR="002B74FE">
              <w:t xml:space="preserve"> </w:t>
            </w:r>
            <w:r w:rsidR="007D12CF">
              <w:sym w:font="Symbol" w:char="F0B7"/>
            </w:r>
            <w:r w:rsidR="002B74FE">
              <w:t xml:space="preserve"> </w:t>
            </w:r>
            <w:r>
              <w:t>720-335-8569</w:t>
            </w:r>
            <w:r w:rsidR="007D12CF">
              <w:sym w:font="Symbol" w:char="F0B7"/>
            </w:r>
            <w:r w:rsidR="007D12CF">
              <w:t xml:space="preserve"> cr8zchevyguy2@aol.com</w:t>
            </w:r>
          </w:p>
          <w:p w:rsidR="007D12CF" w:rsidRPr="00A43F4E" w:rsidRDefault="007D12CF" w:rsidP="002A7D7D">
            <w:pPr>
              <w:pStyle w:val="StyleContactInfo"/>
            </w:pPr>
            <w:proofErr w:type="spellStart"/>
            <w:r>
              <w:t>crcr</w:t>
            </w:r>
            <w:proofErr w:type="spellEnd"/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A7D7D" w:rsidP="001E6339">
            <w:pPr>
              <w:pStyle w:val="YourName"/>
            </w:pPr>
            <w:r>
              <w:t>Joey Covarrubias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2B74FE" w:rsidRDefault="002B74FE" w:rsidP="002B74FE">
            <w:pPr>
              <w:pStyle w:val="HTMLPreformatted"/>
            </w:pPr>
            <w:r>
              <w:t xml:space="preserve">To contribute my communication skills, sales skills, assembling and manufacturing skills, professional installation skills, including sales antics, professional organization, and great customer service skills to your establishment. I have the knowledge in operating windows </w:t>
            </w:r>
            <w:proofErr w:type="spellStart"/>
            <w:r>
              <w:t>xp</w:t>
            </w:r>
            <w:proofErr w:type="spellEnd"/>
            <w:r w:rsidR="00255B37">
              <w:t xml:space="preserve"> windows vista, windows 7 and</w:t>
            </w:r>
            <w:r>
              <w:t xml:space="preserve"> including word, excel, power point, and adobe acrobat reader. I also have knowledge in the sales industry such as retail sales, car sales, and rental sales. I have great knowledge in the manufacturing industry</w:t>
            </w:r>
            <w:r w:rsidR="002A46F7">
              <w:t xml:space="preserve">, I am lift equipment certified, </w:t>
            </w:r>
            <w:proofErr w:type="gramStart"/>
            <w:r w:rsidR="002A46F7">
              <w:t>I’ve</w:t>
            </w:r>
            <w:proofErr w:type="gramEnd"/>
            <w:r w:rsidR="002A46F7">
              <w:t xml:space="preserve"> been forklift certified </w:t>
            </w:r>
            <w:r w:rsidR="00165CE2">
              <w:t xml:space="preserve">at the last four companies </w:t>
            </w:r>
            <w:r w:rsidR="009E71D2">
              <w:t>I’</w:t>
            </w:r>
            <w:r w:rsidR="00165CE2">
              <w:t>ve worked for. I</w:t>
            </w:r>
            <w:r w:rsidR="002A46F7">
              <w:t xml:space="preserve"> have operational knowledge </w:t>
            </w:r>
            <w:r w:rsidR="00165CE2">
              <w:t xml:space="preserve">with a </w:t>
            </w:r>
            <w:r w:rsidR="002A46F7">
              <w:t>BILA crane, and use the BILA cra</w:t>
            </w:r>
            <w:r w:rsidR="00165CE2">
              <w:t>ne daily. Also have knowledge on</w:t>
            </w:r>
            <w:r w:rsidR="009E71D2">
              <w:t xml:space="preserve"> various adhesives</w:t>
            </w:r>
            <w:r w:rsidR="00165CE2">
              <w:t>, and gel</w:t>
            </w:r>
            <w:r w:rsidR="002A46F7">
              <w:t xml:space="preserve"> coat </w:t>
            </w:r>
            <w:r w:rsidR="00165CE2">
              <w:t>materials</w:t>
            </w:r>
            <w:r w:rsidR="002A46F7">
              <w:t xml:space="preserve">, filling and </w:t>
            </w:r>
            <w:r w:rsidR="009E71D2">
              <w:t>application</w:t>
            </w:r>
            <w:r w:rsidR="00165CE2">
              <w:t xml:space="preserve"> machines.</w:t>
            </w:r>
            <w:r>
              <w:t xml:space="preserve"> I am dependable, a quick learner, and a team player, bilingual, and willing to take on any new challenges.</w:t>
            </w:r>
          </w:p>
          <w:p w:rsidR="00F561DD" w:rsidRPr="0070617C" w:rsidRDefault="00F561DD" w:rsidP="00B67166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2A46F7" w:rsidRDefault="00F561DD" w:rsidP="00F561DD">
            <w:pPr>
              <w:pStyle w:val="Heading1"/>
              <w:rPr>
                <w:b w:val="0"/>
              </w:rPr>
            </w:pPr>
            <w:r w:rsidRPr="002A46F7">
              <w:rPr>
                <w:b w:val="0"/>
              </w:rPr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A230A" w:rsidP="00B67166">
            <w:pPr>
              <w:pStyle w:val="BodyText1"/>
            </w:pPr>
            <w:r>
              <w:t xml:space="preserve">Feb. 2014 </w:t>
            </w:r>
            <w:r w:rsidR="002B74FE">
              <w:t>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A230A" w:rsidP="00B67166">
            <w:pPr>
              <w:pStyle w:val="BodyText"/>
            </w:pPr>
            <w:proofErr w:type="spellStart"/>
            <w:r>
              <w:t>Vestas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A230A" w:rsidP="00B67166">
            <w:pPr>
              <w:pStyle w:val="BodyText3"/>
            </w:pPr>
            <w:r>
              <w:t>Brighton</w:t>
            </w:r>
            <w:r w:rsidR="002B74FE">
              <w:t xml:space="preserve"> Co.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BA230A" w:rsidP="00F561DD">
            <w:pPr>
              <w:pStyle w:val="Heading2"/>
            </w:pPr>
            <w:r>
              <w:t>Blades Assembler</w:t>
            </w:r>
          </w:p>
          <w:p w:rsidR="00B67166" w:rsidRPr="00A43F4E" w:rsidRDefault="009E71D2" w:rsidP="00B953B0">
            <w:pPr>
              <w:pStyle w:val="BulletedList"/>
            </w:pPr>
            <w:r>
              <w:t>Re</w:t>
            </w:r>
            <w:r w:rsidR="00165CE2">
              <w:t>sin bay glue and adhesives</w:t>
            </w:r>
            <w:r w:rsidR="00BA230A">
              <w:t xml:space="preserve"> for V112</w:t>
            </w:r>
            <w:r w:rsidR="00165CE2">
              <w:t xml:space="preserve"> V110 V117 </w:t>
            </w:r>
            <w:r w:rsidR="00B953B0">
              <w:t xml:space="preserve"> </w:t>
            </w:r>
          </w:p>
          <w:p w:rsidR="00B67166" w:rsidRPr="00D62111" w:rsidRDefault="007F5DE1" w:rsidP="00D62111">
            <w:pPr>
              <w:pStyle w:val="BulletedList"/>
            </w:pPr>
            <w:r>
              <w:t>maintaining a 5S work environment</w:t>
            </w:r>
          </w:p>
          <w:p w:rsidR="00BA230A" w:rsidRDefault="00BA230A" w:rsidP="00BA230A">
            <w:pPr>
              <w:pStyle w:val="BulletedList"/>
            </w:pPr>
            <w:r>
              <w:t xml:space="preserve">use of forklift equipment to perform job duties </w:t>
            </w:r>
          </w:p>
          <w:p w:rsidR="00BA230A" w:rsidRPr="00BA230A" w:rsidRDefault="00BA230A" w:rsidP="00BA230A">
            <w:pPr>
              <w:pStyle w:val="BulletedList"/>
            </w:pPr>
            <w:r>
              <w:t xml:space="preserve">use of crane equipment </w:t>
            </w:r>
            <w:r w:rsidR="002A46F7">
              <w:t>to perform job duties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A230A" w:rsidP="00D62111">
            <w:pPr>
              <w:pStyle w:val="BodyText1"/>
              <w:tabs>
                <w:tab w:val="left" w:pos="2520"/>
              </w:tabs>
            </w:pPr>
            <w:r w:rsidRPr="00BA230A">
              <w:t xml:space="preserve">Aug. </w:t>
            </w:r>
            <w:r>
              <w:t>2011- Feb. 2014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A230A" w:rsidP="00B67166">
            <w:pPr>
              <w:pStyle w:val="BodyText"/>
            </w:pPr>
            <w:r w:rsidRPr="00BA230A">
              <w:t>Terumo BCT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A230A" w:rsidP="00B67166">
            <w:pPr>
              <w:pStyle w:val="BodyText3"/>
            </w:pPr>
            <w:r>
              <w:t>Lakewood</w:t>
            </w:r>
            <w:r w:rsidR="007F5DE1">
              <w:t xml:space="preserve"> Co.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BA230A" w:rsidP="00B224C8">
            <w:pPr>
              <w:pStyle w:val="Heading2"/>
            </w:pPr>
            <w:r>
              <w:t xml:space="preserve">Assembler </w:t>
            </w:r>
          </w:p>
          <w:p w:rsidR="00BA230A" w:rsidRPr="00BA230A" w:rsidRDefault="00BA230A" w:rsidP="00BA230A">
            <w:pPr>
              <w:pStyle w:val="BulletedList"/>
            </w:pPr>
            <w:r w:rsidRPr="00BA230A">
              <w:t xml:space="preserve">Assembling apheresis collection kits </w:t>
            </w:r>
          </w:p>
          <w:p w:rsidR="00B224C8" w:rsidRPr="00D62111" w:rsidRDefault="007F5DE1" w:rsidP="00B224C8">
            <w:pPr>
              <w:pStyle w:val="BulletedList"/>
            </w:pPr>
            <w:r>
              <w:t>Maintaining a 5S work environment</w:t>
            </w:r>
          </w:p>
          <w:p w:rsidR="00B67166" w:rsidRDefault="00BA230A" w:rsidP="00B224C8">
            <w:pPr>
              <w:pStyle w:val="BulletedList"/>
            </w:pPr>
            <w:r w:rsidRPr="00BA230A">
              <w:t>Packaging finished product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A230A" w:rsidP="00D62111">
            <w:pPr>
              <w:pStyle w:val="BodyText1"/>
              <w:tabs>
                <w:tab w:val="left" w:pos="2520"/>
              </w:tabs>
            </w:pPr>
            <w:r w:rsidRPr="00BA230A">
              <w:t>Jan. 2009- Aug.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A230A" w:rsidP="00B67166">
            <w:pPr>
              <w:pStyle w:val="BodyText"/>
            </w:pPr>
            <w:proofErr w:type="spellStart"/>
            <w:r w:rsidRPr="00BA230A">
              <w:t>Baxa</w:t>
            </w:r>
            <w:proofErr w:type="spellEnd"/>
            <w:r w:rsidRPr="00BA230A">
              <w:t xml:space="preserve"> Corp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A230A" w:rsidP="00B67166">
            <w:pPr>
              <w:pStyle w:val="BodyText3"/>
            </w:pPr>
            <w:r w:rsidRPr="00BA230A">
              <w:t>Englewood Co.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A230A" w:rsidRDefault="00BA230A" w:rsidP="00BA230A">
            <w:pPr>
              <w:pStyle w:val="Heading2"/>
            </w:pPr>
            <w:r>
              <w:t>Assembler A5</w:t>
            </w:r>
          </w:p>
          <w:p w:rsidR="00BA230A" w:rsidRPr="00BA230A" w:rsidRDefault="00255B37" w:rsidP="00BA230A">
            <w:pPr>
              <w:pStyle w:val="BulletedList"/>
            </w:pPr>
            <w:r>
              <w:t xml:space="preserve"> </w:t>
            </w:r>
            <w:r w:rsidR="00BA230A" w:rsidRPr="00BA230A">
              <w:t>Assembling pharmaceutical devices</w:t>
            </w:r>
          </w:p>
          <w:p w:rsidR="00B224C8" w:rsidRPr="00A43F4E" w:rsidRDefault="00BA230A" w:rsidP="00B224C8">
            <w:pPr>
              <w:pStyle w:val="BulletedList"/>
            </w:pPr>
            <w:r>
              <w:t>Using forklift to put boxed orders away</w:t>
            </w:r>
          </w:p>
          <w:p w:rsidR="00BA230A" w:rsidRPr="00BA230A" w:rsidRDefault="00BA230A" w:rsidP="00BA230A">
            <w:pPr>
              <w:pStyle w:val="BulletedList"/>
            </w:pPr>
            <w:r w:rsidRPr="00BA230A">
              <w:t>Maintaining a 5S work environment</w:t>
            </w:r>
          </w:p>
          <w:p w:rsidR="00B67166" w:rsidRDefault="00BA230A" w:rsidP="00255B37">
            <w:pPr>
              <w:pStyle w:val="BulletedList"/>
            </w:pPr>
            <w:r w:rsidRPr="00BA230A">
              <w:t>Packaging finished work orders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A230A" w:rsidP="00D62111">
            <w:pPr>
              <w:pStyle w:val="BodyText1"/>
              <w:tabs>
                <w:tab w:val="left" w:pos="2520"/>
              </w:tabs>
            </w:pPr>
            <w:r w:rsidRPr="00BA230A">
              <w:t>Dec. 2007- Jan.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A230A" w:rsidP="00B67166">
            <w:pPr>
              <w:pStyle w:val="BodyText"/>
            </w:pPr>
            <w:r w:rsidRPr="00BA230A">
              <w:t>Rainbow Landscaping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A230A" w:rsidP="00B67166">
            <w:pPr>
              <w:pStyle w:val="BodyText3"/>
            </w:pPr>
            <w:r>
              <w:t>Denver</w:t>
            </w:r>
            <w:r w:rsidR="007D12CF">
              <w:t xml:space="preserve"> Co.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A230A" w:rsidRPr="00BA230A" w:rsidRDefault="00BA230A" w:rsidP="00BA230A">
            <w:pPr>
              <w:pStyle w:val="Heading2"/>
            </w:pPr>
            <w:r w:rsidRPr="00BA230A">
              <w:t>Warehouse manager</w:t>
            </w:r>
          </w:p>
          <w:p w:rsidR="00B224C8" w:rsidRPr="00D62111" w:rsidRDefault="00BA230A" w:rsidP="00B224C8">
            <w:pPr>
              <w:pStyle w:val="BulletedList"/>
            </w:pPr>
            <w:r w:rsidRPr="00BA230A">
              <w:t xml:space="preserve">Maintaining a stocked warehouse </w:t>
            </w:r>
            <w:r w:rsidR="00255B37">
              <w:t xml:space="preserve">Ordering new inventory </w:t>
            </w:r>
            <w:r w:rsidR="00165CE2">
              <w:t>use of forklift</w:t>
            </w:r>
          </w:p>
          <w:p w:rsidR="00BA230A" w:rsidRPr="00BA230A" w:rsidRDefault="00BA230A" w:rsidP="00BA230A">
            <w:pPr>
              <w:pStyle w:val="BulletedList"/>
            </w:pPr>
            <w:r w:rsidRPr="00BA230A">
              <w:t>Maintaining a stocked company truck</w:t>
            </w:r>
            <w:r>
              <w:t>s</w:t>
            </w:r>
          </w:p>
          <w:p w:rsidR="00B67166" w:rsidRDefault="00BA230A" w:rsidP="00B224C8">
            <w:pPr>
              <w:pStyle w:val="BulletedList"/>
            </w:pPr>
            <w:r w:rsidRPr="00BA230A">
              <w:t>Delivering materials to job sites</w:t>
            </w:r>
          </w:p>
          <w:p w:rsidR="00165CE2" w:rsidRPr="00165CE2" w:rsidRDefault="00165CE2" w:rsidP="00165CE2"/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45B91" w:rsidP="00B67166">
            <w:pPr>
              <w:pStyle w:val="BodyText1"/>
            </w:pPr>
            <w:r>
              <w:t>1998-2002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45B91" w:rsidP="00B67166">
            <w:pPr>
              <w:pStyle w:val="BodyText"/>
            </w:pPr>
            <w:r>
              <w:t>South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45B91" w:rsidP="00B67166">
            <w:pPr>
              <w:pStyle w:val="BodyText3"/>
            </w:pPr>
            <w:r>
              <w:t>Denver Co.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145B91" w:rsidP="00A43F4E">
            <w:pPr>
              <w:pStyle w:val="Heading2"/>
            </w:pPr>
            <w:r>
              <w:t>High School Diploma</w:t>
            </w:r>
          </w:p>
          <w:p w:rsidR="00B67166" w:rsidRDefault="00B67166" w:rsidP="00145B91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16" w:rsidRDefault="00D66516">
      <w:r>
        <w:separator/>
      </w:r>
    </w:p>
  </w:endnote>
  <w:endnote w:type="continuationSeparator" w:id="0">
    <w:p w:rsidR="00D66516" w:rsidRDefault="00D6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16" w:rsidRDefault="00D66516">
      <w:r>
        <w:separator/>
      </w:r>
    </w:p>
  </w:footnote>
  <w:footnote w:type="continuationSeparator" w:id="0">
    <w:p w:rsidR="00D66516" w:rsidRDefault="00D6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145B91" w:rsidP="00FB371B">
    <w:pPr>
      <w:pStyle w:val="StyleContactInfo"/>
    </w:pPr>
    <w:r>
      <w:t>720-335-8569</w:t>
    </w:r>
    <w:r w:rsidR="00763259">
      <w:sym w:font="Symbol" w:char="F0B7"/>
    </w:r>
    <w:r>
      <w:t>cr8zchevyguy2@aol.com</w:t>
    </w:r>
  </w:p>
  <w:p w:rsidR="00FB371B" w:rsidRPr="00FB371B" w:rsidRDefault="00145B91" w:rsidP="00FB371B">
    <w:pPr>
      <w:pStyle w:val="YourNamePage2"/>
    </w:pPr>
    <w:r>
      <w:t>Joey Covarrubias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6C06AD9"/>
    <w:multiLevelType w:val="hybridMultilevel"/>
    <w:tmpl w:val="9AD69F6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7D"/>
    <w:rsid w:val="000B4319"/>
    <w:rsid w:val="001014A0"/>
    <w:rsid w:val="00145B91"/>
    <w:rsid w:val="00165CE2"/>
    <w:rsid w:val="001E351F"/>
    <w:rsid w:val="001E6339"/>
    <w:rsid w:val="00255B37"/>
    <w:rsid w:val="002802E5"/>
    <w:rsid w:val="002A46F7"/>
    <w:rsid w:val="002A7D7D"/>
    <w:rsid w:val="002B74FE"/>
    <w:rsid w:val="00365AEA"/>
    <w:rsid w:val="0037263E"/>
    <w:rsid w:val="00430460"/>
    <w:rsid w:val="004467E5"/>
    <w:rsid w:val="00536728"/>
    <w:rsid w:val="005C534E"/>
    <w:rsid w:val="006A52DF"/>
    <w:rsid w:val="00727993"/>
    <w:rsid w:val="00763259"/>
    <w:rsid w:val="007D12CF"/>
    <w:rsid w:val="007F5DE1"/>
    <w:rsid w:val="00971E9D"/>
    <w:rsid w:val="009E71D2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953B0"/>
    <w:rsid w:val="00BA230A"/>
    <w:rsid w:val="00BB2FAB"/>
    <w:rsid w:val="00C5369F"/>
    <w:rsid w:val="00C63674"/>
    <w:rsid w:val="00C8736B"/>
    <w:rsid w:val="00D43291"/>
    <w:rsid w:val="00D467AD"/>
    <w:rsid w:val="00D529F6"/>
    <w:rsid w:val="00D62111"/>
    <w:rsid w:val="00D66516"/>
    <w:rsid w:val="00D73271"/>
    <w:rsid w:val="00DF41A5"/>
    <w:rsid w:val="00E20129"/>
    <w:rsid w:val="00F561DD"/>
    <w:rsid w:val="00F823BB"/>
    <w:rsid w:val="00F95D8A"/>
    <w:rsid w:val="00FB371B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B1AB94-C2AC-4A78-B98E-86B002B7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7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2B74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%20Covarrubias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Covarrubias</dc:creator>
  <cp:lastModifiedBy>Lis</cp:lastModifiedBy>
  <cp:revision>2</cp:revision>
  <cp:lastPrinted>2002-06-26T17:17:00Z</cp:lastPrinted>
  <dcterms:created xsi:type="dcterms:W3CDTF">2015-07-22T16:50:00Z</dcterms:created>
  <dcterms:modified xsi:type="dcterms:W3CDTF">2015-07-22T16:50:00Z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