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A4" w:rsidRPr="009B2A67" w:rsidRDefault="009B3E90">
      <w:pPr>
        <w:pStyle w:val="ResumeName"/>
        <w:rPr>
          <w:rFonts w:ascii="Arial Black" w:hAnsi="Arial Black"/>
          <w:color w:val="000000" w:themeColor="text1"/>
          <w:sz w:val="52"/>
          <w:szCs w:val="52"/>
        </w:rPr>
      </w:pPr>
      <w:r w:rsidRPr="009B2A67">
        <w:rPr>
          <w:rFonts w:ascii="Arial Black" w:hAnsi="Arial Black"/>
          <w:color w:val="000000" w:themeColor="text1"/>
          <w:sz w:val="52"/>
          <w:szCs w:val="52"/>
        </w:rPr>
        <w:t>Jesse Louis</w:t>
      </w:r>
    </w:p>
    <w:p w:rsidR="0011179B" w:rsidRPr="00FF66B4" w:rsidRDefault="0011179B">
      <w:pPr>
        <w:pStyle w:val="ResumeName"/>
        <w:rPr>
          <w:rStyle w:val="Summarywhitetext"/>
          <w:color w:val="000000" w:themeColor="text1"/>
        </w:rPr>
      </w:pPr>
    </w:p>
    <w:p w:rsidR="006432A4" w:rsidRDefault="009B3E90">
      <w:pPr>
        <w:rPr>
          <w:rStyle w:val="Address"/>
          <w:color w:val="000000" w:themeColor="text1"/>
          <w:sz w:val="18"/>
          <w:szCs w:val="18"/>
        </w:rPr>
      </w:pPr>
      <w:r w:rsidRPr="00FF66B4">
        <w:rPr>
          <w:rStyle w:val="Address"/>
          <w:color w:val="000000" w:themeColor="text1"/>
          <w:sz w:val="18"/>
          <w:szCs w:val="18"/>
        </w:rPr>
        <w:t>2428 Vista Drive</w:t>
      </w:r>
      <w:r w:rsidR="00531F8F" w:rsidRPr="00FF66B4">
        <w:rPr>
          <w:rStyle w:val="Address"/>
          <w:color w:val="000000" w:themeColor="text1"/>
          <w:sz w:val="18"/>
          <w:szCs w:val="18"/>
        </w:rPr>
        <w:t xml:space="preserve"> </w:t>
      </w:r>
      <w:r w:rsidR="00531F8F" w:rsidRPr="00FF66B4">
        <w:rPr>
          <w:rStyle w:val="Address"/>
          <w:color w:val="000000" w:themeColor="text1"/>
          <w:sz w:val="18"/>
          <w:szCs w:val="18"/>
        </w:rPr>
        <w:sym w:font="Wingdings" w:char="F06C"/>
      </w:r>
      <w:r w:rsidRPr="00FF66B4">
        <w:rPr>
          <w:rStyle w:val="Address"/>
          <w:color w:val="000000" w:themeColor="text1"/>
          <w:sz w:val="18"/>
          <w:szCs w:val="18"/>
        </w:rPr>
        <w:t xml:space="preserve"> Upland, CA 91784</w:t>
      </w:r>
      <w:r w:rsidR="00531F8F" w:rsidRPr="00FF66B4">
        <w:rPr>
          <w:rStyle w:val="Address"/>
          <w:color w:val="000000" w:themeColor="text1"/>
          <w:sz w:val="18"/>
          <w:szCs w:val="18"/>
        </w:rPr>
        <w:t xml:space="preserve"> </w:t>
      </w:r>
      <w:r w:rsidR="00531F8F" w:rsidRPr="00FF66B4">
        <w:rPr>
          <w:rStyle w:val="Address"/>
          <w:color w:val="000000" w:themeColor="text1"/>
          <w:sz w:val="18"/>
          <w:szCs w:val="18"/>
        </w:rPr>
        <w:sym w:font="Wingdings" w:char="F06C"/>
      </w:r>
      <w:r w:rsidRPr="00FF66B4">
        <w:rPr>
          <w:rStyle w:val="Address"/>
          <w:color w:val="000000" w:themeColor="text1"/>
          <w:sz w:val="18"/>
          <w:szCs w:val="18"/>
        </w:rPr>
        <w:t xml:space="preserve"> Phone: 909.532.2259</w:t>
      </w:r>
      <w:r w:rsidR="00531F8F" w:rsidRPr="00FF66B4">
        <w:rPr>
          <w:rStyle w:val="Address"/>
          <w:color w:val="000000" w:themeColor="text1"/>
          <w:sz w:val="18"/>
          <w:szCs w:val="18"/>
        </w:rPr>
        <w:t xml:space="preserve"> </w:t>
      </w:r>
      <w:r w:rsidR="00531F8F" w:rsidRPr="00FF66B4">
        <w:rPr>
          <w:rStyle w:val="Address"/>
          <w:color w:val="000000" w:themeColor="text1"/>
          <w:sz w:val="18"/>
          <w:szCs w:val="18"/>
        </w:rPr>
        <w:sym w:font="Wingdings" w:char="F06C"/>
      </w:r>
      <w:r w:rsidRPr="00FF66B4">
        <w:rPr>
          <w:rStyle w:val="Address"/>
          <w:color w:val="000000" w:themeColor="text1"/>
          <w:sz w:val="18"/>
          <w:szCs w:val="18"/>
        </w:rPr>
        <w:t xml:space="preserve"> Email: </w:t>
      </w:r>
      <w:hyperlink r:id="rId11" w:history="1">
        <w:r w:rsidR="00C20F73" w:rsidRPr="0090592C">
          <w:rPr>
            <w:rStyle w:val="Hyperlink"/>
            <w:rFonts w:ascii="Verdana" w:hAnsi="Verdana" w:cs="Tahoma"/>
            <w:sz w:val="18"/>
            <w:szCs w:val="18"/>
          </w:rPr>
          <w:t>jesselouis14@yahoo.com</w:t>
        </w:r>
      </w:hyperlink>
    </w:p>
    <w:p w:rsidR="00FF66B4" w:rsidRPr="00FF66B4" w:rsidRDefault="00FF66B4">
      <w:pPr>
        <w:rPr>
          <w:rStyle w:val="Address"/>
          <w:color w:val="000000" w:themeColor="text1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FF66B4" w:rsidRPr="00FF66B4" w:rsidTr="00FF66B4">
        <w:tc>
          <w:tcPr>
            <w:tcW w:w="9990" w:type="dxa"/>
            <w:shd w:val="clear" w:color="auto" w:fill="auto"/>
          </w:tcPr>
          <w:p w:rsidR="006432A4" w:rsidRPr="00FF66B4" w:rsidRDefault="00FF66B4" w:rsidP="00FF66B4">
            <w:pPr>
              <w:pStyle w:val="ResumeHeadline"/>
              <w:tabs>
                <w:tab w:val="center" w:pos="4908"/>
                <w:tab w:val="right" w:pos="9731"/>
              </w:tabs>
              <w:jc w:val="left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ab/>
            </w:r>
            <w:r w:rsidRPr="00FF66B4">
              <w:rPr>
                <w:color w:val="000000" w:themeColor="text1"/>
              </w:rPr>
              <w:tab/>
            </w:r>
          </w:p>
          <w:p w:rsidR="006432A4" w:rsidRPr="00FF66B4" w:rsidRDefault="00FF6545" w:rsidP="00827428">
            <w:pPr>
              <w:spacing w:line="360" w:lineRule="auto"/>
              <w:rPr>
                <w:rFonts w:ascii="Verdana" w:hAnsi="Verdana"/>
                <w:color w:val="000000" w:themeColor="text1"/>
                <w:sz w:val="18"/>
              </w:rPr>
            </w:pPr>
            <w:r>
              <w:rPr>
                <w:rStyle w:val="Summarywhitetext"/>
                <w:color w:val="000000" w:themeColor="text1"/>
              </w:rPr>
              <w:t>Currently in shipping and receiving at DOW Hydraulics systems</w:t>
            </w:r>
            <w:r w:rsidR="00FB71AC" w:rsidRPr="00FF66B4">
              <w:rPr>
                <w:rStyle w:val="Summarywhitetext"/>
                <w:color w:val="000000" w:themeColor="text1"/>
              </w:rPr>
              <w:t>. A</w:t>
            </w:r>
            <w:r w:rsidR="009B3E90" w:rsidRPr="00FF66B4">
              <w:rPr>
                <w:rStyle w:val="Summarywhitetext"/>
                <w:color w:val="000000" w:themeColor="text1"/>
              </w:rPr>
              <w:t xml:space="preserve"> </w:t>
            </w:r>
            <w:r w:rsidR="0011179B" w:rsidRPr="00FF66B4">
              <w:rPr>
                <w:rStyle w:val="Summarywhitetext"/>
                <w:color w:val="000000" w:themeColor="text1"/>
              </w:rPr>
              <w:t>f</w:t>
            </w:r>
            <w:r w:rsidR="00531F8F" w:rsidRPr="00FF66B4">
              <w:rPr>
                <w:rStyle w:val="Summarywhitetext"/>
                <w:color w:val="000000" w:themeColor="text1"/>
              </w:rPr>
              <w:t>ast learner and hard worker</w:t>
            </w:r>
            <w:r w:rsidR="00C23D56" w:rsidRPr="00FF66B4">
              <w:rPr>
                <w:rStyle w:val="Summarywhitetext"/>
                <w:color w:val="000000" w:themeColor="text1"/>
              </w:rPr>
              <w:t>.</w:t>
            </w:r>
            <w:r w:rsidR="009B3E90" w:rsidRPr="00FF66B4">
              <w:rPr>
                <w:rStyle w:val="Summarywhitetext"/>
                <w:color w:val="000000" w:themeColor="text1"/>
              </w:rPr>
              <w:t xml:space="preserve"> </w:t>
            </w:r>
            <w:r w:rsidR="00C23D56" w:rsidRPr="00FF66B4">
              <w:rPr>
                <w:rStyle w:val="Summarywhitetext"/>
                <w:color w:val="000000" w:themeColor="text1"/>
              </w:rPr>
              <w:t xml:space="preserve">I have </w:t>
            </w:r>
            <w:r w:rsidR="009B3E90" w:rsidRPr="00FF66B4">
              <w:rPr>
                <w:rStyle w:val="Summarywhitetext"/>
                <w:color w:val="000000" w:themeColor="text1"/>
              </w:rPr>
              <w:t xml:space="preserve">a </w:t>
            </w:r>
            <w:r w:rsidR="00FB71AC" w:rsidRPr="00FF66B4">
              <w:rPr>
                <w:rStyle w:val="Summarywhitetext"/>
                <w:color w:val="000000" w:themeColor="text1"/>
              </w:rPr>
              <w:t>passion for the</w:t>
            </w:r>
            <w:r w:rsidR="0070525A">
              <w:rPr>
                <w:rStyle w:val="Summarywhitetext"/>
                <w:color w:val="000000" w:themeColor="text1"/>
              </w:rPr>
              <w:t xml:space="preserve"> Outdoors</w:t>
            </w:r>
            <w:r w:rsidR="00FB71AC" w:rsidRPr="00FF66B4">
              <w:rPr>
                <w:rStyle w:val="Summarywhitetext"/>
                <w:color w:val="000000" w:themeColor="text1"/>
              </w:rPr>
              <w:t>,</w:t>
            </w:r>
            <w:r w:rsidR="004713F7">
              <w:rPr>
                <w:rStyle w:val="Summarywhitetext"/>
                <w:color w:val="000000" w:themeColor="text1"/>
              </w:rPr>
              <w:t xml:space="preserve"> physical fitnes</w:t>
            </w:r>
            <w:r w:rsidR="0070525A">
              <w:rPr>
                <w:rStyle w:val="Summarywhitetext"/>
                <w:color w:val="000000" w:themeColor="text1"/>
              </w:rPr>
              <w:t>s,</w:t>
            </w:r>
            <w:r w:rsidR="00E41D3B" w:rsidRPr="00FF66B4">
              <w:rPr>
                <w:rStyle w:val="Summarywhitetext"/>
                <w:color w:val="000000" w:themeColor="text1"/>
              </w:rPr>
              <w:t xml:space="preserve"> </w:t>
            </w:r>
            <w:bookmarkStart w:id="0" w:name="_GoBack"/>
            <w:bookmarkEnd w:id="0"/>
            <w:r w:rsidR="00E41D3B" w:rsidRPr="00FF66B4">
              <w:rPr>
                <w:rStyle w:val="Summarywhitetext"/>
                <w:color w:val="000000" w:themeColor="text1"/>
              </w:rPr>
              <w:t>and positive</w:t>
            </w:r>
            <w:r w:rsidR="0070525A">
              <w:rPr>
                <w:rStyle w:val="Summarywhitetext"/>
                <w:color w:val="000000" w:themeColor="text1"/>
              </w:rPr>
              <w:t xml:space="preserve"> interactions with others</w:t>
            </w:r>
            <w:r w:rsidR="00E41D3B" w:rsidRPr="00FF66B4">
              <w:rPr>
                <w:rStyle w:val="Summarywhitetext"/>
                <w:color w:val="000000" w:themeColor="text1"/>
              </w:rPr>
              <w:t>;</w:t>
            </w:r>
            <w:r w:rsidR="0070525A">
              <w:rPr>
                <w:rStyle w:val="Summarywhitetext"/>
                <w:color w:val="000000" w:themeColor="text1"/>
              </w:rPr>
              <w:t xml:space="preserve"> I am a hard worker and a fast learner with a variety of skills and abilities;</w:t>
            </w:r>
            <w:r w:rsidR="00531F8F" w:rsidRPr="00FF66B4">
              <w:rPr>
                <w:rStyle w:val="Summarywhitetext"/>
                <w:color w:val="000000" w:themeColor="text1"/>
              </w:rPr>
              <w:t xml:space="preserve"> talents repeatedly recognized through </w:t>
            </w:r>
            <w:r w:rsidR="009B3E90" w:rsidRPr="00FF66B4">
              <w:rPr>
                <w:rStyle w:val="Summarywhitetext"/>
                <w:color w:val="000000" w:themeColor="text1"/>
              </w:rPr>
              <w:t>relationships developed thus far</w:t>
            </w:r>
            <w:r w:rsidR="00531F8F" w:rsidRPr="00FF66B4">
              <w:rPr>
                <w:rStyle w:val="Summarywhitetext"/>
                <w:color w:val="000000" w:themeColor="text1"/>
              </w:rPr>
              <w:t>.</w:t>
            </w:r>
          </w:p>
        </w:tc>
      </w:tr>
    </w:tbl>
    <w:p w:rsidR="006432A4" w:rsidRPr="00FF66B4" w:rsidRDefault="00531F8F">
      <w:pPr>
        <w:pStyle w:val="SectionHeaders0"/>
        <w:rPr>
          <w:color w:val="000000" w:themeColor="text1"/>
        </w:rPr>
      </w:pPr>
      <w:r w:rsidRPr="00FF66B4">
        <w:rPr>
          <w:color w:val="000000" w:themeColor="text1"/>
        </w:rPr>
        <w:t>Key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FF66B4" w:rsidRPr="00FF66B4" w:rsidTr="00CD4953">
        <w:tc>
          <w:tcPr>
            <w:tcW w:w="4968" w:type="dxa"/>
          </w:tcPr>
          <w:p w:rsidR="0011179B" w:rsidRPr="00FF66B4" w:rsidRDefault="0011179B" w:rsidP="00CD4953">
            <w:pPr>
              <w:pStyle w:val="KeyResultsBullets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>Communicates well with others</w:t>
            </w:r>
          </w:p>
          <w:p w:rsidR="0011179B" w:rsidRPr="00FF66B4" w:rsidRDefault="0011179B" w:rsidP="00CD4953">
            <w:pPr>
              <w:pStyle w:val="KeyResultsBullets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>Dependable</w:t>
            </w:r>
          </w:p>
          <w:p w:rsidR="0011179B" w:rsidRPr="00FF66B4" w:rsidRDefault="0011179B" w:rsidP="00CD4953">
            <w:pPr>
              <w:pStyle w:val="KeyResultsBullets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>Works well with all age levels</w:t>
            </w:r>
          </w:p>
          <w:p w:rsidR="0011179B" w:rsidRDefault="003167E6" w:rsidP="003167E6">
            <w:pPr>
              <w:pStyle w:val="KeyResultsBullets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Variety of work </w:t>
            </w:r>
            <w:r w:rsidR="00C20F73">
              <w:rPr>
                <w:color w:val="000000" w:themeColor="text1"/>
              </w:rPr>
              <w:t>experience</w:t>
            </w:r>
          </w:p>
          <w:p w:rsidR="00C20F73" w:rsidRPr="00FF66B4" w:rsidRDefault="00C20F73" w:rsidP="003167E6">
            <w:pPr>
              <w:pStyle w:val="KeyResultsBulle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Positive mindset</w:t>
            </w:r>
          </w:p>
        </w:tc>
        <w:tc>
          <w:tcPr>
            <w:tcW w:w="4860" w:type="dxa"/>
          </w:tcPr>
          <w:p w:rsidR="0011179B" w:rsidRPr="00FF66B4" w:rsidRDefault="0011179B" w:rsidP="00CD4953">
            <w:pPr>
              <w:pStyle w:val="KeyResultsBullets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>Well organized</w:t>
            </w:r>
          </w:p>
          <w:p w:rsidR="0011179B" w:rsidRPr="00FF66B4" w:rsidRDefault="00FF66B4" w:rsidP="00CD4953">
            <w:pPr>
              <w:pStyle w:val="KeyResultsBulle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11179B" w:rsidRPr="00FF66B4">
              <w:rPr>
                <w:color w:val="000000" w:themeColor="text1"/>
              </w:rPr>
              <w:t xml:space="preserve">lexibility to work overtime </w:t>
            </w:r>
          </w:p>
          <w:p w:rsidR="00FB71AC" w:rsidRDefault="00FB71AC" w:rsidP="00FB71AC">
            <w:pPr>
              <w:pStyle w:val="KeyResultsBullets"/>
              <w:rPr>
                <w:color w:val="000000" w:themeColor="text1"/>
              </w:rPr>
            </w:pPr>
            <w:r w:rsidRPr="00FF66B4">
              <w:rPr>
                <w:color w:val="000000" w:themeColor="text1"/>
              </w:rPr>
              <w:t>Experienced in understanding time sensitive issues</w:t>
            </w:r>
          </w:p>
          <w:p w:rsidR="0070525A" w:rsidRPr="00FF66B4" w:rsidRDefault="0070525A" w:rsidP="00FB71AC">
            <w:pPr>
              <w:pStyle w:val="KeyResultsBulle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Physically capable of strenuous tasks</w:t>
            </w:r>
          </w:p>
          <w:p w:rsidR="0011179B" w:rsidRPr="00FF66B4" w:rsidRDefault="0011179B" w:rsidP="00FB71AC">
            <w:pPr>
              <w:pStyle w:val="KeyResultsBullets"/>
              <w:numPr>
                <w:ilvl w:val="0"/>
                <w:numId w:val="0"/>
              </w:numPr>
              <w:ind w:left="504"/>
              <w:rPr>
                <w:color w:val="000000" w:themeColor="text1"/>
              </w:rPr>
            </w:pPr>
          </w:p>
        </w:tc>
      </w:tr>
    </w:tbl>
    <w:p w:rsidR="006432A4" w:rsidRPr="00FF66B4" w:rsidRDefault="00531F8F" w:rsidP="0011179B">
      <w:pPr>
        <w:pStyle w:val="SectionHeaders0"/>
        <w:rPr>
          <w:color w:val="000000" w:themeColor="text1"/>
        </w:rPr>
      </w:pPr>
      <w:r w:rsidRPr="00FF66B4">
        <w:rPr>
          <w:color w:val="000000" w:themeColor="text1"/>
        </w:rPr>
        <w:t>Education</w:t>
      </w:r>
    </w:p>
    <w:p w:rsidR="006432A4" w:rsidRPr="00FF66B4" w:rsidRDefault="0011179B">
      <w:pPr>
        <w:pStyle w:val="Education"/>
        <w:rPr>
          <w:color w:val="000000" w:themeColor="text1"/>
        </w:rPr>
      </w:pPr>
      <w:r w:rsidRPr="00FF66B4">
        <w:rPr>
          <w:color w:val="000000" w:themeColor="text1"/>
        </w:rPr>
        <w:t>LOS OSOS HIGH SCHOOL — Rancho Cucamonga, CA</w:t>
      </w:r>
      <w:r w:rsidR="00531F8F" w:rsidRPr="00FF66B4">
        <w:rPr>
          <w:color w:val="000000" w:themeColor="text1"/>
        </w:rPr>
        <w:t xml:space="preserve"> </w:t>
      </w:r>
    </w:p>
    <w:p w:rsidR="006432A4" w:rsidRPr="00FF66B4" w:rsidRDefault="000A14DE">
      <w:pPr>
        <w:rPr>
          <w:rStyle w:val="Degreetype"/>
          <w:color w:val="000000" w:themeColor="text1"/>
        </w:rPr>
      </w:pPr>
      <w:r w:rsidRPr="00FF66B4">
        <w:rPr>
          <w:rStyle w:val="Degreetype"/>
          <w:color w:val="000000" w:themeColor="text1"/>
        </w:rPr>
        <w:t>High School Diploma, 2011</w:t>
      </w:r>
    </w:p>
    <w:p w:rsidR="000A14DE" w:rsidRPr="00FF66B4" w:rsidRDefault="000A14DE">
      <w:pPr>
        <w:rPr>
          <w:rStyle w:val="Degreetype"/>
          <w:color w:val="000000" w:themeColor="text1"/>
        </w:rPr>
      </w:pPr>
    </w:p>
    <w:p w:rsidR="000A14DE" w:rsidRPr="00FF66B4" w:rsidRDefault="000A14DE">
      <w:pPr>
        <w:rPr>
          <w:rStyle w:val="Degreetype"/>
          <w:b w:val="0"/>
          <w:color w:val="000000" w:themeColor="text1"/>
        </w:rPr>
      </w:pPr>
      <w:r w:rsidRPr="00FF66B4">
        <w:rPr>
          <w:rStyle w:val="Degreetype"/>
          <w:b w:val="0"/>
          <w:color w:val="000000" w:themeColor="text1"/>
        </w:rPr>
        <w:t>CHAFFEY COLLEGE – Rancho Cucamonga, CA</w:t>
      </w:r>
    </w:p>
    <w:p w:rsidR="0011179B" w:rsidRPr="00FF66B4" w:rsidRDefault="0011179B">
      <w:pPr>
        <w:rPr>
          <w:rStyle w:val="Degreetype"/>
          <w:color w:val="000000" w:themeColor="text1"/>
        </w:rPr>
      </w:pPr>
    </w:p>
    <w:p w:rsidR="0011179B" w:rsidRPr="00FF66B4" w:rsidRDefault="0011179B" w:rsidP="0011179B">
      <w:pPr>
        <w:pStyle w:val="SectionHeaders0"/>
        <w:rPr>
          <w:color w:val="000000" w:themeColor="text1"/>
        </w:rPr>
      </w:pPr>
      <w:r w:rsidRPr="00FF66B4">
        <w:rPr>
          <w:color w:val="000000" w:themeColor="text1"/>
        </w:rPr>
        <w:t>WORK EXPERIENCE</w:t>
      </w:r>
    </w:p>
    <w:p w:rsidR="00A26BEB" w:rsidRPr="00FF66B4" w:rsidRDefault="00A26BEB" w:rsidP="0011179B">
      <w:pPr>
        <w:rPr>
          <w:rFonts w:ascii="Verdana" w:hAnsi="Verdana" w:cs="Courier New"/>
          <w:color w:val="000000" w:themeColor="text1"/>
          <w:sz w:val="18"/>
          <w:szCs w:val="19"/>
        </w:rPr>
      </w:pPr>
      <w:r w:rsidRPr="00FF66B4">
        <w:rPr>
          <w:rFonts w:ascii="Verdana" w:hAnsi="Verdana" w:cs="Courier New"/>
          <w:color w:val="000000" w:themeColor="text1"/>
          <w:sz w:val="18"/>
          <w:szCs w:val="19"/>
        </w:rPr>
        <w:t>THE INCREDIBLE EDIBLE GARDEN – Volunteer</w:t>
      </w:r>
    </w:p>
    <w:p w:rsidR="00A26BEB" w:rsidRPr="00FF66B4" w:rsidRDefault="00A26BEB" w:rsidP="00A26BEB">
      <w:pPr>
        <w:rPr>
          <w:rFonts w:ascii="Verdana" w:hAnsi="Verdana"/>
          <w:i/>
          <w:color w:val="000000" w:themeColor="text1"/>
          <w:sz w:val="18"/>
        </w:rPr>
      </w:pPr>
      <w:r w:rsidRPr="00FF66B4">
        <w:rPr>
          <w:rFonts w:ascii="Verdana" w:hAnsi="Verdana"/>
          <w:i/>
          <w:color w:val="000000" w:themeColor="text1"/>
          <w:sz w:val="18"/>
        </w:rPr>
        <w:t xml:space="preserve">800 West Arrow Highway, </w:t>
      </w:r>
    </w:p>
    <w:p w:rsidR="00A26BEB" w:rsidRPr="00FF66B4" w:rsidRDefault="00A26BEB" w:rsidP="00A26BEB">
      <w:pPr>
        <w:rPr>
          <w:rFonts w:ascii="Verdana" w:hAnsi="Verdana"/>
          <w:i/>
          <w:color w:val="000000" w:themeColor="text1"/>
          <w:sz w:val="18"/>
        </w:rPr>
      </w:pPr>
      <w:r w:rsidRPr="00FF66B4">
        <w:rPr>
          <w:rFonts w:ascii="Verdana" w:hAnsi="Verdana"/>
          <w:i/>
          <w:color w:val="000000" w:themeColor="text1"/>
          <w:sz w:val="18"/>
        </w:rPr>
        <w:t>Upland, CA 91786 </w:t>
      </w:r>
    </w:p>
    <w:p w:rsidR="00A26BEB" w:rsidRPr="00FF66B4" w:rsidRDefault="00A26BEB" w:rsidP="00A26BEB">
      <w:pPr>
        <w:rPr>
          <w:rFonts w:ascii="Verdana" w:hAnsi="Verdana"/>
          <w:i/>
          <w:color w:val="000000" w:themeColor="text1"/>
          <w:sz w:val="18"/>
        </w:rPr>
      </w:pPr>
      <w:r w:rsidRPr="00FF66B4">
        <w:rPr>
          <w:rFonts w:ascii="Verdana" w:hAnsi="Verdana"/>
          <w:i/>
          <w:color w:val="000000" w:themeColor="text1"/>
          <w:sz w:val="18"/>
        </w:rPr>
        <w:t>909-921-6462</w:t>
      </w:r>
    </w:p>
    <w:p w:rsidR="00A26BEB" w:rsidRPr="00FF66B4" w:rsidRDefault="00A26BEB" w:rsidP="00A26BEB">
      <w:pPr>
        <w:rPr>
          <w:rFonts w:ascii="Verdana" w:hAnsi="Verdana"/>
          <w:i/>
          <w:color w:val="000000" w:themeColor="text1"/>
          <w:sz w:val="18"/>
        </w:rPr>
      </w:pPr>
    </w:p>
    <w:p w:rsidR="00A26BEB" w:rsidRPr="00FF66B4" w:rsidRDefault="0070525A" w:rsidP="00A26BEB">
      <w:pPr>
        <w:rPr>
          <w:rFonts w:ascii="Verdana" w:hAnsi="Verdana" w:cs="Courier New"/>
          <w:color w:val="000000" w:themeColor="text1"/>
          <w:sz w:val="18"/>
          <w:szCs w:val="19"/>
        </w:rPr>
      </w:pPr>
      <w:r>
        <w:rPr>
          <w:rFonts w:ascii="Verdana" w:hAnsi="Verdana" w:cs="Courier New"/>
          <w:color w:val="000000" w:themeColor="text1"/>
          <w:sz w:val="18"/>
          <w:szCs w:val="19"/>
        </w:rPr>
        <w:t>RESIDEN</w:t>
      </w:r>
      <w:r w:rsidR="00A26BEB" w:rsidRPr="00FF66B4">
        <w:rPr>
          <w:rFonts w:ascii="Verdana" w:hAnsi="Verdana" w:cs="Courier New"/>
          <w:color w:val="000000" w:themeColor="text1"/>
          <w:sz w:val="18"/>
          <w:szCs w:val="19"/>
        </w:rPr>
        <w:t>TIAL SERVICE – Entrepreneur</w:t>
      </w:r>
    </w:p>
    <w:p w:rsidR="00A26BEB" w:rsidRPr="00FF66B4" w:rsidRDefault="00A26BEB" w:rsidP="00A26BEB">
      <w:pPr>
        <w:rPr>
          <w:rFonts w:ascii="Verdana" w:hAnsi="Verdana"/>
          <w:i/>
          <w:color w:val="000000" w:themeColor="text1"/>
          <w:sz w:val="18"/>
        </w:rPr>
      </w:pPr>
      <w:r w:rsidRPr="00FF66B4">
        <w:rPr>
          <w:rFonts w:ascii="Verdana" w:hAnsi="Verdana"/>
          <w:i/>
          <w:color w:val="000000" w:themeColor="text1"/>
          <w:sz w:val="18"/>
        </w:rPr>
        <w:t>San Antonio Heights, CA 91784</w:t>
      </w:r>
    </w:p>
    <w:p w:rsidR="00A26BEB" w:rsidRPr="00FF66B4" w:rsidRDefault="00A26BEB" w:rsidP="00A26BEB">
      <w:pPr>
        <w:rPr>
          <w:rFonts w:ascii="Verdana" w:hAnsi="Verdana"/>
          <w:color w:val="000000" w:themeColor="text1"/>
          <w:sz w:val="18"/>
        </w:rPr>
      </w:pPr>
    </w:p>
    <w:p w:rsidR="00E74536" w:rsidRPr="00FF66B4" w:rsidRDefault="00E74536" w:rsidP="00A26BEB">
      <w:pPr>
        <w:rPr>
          <w:rFonts w:ascii="Verdana" w:hAnsi="Verdana"/>
          <w:color w:val="000000" w:themeColor="text1"/>
          <w:sz w:val="18"/>
        </w:rPr>
      </w:pPr>
      <w:r w:rsidRPr="00FF66B4">
        <w:rPr>
          <w:rFonts w:ascii="Verdana" w:hAnsi="Verdana"/>
          <w:color w:val="000000" w:themeColor="text1"/>
          <w:sz w:val="18"/>
        </w:rPr>
        <w:t>VECTOR MARKETING Co.</w:t>
      </w:r>
      <w:r w:rsidR="00FF66B4">
        <w:rPr>
          <w:rFonts w:ascii="Verdana" w:hAnsi="Verdana"/>
          <w:color w:val="000000" w:themeColor="text1"/>
          <w:sz w:val="18"/>
        </w:rPr>
        <w:t xml:space="preserve"> Sales R</w:t>
      </w:r>
      <w:r w:rsidRPr="00FF66B4">
        <w:rPr>
          <w:rFonts w:ascii="Verdana" w:hAnsi="Verdana"/>
          <w:color w:val="000000" w:themeColor="text1"/>
          <w:sz w:val="18"/>
        </w:rPr>
        <w:t>epresentative</w:t>
      </w:r>
    </w:p>
    <w:p w:rsidR="00FB71AC" w:rsidRDefault="00FB71AC" w:rsidP="00A26BEB">
      <w:pPr>
        <w:rPr>
          <w:rFonts w:ascii="Verdana" w:hAnsi="Verdana"/>
          <w:i/>
          <w:color w:val="000000" w:themeColor="text1"/>
          <w:sz w:val="18"/>
        </w:rPr>
      </w:pPr>
      <w:r w:rsidRPr="00FF66B4">
        <w:rPr>
          <w:rFonts w:ascii="Verdana" w:hAnsi="Verdana"/>
          <w:i/>
          <w:color w:val="000000" w:themeColor="text1"/>
          <w:sz w:val="18"/>
        </w:rPr>
        <w:t>Rancho Cucamonga, CA 91787</w:t>
      </w:r>
    </w:p>
    <w:p w:rsidR="0070525A" w:rsidRDefault="0070525A" w:rsidP="00A26BEB">
      <w:pPr>
        <w:rPr>
          <w:rFonts w:ascii="Verdana" w:hAnsi="Verdana"/>
          <w:i/>
          <w:color w:val="000000" w:themeColor="text1"/>
          <w:sz w:val="18"/>
        </w:rPr>
      </w:pPr>
    </w:p>
    <w:p w:rsidR="0070525A" w:rsidRDefault="0070525A" w:rsidP="00A26BEB">
      <w:pPr>
        <w:rPr>
          <w:rStyle w:val="Degreetype"/>
          <w:b w:val="0"/>
          <w:color w:val="000000" w:themeColor="text1"/>
        </w:rPr>
      </w:pPr>
      <w:r>
        <w:rPr>
          <w:rStyle w:val="Degreetype"/>
          <w:b w:val="0"/>
          <w:color w:val="000000" w:themeColor="text1"/>
        </w:rPr>
        <w:t>RANCHO CUCAMONGA QUAKES- Section leader</w:t>
      </w:r>
    </w:p>
    <w:p w:rsidR="0070525A" w:rsidRDefault="0070525A" w:rsidP="00A26BEB">
      <w:pPr>
        <w:rPr>
          <w:rStyle w:val="Degreetype"/>
          <w:b w:val="0"/>
          <w:color w:val="000000" w:themeColor="text1"/>
        </w:rPr>
      </w:pPr>
      <w:r w:rsidRPr="0070525A">
        <w:rPr>
          <w:rStyle w:val="Degreetype"/>
          <w:b w:val="0"/>
          <w:color w:val="000000" w:themeColor="text1"/>
        </w:rPr>
        <w:t>8408 Rochester Ave., Rancho Cucamonga, CA, 91730</w:t>
      </w:r>
    </w:p>
    <w:p w:rsidR="0070525A" w:rsidRDefault="0070525A" w:rsidP="00A26BEB">
      <w:pPr>
        <w:rPr>
          <w:rStyle w:val="Degreetype"/>
          <w:b w:val="0"/>
          <w:color w:val="000000" w:themeColor="text1"/>
        </w:rPr>
      </w:pPr>
    </w:p>
    <w:p w:rsidR="0070525A" w:rsidRPr="0070525A" w:rsidRDefault="0070525A" w:rsidP="00A26BEB">
      <w:pPr>
        <w:rPr>
          <w:rStyle w:val="Degreetype"/>
          <w:b w:val="0"/>
          <w:color w:val="000000" w:themeColor="text1"/>
        </w:rPr>
      </w:pPr>
      <w:r>
        <w:rPr>
          <w:rStyle w:val="Degreetype"/>
          <w:b w:val="0"/>
          <w:color w:val="000000" w:themeColor="text1"/>
        </w:rPr>
        <w:t>VINCES SPAGHETTI- Kitchen worker</w:t>
      </w:r>
    </w:p>
    <w:p w:rsidR="0070525A" w:rsidRDefault="0070525A" w:rsidP="00A26BEB">
      <w:pPr>
        <w:rPr>
          <w:rStyle w:val="Degreetype"/>
          <w:b w:val="0"/>
          <w:color w:val="000000" w:themeColor="text1"/>
        </w:rPr>
      </w:pPr>
      <w:r w:rsidRPr="0070525A">
        <w:rPr>
          <w:rStyle w:val="Degreetype"/>
          <w:b w:val="0"/>
          <w:color w:val="000000" w:themeColor="text1"/>
        </w:rPr>
        <w:t>1206 W Holt Blvd, Ontario, CA 91762</w:t>
      </w:r>
    </w:p>
    <w:p w:rsidR="003167E6" w:rsidRDefault="003167E6" w:rsidP="00A26BEB">
      <w:pPr>
        <w:rPr>
          <w:rStyle w:val="Degreetype"/>
          <w:b w:val="0"/>
          <w:color w:val="000000" w:themeColor="text1"/>
        </w:rPr>
      </w:pPr>
    </w:p>
    <w:p w:rsidR="003167E6" w:rsidRDefault="003167E6" w:rsidP="00A26BEB">
      <w:pPr>
        <w:rPr>
          <w:rStyle w:val="Degreetype"/>
          <w:b w:val="0"/>
          <w:color w:val="000000" w:themeColor="text1"/>
        </w:rPr>
      </w:pPr>
      <w:r>
        <w:rPr>
          <w:rStyle w:val="Degreetype"/>
          <w:b w:val="0"/>
          <w:color w:val="000000" w:themeColor="text1"/>
        </w:rPr>
        <w:t>TARGET- Cashier</w:t>
      </w:r>
    </w:p>
    <w:p w:rsidR="003167E6" w:rsidRPr="003167E6" w:rsidRDefault="003167E6" w:rsidP="003167E6">
      <w:pPr>
        <w:rPr>
          <w:rStyle w:val="Degreetype"/>
          <w:b w:val="0"/>
          <w:color w:val="000000" w:themeColor="text1"/>
        </w:rPr>
      </w:pPr>
      <w:r w:rsidRPr="003167E6">
        <w:rPr>
          <w:rStyle w:val="Degreetype"/>
          <w:b w:val="0"/>
          <w:color w:val="000000" w:themeColor="text1"/>
        </w:rPr>
        <w:t>1931 N Campus Ave</w:t>
      </w:r>
    </w:p>
    <w:p w:rsidR="003167E6" w:rsidRDefault="003167E6" w:rsidP="003167E6">
      <w:pPr>
        <w:rPr>
          <w:rStyle w:val="Degreetype"/>
          <w:b w:val="0"/>
          <w:color w:val="000000" w:themeColor="text1"/>
        </w:rPr>
      </w:pPr>
      <w:r w:rsidRPr="003167E6">
        <w:rPr>
          <w:rStyle w:val="Degreetype"/>
          <w:b w:val="0"/>
          <w:color w:val="000000" w:themeColor="text1"/>
        </w:rPr>
        <w:t>Upland, CA 91784</w:t>
      </w:r>
    </w:p>
    <w:p w:rsidR="00FF6545" w:rsidRDefault="00FF6545" w:rsidP="003167E6">
      <w:pPr>
        <w:rPr>
          <w:rStyle w:val="Degreetype"/>
          <w:b w:val="0"/>
          <w:color w:val="000000" w:themeColor="text1"/>
        </w:rPr>
      </w:pPr>
    </w:p>
    <w:p w:rsidR="00FF6545" w:rsidRDefault="00FF6545" w:rsidP="003167E6">
      <w:pPr>
        <w:rPr>
          <w:rStyle w:val="Degreetype"/>
          <w:b w:val="0"/>
          <w:color w:val="000000" w:themeColor="text1"/>
        </w:rPr>
      </w:pPr>
      <w:r>
        <w:rPr>
          <w:rStyle w:val="Degreetype"/>
          <w:b w:val="0"/>
          <w:color w:val="000000" w:themeColor="text1"/>
        </w:rPr>
        <w:t>DOW HYDRAULICS SYSTEMS- Shipping and Receiving</w:t>
      </w:r>
    </w:p>
    <w:p w:rsidR="00FF6545" w:rsidRDefault="00FF6545" w:rsidP="003167E6">
      <w:pPr>
        <w:rPr>
          <w:rStyle w:val="Degreetype"/>
          <w:b w:val="0"/>
          <w:color w:val="000000" w:themeColor="text1"/>
        </w:rPr>
      </w:pPr>
      <w:r w:rsidRPr="00FF6545">
        <w:rPr>
          <w:rStyle w:val="Degreetype"/>
          <w:b w:val="0"/>
          <w:color w:val="000000" w:themeColor="text1"/>
        </w:rPr>
        <w:t>2895 Metropolitan Pl, Pomona, CA 91767</w:t>
      </w:r>
    </w:p>
    <w:p w:rsidR="00FF6545" w:rsidRDefault="00FF6545" w:rsidP="003167E6">
      <w:pPr>
        <w:rPr>
          <w:rStyle w:val="Degreetype"/>
          <w:b w:val="0"/>
          <w:color w:val="000000" w:themeColor="text1"/>
        </w:rPr>
      </w:pPr>
      <w:r>
        <w:rPr>
          <w:rStyle w:val="Degreetype"/>
          <w:b w:val="0"/>
          <w:color w:val="000000" w:themeColor="text1"/>
        </w:rPr>
        <w:t>909-596-6602</w:t>
      </w:r>
    </w:p>
    <w:p w:rsidR="00C20F73" w:rsidRDefault="00A26BEB" w:rsidP="00C20F73">
      <w:pPr>
        <w:jc w:val="center"/>
        <w:rPr>
          <w:rStyle w:val="Degreetype"/>
          <w:color w:val="000000" w:themeColor="text1"/>
        </w:rPr>
      </w:pPr>
      <w:r w:rsidRPr="00FF66B4">
        <w:rPr>
          <w:rStyle w:val="Degreetype"/>
          <w:color w:val="000000" w:themeColor="text1"/>
        </w:rPr>
        <w:t>References available upon request</w:t>
      </w:r>
    </w:p>
    <w:p w:rsidR="0011179B" w:rsidRPr="00C20F73" w:rsidRDefault="00CC3B5C" w:rsidP="00C20F73">
      <w:pPr>
        <w:jc w:val="center"/>
        <w:rPr>
          <w:rFonts w:ascii="Verdana" w:hAnsi="Verdana"/>
          <w:i/>
          <w:color w:val="000000" w:themeColor="text1"/>
          <w:sz w:val="18"/>
        </w:rPr>
      </w:pPr>
      <w:r w:rsidRPr="00C20F73">
        <w:rPr>
          <w:b/>
          <w:color w:val="000000" w:themeColor="text1"/>
          <w:sz w:val="32"/>
          <w:szCs w:val="32"/>
        </w:rPr>
        <w:t>Thank you for your time and consideration</w:t>
      </w:r>
      <w:r w:rsidRPr="00FF66B4">
        <w:rPr>
          <w:color w:val="000000" w:themeColor="text1"/>
        </w:rPr>
        <w:t>!</w:t>
      </w:r>
    </w:p>
    <w:sectPr w:rsidR="0011179B" w:rsidRPr="00C20F73">
      <w:pgSz w:w="12240" w:h="15840"/>
      <w:pgMar w:top="864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17" w:rsidRDefault="00C84117">
      <w:r>
        <w:separator/>
      </w:r>
    </w:p>
  </w:endnote>
  <w:endnote w:type="continuationSeparator" w:id="0">
    <w:p w:rsidR="00C84117" w:rsidRDefault="00C8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17" w:rsidRDefault="00C84117">
      <w:r>
        <w:separator/>
      </w:r>
    </w:p>
  </w:footnote>
  <w:footnote w:type="continuationSeparator" w:id="0">
    <w:p w:rsidR="00C84117" w:rsidRDefault="00C8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F7723"/>
    <w:multiLevelType w:val="hybridMultilevel"/>
    <w:tmpl w:val="1278F114"/>
    <w:lvl w:ilvl="0" w:tplc="3990CCD8">
      <w:start w:val="1"/>
      <w:numFmt w:val="bullet"/>
      <w:pStyle w:val="KeyResultsBullets"/>
      <w:lvlText w:val=""/>
      <w:lvlJc w:val="left"/>
      <w:pPr>
        <w:ind w:left="504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E7E58"/>
    <w:multiLevelType w:val="hybridMultilevel"/>
    <w:tmpl w:val="B550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2907"/>
    <w:multiLevelType w:val="hybridMultilevel"/>
    <w:tmpl w:val="5AC46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1308" w:allStyles="0" w:customStyles="0" w:latentStyles="0" w:stylesInUse="1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0"/>
    <w:rsid w:val="000A14DE"/>
    <w:rsid w:val="0011179B"/>
    <w:rsid w:val="002A1DCF"/>
    <w:rsid w:val="003167E6"/>
    <w:rsid w:val="004713F7"/>
    <w:rsid w:val="00531F8F"/>
    <w:rsid w:val="00635ED9"/>
    <w:rsid w:val="006432A4"/>
    <w:rsid w:val="0070525A"/>
    <w:rsid w:val="00827428"/>
    <w:rsid w:val="008D6882"/>
    <w:rsid w:val="00965C66"/>
    <w:rsid w:val="009B2A67"/>
    <w:rsid w:val="009B3E90"/>
    <w:rsid w:val="009C72B6"/>
    <w:rsid w:val="00A26BEB"/>
    <w:rsid w:val="00AD7EE3"/>
    <w:rsid w:val="00C20F73"/>
    <w:rsid w:val="00C23D56"/>
    <w:rsid w:val="00C84117"/>
    <w:rsid w:val="00CC3B5C"/>
    <w:rsid w:val="00DC1661"/>
    <w:rsid w:val="00E30BE7"/>
    <w:rsid w:val="00E41D3B"/>
    <w:rsid w:val="00E74536"/>
    <w:rsid w:val="00FB71AC"/>
    <w:rsid w:val="00FF6545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Name">
    <w:name w:val="Resume Name"/>
    <w:basedOn w:val="Normal"/>
    <w:qFormat/>
    <w:pPr>
      <w:jc w:val="center"/>
    </w:pPr>
    <w:rPr>
      <w:rFonts w:ascii="Verdana" w:hAnsi="Verdana"/>
      <w:color w:val="1F497D" w:themeColor="text2"/>
      <w:sz w:val="72"/>
    </w:rPr>
  </w:style>
  <w:style w:type="character" w:customStyle="1" w:styleId="Address">
    <w:name w:val="Address"/>
    <w:basedOn w:val="DefaultParagraphFont"/>
    <w:qFormat/>
    <w:rPr>
      <w:rFonts w:ascii="Verdana" w:hAnsi="Verdana" w:cs="Tahoma"/>
      <w:b/>
      <w:color w:val="365F91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9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">
    <w:name w:val="Key skills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Headlinejobtitle">
    <w:name w:val="Headline job title"/>
    <w:basedOn w:val="DefaultParagraphFont"/>
    <w:qFormat/>
    <w:rPr>
      <w:rFonts w:ascii="Tahoma" w:hAnsi="Tahoma" w:cs="Tahoma"/>
      <w:caps/>
      <w:color w:val="0070C0"/>
      <w:spacing w:val="12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mmarytext">
    <w:name w:val="Summary text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Role">
    <w:name w:val="Role"/>
    <w:basedOn w:val="DefaultParagraphFont"/>
    <w:qFormat/>
    <w:rPr>
      <w:i/>
      <w:iCs/>
      <w:spacing w:val="-3"/>
      <w:u w:val="single"/>
    </w:rPr>
  </w:style>
  <w:style w:type="character" w:customStyle="1" w:styleId="Employer">
    <w:name w:val="Employer"/>
    <w:basedOn w:val="DefaultParagraphFont"/>
    <w:qFormat/>
    <w:rPr>
      <w:rFonts w:ascii="Verdana" w:hAnsi="Verdana" w:cs="Tahoma"/>
      <w:sz w:val="18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Degreetype">
    <w:name w:val="Degree type"/>
    <w:basedOn w:val="DefaultParagraphFont"/>
    <w:qFormat/>
    <w:rPr>
      <w:rFonts w:ascii="Verdana" w:hAnsi="Verdana" w:cs="Tahoma"/>
      <w:b/>
      <w:sz w:val="18"/>
      <w:szCs w:val="18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HonorsHighlights">
    <w:name w:val="Honors &amp; Highlights"/>
    <w:basedOn w:val="Normal"/>
    <w:qFormat/>
    <w:pPr>
      <w:spacing w:before="80"/>
    </w:pPr>
    <w:rPr>
      <w:rFonts w:ascii="Verdana" w:hAnsi="Verdana"/>
      <w:i/>
      <w:sz w:val="18"/>
    </w:rPr>
  </w:style>
  <w:style w:type="character" w:styleId="Hyperlink">
    <w:name w:val="Hyperlink"/>
    <w:basedOn w:val="DefaultParagraphFont"/>
    <w:unhideWhenUsed/>
    <w:rPr>
      <w:strike w:val="0"/>
      <w:dstrike w:val="0"/>
      <w:color w:val="6699FF"/>
      <w:u w:val="none"/>
      <w:effect w:val="none"/>
    </w:rPr>
  </w:style>
  <w:style w:type="paragraph" w:customStyle="1" w:styleId="SectionHeaders0">
    <w:name w:val="Section Headers"/>
    <w:basedOn w:val="Sectionheaders"/>
    <w:pPr>
      <w:pBdr>
        <w:top w:val="single" w:sz="18" w:space="1" w:color="365F91"/>
      </w:pBdr>
      <w:spacing w:before="240"/>
      <w:jc w:val="center"/>
    </w:pPr>
    <w:rPr>
      <w:rFonts w:ascii="Verdana" w:hAnsi="Verdana" w:cs="Times New Roman"/>
      <w:caps/>
      <w:color w:val="365F91"/>
      <w:sz w:val="25"/>
      <w:szCs w:val="20"/>
    </w:rPr>
  </w:style>
  <w:style w:type="paragraph" w:customStyle="1" w:styleId="FirstandLastName">
    <w:name w:val="First and Last Name"/>
    <w:basedOn w:val="Normal"/>
    <w:rPr>
      <w:rFonts w:ascii="Verdana" w:hAnsi="Verdana" w:cs="Courier New"/>
      <w:sz w:val="6"/>
      <w:szCs w:val="20"/>
    </w:rPr>
  </w:style>
  <w:style w:type="character" w:customStyle="1" w:styleId="Summarywhitetext">
    <w:name w:val="Summary white text"/>
    <w:basedOn w:val="DefaultParagraphFont"/>
    <w:rPr>
      <w:rFonts w:ascii="Verdana" w:hAnsi="Verdana"/>
      <w:color w:val="FFFFFF"/>
      <w:sz w:val="18"/>
    </w:rPr>
  </w:style>
  <w:style w:type="paragraph" w:customStyle="1" w:styleId="ResumeHeadline">
    <w:name w:val="Resume Headline"/>
    <w:basedOn w:val="Normal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paragraph" w:customStyle="1" w:styleId="Sectionspacer">
    <w:name w:val="Section spacer"/>
    <w:basedOn w:val="Normal"/>
    <w:pPr>
      <w:jc w:val="both"/>
    </w:pPr>
    <w:rPr>
      <w:rFonts w:ascii="Verdana" w:hAnsi="Verdana"/>
      <w:sz w:val="20"/>
      <w:szCs w:val="90"/>
    </w:rPr>
  </w:style>
  <w:style w:type="paragraph" w:customStyle="1" w:styleId="Smallspacer">
    <w:name w:val="Small spacer"/>
    <w:basedOn w:val="Normal"/>
    <w:pPr>
      <w:jc w:val="both"/>
    </w:pPr>
    <w:rPr>
      <w:rFonts w:ascii="Verdana" w:hAnsi="Verdana"/>
      <w:sz w:val="8"/>
      <w:szCs w:val="20"/>
    </w:rPr>
  </w:style>
  <w:style w:type="character" w:customStyle="1" w:styleId="Skills">
    <w:name w:val="Skills"/>
    <w:basedOn w:val="Keyskills"/>
    <w:rPr>
      <w:rFonts w:ascii="Verdana" w:hAnsi="Verdana" w:cs="Tahoma"/>
      <w:i w:val="0"/>
      <w:sz w:val="17"/>
      <w:szCs w:val="20"/>
    </w:rPr>
  </w:style>
  <w:style w:type="character" w:customStyle="1" w:styleId="Honorsandhighlights">
    <w:name w:val="Honors and highlights"/>
    <w:basedOn w:val="Role"/>
    <w:rPr>
      <w:rFonts w:ascii="Verdana" w:hAnsi="Verdana"/>
      <w:i/>
      <w:iCs/>
      <w:spacing w:val="-3"/>
      <w:sz w:val="18"/>
      <w:u w:val="none"/>
    </w:rPr>
  </w:style>
  <w:style w:type="paragraph" w:customStyle="1" w:styleId="Italics">
    <w:name w:val="Italics"/>
    <w:basedOn w:val="Normal"/>
    <w:rPr>
      <w:rFonts w:ascii="Verdana" w:hAnsi="Verdana" w:cs="Courier New"/>
      <w:i/>
      <w:iCs/>
      <w:sz w:val="18"/>
      <w:szCs w:val="20"/>
    </w:rPr>
  </w:style>
  <w:style w:type="character" w:customStyle="1" w:styleId="Boldbullets">
    <w:name w:val="Bold bullets"/>
    <w:basedOn w:val="DefaultParagraphFont"/>
    <w:rPr>
      <w:b/>
    </w:rPr>
  </w:style>
  <w:style w:type="character" w:customStyle="1" w:styleId="Roundsymbol">
    <w:name w:val="Round symbol"/>
    <w:basedOn w:val="Address"/>
    <w:rPr>
      <w:rFonts w:ascii="Verdana" w:hAnsi="Verdana" w:cs="Tahoma"/>
      <w:b/>
      <w:bCs/>
      <w:color w:val="365F91"/>
      <w:sz w:val="14"/>
      <w:szCs w:val="17"/>
    </w:rPr>
  </w:style>
  <w:style w:type="character" w:customStyle="1" w:styleId="Italicstext">
    <w:name w:val="Italics text"/>
    <w:basedOn w:val="DefaultParagraphFont"/>
    <w:rPr>
      <w:rFonts w:ascii="Verdana" w:hAnsi="Verdana"/>
      <w:i/>
      <w:sz w:val="18"/>
    </w:rPr>
  </w:style>
  <w:style w:type="character" w:customStyle="1" w:styleId="Colon">
    <w:name w:val="Colon"/>
    <w:basedOn w:val="Keyskills"/>
    <w:rPr>
      <w:rFonts w:ascii="Verdana" w:hAnsi="Verdana" w:cs="Tahoma"/>
      <w:i/>
      <w:iCs/>
      <w:sz w:val="18"/>
      <w:szCs w:val="20"/>
    </w:rPr>
  </w:style>
  <w:style w:type="character" w:customStyle="1" w:styleId="StyleHonorsandhighlights">
    <w:name w:val="Style Honors and highlights"/>
    <w:basedOn w:val="Honorsandhighlights"/>
    <w:rPr>
      <w:rFonts w:ascii="Verdana" w:hAnsi="Verdana"/>
      <w:i/>
      <w:iCs/>
      <w:spacing w:val="-3"/>
      <w:sz w:val="18"/>
      <w:u w:val="none"/>
    </w:rPr>
  </w:style>
  <w:style w:type="character" w:customStyle="1" w:styleId="Technicalabilities">
    <w:name w:val="Technical abilities"/>
    <w:basedOn w:val="Keyskills"/>
    <w:rPr>
      <w:rFonts w:ascii="Verdana" w:hAnsi="Verdana" w:cs="Tahoma"/>
      <w:b/>
      <w:bCs/>
      <w:i w:val="0"/>
      <w:spacing w:val="-4"/>
      <w:sz w:val="17"/>
      <w:szCs w:val="20"/>
    </w:rPr>
  </w:style>
  <w:style w:type="character" w:customStyle="1" w:styleId="Spacerafteraddress">
    <w:name w:val="Spacer after address"/>
    <w:basedOn w:val="DefaultParagraphFont"/>
    <w:rPr>
      <w:rFonts w:ascii="Verdana" w:hAnsi="Verdana" w:cs="Tahoma"/>
      <w:b w:val="0"/>
      <w:bCs w:val="0"/>
      <w:caps w:val="0"/>
      <w:color w:val="auto"/>
      <w:spacing w:val="0"/>
      <w:sz w:val="20"/>
      <w:szCs w:val="78"/>
    </w:r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</w:rPr>
  </w:style>
  <w:style w:type="paragraph" w:customStyle="1" w:styleId="StylePlainTextLeft006Right003PatternClearCus">
    <w:name w:val="Style Plain Text + Left:  0.06&quot; Right:  0.03&quot; Pattern: Clear (Cus..."/>
    <w:basedOn w:val="Normal"/>
    <w:rPr>
      <w:rFonts w:ascii="Courier New" w:hAnsi="Courier New"/>
      <w:sz w:val="20"/>
      <w:szCs w:val="20"/>
    </w:rPr>
  </w:style>
  <w:style w:type="paragraph" w:customStyle="1" w:styleId="Education">
    <w:name w:val="Education"/>
    <w:basedOn w:val="Normal"/>
    <w:qFormat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Name">
    <w:name w:val="Resume Name"/>
    <w:basedOn w:val="Normal"/>
    <w:qFormat/>
    <w:pPr>
      <w:jc w:val="center"/>
    </w:pPr>
    <w:rPr>
      <w:rFonts w:ascii="Verdana" w:hAnsi="Verdana"/>
      <w:color w:val="1F497D" w:themeColor="text2"/>
      <w:sz w:val="72"/>
    </w:rPr>
  </w:style>
  <w:style w:type="character" w:customStyle="1" w:styleId="Address">
    <w:name w:val="Address"/>
    <w:basedOn w:val="DefaultParagraphFont"/>
    <w:qFormat/>
    <w:rPr>
      <w:rFonts w:ascii="Verdana" w:hAnsi="Verdana" w:cs="Tahoma"/>
      <w:b/>
      <w:color w:val="365F91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9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">
    <w:name w:val="Key skills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Headlinejobtitle">
    <w:name w:val="Headline job title"/>
    <w:basedOn w:val="DefaultParagraphFont"/>
    <w:qFormat/>
    <w:rPr>
      <w:rFonts w:ascii="Tahoma" w:hAnsi="Tahoma" w:cs="Tahoma"/>
      <w:caps/>
      <w:color w:val="0070C0"/>
      <w:spacing w:val="12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mmarytext">
    <w:name w:val="Summary text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Role">
    <w:name w:val="Role"/>
    <w:basedOn w:val="DefaultParagraphFont"/>
    <w:qFormat/>
    <w:rPr>
      <w:i/>
      <w:iCs/>
      <w:spacing w:val="-3"/>
      <w:u w:val="single"/>
    </w:rPr>
  </w:style>
  <w:style w:type="character" w:customStyle="1" w:styleId="Employer">
    <w:name w:val="Employer"/>
    <w:basedOn w:val="DefaultParagraphFont"/>
    <w:qFormat/>
    <w:rPr>
      <w:rFonts w:ascii="Verdana" w:hAnsi="Verdana" w:cs="Tahoma"/>
      <w:sz w:val="18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Degreetype">
    <w:name w:val="Degree type"/>
    <w:basedOn w:val="DefaultParagraphFont"/>
    <w:qFormat/>
    <w:rPr>
      <w:rFonts w:ascii="Verdana" w:hAnsi="Verdana" w:cs="Tahoma"/>
      <w:b/>
      <w:sz w:val="18"/>
      <w:szCs w:val="18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HonorsHighlights">
    <w:name w:val="Honors &amp; Highlights"/>
    <w:basedOn w:val="Normal"/>
    <w:qFormat/>
    <w:pPr>
      <w:spacing w:before="80"/>
    </w:pPr>
    <w:rPr>
      <w:rFonts w:ascii="Verdana" w:hAnsi="Verdana"/>
      <w:i/>
      <w:sz w:val="18"/>
    </w:rPr>
  </w:style>
  <w:style w:type="character" w:styleId="Hyperlink">
    <w:name w:val="Hyperlink"/>
    <w:basedOn w:val="DefaultParagraphFont"/>
    <w:unhideWhenUsed/>
    <w:rPr>
      <w:strike w:val="0"/>
      <w:dstrike w:val="0"/>
      <w:color w:val="6699FF"/>
      <w:u w:val="none"/>
      <w:effect w:val="none"/>
    </w:rPr>
  </w:style>
  <w:style w:type="paragraph" w:customStyle="1" w:styleId="SectionHeaders0">
    <w:name w:val="Section Headers"/>
    <w:basedOn w:val="Sectionheaders"/>
    <w:pPr>
      <w:pBdr>
        <w:top w:val="single" w:sz="18" w:space="1" w:color="365F91"/>
      </w:pBdr>
      <w:spacing w:before="240"/>
      <w:jc w:val="center"/>
    </w:pPr>
    <w:rPr>
      <w:rFonts w:ascii="Verdana" w:hAnsi="Verdana" w:cs="Times New Roman"/>
      <w:caps/>
      <w:color w:val="365F91"/>
      <w:sz w:val="25"/>
      <w:szCs w:val="20"/>
    </w:rPr>
  </w:style>
  <w:style w:type="paragraph" w:customStyle="1" w:styleId="FirstandLastName">
    <w:name w:val="First and Last Name"/>
    <w:basedOn w:val="Normal"/>
    <w:rPr>
      <w:rFonts w:ascii="Verdana" w:hAnsi="Verdana" w:cs="Courier New"/>
      <w:sz w:val="6"/>
      <w:szCs w:val="20"/>
    </w:rPr>
  </w:style>
  <w:style w:type="character" w:customStyle="1" w:styleId="Summarywhitetext">
    <w:name w:val="Summary white text"/>
    <w:basedOn w:val="DefaultParagraphFont"/>
    <w:rPr>
      <w:rFonts w:ascii="Verdana" w:hAnsi="Verdana"/>
      <w:color w:val="FFFFFF"/>
      <w:sz w:val="18"/>
    </w:rPr>
  </w:style>
  <w:style w:type="paragraph" w:customStyle="1" w:styleId="ResumeHeadline">
    <w:name w:val="Resume Headline"/>
    <w:basedOn w:val="Normal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paragraph" w:customStyle="1" w:styleId="Sectionspacer">
    <w:name w:val="Section spacer"/>
    <w:basedOn w:val="Normal"/>
    <w:pPr>
      <w:jc w:val="both"/>
    </w:pPr>
    <w:rPr>
      <w:rFonts w:ascii="Verdana" w:hAnsi="Verdana"/>
      <w:sz w:val="20"/>
      <w:szCs w:val="90"/>
    </w:rPr>
  </w:style>
  <w:style w:type="paragraph" w:customStyle="1" w:styleId="Smallspacer">
    <w:name w:val="Small spacer"/>
    <w:basedOn w:val="Normal"/>
    <w:pPr>
      <w:jc w:val="both"/>
    </w:pPr>
    <w:rPr>
      <w:rFonts w:ascii="Verdana" w:hAnsi="Verdana"/>
      <w:sz w:val="8"/>
      <w:szCs w:val="20"/>
    </w:rPr>
  </w:style>
  <w:style w:type="character" w:customStyle="1" w:styleId="Skills">
    <w:name w:val="Skills"/>
    <w:basedOn w:val="Keyskills"/>
    <w:rPr>
      <w:rFonts w:ascii="Verdana" w:hAnsi="Verdana" w:cs="Tahoma"/>
      <w:i w:val="0"/>
      <w:sz w:val="17"/>
      <w:szCs w:val="20"/>
    </w:rPr>
  </w:style>
  <w:style w:type="character" w:customStyle="1" w:styleId="Honorsandhighlights">
    <w:name w:val="Honors and highlights"/>
    <w:basedOn w:val="Role"/>
    <w:rPr>
      <w:rFonts w:ascii="Verdana" w:hAnsi="Verdana"/>
      <w:i/>
      <w:iCs/>
      <w:spacing w:val="-3"/>
      <w:sz w:val="18"/>
      <w:u w:val="none"/>
    </w:rPr>
  </w:style>
  <w:style w:type="paragraph" w:customStyle="1" w:styleId="Italics">
    <w:name w:val="Italics"/>
    <w:basedOn w:val="Normal"/>
    <w:rPr>
      <w:rFonts w:ascii="Verdana" w:hAnsi="Verdana" w:cs="Courier New"/>
      <w:i/>
      <w:iCs/>
      <w:sz w:val="18"/>
      <w:szCs w:val="20"/>
    </w:rPr>
  </w:style>
  <w:style w:type="character" w:customStyle="1" w:styleId="Boldbullets">
    <w:name w:val="Bold bullets"/>
    <w:basedOn w:val="DefaultParagraphFont"/>
    <w:rPr>
      <w:b/>
    </w:rPr>
  </w:style>
  <w:style w:type="character" w:customStyle="1" w:styleId="Roundsymbol">
    <w:name w:val="Round symbol"/>
    <w:basedOn w:val="Address"/>
    <w:rPr>
      <w:rFonts w:ascii="Verdana" w:hAnsi="Verdana" w:cs="Tahoma"/>
      <w:b/>
      <w:bCs/>
      <w:color w:val="365F91"/>
      <w:sz w:val="14"/>
      <w:szCs w:val="17"/>
    </w:rPr>
  </w:style>
  <w:style w:type="character" w:customStyle="1" w:styleId="Italicstext">
    <w:name w:val="Italics text"/>
    <w:basedOn w:val="DefaultParagraphFont"/>
    <w:rPr>
      <w:rFonts w:ascii="Verdana" w:hAnsi="Verdana"/>
      <w:i/>
      <w:sz w:val="18"/>
    </w:rPr>
  </w:style>
  <w:style w:type="character" w:customStyle="1" w:styleId="Colon">
    <w:name w:val="Colon"/>
    <w:basedOn w:val="Keyskills"/>
    <w:rPr>
      <w:rFonts w:ascii="Verdana" w:hAnsi="Verdana" w:cs="Tahoma"/>
      <w:i/>
      <w:iCs/>
      <w:sz w:val="18"/>
      <w:szCs w:val="20"/>
    </w:rPr>
  </w:style>
  <w:style w:type="character" w:customStyle="1" w:styleId="StyleHonorsandhighlights">
    <w:name w:val="Style Honors and highlights"/>
    <w:basedOn w:val="Honorsandhighlights"/>
    <w:rPr>
      <w:rFonts w:ascii="Verdana" w:hAnsi="Verdana"/>
      <w:i/>
      <w:iCs/>
      <w:spacing w:val="-3"/>
      <w:sz w:val="18"/>
      <w:u w:val="none"/>
    </w:rPr>
  </w:style>
  <w:style w:type="character" w:customStyle="1" w:styleId="Technicalabilities">
    <w:name w:val="Technical abilities"/>
    <w:basedOn w:val="Keyskills"/>
    <w:rPr>
      <w:rFonts w:ascii="Verdana" w:hAnsi="Verdana" w:cs="Tahoma"/>
      <w:b/>
      <w:bCs/>
      <w:i w:val="0"/>
      <w:spacing w:val="-4"/>
      <w:sz w:val="17"/>
      <w:szCs w:val="20"/>
    </w:rPr>
  </w:style>
  <w:style w:type="character" w:customStyle="1" w:styleId="Spacerafteraddress">
    <w:name w:val="Spacer after address"/>
    <w:basedOn w:val="DefaultParagraphFont"/>
    <w:rPr>
      <w:rFonts w:ascii="Verdana" w:hAnsi="Verdana" w:cs="Tahoma"/>
      <w:b w:val="0"/>
      <w:bCs w:val="0"/>
      <w:caps w:val="0"/>
      <w:color w:val="auto"/>
      <w:spacing w:val="0"/>
      <w:sz w:val="20"/>
      <w:szCs w:val="78"/>
    </w:rPr>
  </w:style>
  <w:style w:type="character" w:styleId="Emphasis">
    <w:name w:val="Emphasis"/>
    <w:basedOn w:val="DefaultParagraphFont"/>
    <w:uiPriority w:val="20"/>
    <w:qFormat/>
    <w:rPr>
      <w:b w:val="0"/>
      <w:bCs w:val="0"/>
      <w:i/>
      <w:iCs/>
    </w:rPr>
  </w:style>
  <w:style w:type="paragraph" w:customStyle="1" w:styleId="StylePlainTextLeft006Right003PatternClearCus">
    <w:name w:val="Style Plain Text + Left:  0.06&quot; Right:  0.03&quot; Pattern: Clear (Cus..."/>
    <w:basedOn w:val="Normal"/>
    <w:rPr>
      <w:rFonts w:ascii="Courier New" w:hAnsi="Courier New"/>
      <w:sz w:val="20"/>
      <w:szCs w:val="20"/>
    </w:rPr>
  </w:style>
  <w:style w:type="paragraph" w:customStyle="1" w:styleId="Education">
    <w:name w:val="Education"/>
    <w:basedOn w:val="Normal"/>
    <w:qFormat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jesselouis14@yahoo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rie\Application%20Data\Microsoft\Templates\MN_FilmIndustInter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4DCB8FAA-50CB-46E4-85EA-F8E0A6078762</TemplateGUID>
    <TemplateBuildVersion>8</TemplateBuildVersion>
    <TemplateBuildDate>2010-06-15T11:59:51.6761682+02:00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15E5-EC1C-4308-8CCD-847A1F83CADF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AA0B5BB-8CEF-47E2-A0AF-25F399C52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90079-ADB2-4B57-A572-9880B2A6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MN_FilmIndustInternResume</Template>
  <TotalTime>60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for a Film Industry Intern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 Film Industry Intern</dc:title>
  <dc:subject>Sample Resume for a Film Industry Intern</dc:subject>
  <dc:creator>Valerie Killinger</dc:creator>
  <cp:keywords/>
  <dc:description>Looking to intern in the film industry? This sample resume shows how to pitch your skills and classroom training in a way that will get you noticed.</dc:description>
  <cp:lastModifiedBy>Valerie Killinger</cp:lastModifiedBy>
  <cp:revision>8</cp:revision>
  <cp:lastPrinted>2012-08-18T00:33:00Z</cp:lastPrinted>
  <dcterms:created xsi:type="dcterms:W3CDTF">2014-11-19T19:11:00Z</dcterms:created>
  <dcterms:modified xsi:type="dcterms:W3CDTF">2015-07-06T19:31:00Z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TC019533779991</vt:lpwstr>
  </property>
</Properties>
</file>