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84" w:rsidRPr="00574603" w:rsidRDefault="00250E84" w:rsidP="00AC2ED8">
      <w:pPr>
        <w:pStyle w:val="Heading1"/>
        <w:pBdr>
          <w:bottom w:val="single" w:sz="8" w:space="8" w:color="003366"/>
        </w:pBdr>
        <w:rPr>
          <w:sz w:val="56"/>
          <w:szCs w:val="56"/>
        </w:rPr>
      </w:pPr>
      <w:r w:rsidRPr="00574603">
        <w:rPr>
          <w:sz w:val="56"/>
          <w:szCs w:val="56"/>
        </w:rPr>
        <w:t xml:space="preserve">Tony </w:t>
      </w:r>
      <w:proofErr w:type="spellStart"/>
      <w:r w:rsidRPr="00574603">
        <w:rPr>
          <w:sz w:val="56"/>
          <w:szCs w:val="56"/>
        </w:rPr>
        <w:t>Angelone</w:t>
      </w:r>
      <w:proofErr w:type="spellEnd"/>
    </w:p>
    <w:p w:rsidR="004F19F9" w:rsidRDefault="0057132C" w:rsidP="00250E84">
      <w:pPr>
        <w:pBdr>
          <w:bottom w:val="single" w:sz="12" w:space="1" w:color="auto"/>
        </w:pBdr>
        <w:spacing w:before="60"/>
        <w:rPr>
          <w:sz w:val="4"/>
          <w:szCs w:val="4"/>
          <w:lang w:val="es-MX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47624</wp:posOffset>
                </wp:positionV>
                <wp:extent cx="5935980" cy="0"/>
                <wp:effectExtent l="0" t="19050" r="2667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75pt" to="467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250E84" w:rsidRPr="00743FEE" w:rsidRDefault="00250E84" w:rsidP="00250E84">
      <w:pPr>
        <w:pBdr>
          <w:bottom w:val="single" w:sz="12" w:space="1" w:color="auto"/>
        </w:pBdr>
        <w:spacing w:before="60"/>
        <w:rPr>
          <w:sz w:val="25"/>
          <w:szCs w:val="25"/>
          <w:lang w:val="es-MX"/>
        </w:rPr>
      </w:pPr>
      <w:r w:rsidRPr="00743FEE">
        <w:rPr>
          <w:sz w:val="24"/>
          <w:lang w:val="es-MX"/>
        </w:rPr>
        <w:t xml:space="preserve"> </w:t>
      </w:r>
      <w:r w:rsidR="004F19F9" w:rsidRPr="00743FEE">
        <w:rPr>
          <w:sz w:val="25"/>
          <w:szCs w:val="25"/>
          <w:lang w:val="es-MX"/>
        </w:rPr>
        <w:t xml:space="preserve">121 </w:t>
      </w:r>
      <w:r w:rsidRPr="00743FEE">
        <w:rPr>
          <w:sz w:val="25"/>
          <w:szCs w:val="25"/>
          <w:lang w:val="es-MX"/>
        </w:rPr>
        <w:t xml:space="preserve">W. </w:t>
      </w:r>
      <w:proofErr w:type="spellStart"/>
      <w:r w:rsidRPr="00743FEE">
        <w:rPr>
          <w:sz w:val="25"/>
          <w:szCs w:val="25"/>
          <w:lang w:val="es-MX"/>
        </w:rPr>
        <w:t>Kemmerling</w:t>
      </w:r>
      <w:proofErr w:type="spellEnd"/>
      <w:r w:rsidRPr="00743FEE">
        <w:rPr>
          <w:sz w:val="25"/>
          <w:szCs w:val="25"/>
          <w:lang w:val="es-MX"/>
        </w:rPr>
        <w:t xml:space="preserve"> St. ▪ </w:t>
      </w:r>
      <w:proofErr w:type="spellStart"/>
      <w:r w:rsidRPr="00743FEE">
        <w:rPr>
          <w:sz w:val="25"/>
          <w:szCs w:val="25"/>
          <w:lang w:val="es-MX"/>
        </w:rPr>
        <w:t>Gibsonburg</w:t>
      </w:r>
      <w:proofErr w:type="spellEnd"/>
      <w:r w:rsidRPr="00743FEE">
        <w:rPr>
          <w:sz w:val="25"/>
          <w:szCs w:val="25"/>
          <w:lang w:val="es-MX"/>
        </w:rPr>
        <w:t>, Oh. 43431  ▪ 419.307.5297 ▪ angelonegb@aol.com</w:t>
      </w:r>
    </w:p>
    <w:p w:rsidR="00DA029B" w:rsidRPr="00743FEE" w:rsidRDefault="00DA029B" w:rsidP="00250E84">
      <w:pPr>
        <w:pBdr>
          <w:bottom w:val="single" w:sz="12" w:space="1" w:color="auto"/>
        </w:pBdr>
        <w:rPr>
          <w:rFonts w:ascii="UniSans" w:hAnsi="UniSans" w:cs="Tahoma"/>
          <w:smallCaps/>
          <w:sz w:val="16"/>
          <w:szCs w:val="16"/>
        </w:rPr>
      </w:pPr>
    </w:p>
    <w:p w:rsidR="00250E84" w:rsidRPr="00743FEE" w:rsidRDefault="00250E84" w:rsidP="00250E84">
      <w:pPr>
        <w:pBdr>
          <w:bottom w:val="single" w:sz="12" w:space="1" w:color="auto"/>
        </w:pBdr>
        <w:rPr>
          <w:rFonts w:ascii="UniSans" w:hAnsi="UniSans" w:cs="Tahoma"/>
          <w:smallCaps/>
          <w:sz w:val="30"/>
        </w:rPr>
      </w:pPr>
      <w:r w:rsidRPr="00743FEE">
        <w:rPr>
          <w:rFonts w:ascii="UniSans" w:hAnsi="UniSans" w:cs="Tahoma"/>
          <w:smallCaps/>
          <w:sz w:val="30"/>
        </w:rPr>
        <w:t>Objective</w:t>
      </w:r>
    </w:p>
    <w:p w:rsidR="002D6ADF" w:rsidRPr="00743FEE" w:rsidRDefault="00250E84" w:rsidP="002D6ADF">
      <w:pPr>
        <w:pStyle w:val="Default"/>
        <w:rPr>
          <w:rFonts w:ascii="Times New Roman" w:hAnsi="Times New Roman" w:cs="Times New Roman"/>
        </w:rPr>
      </w:pPr>
      <w:proofErr w:type="gramStart"/>
      <w:r w:rsidRPr="00743FEE">
        <w:rPr>
          <w:rFonts w:ascii="Times New Roman" w:hAnsi="Times New Roman" w:cs="Times New Roman"/>
          <w:bCs/>
        </w:rPr>
        <w:t>To contribute</w:t>
      </w:r>
      <w:r w:rsidR="004F19F9" w:rsidRPr="00743FEE">
        <w:rPr>
          <w:rFonts w:ascii="Times New Roman" w:hAnsi="Times New Roman" w:cs="Times New Roman"/>
          <w:bCs/>
        </w:rPr>
        <w:t xml:space="preserve"> and utilize</w:t>
      </w:r>
      <w:r w:rsidRPr="00743FEE">
        <w:rPr>
          <w:rFonts w:ascii="Times New Roman" w:hAnsi="Times New Roman" w:cs="Times New Roman"/>
          <w:bCs/>
        </w:rPr>
        <w:t xml:space="preserve"> my comprehensive experien</w:t>
      </w:r>
      <w:r w:rsidR="002D6ADF" w:rsidRPr="00743FEE">
        <w:rPr>
          <w:rFonts w:ascii="Times New Roman" w:hAnsi="Times New Roman" w:cs="Times New Roman"/>
          <w:bCs/>
        </w:rPr>
        <w:t xml:space="preserve">ce, educational </w:t>
      </w:r>
      <w:r w:rsidR="002D6ADF" w:rsidRPr="00743FEE">
        <w:rPr>
          <w:rFonts w:ascii="Times New Roman" w:hAnsi="Times New Roman" w:cs="Times New Roman"/>
          <w:bCs/>
          <w:color w:val="auto"/>
        </w:rPr>
        <w:t>knowledge, and</w:t>
      </w:r>
      <w:r w:rsidR="001307CD" w:rsidRPr="00743FEE">
        <w:rPr>
          <w:rFonts w:ascii="Times New Roman" w:hAnsi="Times New Roman" w:cs="Times New Roman"/>
          <w:color w:val="auto"/>
        </w:rPr>
        <w:t xml:space="preserve"> proficiency in accounting</w:t>
      </w:r>
      <w:r w:rsidR="002D6ADF" w:rsidRPr="00743FEE">
        <w:rPr>
          <w:rFonts w:ascii="Times New Roman" w:hAnsi="Times New Roman" w:cs="Times New Roman"/>
          <w:color w:val="auto"/>
        </w:rPr>
        <w:t xml:space="preserve"> principles</w:t>
      </w:r>
      <w:r w:rsidR="007C6EE0" w:rsidRPr="00743FEE">
        <w:rPr>
          <w:rFonts w:ascii="Times New Roman" w:hAnsi="Times New Roman" w:cs="Times New Roman"/>
          <w:color w:val="auto"/>
        </w:rPr>
        <w:t xml:space="preserve"> </w:t>
      </w:r>
      <w:r w:rsidR="005E511C" w:rsidRPr="00743FEE">
        <w:rPr>
          <w:rFonts w:ascii="Times New Roman" w:hAnsi="Times New Roman" w:cs="Times New Roman"/>
          <w:color w:val="auto"/>
        </w:rPr>
        <w:t>towards</w:t>
      </w:r>
      <w:r w:rsidR="001307CD" w:rsidRPr="00743FEE">
        <w:rPr>
          <w:rFonts w:ascii="Times New Roman" w:hAnsi="Times New Roman" w:cs="Times New Roman"/>
          <w:color w:val="auto"/>
        </w:rPr>
        <w:t xml:space="preserve"> the</w:t>
      </w:r>
      <w:r w:rsidR="005E511C" w:rsidRPr="00743FEE">
        <w:rPr>
          <w:rFonts w:ascii="Times New Roman" w:hAnsi="Times New Roman" w:cs="Times New Roman"/>
          <w:color w:val="auto"/>
        </w:rPr>
        <w:t xml:space="preserve"> efficient running of your</w:t>
      </w:r>
      <w:r w:rsidR="002D6ADF" w:rsidRPr="00743FEE">
        <w:rPr>
          <w:rFonts w:ascii="Times New Roman" w:hAnsi="Times New Roman" w:cs="Times New Roman"/>
          <w:color w:val="auto"/>
        </w:rPr>
        <w:t xml:space="preserve"> organization.</w:t>
      </w:r>
      <w:proofErr w:type="gramEnd"/>
    </w:p>
    <w:p w:rsidR="00DA029B" w:rsidRPr="00743FEE" w:rsidRDefault="00DA029B" w:rsidP="00250E84">
      <w:pPr>
        <w:pBdr>
          <w:bottom w:val="single" w:sz="12" w:space="1" w:color="auto"/>
        </w:pBdr>
        <w:rPr>
          <w:bCs/>
          <w:sz w:val="16"/>
          <w:szCs w:val="16"/>
        </w:rPr>
      </w:pPr>
    </w:p>
    <w:p w:rsidR="00250E84" w:rsidRPr="00743FEE" w:rsidRDefault="00250E84" w:rsidP="00250E84">
      <w:pPr>
        <w:pBdr>
          <w:bottom w:val="single" w:sz="12" w:space="1" w:color="auto"/>
        </w:pBdr>
        <w:rPr>
          <w:rFonts w:ascii="UniSans" w:hAnsi="UniSans" w:cs="Tahoma"/>
          <w:smallCaps/>
          <w:sz w:val="28"/>
        </w:rPr>
      </w:pPr>
      <w:r w:rsidRPr="00743FEE">
        <w:rPr>
          <w:rFonts w:ascii="UniSans" w:hAnsi="UniSans" w:cs="Tahoma"/>
          <w:smallCaps/>
          <w:sz w:val="28"/>
        </w:rPr>
        <w:t>Education</w:t>
      </w:r>
    </w:p>
    <w:p w:rsidR="00250E84" w:rsidRPr="00743FEE" w:rsidRDefault="00250E84" w:rsidP="00250E84">
      <w:pPr>
        <w:rPr>
          <w:b/>
          <w:bCs/>
          <w:sz w:val="24"/>
        </w:rPr>
      </w:pPr>
      <w:proofErr w:type="spellStart"/>
      <w:r w:rsidRPr="00743FEE">
        <w:rPr>
          <w:b/>
          <w:bCs/>
          <w:sz w:val="24"/>
        </w:rPr>
        <w:t>Associate’s</w:t>
      </w:r>
      <w:proofErr w:type="spellEnd"/>
      <w:r w:rsidRPr="00743FEE">
        <w:rPr>
          <w:b/>
          <w:bCs/>
          <w:sz w:val="24"/>
        </w:rPr>
        <w:t xml:space="preserve"> of Applied Business</w:t>
      </w:r>
    </w:p>
    <w:p w:rsidR="00250E84" w:rsidRPr="00743FEE" w:rsidRDefault="00250E84" w:rsidP="00250E84">
      <w:pPr>
        <w:rPr>
          <w:b/>
          <w:bCs/>
          <w:sz w:val="24"/>
        </w:rPr>
      </w:pPr>
      <w:r w:rsidRPr="00743FEE">
        <w:rPr>
          <w:b/>
          <w:bCs/>
          <w:sz w:val="24"/>
        </w:rPr>
        <w:t>Accounting, AAB</w:t>
      </w:r>
    </w:p>
    <w:p w:rsidR="00250E84" w:rsidRPr="00743FEE" w:rsidRDefault="00250E84" w:rsidP="00250E84">
      <w:pPr>
        <w:rPr>
          <w:bCs/>
          <w:sz w:val="24"/>
        </w:rPr>
      </w:pPr>
      <w:r w:rsidRPr="00743FEE">
        <w:rPr>
          <w:bCs/>
          <w:sz w:val="24"/>
        </w:rPr>
        <w:t>Terra State Community College</w:t>
      </w:r>
    </w:p>
    <w:p w:rsidR="00250E84" w:rsidRPr="00743FEE" w:rsidRDefault="00250E84" w:rsidP="00250E84">
      <w:pPr>
        <w:rPr>
          <w:bCs/>
          <w:sz w:val="24"/>
        </w:rPr>
      </w:pPr>
      <w:r w:rsidRPr="00743FEE">
        <w:rPr>
          <w:bCs/>
          <w:sz w:val="24"/>
        </w:rPr>
        <w:t>Fremont, Ohio</w:t>
      </w:r>
    </w:p>
    <w:p w:rsidR="00250E84" w:rsidRPr="00743FEE" w:rsidRDefault="00250E84" w:rsidP="00250E84">
      <w:pPr>
        <w:rPr>
          <w:bCs/>
          <w:sz w:val="24"/>
        </w:rPr>
      </w:pPr>
      <w:r w:rsidRPr="00743FEE">
        <w:rPr>
          <w:bCs/>
          <w:sz w:val="24"/>
        </w:rPr>
        <w:t>April 2014</w:t>
      </w:r>
    </w:p>
    <w:p w:rsidR="00250E84" w:rsidRPr="00743FEE" w:rsidRDefault="00250E84" w:rsidP="00250E84">
      <w:pPr>
        <w:rPr>
          <w:bCs/>
          <w:sz w:val="24"/>
        </w:rPr>
      </w:pPr>
      <w:r w:rsidRPr="00743FEE">
        <w:rPr>
          <w:bCs/>
          <w:sz w:val="24"/>
        </w:rPr>
        <w:t>GPA: 3.5/4.0</w:t>
      </w:r>
    </w:p>
    <w:p w:rsidR="00DA029B" w:rsidRPr="00743FEE" w:rsidRDefault="00DA029B" w:rsidP="00250E84">
      <w:pPr>
        <w:pBdr>
          <w:bottom w:val="single" w:sz="12" w:space="1" w:color="auto"/>
        </w:pBdr>
        <w:rPr>
          <w:bCs/>
          <w:sz w:val="16"/>
          <w:szCs w:val="16"/>
        </w:rPr>
      </w:pPr>
    </w:p>
    <w:p w:rsidR="00250E84" w:rsidRPr="00743FEE" w:rsidRDefault="00250E84" w:rsidP="00250E84">
      <w:pPr>
        <w:pBdr>
          <w:bottom w:val="single" w:sz="12" w:space="1" w:color="auto"/>
        </w:pBdr>
        <w:rPr>
          <w:rFonts w:ascii="UniSans" w:hAnsi="UniSans" w:cs="Tahoma"/>
          <w:smallCaps/>
          <w:sz w:val="28"/>
        </w:rPr>
      </w:pPr>
      <w:r w:rsidRPr="00743FEE">
        <w:rPr>
          <w:rFonts w:ascii="UniSans" w:hAnsi="UniSans" w:cs="Tahoma"/>
          <w:smallCaps/>
          <w:sz w:val="28"/>
        </w:rPr>
        <w:t>Professional Experience</w:t>
      </w:r>
    </w:p>
    <w:p w:rsidR="0057132C" w:rsidRPr="00743FEE" w:rsidRDefault="0057132C" w:rsidP="0057132C">
      <w:pPr>
        <w:rPr>
          <w:sz w:val="24"/>
        </w:rPr>
      </w:pPr>
      <w:proofErr w:type="spellStart"/>
      <w:r w:rsidRPr="00743FEE">
        <w:rPr>
          <w:b/>
          <w:bCs/>
          <w:sz w:val="24"/>
        </w:rPr>
        <w:t>Kirwen’s</w:t>
      </w:r>
      <w:proofErr w:type="spellEnd"/>
      <w:r w:rsidRPr="00743FEE">
        <w:rPr>
          <w:b/>
          <w:bCs/>
          <w:sz w:val="24"/>
        </w:rPr>
        <w:t xml:space="preserve"> Supermarket</w:t>
      </w:r>
      <w:r w:rsidRPr="00743FEE">
        <w:rPr>
          <w:bCs/>
          <w:i/>
          <w:sz w:val="24"/>
        </w:rPr>
        <w:t xml:space="preserve">          </w:t>
      </w:r>
      <w:r w:rsidRPr="00743FEE">
        <w:rPr>
          <w:bCs/>
          <w:i/>
          <w:sz w:val="24"/>
        </w:rPr>
        <w:tab/>
      </w:r>
      <w:r w:rsidRPr="00743FEE">
        <w:rPr>
          <w:bCs/>
          <w:i/>
          <w:sz w:val="24"/>
        </w:rPr>
        <w:tab/>
      </w:r>
      <w:r w:rsidRPr="00743FEE">
        <w:rPr>
          <w:bCs/>
          <w:i/>
          <w:sz w:val="24"/>
        </w:rPr>
        <w:tab/>
        <w:t>Gibsonburg</w:t>
      </w:r>
      <w:r w:rsidRPr="00743FEE">
        <w:rPr>
          <w:bCs/>
          <w:sz w:val="24"/>
        </w:rPr>
        <w:t>, OH        July 2005- Present</w:t>
      </w:r>
    </w:p>
    <w:p w:rsidR="0057132C" w:rsidRPr="00743FEE" w:rsidRDefault="0057132C" w:rsidP="0057132C">
      <w:pPr>
        <w:keepNext/>
        <w:rPr>
          <w:bCs/>
          <w:i/>
          <w:sz w:val="24"/>
        </w:rPr>
      </w:pPr>
      <w:r w:rsidRPr="00743FEE">
        <w:rPr>
          <w:bCs/>
          <w:i/>
          <w:sz w:val="24"/>
        </w:rPr>
        <w:t>Customer Service</w:t>
      </w:r>
    </w:p>
    <w:p w:rsidR="0057132C" w:rsidRPr="00743FEE" w:rsidRDefault="0057132C" w:rsidP="0057132C">
      <w:pPr>
        <w:keepNext/>
        <w:rPr>
          <w:sz w:val="24"/>
        </w:rPr>
      </w:pPr>
      <w:r w:rsidRPr="00743FEE">
        <w:rPr>
          <w:sz w:val="24"/>
        </w:rPr>
        <w:t>• Manage cash register, stock groceries and provide courteous and effective service</w:t>
      </w:r>
    </w:p>
    <w:p w:rsidR="0057132C" w:rsidRPr="00743FEE" w:rsidRDefault="0057132C" w:rsidP="0057132C">
      <w:pPr>
        <w:keepNext/>
        <w:rPr>
          <w:sz w:val="24"/>
        </w:rPr>
      </w:pPr>
      <w:r w:rsidRPr="00743FEE">
        <w:rPr>
          <w:sz w:val="24"/>
        </w:rPr>
        <w:t>• Handle customer inquiries and complaints</w:t>
      </w:r>
    </w:p>
    <w:p w:rsidR="0057132C" w:rsidRDefault="0057132C" w:rsidP="0057132C">
      <w:pPr>
        <w:keepNext/>
        <w:rPr>
          <w:sz w:val="24"/>
        </w:rPr>
      </w:pPr>
      <w:r w:rsidRPr="00743FEE">
        <w:rPr>
          <w:sz w:val="24"/>
        </w:rPr>
        <w:t>• Professional approach toward customers; able to maintain good relationships with customers with the intention of making them repeat customers</w:t>
      </w:r>
    </w:p>
    <w:p w:rsidR="0057132C" w:rsidRDefault="0057132C" w:rsidP="00250E84">
      <w:pPr>
        <w:keepNext/>
        <w:rPr>
          <w:b/>
          <w:bCs/>
          <w:sz w:val="24"/>
        </w:rPr>
      </w:pPr>
    </w:p>
    <w:p w:rsidR="0057132C" w:rsidRDefault="0057132C" w:rsidP="00250E84">
      <w:pPr>
        <w:keepNext/>
        <w:rPr>
          <w:b/>
          <w:bCs/>
          <w:sz w:val="24"/>
        </w:rPr>
      </w:pPr>
    </w:p>
    <w:p w:rsidR="00250E84" w:rsidRPr="00743FEE" w:rsidRDefault="00250E84" w:rsidP="00250E84">
      <w:pPr>
        <w:keepNext/>
        <w:rPr>
          <w:bCs/>
          <w:sz w:val="24"/>
        </w:rPr>
      </w:pPr>
      <w:proofErr w:type="spellStart"/>
      <w:r w:rsidRPr="00743FEE">
        <w:rPr>
          <w:b/>
          <w:bCs/>
          <w:sz w:val="24"/>
        </w:rPr>
        <w:t>Otermat</w:t>
      </w:r>
      <w:proofErr w:type="spellEnd"/>
      <w:r w:rsidRPr="00743FEE">
        <w:rPr>
          <w:b/>
          <w:bCs/>
          <w:sz w:val="24"/>
        </w:rPr>
        <w:t xml:space="preserve"> Bookkeeping and Tax Service LLC</w:t>
      </w:r>
      <w:r w:rsidRPr="00743FEE">
        <w:rPr>
          <w:bCs/>
          <w:i/>
          <w:sz w:val="24"/>
        </w:rPr>
        <w:t xml:space="preserve">          Gibsonburg</w:t>
      </w:r>
      <w:r w:rsidRPr="00743FEE">
        <w:rPr>
          <w:bCs/>
          <w:sz w:val="24"/>
        </w:rPr>
        <w:t xml:space="preserve">, OH   </w:t>
      </w:r>
      <w:r w:rsidR="006D7797">
        <w:rPr>
          <w:bCs/>
          <w:sz w:val="24"/>
        </w:rPr>
        <w:t>Tax Season 2014-2015</w:t>
      </w:r>
    </w:p>
    <w:p w:rsidR="00250E84" w:rsidRPr="00743FEE" w:rsidRDefault="00250E84" w:rsidP="004F19F9">
      <w:pPr>
        <w:keepNext/>
        <w:rPr>
          <w:bCs/>
          <w:i/>
          <w:sz w:val="24"/>
        </w:rPr>
      </w:pPr>
      <w:r w:rsidRPr="00743FEE">
        <w:rPr>
          <w:bCs/>
          <w:i/>
          <w:sz w:val="24"/>
        </w:rPr>
        <w:t>Tax Preparer</w:t>
      </w:r>
    </w:p>
    <w:p w:rsidR="00A67572" w:rsidRPr="00743FEE" w:rsidRDefault="004F19F9" w:rsidP="00DA029B">
      <w:pPr>
        <w:rPr>
          <w:sz w:val="24"/>
        </w:rPr>
      </w:pPr>
      <w:r w:rsidRPr="00743FEE">
        <w:rPr>
          <w:rFonts w:ascii="Verdana" w:hAnsi="Verdana"/>
          <w:color w:val="444444"/>
        </w:rPr>
        <w:t xml:space="preserve">• </w:t>
      </w:r>
      <w:r w:rsidR="005836BE" w:rsidRPr="00743FEE">
        <w:rPr>
          <w:sz w:val="24"/>
        </w:rPr>
        <w:t xml:space="preserve">Assist </w:t>
      </w:r>
      <w:r w:rsidRPr="00743FEE">
        <w:rPr>
          <w:sz w:val="24"/>
        </w:rPr>
        <w:t>in day</w:t>
      </w:r>
      <w:r w:rsidR="00D96E8C" w:rsidRPr="00743FEE">
        <w:rPr>
          <w:sz w:val="24"/>
        </w:rPr>
        <w:t>-to-</w:t>
      </w:r>
      <w:r w:rsidR="00571453" w:rsidRPr="00743FEE">
        <w:rPr>
          <w:sz w:val="24"/>
        </w:rPr>
        <w:t xml:space="preserve">day accounting tasks: </w:t>
      </w:r>
      <w:r w:rsidRPr="00743FEE">
        <w:rPr>
          <w:sz w:val="24"/>
        </w:rPr>
        <w:t>organized client billing folders, pro</w:t>
      </w:r>
      <w:r w:rsidR="005836BE" w:rsidRPr="00743FEE">
        <w:rPr>
          <w:sz w:val="24"/>
        </w:rPr>
        <w:t>cedure documentation</w:t>
      </w:r>
      <w:r w:rsidR="005836BE" w:rsidRPr="00743FEE">
        <w:rPr>
          <w:sz w:val="24"/>
        </w:rPr>
        <w:br/>
        <w:t>• Perform</w:t>
      </w:r>
      <w:r w:rsidRPr="00743FEE">
        <w:rPr>
          <w:sz w:val="24"/>
        </w:rPr>
        <w:t xml:space="preserve"> general office duties: fi</w:t>
      </w:r>
      <w:r w:rsidR="00571453" w:rsidRPr="00743FEE">
        <w:rPr>
          <w:sz w:val="24"/>
        </w:rPr>
        <w:t>ling, scanning and data entry</w:t>
      </w:r>
      <w:r w:rsidR="005836BE" w:rsidRPr="00743FEE">
        <w:rPr>
          <w:sz w:val="24"/>
        </w:rPr>
        <w:br/>
        <w:t>• Assist</w:t>
      </w:r>
      <w:r w:rsidRPr="00743FEE">
        <w:rPr>
          <w:sz w:val="24"/>
        </w:rPr>
        <w:t xml:space="preserve"> Accounting Manager with </w:t>
      </w:r>
      <w:r w:rsidR="00D96E8C" w:rsidRPr="00743FEE">
        <w:rPr>
          <w:sz w:val="24"/>
        </w:rPr>
        <w:t>various</w:t>
      </w:r>
      <w:r w:rsidR="00571453" w:rsidRPr="00743FEE">
        <w:rPr>
          <w:sz w:val="24"/>
        </w:rPr>
        <w:t xml:space="preserve"> projects</w:t>
      </w:r>
    </w:p>
    <w:p w:rsidR="00743FEE" w:rsidRDefault="00743FEE" w:rsidP="00743FEE">
      <w:pPr>
        <w:keepNext/>
        <w:rPr>
          <w:sz w:val="24"/>
        </w:rPr>
      </w:pPr>
    </w:p>
    <w:p w:rsidR="006D7797" w:rsidRDefault="006D7797" w:rsidP="00743FEE">
      <w:pPr>
        <w:keepNext/>
        <w:rPr>
          <w:sz w:val="24"/>
        </w:rPr>
      </w:pPr>
    </w:p>
    <w:p w:rsidR="006D7797" w:rsidRPr="00743FEE" w:rsidRDefault="006D7797" w:rsidP="006D7797">
      <w:pPr>
        <w:rPr>
          <w:sz w:val="24"/>
        </w:rPr>
      </w:pPr>
      <w:r w:rsidRPr="00743FEE">
        <w:rPr>
          <w:b/>
          <w:sz w:val="24"/>
        </w:rPr>
        <w:t>Johnston Supply Inc.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43FEE">
        <w:rPr>
          <w:i/>
          <w:sz w:val="24"/>
        </w:rPr>
        <w:t>Genoa, OH</w:t>
      </w:r>
      <w:r>
        <w:rPr>
          <w:sz w:val="24"/>
        </w:rPr>
        <w:tab/>
        <w:t>November 2014- February 2015</w:t>
      </w:r>
    </w:p>
    <w:p w:rsidR="006D7797" w:rsidRPr="00743FEE" w:rsidRDefault="006D7797" w:rsidP="006D7797">
      <w:pPr>
        <w:rPr>
          <w:sz w:val="24"/>
        </w:rPr>
      </w:pPr>
      <w:r w:rsidRPr="00743FEE">
        <w:rPr>
          <w:i/>
          <w:sz w:val="24"/>
        </w:rPr>
        <w:t>Delivery Driver</w:t>
      </w:r>
    </w:p>
    <w:p w:rsidR="006D7797" w:rsidRPr="00743FEE" w:rsidRDefault="006D7797" w:rsidP="006D7797">
      <w:pPr>
        <w:keepNext/>
        <w:rPr>
          <w:sz w:val="24"/>
        </w:rPr>
      </w:pPr>
      <w:bookmarkStart w:id="0" w:name="_GoBack"/>
      <w:r w:rsidRPr="00743FEE">
        <w:rPr>
          <w:sz w:val="24"/>
        </w:rPr>
        <w:t>• Efficiently deliver and retrieve customers’ supplies on a day-to-day basis</w:t>
      </w:r>
    </w:p>
    <w:p w:rsidR="006D7797" w:rsidRPr="00743FEE" w:rsidRDefault="006D7797" w:rsidP="006D7797">
      <w:pPr>
        <w:keepNext/>
        <w:rPr>
          <w:sz w:val="24"/>
        </w:rPr>
      </w:pPr>
      <w:r w:rsidRPr="00743FEE">
        <w:rPr>
          <w:sz w:val="24"/>
        </w:rPr>
        <w:t>• Arrange supplies after loading and unloading the trucks</w:t>
      </w:r>
    </w:p>
    <w:p w:rsidR="006D7797" w:rsidRPr="00743FEE" w:rsidRDefault="006D7797" w:rsidP="006D7797">
      <w:pPr>
        <w:keepNext/>
        <w:rPr>
          <w:sz w:val="24"/>
        </w:rPr>
      </w:pPr>
      <w:r w:rsidRPr="00743FEE">
        <w:rPr>
          <w:sz w:val="24"/>
        </w:rPr>
        <w:t>• Organize shelves, take inventory of supplies, and assist customers’ when looking for the correct supplies for their needs</w:t>
      </w:r>
    </w:p>
    <w:bookmarkEnd w:id="0"/>
    <w:p w:rsidR="006D7797" w:rsidRDefault="00870F5D" w:rsidP="00870F5D">
      <w:pPr>
        <w:keepNext/>
        <w:tabs>
          <w:tab w:val="left" w:pos="1155"/>
        </w:tabs>
        <w:rPr>
          <w:sz w:val="24"/>
        </w:rPr>
      </w:pPr>
      <w:r>
        <w:rPr>
          <w:sz w:val="24"/>
        </w:rPr>
        <w:tab/>
      </w:r>
    </w:p>
    <w:p w:rsidR="00743FEE" w:rsidRDefault="00743FEE" w:rsidP="00743FEE">
      <w:r>
        <w:br w:type="page"/>
      </w:r>
    </w:p>
    <w:p w:rsidR="00743FEE" w:rsidRDefault="00743FEE" w:rsidP="00743FEE">
      <w:pPr>
        <w:pBdr>
          <w:bottom w:val="single" w:sz="12" w:space="1" w:color="auto"/>
        </w:pBdr>
        <w:rPr>
          <w:rFonts w:ascii="UniSans" w:hAnsi="UniSans" w:cs="Tahoma"/>
          <w:smallCaps/>
          <w:sz w:val="28"/>
        </w:rPr>
      </w:pPr>
    </w:p>
    <w:p w:rsidR="00743FEE" w:rsidRPr="00743FEE" w:rsidRDefault="00743FEE" w:rsidP="00743FEE">
      <w:pPr>
        <w:pBdr>
          <w:bottom w:val="single" w:sz="12" w:space="1" w:color="auto"/>
        </w:pBdr>
        <w:rPr>
          <w:rFonts w:ascii="UniSans" w:hAnsi="UniSans" w:cs="Tahoma"/>
          <w:smallCaps/>
          <w:sz w:val="28"/>
        </w:rPr>
      </w:pPr>
      <w:r w:rsidRPr="00743FEE">
        <w:rPr>
          <w:rFonts w:ascii="UniSans" w:hAnsi="UniSans" w:cs="Tahoma"/>
          <w:smallCaps/>
          <w:sz w:val="28"/>
        </w:rPr>
        <w:t>Summary and Qualifications</w:t>
      </w:r>
    </w:p>
    <w:p w:rsidR="00743FEE" w:rsidRPr="00743FEE" w:rsidRDefault="00743FEE" w:rsidP="00743FEE">
      <w:pPr>
        <w:rPr>
          <w:sz w:val="24"/>
        </w:rPr>
      </w:pPr>
      <w:r w:rsidRPr="00743FEE">
        <w:rPr>
          <w:sz w:val="24"/>
        </w:rPr>
        <w:t>• Excellent communication and organizational skills</w:t>
      </w:r>
      <w:r w:rsidRPr="00743FEE">
        <w:rPr>
          <w:sz w:val="24"/>
        </w:rPr>
        <w:br/>
        <w:t>• Able to work in a high volume environment with a wide variety of team members</w:t>
      </w:r>
      <w:r w:rsidRPr="00743FEE">
        <w:rPr>
          <w:sz w:val="24"/>
        </w:rPr>
        <w:br/>
        <w:t>• Strong interpersonal and multitasking skills</w:t>
      </w:r>
      <w:r w:rsidRPr="00743FEE">
        <w:rPr>
          <w:sz w:val="24"/>
        </w:rPr>
        <w:br/>
        <w:t>• Knowledge of liabilities and payment obligations</w:t>
      </w:r>
    </w:p>
    <w:p w:rsidR="00743FEE" w:rsidRPr="00743FEE" w:rsidRDefault="00743FEE" w:rsidP="00743FEE">
      <w:pPr>
        <w:pBdr>
          <w:bottom w:val="single" w:sz="12" w:space="1" w:color="auto"/>
        </w:pBdr>
        <w:rPr>
          <w:rStyle w:val="Strong"/>
          <w:rFonts w:ascii="Verdana" w:hAnsi="Verdana"/>
          <w:color w:val="444444"/>
          <w:sz w:val="16"/>
          <w:szCs w:val="16"/>
        </w:rPr>
      </w:pPr>
    </w:p>
    <w:p w:rsidR="00743FEE" w:rsidRDefault="00743FEE" w:rsidP="00743FEE">
      <w:pPr>
        <w:pBdr>
          <w:bottom w:val="single" w:sz="12" w:space="1" w:color="auto"/>
        </w:pBdr>
        <w:rPr>
          <w:rFonts w:ascii="UniSans" w:hAnsi="UniSans" w:cs="Tahoma"/>
          <w:smallCaps/>
          <w:sz w:val="28"/>
        </w:rPr>
      </w:pPr>
    </w:p>
    <w:p w:rsidR="00743FEE" w:rsidRPr="00743FEE" w:rsidRDefault="00743FEE" w:rsidP="00743FEE">
      <w:pPr>
        <w:pBdr>
          <w:bottom w:val="single" w:sz="12" w:space="1" w:color="auto"/>
        </w:pBdr>
        <w:rPr>
          <w:rFonts w:ascii="UniSans" w:hAnsi="UniSans" w:cs="Tahoma"/>
          <w:smallCaps/>
          <w:sz w:val="28"/>
        </w:rPr>
      </w:pPr>
      <w:r w:rsidRPr="00743FEE">
        <w:rPr>
          <w:rFonts w:ascii="UniSans" w:hAnsi="UniSans" w:cs="Tahoma"/>
          <w:smallCaps/>
          <w:sz w:val="28"/>
        </w:rPr>
        <w:t>Technical Skills</w:t>
      </w:r>
    </w:p>
    <w:p w:rsidR="00743FEE" w:rsidRPr="00743FEE" w:rsidRDefault="00743FEE" w:rsidP="00743FEE">
      <w:pPr>
        <w:rPr>
          <w:sz w:val="24"/>
        </w:rPr>
      </w:pPr>
      <w:r w:rsidRPr="00743FEE">
        <w:rPr>
          <w:color w:val="444444"/>
          <w:sz w:val="24"/>
        </w:rPr>
        <w:t xml:space="preserve">• </w:t>
      </w:r>
      <w:r w:rsidRPr="00743FEE">
        <w:rPr>
          <w:sz w:val="24"/>
        </w:rPr>
        <w:t>Proficient in Microsoft Office (Excel, Word, PowerPoint and Outlook) and QuickBooks</w:t>
      </w:r>
      <w:r w:rsidRPr="00743FEE">
        <w:rPr>
          <w:sz w:val="24"/>
        </w:rPr>
        <w:br/>
        <w:t xml:space="preserve">• </w:t>
      </w:r>
      <w:proofErr w:type="gramStart"/>
      <w:r w:rsidRPr="00743FEE">
        <w:rPr>
          <w:sz w:val="24"/>
        </w:rPr>
        <w:t>In</w:t>
      </w:r>
      <w:proofErr w:type="gramEnd"/>
      <w:r w:rsidRPr="00743FEE">
        <w:rPr>
          <w:sz w:val="24"/>
        </w:rPr>
        <w:t xml:space="preserve"> depth knowledge of automated accounting systems</w:t>
      </w:r>
      <w:r w:rsidRPr="00743FEE">
        <w:rPr>
          <w:sz w:val="24"/>
        </w:rPr>
        <w:br/>
        <w:t>• Excellent mathematical skills</w:t>
      </w:r>
      <w:r w:rsidRPr="00743FEE">
        <w:rPr>
          <w:sz w:val="24"/>
        </w:rPr>
        <w:br/>
        <w:t>• Capable of analyzing trends and variances</w:t>
      </w:r>
    </w:p>
    <w:p w:rsidR="00743FEE" w:rsidRPr="00743FEE" w:rsidRDefault="00743FEE" w:rsidP="00743FEE">
      <w:pPr>
        <w:keepNext/>
        <w:rPr>
          <w:sz w:val="24"/>
        </w:rPr>
      </w:pPr>
    </w:p>
    <w:sectPr w:rsidR="00743FEE" w:rsidRPr="00743FEE" w:rsidSect="00DA029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San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554EA"/>
    <w:multiLevelType w:val="hybridMultilevel"/>
    <w:tmpl w:val="D72C2A58"/>
    <w:lvl w:ilvl="0" w:tplc="18CEF1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2C"/>
    <w:rsid w:val="000A58EF"/>
    <w:rsid w:val="001307CD"/>
    <w:rsid w:val="00250E84"/>
    <w:rsid w:val="002D6ADF"/>
    <w:rsid w:val="003220EC"/>
    <w:rsid w:val="004F19F9"/>
    <w:rsid w:val="0057132C"/>
    <w:rsid w:val="00571453"/>
    <w:rsid w:val="005836BE"/>
    <w:rsid w:val="005E511C"/>
    <w:rsid w:val="006D7797"/>
    <w:rsid w:val="006E5AD1"/>
    <w:rsid w:val="00724F1C"/>
    <w:rsid w:val="0073497B"/>
    <w:rsid w:val="00743FEE"/>
    <w:rsid w:val="007C6EE0"/>
    <w:rsid w:val="00870F5D"/>
    <w:rsid w:val="008C77E3"/>
    <w:rsid w:val="00A27A69"/>
    <w:rsid w:val="00A67572"/>
    <w:rsid w:val="00AC2ED8"/>
    <w:rsid w:val="00B418AD"/>
    <w:rsid w:val="00B74C62"/>
    <w:rsid w:val="00C35AEA"/>
    <w:rsid w:val="00D96E8C"/>
    <w:rsid w:val="00DA029B"/>
    <w:rsid w:val="00DF3EFE"/>
    <w:rsid w:val="00EE7AC1"/>
    <w:rsid w:val="00F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84"/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50E84"/>
    <w:pPr>
      <w:keepNext/>
      <w:pBdr>
        <w:bottom w:val="single" w:sz="8" w:space="0" w:color="003366"/>
      </w:pBdr>
      <w:outlineLvl w:val="0"/>
    </w:pPr>
    <w:rPr>
      <w:rFonts w:ascii="UniSans" w:hAnsi="UniSans" w:cs="Tahoma"/>
      <w:color w:val="000000"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0E84"/>
    <w:rPr>
      <w:rFonts w:ascii="UniSans" w:eastAsia="Times New Roman" w:hAnsi="UniSans" w:cs="Tahoma"/>
      <w:color w:val="000000"/>
      <w:sz w:val="48"/>
      <w:szCs w:val="40"/>
    </w:rPr>
  </w:style>
  <w:style w:type="character" w:styleId="Hyperlink">
    <w:name w:val="Hyperlink"/>
    <w:rsid w:val="00250E84"/>
    <w:rPr>
      <w:color w:val="0000FF"/>
      <w:u w:val="single"/>
    </w:rPr>
  </w:style>
  <w:style w:type="character" w:styleId="Strong">
    <w:name w:val="Strong"/>
    <w:uiPriority w:val="22"/>
    <w:qFormat/>
    <w:rsid w:val="004F19F9"/>
    <w:rPr>
      <w:b w:val="0"/>
      <w:bCs w:val="0"/>
      <w:i w:val="0"/>
      <w:iCs w:val="0"/>
    </w:rPr>
  </w:style>
  <w:style w:type="paragraph" w:customStyle="1" w:styleId="Default">
    <w:name w:val="Default"/>
    <w:rsid w:val="002D6A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84"/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50E84"/>
    <w:pPr>
      <w:keepNext/>
      <w:pBdr>
        <w:bottom w:val="single" w:sz="8" w:space="0" w:color="003366"/>
      </w:pBdr>
      <w:outlineLvl w:val="0"/>
    </w:pPr>
    <w:rPr>
      <w:rFonts w:ascii="UniSans" w:hAnsi="UniSans" w:cs="Tahoma"/>
      <w:color w:val="000000"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0E84"/>
    <w:rPr>
      <w:rFonts w:ascii="UniSans" w:eastAsia="Times New Roman" w:hAnsi="UniSans" w:cs="Tahoma"/>
      <w:color w:val="000000"/>
      <w:sz w:val="48"/>
      <w:szCs w:val="40"/>
    </w:rPr>
  </w:style>
  <w:style w:type="character" w:styleId="Hyperlink">
    <w:name w:val="Hyperlink"/>
    <w:rsid w:val="00250E84"/>
    <w:rPr>
      <w:color w:val="0000FF"/>
      <w:u w:val="single"/>
    </w:rPr>
  </w:style>
  <w:style w:type="character" w:styleId="Strong">
    <w:name w:val="Strong"/>
    <w:uiPriority w:val="22"/>
    <w:qFormat/>
    <w:rsid w:val="004F19F9"/>
    <w:rPr>
      <w:b w:val="0"/>
      <w:bCs w:val="0"/>
      <w:i w:val="0"/>
      <w:iCs w:val="0"/>
    </w:rPr>
  </w:style>
  <w:style w:type="paragraph" w:customStyle="1" w:styleId="Default">
    <w:name w:val="Default"/>
    <w:rsid w:val="002D6A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\Documents\Tony%20Angelone.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Angelone.resume</Template>
  <TotalTime>32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2</cp:revision>
  <cp:lastPrinted>2014-07-15T15:40:00Z</cp:lastPrinted>
  <dcterms:created xsi:type="dcterms:W3CDTF">2015-05-15T14:49:00Z</dcterms:created>
  <dcterms:modified xsi:type="dcterms:W3CDTF">2015-06-08T20:01:00Z</dcterms:modified>
</cp:coreProperties>
</file>