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color w:val="000073"/>
        </w:rPr>
        <w:alias w:val="Author"/>
        <w:tag w:val=""/>
        <w:id w:val="1246310863"/>
        <w:placeholder>
          <w:docPart w:val="7D3A98B22FE4413A8907E4BBC4A60DF4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9136D6" w:rsidRPr="00B212E6" w:rsidRDefault="00181A36">
          <w:pPr>
            <w:pStyle w:val="Title"/>
            <w:rPr>
              <w:color w:val="000073"/>
            </w:rPr>
          </w:pPr>
          <w:r w:rsidRPr="00B212E6">
            <w:rPr>
              <w:color w:val="000073"/>
            </w:rPr>
            <w:t>eRIC Laudick</w:t>
          </w:r>
        </w:p>
      </w:sdtContent>
    </w:sdt>
    <w:tbl>
      <w:tblPr>
        <w:tblStyle w:val="ResumeTable"/>
        <w:tblW w:w="5000" w:type="pct"/>
        <w:tblLook w:val="04A0" w:firstRow="1" w:lastRow="0" w:firstColumn="1" w:lastColumn="0" w:noHBand="0" w:noVBand="1"/>
        <w:tblDescription w:val="Contact Info"/>
      </w:tblPr>
      <w:tblGrid>
        <w:gridCol w:w="1657"/>
        <w:gridCol w:w="7415"/>
      </w:tblGrid>
      <w:tr w:rsidR="009136D6" w:rsidTr="009136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9136D6" w:rsidRDefault="009136D6"/>
        </w:tc>
        <w:tc>
          <w:tcPr>
            <w:tcW w:w="4087" w:type="pct"/>
          </w:tcPr>
          <w:p w:rsidR="009136D6" w:rsidRDefault="009136D6"/>
        </w:tc>
      </w:tr>
      <w:tr w:rsidR="009136D6" w:rsidRPr="00872111" w:rsidTr="009136D6">
        <w:tc>
          <w:tcPr>
            <w:tcW w:w="913" w:type="pct"/>
          </w:tcPr>
          <w:p w:rsidR="009136D6" w:rsidRPr="00872111" w:rsidRDefault="00913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pct"/>
          </w:tcPr>
          <w:p w:rsidR="00211C51" w:rsidRPr="00462BD5" w:rsidRDefault="00181A36" w:rsidP="00181A36">
            <w:pPr>
              <w:pStyle w:val="ContactInf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B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1457 Ge</w:t>
            </w:r>
            <w:r w:rsidR="00211C51" w:rsidRPr="00462B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orge Bingham Dr. Lima Ohio 45807</w:t>
            </w:r>
          </w:p>
          <w:p w:rsidR="00211C51" w:rsidRPr="00462BD5" w:rsidRDefault="00211C51" w:rsidP="00181A36">
            <w:pPr>
              <w:pStyle w:val="ContactInf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B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419-615-0065</w:t>
            </w:r>
          </w:p>
          <w:p w:rsidR="009136D6" w:rsidRPr="00872111" w:rsidRDefault="002D4295" w:rsidP="00181A36">
            <w:pPr>
              <w:pStyle w:val="ContactInfo"/>
              <w:rPr>
                <w:rFonts w:ascii="Times New Roman" w:hAnsi="Times New Roman" w:cs="Times New Roman"/>
                <w:sz w:val="24"/>
                <w:szCs w:val="24"/>
              </w:rPr>
            </w:pPr>
            <w:r w:rsidRPr="00462B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181A36" w:rsidRPr="00462B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elaudick777@gmail.com</w:t>
            </w:r>
          </w:p>
        </w:tc>
      </w:tr>
    </w:tbl>
    <w:p w:rsidR="009136D6" w:rsidRPr="00B212E6" w:rsidRDefault="00181A36">
      <w:pPr>
        <w:pStyle w:val="SectionHeading"/>
        <w:rPr>
          <w:rFonts w:ascii="Times New Roman" w:hAnsi="Times New Roman" w:cs="Times New Roman"/>
          <w:color w:val="000073"/>
          <w:sz w:val="36"/>
          <w:szCs w:val="36"/>
        </w:rPr>
      </w:pPr>
      <w:r w:rsidRPr="00B212E6">
        <w:rPr>
          <w:rFonts w:ascii="Times New Roman" w:hAnsi="Times New Roman" w:cs="Times New Roman"/>
          <w:color w:val="000073"/>
          <w:sz w:val="36"/>
          <w:szCs w:val="36"/>
        </w:rPr>
        <w:t>Summary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ummary"/>
      </w:tblPr>
      <w:tblGrid>
        <w:gridCol w:w="1657"/>
        <w:gridCol w:w="7415"/>
      </w:tblGrid>
      <w:tr w:rsidR="009136D6" w:rsidRPr="00872111" w:rsidTr="009136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9136D6" w:rsidRPr="00872111" w:rsidRDefault="00913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7" w:type="pct"/>
          </w:tcPr>
          <w:p w:rsidR="009136D6" w:rsidRPr="00872111" w:rsidRDefault="009136D6">
            <w:pPr>
              <w:rPr>
                <w:rFonts w:ascii="Times New Roman" w:hAnsi="Times New Roman" w:cs="Times New Roman"/>
              </w:rPr>
            </w:pPr>
          </w:p>
        </w:tc>
      </w:tr>
      <w:tr w:rsidR="00181A36" w:rsidRPr="00872111" w:rsidTr="009136D6">
        <w:trPr>
          <w:trHeight w:hRule="exact" w:val="58"/>
        </w:trPr>
        <w:tc>
          <w:tcPr>
            <w:tcW w:w="913" w:type="pct"/>
          </w:tcPr>
          <w:p w:rsidR="00181A36" w:rsidRPr="00872111" w:rsidRDefault="00181A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7" w:type="pct"/>
          </w:tcPr>
          <w:p w:rsidR="00181A36" w:rsidRPr="00872111" w:rsidRDefault="00181A36">
            <w:pPr>
              <w:rPr>
                <w:rFonts w:ascii="Times New Roman" w:hAnsi="Times New Roman" w:cs="Times New Roman"/>
              </w:rPr>
            </w:pPr>
          </w:p>
        </w:tc>
      </w:tr>
      <w:tr w:rsidR="009136D6" w:rsidRPr="00872111" w:rsidTr="009136D6">
        <w:tc>
          <w:tcPr>
            <w:tcW w:w="913" w:type="pct"/>
          </w:tcPr>
          <w:p w:rsidR="009136D6" w:rsidRPr="00872111" w:rsidRDefault="00913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pct"/>
          </w:tcPr>
          <w:p w:rsidR="009136D6" w:rsidRPr="00872111" w:rsidRDefault="007F6193" w:rsidP="0018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currently work at Whirlpool</w:t>
            </w:r>
            <w:r w:rsidR="00F84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181A36" w:rsidRPr="00462B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am good</w:t>
            </w:r>
            <w:r w:rsidR="00730E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with people and I stay on task</w:t>
            </w:r>
            <w:r w:rsidR="00181A36" w:rsidRPr="00462B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get the job done no matter what I have to do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I like to travel and meet new people</w:t>
            </w:r>
            <w:r w:rsidR="00181A36" w:rsidRPr="00462B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I</w:t>
            </w:r>
            <w:r w:rsidR="00EA5F09" w:rsidRPr="00462B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also</w:t>
            </w:r>
            <w:r w:rsidR="00181A36" w:rsidRPr="00462B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treat everyone equally and don’t play favoritism with anyone.</w:t>
            </w:r>
            <w:r w:rsidR="00EA5F09" w:rsidRPr="00462B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am a good loyal worker and I will meet my goals no matter what it takes.</w:t>
            </w:r>
          </w:p>
        </w:tc>
      </w:tr>
    </w:tbl>
    <w:p w:rsidR="009136D6" w:rsidRPr="00B212E6" w:rsidRDefault="00EA5F09">
      <w:pPr>
        <w:pStyle w:val="SectionHeading"/>
        <w:rPr>
          <w:rFonts w:ascii="Times New Roman" w:hAnsi="Times New Roman" w:cs="Times New Roman"/>
          <w:color w:val="000073"/>
          <w:sz w:val="36"/>
          <w:szCs w:val="36"/>
        </w:rPr>
      </w:pPr>
      <w:r w:rsidRPr="00B212E6">
        <w:rPr>
          <w:rFonts w:ascii="Times New Roman" w:hAnsi="Times New Roman" w:cs="Times New Roman"/>
          <w:color w:val="000073"/>
          <w:sz w:val="36"/>
          <w:szCs w:val="36"/>
        </w:rPr>
        <w:t>Summary of skills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kills"/>
      </w:tblPr>
      <w:tblGrid>
        <w:gridCol w:w="1657"/>
        <w:gridCol w:w="7415"/>
      </w:tblGrid>
      <w:tr w:rsidR="009136D6" w:rsidRPr="00872111" w:rsidTr="009136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9136D6" w:rsidRPr="00872111" w:rsidRDefault="00913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7" w:type="pct"/>
          </w:tcPr>
          <w:p w:rsidR="009136D6" w:rsidRPr="00872111" w:rsidRDefault="009136D6">
            <w:pPr>
              <w:rPr>
                <w:rFonts w:ascii="Times New Roman" w:hAnsi="Times New Roman" w:cs="Times New Roman"/>
              </w:rPr>
            </w:pPr>
          </w:p>
        </w:tc>
      </w:tr>
      <w:tr w:rsidR="009136D6" w:rsidRPr="00872111" w:rsidTr="009136D6">
        <w:tc>
          <w:tcPr>
            <w:tcW w:w="913" w:type="pct"/>
          </w:tcPr>
          <w:p w:rsidR="009136D6" w:rsidRPr="00872111" w:rsidRDefault="00913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pct"/>
          </w:tcPr>
          <w:p w:rsidR="009136D6" w:rsidRPr="00872111" w:rsidRDefault="009136D6">
            <w:pPr>
              <w:pStyle w:val="Subsection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F09" w:rsidRPr="00462BD5" w:rsidRDefault="00EA5F09" w:rsidP="00EA5F09">
            <w:pPr>
              <w:pStyle w:val="ListBulle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B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Communication skills and a good Team Player</w:t>
            </w:r>
          </w:p>
          <w:p w:rsidR="00EA5F09" w:rsidRPr="00462BD5" w:rsidRDefault="00EA5F09" w:rsidP="00EA5F09">
            <w:pPr>
              <w:pStyle w:val="ListBulle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B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Microsoft word (APA format) and Power Point</w:t>
            </w:r>
          </w:p>
          <w:p w:rsidR="00EA5F09" w:rsidRPr="00462BD5" w:rsidRDefault="00EA5F09" w:rsidP="00EA5F09">
            <w:pPr>
              <w:pStyle w:val="ListBulle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B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Interpersonal Skills</w:t>
            </w:r>
          </w:p>
          <w:p w:rsidR="00EA5F09" w:rsidRPr="00462BD5" w:rsidRDefault="00EA5F09" w:rsidP="00EA5F09">
            <w:pPr>
              <w:pStyle w:val="ListBulle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B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Ran a paint line and waste treatment</w:t>
            </w:r>
          </w:p>
          <w:p w:rsidR="00EA5F09" w:rsidRDefault="00211C51" w:rsidP="00B74109">
            <w:pPr>
              <w:pStyle w:val="ListBulle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B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Forklift experience</w:t>
            </w:r>
            <w:r w:rsidR="003B7D2F" w:rsidRPr="00462B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</w:t>
            </w:r>
            <w:r w:rsidRPr="00462B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basic knowledge of computers</w:t>
            </w:r>
          </w:p>
          <w:p w:rsidR="00B74109" w:rsidRDefault="00B74109" w:rsidP="00B74109">
            <w:pPr>
              <w:pStyle w:val="ListBulle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Making presentations</w:t>
            </w:r>
          </w:p>
          <w:p w:rsidR="00B74109" w:rsidRPr="00B74109" w:rsidRDefault="00B74109" w:rsidP="00B74109">
            <w:pPr>
              <w:pStyle w:val="ListBulle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Public speaking</w:t>
            </w:r>
          </w:p>
          <w:p w:rsidR="00C26D63" w:rsidRPr="00C26D63" w:rsidRDefault="00C26D63" w:rsidP="00211C51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Ability to direct workers in the tasks that need performed</w:t>
            </w:r>
          </w:p>
          <w:p w:rsidR="00C26D63" w:rsidRPr="00872111" w:rsidRDefault="00C26D63" w:rsidP="00211C51">
            <w:pPr>
              <w:pStyle w:val="ListBulle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Skilled at giving positive feedback and helping workers improve</w:t>
            </w:r>
          </w:p>
        </w:tc>
      </w:tr>
    </w:tbl>
    <w:p w:rsidR="009136D6" w:rsidRPr="00872111" w:rsidRDefault="00211C51">
      <w:pPr>
        <w:pStyle w:val="SectionHeading"/>
        <w:rPr>
          <w:rFonts w:ascii="Times New Roman" w:hAnsi="Times New Roman" w:cs="Times New Roman"/>
          <w:sz w:val="36"/>
          <w:szCs w:val="36"/>
        </w:rPr>
      </w:pPr>
      <w:r w:rsidRPr="00872111">
        <w:rPr>
          <w:rFonts w:ascii="Times New Roman" w:hAnsi="Times New Roman" w:cs="Times New Roman"/>
          <w:sz w:val="36"/>
          <w:szCs w:val="36"/>
        </w:rPr>
        <w:t xml:space="preserve"> </w:t>
      </w:r>
      <w:r w:rsidRPr="00B212E6">
        <w:rPr>
          <w:rFonts w:ascii="Times New Roman" w:hAnsi="Times New Roman" w:cs="Times New Roman"/>
          <w:color w:val="000073"/>
          <w:sz w:val="36"/>
          <w:szCs w:val="36"/>
        </w:rPr>
        <w:t xml:space="preserve">Work </w:t>
      </w:r>
      <w:r w:rsidR="002D4295" w:rsidRPr="00B212E6">
        <w:rPr>
          <w:rFonts w:ascii="Times New Roman" w:hAnsi="Times New Roman" w:cs="Times New Roman"/>
          <w:color w:val="000073"/>
          <w:sz w:val="36"/>
          <w:szCs w:val="36"/>
        </w:rPr>
        <w:t>Experience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xperience"/>
      </w:tblPr>
      <w:tblGrid>
        <w:gridCol w:w="1657"/>
        <w:gridCol w:w="7415"/>
      </w:tblGrid>
      <w:tr w:rsidR="009136D6" w:rsidRPr="00872111" w:rsidTr="009136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9136D6" w:rsidRPr="00872111" w:rsidRDefault="009136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87" w:type="pct"/>
          </w:tcPr>
          <w:p w:rsidR="009136D6" w:rsidRPr="00872111" w:rsidRDefault="009136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136D6" w:rsidRPr="00872111" w:rsidTr="009136D6">
        <w:tc>
          <w:tcPr>
            <w:tcW w:w="913" w:type="pct"/>
          </w:tcPr>
          <w:p w:rsidR="00541BB5" w:rsidRDefault="00541BB5" w:rsidP="00211C51">
            <w:pPr>
              <w:pStyle w:val="Da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Sept. 2014-current</w:t>
            </w:r>
          </w:p>
          <w:p w:rsidR="00541BB5" w:rsidRDefault="00541BB5" w:rsidP="00211C51">
            <w:pPr>
              <w:pStyle w:val="Dat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BB5" w:rsidRDefault="00541BB5" w:rsidP="00211C51">
            <w:pPr>
              <w:pStyle w:val="Dat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BB5" w:rsidRDefault="00541BB5" w:rsidP="00211C51">
            <w:pPr>
              <w:pStyle w:val="Dat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BB5" w:rsidRDefault="00541BB5" w:rsidP="00211C51">
            <w:pPr>
              <w:pStyle w:val="Dat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109" w:rsidRDefault="00B74109" w:rsidP="00211C51">
            <w:pPr>
              <w:pStyle w:val="Dat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06A" w:rsidRDefault="00D6306A" w:rsidP="00211C51">
            <w:pPr>
              <w:pStyle w:val="Dat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06A" w:rsidRDefault="00D6306A" w:rsidP="00D6306A">
            <w:pPr>
              <w:pStyle w:val="Dat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6D6" w:rsidRPr="00872111" w:rsidRDefault="00D6306A" w:rsidP="00D6306A">
            <w:pPr>
              <w:pStyle w:val="Da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Dec. 2012- Sept. 2014</w:t>
            </w:r>
          </w:p>
        </w:tc>
        <w:tc>
          <w:tcPr>
            <w:tcW w:w="4087" w:type="pct"/>
          </w:tcPr>
          <w:p w:rsidR="00541BB5" w:rsidRDefault="00541BB5">
            <w:pPr>
              <w:pStyle w:val="Subsection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Powder Paint Operator, </w:t>
            </w:r>
            <w:r w:rsidRPr="00541B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Whirlpool </w:t>
            </w:r>
          </w:p>
          <w:p w:rsidR="00541BB5" w:rsidRPr="00D6306A" w:rsidRDefault="00B74109" w:rsidP="00B74109">
            <w:pPr>
              <w:pStyle w:val="ListBullet"/>
              <w:rPr>
                <w:sz w:val="24"/>
                <w:szCs w:val="24"/>
              </w:rPr>
            </w:pPr>
            <w:r w:rsidRPr="00D6306A">
              <w:rPr>
                <w:sz w:val="24"/>
                <w:szCs w:val="24"/>
              </w:rPr>
              <w:t>Operate and take care of a powder paint line</w:t>
            </w:r>
          </w:p>
          <w:p w:rsidR="00B74109" w:rsidRPr="00D6306A" w:rsidRDefault="00B74109" w:rsidP="00B74109">
            <w:pPr>
              <w:pStyle w:val="ListBullet"/>
              <w:rPr>
                <w:sz w:val="24"/>
                <w:szCs w:val="24"/>
              </w:rPr>
            </w:pPr>
            <w:r w:rsidRPr="00D6306A">
              <w:rPr>
                <w:sz w:val="24"/>
                <w:szCs w:val="24"/>
              </w:rPr>
              <w:t>In charge of getting out scheduled parts out on time</w:t>
            </w:r>
          </w:p>
          <w:p w:rsidR="00B74109" w:rsidRPr="00D6306A" w:rsidRDefault="00B74109" w:rsidP="00B74109">
            <w:pPr>
              <w:pStyle w:val="ListBullet"/>
              <w:rPr>
                <w:sz w:val="24"/>
                <w:szCs w:val="24"/>
              </w:rPr>
            </w:pPr>
            <w:r w:rsidRPr="00D6306A">
              <w:rPr>
                <w:sz w:val="24"/>
                <w:szCs w:val="24"/>
              </w:rPr>
              <w:t>Time management to figure out gaps in the line</w:t>
            </w:r>
          </w:p>
          <w:p w:rsidR="00B74109" w:rsidRPr="00D6306A" w:rsidRDefault="00284ED4" w:rsidP="00B74109">
            <w:pPr>
              <w:pStyle w:val="ListBulle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Oversee other workers </w:t>
            </w:r>
          </w:p>
          <w:p w:rsidR="00D6306A" w:rsidRPr="00D6306A" w:rsidRDefault="00B74109" w:rsidP="00D6306A">
            <w:pPr>
              <w:pStyle w:val="ListBullet"/>
              <w:rPr>
                <w:sz w:val="24"/>
                <w:szCs w:val="24"/>
              </w:rPr>
            </w:pPr>
            <w:r w:rsidRPr="00D6306A">
              <w:rPr>
                <w:sz w:val="24"/>
                <w:szCs w:val="24"/>
              </w:rPr>
              <w:t>Do preventative maintenance</w:t>
            </w:r>
            <w:r w:rsidR="00D6306A" w:rsidRPr="00D6306A">
              <w:rPr>
                <w:sz w:val="24"/>
                <w:szCs w:val="24"/>
              </w:rPr>
              <w:t xml:space="preserve"> every other weekend</w:t>
            </w:r>
          </w:p>
          <w:p w:rsidR="00D6306A" w:rsidRPr="00D6306A" w:rsidRDefault="00D6306A" w:rsidP="00D6306A">
            <w:pPr>
              <w:pStyle w:val="ListBullet"/>
              <w:rPr>
                <w:sz w:val="24"/>
                <w:szCs w:val="24"/>
              </w:rPr>
            </w:pPr>
            <w:r w:rsidRPr="00D6306A">
              <w:rPr>
                <w:sz w:val="24"/>
                <w:szCs w:val="24"/>
              </w:rPr>
              <w:lastRenderedPageBreak/>
              <w:t>Clean paint booth and replace barrels as needed</w:t>
            </w:r>
          </w:p>
          <w:p w:rsidR="00541BB5" w:rsidRDefault="00541BB5">
            <w:pPr>
              <w:pStyle w:val="Subsection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6D6" w:rsidRDefault="00D6306A" w:rsidP="00D6306A">
            <w:pPr>
              <w:pStyle w:val="Subsection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E-Coat Operator, </w:t>
            </w:r>
            <w:r w:rsidRPr="00D6306A">
              <w:rPr>
                <w:rFonts w:ascii="Times New Roman" w:hAnsi="Times New Roman" w:cs="Times New Roman"/>
                <w:i/>
                <w:sz w:val="24"/>
                <w:szCs w:val="24"/>
              </w:rPr>
              <w:t>Whirlpool</w:t>
            </w:r>
          </w:p>
          <w:p w:rsidR="00D6306A" w:rsidRPr="00A946BC" w:rsidRDefault="00D6306A" w:rsidP="00D6306A">
            <w:pPr>
              <w:pStyle w:val="ListBullet"/>
              <w:rPr>
                <w:sz w:val="24"/>
                <w:szCs w:val="24"/>
              </w:rPr>
            </w:pPr>
            <w:r w:rsidRPr="00A946BC">
              <w:rPr>
                <w:sz w:val="24"/>
                <w:szCs w:val="24"/>
              </w:rPr>
              <w:t>Operated a pa</w:t>
            </w:r>
            <w:r w:rsidR="00AF767C">
              <w:rPr>
                <w:sz w:val="24"/>
                <w:szCs w:val="24"/>
              </w:rPr>
              <w:t>i</w:t>
            </w:r>
            <w:r w:rsidRPr="00A946BC">
              <w:rPr>
                <w:sz w:val="24"/>
                <w:szCs w:val="24"/>
              </w:rPr>
              <w:t>nt line</w:t>
            </w:r>
          </w:p>
          <w:p w:rsidR="00D6306A" w:rsidRPr="00A946BC" w:rsidRDefault="00D6306A" w:rsidP="00D6306A">
            <w:pPr>
              <w:pStyle w:val="ListBullet"/>
              <w:rPr>
                <w:sz w:val="24"/>
                <w:szCs w:val="24"/>
              </w:rPr>
            </w:pPr>
            <w:r w:rsidRPr="00A946BC">
              <w:rPr>
                <w:sz w:val="24"/>
                <w:szCs w:val="24"/>
              </w:rPr>
              <w:t>Managed daily parts schedule</w:t>
            </w:r>
            <w:r w:rsidR="00A211CB" w:rsidRPr="00A946BC">
              <w:rPr>
                <w:sz w:val="24"/>
                <w:szCs w:val="24"/>
              </w:rPr>
              <w:t xml:space="preserve"> online and offline</w:t>
            </w:r>
          </w:p>
          <w:p w:rsidR="00D6306A" w:rsidRPr="00A946BC" w:rsidRDefault="00D6306A" w:rsidP="00D6306A">
            <w:pPr>
              <w:pStyle w:val="ListBullet"/>
              <w:rPr>
                <w:sz w:val="24"/>
                <w:szCs w:val="24"/>
              </w:rPr>
            </w:pPr>
            <w:r w:rsidRPr="00A946BC">
              <w:rPr>
                <w:sz w:val="24"/>
                <w:szCs w:val="24"/>
              </w:rPr>
              <w:t>Balance chemicals inside of tanks and dumped as needed</w:t>
            </w:r>
          </w:p>
          <w:p w:rsidR="00D6306A" w:rsidRPr="00A946BC" w:rsidRDefault="00D6306A" w:rsidP="00D6306A">
            <w:pPr>
              <w:pStyle w:val="ListBullet"/>
              <w:rPr>
                <w:sz w:val="24"/>
                <w:szCs w:val="24"/>
              </w:rPr>
            </w:pPr>
            <w:r w:rsidRPr="00A946BC">
              <w:rPr>
                <w:sz w:val="24"/>
                <w:szCs w:val="24"/>
              </w:rPr>
              <w:t xml:space="preserve">Water/chemical waste treatment </w:t>
            </w:r>
          </w:p>
          <w:p w:rsidR="00D6306A" w:rsidRPr="00A946BC" w:rsidRDefault="00D6306A" w:rsidP="00D6306A">
            <w:pPr>
              <w:pStyle w:val="ListBullet"/>
              <w:rPr>
                <w:sz w:val="24"/>
                <w:szCs w:val="24"/>
              </w:rPr>
            </w:pPr>
            <w:r w:rsidRPr="00A946BC">
              <w:rPr>
                <w:sz w:val="24"/>
                <w:szCs w:val="24"/>
              </w:rPr>
              <w:t xml:space="preserve">Hazmat knowledge and skills </w:t>
            </w:r>
            <w:r w:rsidR="00A946BC" w:rsidRPr="00A946BC">
              <w:rPr>
                <w:sz w:val="24"/>
                <w:szCs w:val="24"/>
              </w:rPr>
              <w:t>i.e.</w:t>
            </w:r>
            <w:r w:rsidRPr="00A946BC">
              <w:rPr>
                <w:sz w:val="24"/>
                <w:szCs w:val="24"/>
              </w:rPr>
              <w:t xml:space="preserve">: respirators, air monitor </w:t>
            </w:r>
          </w:p>
          <w:p w:rsidR="00A211CB" w:rsidRPr="00A946BC" w:rsidRDefault="00A211CB" w:rsidP="00D6306A">
            <w:pPr>
              <w:pStyle w:val="ListBullet"/>
              <w:rPr>
                <w:sz w:val="24"/>
                <w:szCs w:val="24"/>
              </w:rPr>
            </w:pPr>
            <w:r w:rsidRPr="00A946BC">
              <w:rPr>
                <w:sz w:val="24"/>
                <w:szCs w:val="24"/>
              </w:rPr>
              <w:t>Paint tests and tank titrations</w:t>
            </w:r>
          </w:p>
          <w:p w:rsidR="00A211CB" w:rsidRPr="00A946BC" w:rsidRDefault="00A211CB" w:rsidP="00D6306A">
            <w:pPr>
              <w:pStyle w:val="ListBullet"/>
              <w:rPr>
                <w:sz w:val="24"/>
                <w:szCs w:val="24"/>
              </w:rPr>
            </w:pPr>
            <w:r w:rsidRPr="00A946BC">
              <w:rPr>
                <w:sz w:val="24"/>
                <w:szCs w:val="24"/>
              </w:rPr>
              <w:t>Wash out chemical barrels</w:t>
            </w:r>
          </w:p>
          <w:p w:rsidR="00A211CB" w:rsidRPr="00D6306A" w:rsidRDefault="00A946BC" w:rsidP="00D6306A">
            <w:pPr>
              <w:pStyle w:val="ListBullet"/>
            </w:pPr>
            <w:r w:rsidRPr="00A946BC">
              <w:rPr>
                <w:sz w:val="24"/>
                <w:szCs w:val="24"/>
              </w:rPr>
              <w:t>Oversee</w:t>
            </w:r>
            <w:r w:rsidR="00284ED4">
              <w:rPr>
                <w:sz w:val="24"/>
                <w:szCs w:val="24"/>
              </w:rPr>
              <w:t xml:space="preserve"> other workers</w:t>
            </w:r>
          </w:p>
        </w:tc>
      </w:tr>
      <w:sdt>
        <w:sdtPr>
          <w:rPr>
            <w:rFonts w:ascii="Times New Roman" w:hAnsi="Times New Roman" w:cs="Times New Roman"/>
            <w:color w:val="595959" w:themeColor="text1" w:themeTint="A6"/>
            <w:sz w:val="24"/>
            <w:szCs w:val="24"/>
          </w:rPr>
          <w:id w:val="-1144189173"/>
          <w15:repeatingSection/>
        </w:sdtPr>
        <w:sdtEndPr>
          <w:rPr>
            <w:rFonts w:asciiTheme="minorHAnsi" w:hAnsiTheme="minorHAnsi" w:cstheme="minorBidi"/>
            <w:sz w:val="19"/>
            <w:szCs w:val="20"/>
          </w:rPr>
        </w:sdtEndPr>
        <w:sdtContent>
          <w:sdt>
            <w:sdt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id w:val="-693077924"/>
              <w:placeholder>
                <w:docPart w:val="CED046BD60D942BD80E71A54F28F2F48"/>
              </w:placeholder>
              <w15:repeatingSectionItem/>
            </w:sdtPr>
            <w:sdtEndPr>
              <w:rPr>
                <w:rFonts w:asciiTheme="minorHAnsi" w:hAnsiTheme="minorHAnsi" w:cstheme="minorBidi"/>
                <w:sz w:val="19"/>
                <w:szCs w:val="20"/>
              </w:rPr>
            </w:sdtEndPr>
            <w:sdtContent>
              <w:tr w:rsidR="009136D6" w:rsidRPr="00872111" w:rsidTr="009136D6">
                <w:tc>
                  <w:tcPr>
                    <w:tcW w:w="913" w:type="pct"/>
                  </w:tcPr>
                  <w:p w:rsidR="009136D6" w:rsidRPr="00872111" w:rsidRDefault="00211C51" w:rsidP="00211C51">
                    <w:pPr>
                      <w:pStyle w:val="Date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872111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June 2011-Dec.2012</w:t>
                    </w:r>
                  </w:p>
                </w:tc>
                <w:tc>
                  <w:tcPr>
                    <w:tcW w:w="4087" w:type="pct"/>
                  </w:tcPr>
                  <w:p w:rsidR="009136D6" w:rsidRPr="00462BD5" w:rsidRDefault="00211C51">
                    <w:pPr>
                      <w:pStyle w:val="Subsection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872111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Utility</w:t>
                    </w:r>
                    <w:r w:rsidR="002D4295" w:rsidRPr="00872111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,  </w:t>
                    </w:r>
                    <w:r w:rsidRPr="00462BD5">
                      <w:rPr>
                        <w:rStyle w:val="Emphasis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whirlpool</w:t>
                    </w:r>
                  </w:p>
                  <w:p w:rsidR="00A946BC" w:rsidRPr="00046AFE" w:rsidRDefault="00A946BC" w:rsidP="00046AFE">
                    <w:pPr>
                      <w:pStyle w:val="ListBullet"/>
                      <w:rPr>
                        <w:sz w:val="24"/>
                        <w:szCs w:val="24"/>
                      </w:rPr>
                    </w:pPr>
                    <w:r w:rsidRPr="00046AFE">
                      <w:rPr>
                        <w:sz w:val="24"/>
                        <w:szCs w:val="24"/>
                      </w:rPr>
                      <w:t>Proficient on Freezer/Refrigerator production line</w:t>
                    </w:r>
                  </w:p>
                  <w:p w:rsidR="00A946BC" w:rsidRPr="00046AFE" w:rsidRDefault="00A946BC" w:rsidP="00046AFE">
                    <w:pPr>
                      <w:pStyle w:val="ListBullet"/>
                      <w:rPr>
                        <w:sz w:val="24"/>
                        <w:szCs w:val="24"/>
                      </w:rPr>
                    </w:pPr>
                    <w:r w:rsidRPr="00046AFE">
                      <w:rPr>
                        <w:sz w:val="24"/>
                        <w:szCs w:val="24"/>
                      </w:rPr>
                      <w:t>Quickly learned jobs as needed</w:t>
                    </w:r>
                  </w:p>
                  <w:p w:rsidR="009136D6" w:rsidRPr="00C26D63" w:rsidRDefault="00A946BC" w:rsidP="00046AFE">
                    <w:pPr>
                      <w:pStyle w:val="ListBullet"/>
                    </w:pPr>
                    <w:r w:rsidRPr="00046AFE">
                      <w:rPr>
                        <w:sz w:val="24"/>
                        <w:szCs w:val="24"/>
                      </w:rPr>
                      <w:t>Trained new operators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id w:val="1572935813"/>
              <w:placeholder>
                <w:docPart w:val="70F3926C5B694BF5ADB8E651B254E921"/>
              </w:placeholder>
              <w15:repeatingSectionItem/>
            </w:sdtPr>
            <w:sdtEndPr>
              <w:rPr>
                <w:rFonts w:asciiTheme="minorHAnsi" w:hAnsiTheme="minorHAnsi" w:cstheme="minorBidi"/>
                <w:sz w:val="19"/>
                <w:szCs w:val="20"/>
              </w:rPr>
            </w:sdtEndPr>
            <w:sdtContent>
              <w:tr w:rsidR="00C26D63" w:rsidRPr="00872111" w:rsidTr="009136D6">
                <w:tc>
                  <w:tcPr>
                    <w:tcW w:w="913" w:type="pct"/>
                  </w:tcPr>
                  <w:p w:rsidR="00C26D63" w:rsidRPr="00872111" w:rsidRDefault="00C26D63" w:rsidP="00211C51">
                    <w:pPr>
                      <w:pStyle w:val="Date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2007-2010</w:t>
                    </w:r>
                  </w:p>
                </w:tc>
                <w:tc>
                  <w:tcPr>
                    <w:tcW w:w="4087" w:type="pct"/>
                  </w:tcPr>
                  <w:p w:rsidR="00C26D63" w:rsidRPr="00C26D63" w:rsidRDefault="00C26D63">
                    <w:pPr>
                      <w:pStyle w:val="Subsection"/>
                      <w:rPr>
                        <w:rFonts w:ascii="Times New Roman" w:hAnsi="Times New Roman" w:cs="Times New Roman"/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Caterer,</w:t>
                    </w:r>
                    <w:r w:rsidRPr="00872111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 </w:t>
                    </w:r>
                    <w:r>
                      <w:rPr>
                        <w:rStyle w:val="Emphasis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Lock 16 Cater Inc.</w:t>
                    </w:r>
                  </w:p>
                  <w:p w:rsidR="00A946BC" w:rsidRPr="00046AFE" w:rsidRDefault="00A946BC" w:rsidP="00046AFE">
                    <w:pPr>
                      <w:pStyle w:val="ListBullet"/>
                      <w:rPr>
                        <w:sz w:val="24"/>
                        <w:szCs w:val="24"/>
                      </w:rPr>
                    </w:pPr>
                    <w:r w:rsidRPr="00046AFE">
                      <w:rPr>
                        <w:sz w:val="24"/>
                        <w:szCs w:val="24"/>
                      </w:rPr>
                      <w:t>Served and picked up food and dishes</w:t>
                    </w:r>
                  </w:p>
                  <w:p w:rsidR="00A946BC" w:rsidRPr="00046AFE" w:rsidRDefault="00A946BC" w:rsidP="00046AFE">
                    <w:pPr>
                      <w:pStyle w:val="ListBullet"/>
                      <w:rPr>
                        <w:sz w:val="24"/>
                        <w:szCs w:val="24"/>
                      </w:rPr>
                    </w:pPr>
                    <w:r w:rsidRPr="00046AFE">
                      <w:rPr>
                        <w:sz w:val="24"/>
                        <w:szCs w:val="24"/>
                      </w:rPr>
                      <w:t>Loaded/Unloaded box trucks and vans</w:t>
                    </w:r>
                  </w:p>
                  <w:p w:rsidR="00C26D63" w:rsidRPr="00C26D63" w:rsidRDefault="00A946BC" w:rsidP="00046AFE">
                    <w:pPr>
                      <w:pStyle w:val="ListBullet"/>
                    </w:pPr>
                    <w:r w:rsidRPr="00046AFE">
                      <w:rPr>
                        <w:sz w:val="24"/>
                        <w:szCs w:val="24"/>
                      </w:rPr>
                      <w:t>Trained new workers</w:t>
                    </w:r>
                  </w:p>
                </w:tc>
              </w:tr>
            </w:sdtContent>
          </w:sdt>
        </w:sdtContent>
      </w:sdt>
    </w:tbl>
    <w:p w:rsidR="009136D6" w:rsidRPr="00B212E6" w:rsidRDefault="002D4295">
      <w:pPr>
        <w:pStyle w:val="SectionHeading"/>
        <w:rPr>
          <w:rFonts w:ascii="Times New Roman" w:hAnsi="Times New Roman" w:cs="Times New Roman"/>
          <w:color w:val="000073"/>
          <w:sz w:val="36"/>
          <w:szCs w:val="36"/>
        </w:rPr>
      </w:pPr>
      <w:r w:rsidRPr="00B212E6">
        <w:rPr>
          <w:rFonts w:ascii="Times New Roman" w:hAnsi="Times New Roman" w:cs="Times New Roman"/>
          <w:color w:val="000073"/>
          <w:sz w:val="36"/>
          <w:szCs w:val="36"/>
        </w:rPr>
        <w:t>Education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ducation"/>
      </w:tblPr>
      <w:tblGrid>
        <w:gridCol w:w="1657"/>
        <w:gridCol w:w="7415"/>
      </w:tblGrid>
      <w:tr w:rsidR="009136D6" w:rsidRPr="00872111" w:rsidTr="009136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9136D6" w:rsidRPr="00872111" w:rsidRDefault="009136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87" w:type="pct"/>
          </w:tcPr>
          <w:p w:rsidR="009136D6" w:rsidRPr="00872111" w:rsidRDefault="009136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136D6" w:rsidRPr="00872111" w:rsidTr="009136D6">
        <w:tc>
          <w:tcPr>
            <w:tcW w:w="913" w:type="pct"/>
          </w:tcPr>
          <w:p w:rsidR="009136D6" w:rsidRPr="00872111" w:rsidRDefault="00A11A2A" w:rsidP="00211C51">
            <w:pPr>
              <w:pStyle w:val="Da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 College</w:t>
            </w:r>
          </w:p>
        </w:tc>
        <w:tc>
          <w:tcPr>
            <w:tcW w:w="4087" w:type="pct"/>
          </w:tcPr>
          <w:p w:rsidR="00480690" w:rsidRPr="00A11A2A" w:rsidRDefault="00211C51" w:rsidP="00211C51">
            <w:pPr>
              <w:pStyle w:val="Subsection"/>
              <w:rPr>
                <w:rStyle w:val="Emphasis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2111">
              <w:rPr>
                <w:rFonts w:ascii="Times New Roman" w:hAnsi="Times New Roman" w:cs="Times New Roman"/>
                <w:sz w:val="24"/>
                <w:szCs w:val="24"/>
              </w:rPr>
              <w:t>Associates of Applied Business</w:t>
            </w:r>
            <w:r w:rsidR="002D4295" w:rsidRPr="00872111">
              <w:rPr>
                <w:rFonts w:ascii="Times New Roman" w:hAnsi="Times New Roman" w:cs="Times New Roman"/>
                <w:sz w:val="24"/>
                <w:szCs w:val="24"/>
              </w:rPr>
              <w:t>,  </w:t>
            </w:r>
            <w:r w:rsidRPr="00462BD5">
              <w:rPr>
                <w:rStyle w:val="Emphasis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Brown Mackie College</w:t>
            </w:r>
            <w:r w:rsidR="00872111" w:rsidRPr="00462BD5">
              <w:rPr>
                <w:rStyle w:val="Emphasis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of Findlay</w:t>
            </w:r>
          </w:p>
          <w:p w:rsidR="00046AFE" w:rsidRPr="00046AFE" w:rsidRDefault="00046AFE" w:rsidP="00046AFE">
            <w:pPr>
              <w:pStyle w:val="ListBullet"/>
            </w:pPr>
            <w:r>
              <w:rPr>
                <w:sz w:val="24"/>
                <w:szCs w:val="24"/>
              </w:rPr>
              <w:t>Principles of Accounting</w:t>
            </w:r>
          </w:p>
          <w:p w:rsidR="00046AFE" w:rsidRPr="00046AFE" w:rsidRDefault="00046AFE" w:rsidP="00046AFE">
            <w:pPr>
              <w:pStyle w:val="ListBullet"/>
            </w:pPr>
            <w:r>
              <w:rPr>
                <w:sz w:val="24"/>
                <w:szCs w:val="24"/>
              </w:rPr>
              <w:t>Principles of Business Management</w:t>
            </w:r>
          </w:p>
          <w:p w:rsidR="00046AFE" w:rsidRPr="00046AFE" w:rsidRDefault="00046AFE" w:rsidP="00046AFE">
            <w:pPr>
              <w:pStyle w:val="ListBullet"/>
            </w:pPr>
            <w:r>
              <w:rPr>
                <w:sz w:val="24"/>
                <w:szCs w:val="24"/>
              </w:rPr>
              <w:t>Legal Environment of Business</w:t>
            </w:r>
          </w:p>
          <w:p w:rsidR="00046AFE" w:rsidRPr="00046AFE" w:rsidRDefault="00046AFE" w:rsidP="00046AFE">
            <w:pPr>
              <w:pStyle w:val="ListBullet"/>
            </w:pPr>
            <w:r>
              <w:rPr>
                <w:sz w:val="24"/>
                <w:szCs w:val="24"/>
              </w:rPr>
              <w:t>Small Business Management</w:t>
            </w:r>
          </w:p>
          <w:p w:rsidR="00046AFE" w:rsidRPr="00046AFE" w:rsidRDefault="00046AFE" w:rsidP="00046AFE">
            <w:pPr>
              <w:pStyle w:val="ListBullet"/>
            </w:pPr>
            <w:r>
              <w:rPr>
                <w:sz w:val="24"/>
                <w:szCs w:val="24"/>
              </w:rPr>
              <w:t>Human Resources</w:t>
            </w:r>
          </w:p>
          <w:p w:rsidR="00046AFE" w:rsidRPr="00046AFE" w:rsidRDefault="00046AFE" w:rsidP="00046AFE">
            <w:pPr>
              <w:pStyle w:val="ListBullet"/>
            </w:pPr>
            <w:r>
              <w:rPr>
                <w:sz w:val="24"/>
                <w:szCs w:val="24"/>
              </w:rPr>
              <w:t>Principles of Finance</w:t>
            </w:r>
          </w:p>
          <w:p w:rsidR="00046AFE" w:rsidRPr="00046AFE" w:rsidRDefault="00046AFE" w:rsidP="00046AFE">
            <w:pPr>
              <w:pStyle w:val="ListBullet"/>
            </w:pPr>
            <w:r>
              <w:rPr>
                <w:sz w:val="24"/>
                <w:szCs w:val="24"/>
              </w:rPr>
              <w:t>Effective Team Dynamics</w:t>
            </w:r>
          </w:p>
          <w:p w:rsidR="00046AFE" w:rsidRPr="00046AFE" w:rsidRDefault="00046AFE" w:rsidP="00046AFE">
            <w:pPr>
              <w:pStyle w:val="ListBullet"/>
            </w:pPr>
            <w:r>
              <w:rPr>
                <w:sz w:val="24"/>
                <w:szCs w:val="24"/>
              </w:rPr>
              <w:t>Project Management</w:t>
            </w:r>
          </w:p>
          <w:p w:rsidR="00046AFE" w:rsidRPr="00046AFE" w:rsidRDefault="00046AFE" w:rsidP="00046AFE">
            <w:pPr>
              <w:pStyle w:val="ListBullet"/>
            </w:pPr>
            <w:r>
              <w:rPr>
                <w:sz w:val="24"/>
                <w:szCs w:val="24"/>
              </w:rPr>
              <w:t>Intermediate Project Management</w:t>
            </w:r>
          </w:p>
          <w:p w:rsidR="00046AFE" w:rsidRPr="00046AFE" w:rsidRDefault="00046AFE" w:rsidP="00046AFE">
            <w:pPr>
              <w:pStyle w:val="ListBullet"/>
            </w:pPr>
            <w:r>
              <w:rPr>
                <w:sz w:val="24"/>
                <w:szCs w:val="24"/>
              </w:rPr>
              <w:t>Advanced Project Management</w:t>
            </w:r>
          </w:p>
          <w:p w:rsidR="00046AFE" w:rsidRPr="00046AFE" w:rsidRDefault="00046AFE" w:rsidP="00046AFE">
            <w:pPr>
              <w:pStyle w:val="ListBullet"/>
            </w:pPr>
            <w:r>
              <w:rPr>
                <w:sz w:val="24"/>
                <w:szCs w:val="24"/>
              </w:rPr>
              <w:lastRenderedPageBreak/>
              <w:t>Project Management Leadership</w:t>
            </w:r>
          </w:p>
          <w:p w:rsidR="00046AFE" w:rsidRPr="00046AFE" w:rsidRDefault="00046AFE" w:rsidP="00046AFE">
            <w:pPr>
              <w:pStyle w:val="ListBullet"/>
            </w:pPr>
            <w:r>
              <w:rPr>
                <w:sz w:val="24"/>
                <w:szCs w:val="24"/>
              </w:rPr>
              <w:t>Marketing and Advertising</w:t>
            </w:r>
          </w:p>
          <w:p w:rsidR="00046AFE" w:rsidRPr="00046AFE" w:rsidRDefault="00046AFE" w:rsidP="00046AFE">
            <w:pPr>
              <w:pStyle w:val="ListBullet"/>
            </w:pPr>
            <w:r>
              <w:rPr>
                <w:sz w:val="24"/>
                <w:szCs w:val="24"/>
              </w:rPr>
              <w:t xml:space="preserve">Principles of Macroeconomics </w:t>
            </w:r>
          </w:p>
        </w:tc>
      </w:tr>
    </w:tbl>
    <w:p w:rsidR="009136D6" w:rsidRPr="00872111" w:rsidRDefault="009136D6">
      <w:pPr>
        <w:rPr>
          <w:rFonts w:ascii="Times New Roman" w:hAnsi="Times New Roman" w:cs="Times New Roman"/>
        </w:rPr>
      </w:pPr>
    </w:p>
    <w:sectPr w:rsidR="009136D6" w:rsidRPr="00872111">
      <w:footerReference w:type="default" r:id="rId8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795" w:rsidRDefault="00D97795">
      <w:pPr>
        <w:spacing w:after="0"/>
      </w:pPr>
      <w:r>
        <w:separator/>
      </w:r>
    </w:p>
    <w:p w:rsidR="00D97795" w:rsidRDefault="00D97795"/>
  </w:endnote>
  <w:endnote w:type="continuationSeparator" w:id="0">
    <w:p w:rsidR="00D97795" w:rsidRDefault="00D97795">
      <w:pPr>
        <w:spacing w:after="0"/>
      </w:pPr>
      <w:r>
        <w:continuationSeparator/>
      </w:r>
    </w:p>
    <w:p w:rsidR="00D97795" w:rsidRDefault="00D977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AFE" w:rsidRDefault="00046AFE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284ED4"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795" w:rsidRDefault="00D97795">
      <w:pPr>
        <w:spacing w:after="0"/>
      </w:pPr>
      <w:r>
        <w:separator/>
      </w:r>
    </w:p>
    <w:p w:rsidR="00D97795" w:rsidRDefault="00D97795"/>
  </w:footnote>
  <w:footnote w:type="continuationSeparator" w:id="0">
    <w:p w:rsidR="00D97795" w:rsidRDefault="00D97795">
      <w:pPr>
        <w:spacing w:after="0"/>
      </w:pPr>
      <w:r>
        <w:continuationSeparator/>
      </w:r>
    </w:p>
    <w:p w:rsidR="00D97795" w:rsidRDefault="00D9779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97CA57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67E7648C"/>
    <w:multiLevelType w:val="hybridMultilevel"/>
    <w:tmpl w:val="16BC6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A36"/>
    <w:rsid w:val="00046AFE"/>
    <w:rsid w:val="00120030"/>
    <w:rsid w:val="00181A36"/>
    <w:rsid w:val="00211C51"/>
    <w:rsid w:val="00284ED4"/>
    <w:rsid w:val="002B2609"/>
    <w:rsid w:val="002D4295"/>
    <w:rsid w:val="003B7D2F"/>
    <w:rsid w:val="00462BD5"/>
    <w:rsid w:val="00480690"/>
    <w:rsid w:val="00541BB5"/>
    <w:rsid w:val="005C6468"/>
    <w:rsid w:val="00730EA4"/>
    <w:rsid w:val="007F6193"/>
    <w:rsid w:val="00872111"/>
    <w:rsid w:val="00873F3E"/>
    <w:rsid w:val="009136D6"/>
    <w:rsid w:val="009735A1"/>
    <w:rsid w:val="00A11A2A"/>
    <w:rsid w:val="00A211CB"/>
    <w:rsid w:val="00A946BC"/>
    <w:rsid w:val="00AF767C"/>
    <w:rsid w:val="00B212E6"/>
    <w:rsid w:val="00B4159A"/>
    <w:rsid w:val="00B74109"/>
    <w:rsid w:val="00B928EC"/>
    <w:rsid w:val="00C26D63"/>
    <w:rsid w:val="00CC617F"/>
    <w:rsid w:val="00CC67B6"/>
    <w:rsid w:val="00D6306A"/>
    <w:rsid w:val="00D77974"/>
    <w:rsid w:val="00D97795"/>
    <w:rsid w:val="00EA5F09"/>
    <w:rsid w:val="00F8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5EA27A-64C4-49BA-9CB2-C59F29FB8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pPr>
      <w:spacing w:after="12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umeTable">
    <w:name w:val="Resume Table"/>
    <w:basedOn w:val="TableNormal"/>
    <w:uiPriority w:val="99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after="120"/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Pr>
      <w:color w:val="000000" w:themeColor="text1"/>
    </w:rPr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pPr>
      <w:spacing w:after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7D2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D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i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D3A98B22FE4413A8907E4BBC4A60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DFB10-2A2B-442D-925A-475B8A25B638}"/>
      </w:docPartPr>
      <w:docPartBody>
        <w:p w:rsidR="00DD77C7" w:rsidRDefault="00911FA9">
          <w:pPr>
            <w:pStyle w:val="7D3A98B22FE4413A8907E4BBC4A60DF4"/>
          </w:pPr>
          <w:r>
            <w:t>[Your Name]</w:t>
          </w:r>
        </w:p>
      </w:docPartBody>
    </w:docPart>
    <w:docPart>
      <w:docPartPr>
        <w:name w:val="CED046BD60D942BD80E71A54F28F2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E1E87-B4E3-4EE5-BD7A-A46D2E15579F}"/>
      </w:docPartPr>
      <w:docPartBody>
        <w:p w:rsidR="00DD77C7" w:rsidRDefault="00911FA9">
          <w:pPr>
            <w:pStyle w:val="CED046BD60D942BD80E71A54F28F2F48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0F3926C5B694BF5ADB8E651B254E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CBE84-F585-4FEF-BE9D-7835AFEFFEF4}"/>
      </w:docPartPr>
      <w:docPartBody>
        <w:p w:rsidR="0009441D" w:rsidRDefault="00CB0CD6" w:rsidP="00CB0CD6">
          <w:pPr>
            <w:pStyle w:val="70F3926C5B694BF5ADB8E651B254E921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DCD"/>
    <w:rsid w:val="0009441D"/>
    <w:rsid w:val="003C2DCD"/>
    <w:rsid w:val="004974BA"/>
    <w:rsid w:val="00607238"/>
    <w:rsid w:val="008238F5"/>
    <w:rsid w:val="00911FA9"/>
    <w:rsid w:val="0094692A"/>
    <w:rsid w:val="00A8060F"/>
    <w:rsid w:val="00CB0CD6"/>
    <w:rsid w:val="00CB59C6"/>
    <w:rsid w:val="00CE5AF9"/>
    <w:rsid w:val="00D244C5"/>
    <w:rsid w:val="00DD77C7"/>
    <w:rsid w:val="00E6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D3A98B22FE4413A8907E4BBC4A60DF4">
    <w:name w:val="7D3A98B22FE4413A8907E4BBC4A60DF4"/>
  </w:style>
  <w:style w:type="paragraph" w:customStyle="1" w:styleId="63CFA21EFBAE41ED933F097317DD501F">
    <w:name w:val="63CFA21EFBAE41ED933F097317DD501F"/>
  </w:style>
  <w:style w:type="paragraph" w:customStyle="1" w:styleId="AE59FD82516B45FB94564CAEED2EE06C">
    <w:name w:val="AE59FD82516B45FB94564CAEED2EE06C"/>
  </w:style>
  <w:style w:type="paragraph" w:customStyle="1" w:styleId="7C1A22A67EF3423AB665230F636E3B13">
    <w:name w:val="7C1A22A67EF3423AB665230F636E3B13"/>
  </w:style>
  <w:style w:type="paragraph" w:customStyle="1" w:styleId="CB06731FF3B946ED9CE21EFC23815B50">
    <w:name w:val="CB06731FF3B946ED9CE21EFC23815B50"/>
  </w:style>
  <w:style w:type="paragraph" w:customStyle="1" w:styleId="D682E58B6ECE41179A0CE7566FB48FDD">
    <w:name w:val="D682E58B6ECE41179A0CE7566FB48FDD"/>
  </w:style>
  <w:style w:type="character" w:styleId="PlaceholderText">
    <w:name w:val="Placeholder Text"/>
    <w:basedOn w:val="DefaultParagraphFont"/>
    <w:uiPriority w:val="99"/>
    <w:semiHidden/>
    <w:rsid w:val="00CB0CD6"/>
    <w:rPr>
      <w:color w:val="808080"/>
    </w:rPr>
  </w:style>
  <w:style w:type="paragraph" w:customStyle="1" w:styleId="CED046BD60D942BD80E71A54F28F2F48">
    <w:name w:val="CED046BD60D942BD80E71A54F28F2F48"/>
  </w:style>
  <w:style w:type="paragraph" w:customStyle="1" w:styleId="BF8732D103C940779FCE2ABBA14CB666">
    <w:name w:val="BF8732D103C940779FCE2ABBA14CB666"/>
  </w:style>
  <w:style w:type="paragraph" w:customStyle="1" w:styleId="BF695BD5EB144875AC250C2208EAB216">
    <w:name w:val="BF695BD5EB144875AC250C2208EAB216"/>
  </w:style>
  <w:style w:type="paragraph" w:customStyle="1" w:styleId="C4615EC087174E2D8C6E0CB84A529A06">
    <w:name w:val="C4615EC087174E2D8C6E0CB84A529A06"/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EC3F26FD88874C5A9BE81A71B5B9C9A8">
    <w:name w:val="EC3F26FD88874C5A9BE81A71B5B9C9A8"/>
  </w:style>
  <w:style w:type="paragraph" w:customStyle="1" w:styleId="02E92CBB39AE43AAB37C03FFFEFCE251">
    <w:name w:val="02E92CBB39AE43AAB37C03FFFEFCE251"/>
  </w:style>
  <w:style w:type="paragraph" w:customStyle="1" w:styleId="8CA52AFDEED74576AB27B8AC8940E38E">
    <w:name w:val="8CA52AFDEED74576AB27B8AC8940E38E"/>
  </w:style>
  <w:style w:type="paragraph" w:customStyle="1" w:styleId="867959FDFA8146DAA73880BDF0199E5E">
    <w:name w:val="867959FDFA8146DAA73880BDF0199E5E"/>
  </w:style>
  <w:style w:type="paragraph" w:customStyle="1" w:styleId="E4689A5E115C4B7FBA9B09FEA8088876">
    <w:name w:val="E4689A5E115C4B7FBA9B09FEA8088876"/>
    <w:rsid w:val="003C2DCD"/>
  </w:style>
  <w:style w:type="paragraph" w:customStyle="1" w:styleId="70F3926C5B694BF5ADB8E651B254E921">
    <w:name w:val="70F3926C5B694BF5ADB8E651B254E921"/>
    <w:rsid w:val="00CB0C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159</TotalTime>
  <Pages>3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 Laudick</dc:creator>
  <cp:keywords/>
  <cp:lastModifiedBy>Lori Laudick</cp:lastModifiedBy>
  <cp:revision>16</cp:revision>
  <cp:lastPrinted>2014-08-27T13:03:00Z</cp:lastPrinted>
  <dcterms:created xsi:type="dcterms:W3CDTF">2014-08-27T11:44:00Z</dcterms:created>
  <dcterms:modified xsi:type="dcterms:W3CDTF">2015-04-14T00:02:00Z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