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5D0" w:rsidRDefault="003425D0" w:rsidP="0005030A">
      <w:pPr>
        <w:pStyle w:val="Name"/>
        <w:jc w:val="both"/>
        <w:outlineLvl w:val="0"/>
      </w:pPr>
    </w:p>
    <w:p w:rsidR="00856E3A" w:rsidRDefault="003425D0" w:rsidP="00B43F3E">
      <w:pPr>
        <w:pStyle w:val="Name"/>
        <w:outlineLvl w:val="0"/>
      </w:pPr>
      <w:r>
        <w:t>Timothy Dean</w:t>
      </w:r>
    </w:p>
    <w:p w:rsidR="005F7772" w:rsidRPr="005F7772" w:rsidRDefault="005F7772" w:rsidP="005F7772"/>
    <w:p w:rsidR="003425D0" w:rsidRDefault="00A262D8">
      <w:pPr>
        <w:pStyle w:val="Address2"/>
        <w:framePr w:wrap="notBeside"/>
      </w:pPr>
      <w:r>
        <w:t>7409 S. ALKIRE #302</w:t>
      </w:r>
      <w:r w:rsidR="00722B73">
        <w:t xml:space="preserve"> • littleton, colorado 80127</w:t>
      </w:r>
    </w:p>
    <w:p w:rsidR="003425D0" w:rsidRDefault="003425D0" w:rsidP="001C7C57">
      <w:pPr>
        <w:pStyle w:val="Address1"/>
        <w:framePr w:wrap="notBeside"/>
      </w:pPr>
      <w:r>
        <w:t xml:space="preserve"> cell </w:t>
      </w:r>
      <w:r w:rsidR="00A86D56">
        <w:t xml:space="preserve">PHONE </w:t>
      </w:r>
      <w:r w:rsidR="00610F53">
        <w:t>720-618-2523</w:t>
      </w:r>
      <w:r w:rsidR="001C7C57">
        <w:t xml:space="preserve"> E</w:t>
      </w:r>
      <w:r>
        <w:t>-mail timothydean3@yahoo.com</w:t>
      </w:r>
    </w:p>
    <w:tbl>
      <w:tblPr>
        <w:tblW w:w="9662" w:type="dxa"/>
        <w:tblInd w:w="18" w:type="dxa"/>
        <w:tblLayout w:type="fixed"/>
        <w:tblLook w:val="0000"/>
      </w:tblPr>
      <w:tblGrid>
        <w:gridCol w:w="2371"/>
        <w:gridCol w:w="7291"/>
      </w:tblGrid>
      <w:tr w:rsidR="003425D0" w:rsidTr="007835E3">
        <w:trPr>
          <w:cantSplit/>
          <w:trHeight w:val="104"/>
        </w:trPr>
        <w:tc>
          <w:tcPr>
            <w:tcW w:w="9662" w:type="dxa"/>
            <w:gridSpan w:val="2"/>
          </w:tcPr>
          <w:p w:rsidR="003425D0" w:rsidRPr="00FE1A74" w:rsidRDefault="00FE1A74" w:rsidP="00FE1A74">
            <w:pPr>
              <w:pStyle w:val="SectionTitle"/>
              <w:rPr>
                <w:sz w:val="4"/>
                <w:szCs w:val="4"/>
              </w:rPr>
            </w:pPr>
            <w:r>
              <w:t>SUMMARY OF QUALIFICATIONS</w:t>
            </w:r>
          </w:p>
        </w:tc>
      </w:tr>
      <w:tr w:rsidR="003425D0" w:rsidTr="007835E3">
        <w:trPr>
          <w:trHeight w:val="104"/>
        </w:trPr>
        <w:tc>
          <w:tcPr>
            <w:tcW w:w="2371" w:type="dxa"/>
          </w:tcPr>
          <w:p w:rsidR="003425D0" w:rsidRDefault="003425D0"/>
        </w:tc>
        <w:tc>
          <w:tcPr>
            <w:tcW w:w="7291" w:type="dxa"/>
          </w:tcPr>
          <w:p w:rsidR="00463CE3" w:rsidRDefault="00463CE3" w:rsidP="00463CE3">
            <w:pPr>
              <w:pStyle w:val="Achievement"/>
              <w:numPr>
                <w:ilvl w:val="0"/>
                <w:numId w:val="0"/>
              </w:numPr>
            </w:pPr>
          </w:p>
          <w:p w:rsidR="003425D0" w:rsidRPr="00D53D12" w:rsidRDefault="00920398" w:rsidP="00920398">
            <w:pPr>
              <w:pStyle w:val="Achievement"/>
              <w:numPr>
                <w:ilvl w:val="0"/>
                <w:numId w:val="0"/>
              </w:numPr>
            </w:pPr>
            <w:r>
              <w:t xml:space="preserve">I have over twenty years </w:t>
            </w:r>
            <w:r w:rsidR="00B04649">
              <w:t>experience</w:t>
            </w:r>
            <w:r w:rsidR="00B40FF9">
              <w:t xml:space="preserve"> </w:t>
            </w:r>
            <w:r w:rsidR="004C6469">
              <w:t>in</w:t>
            </w:r>
            <w:r w:rsidR="007D6934">
              <w:t xml:space="preserve"> Chemical</w:t>
            </w:r>
            <w:r w:rsidR="004C6469">
              <w:t xml:space="preserve"> plant operations</w:t>
            </w:r>
            <w:r w:rsidR="00A86D56">
              <w:t>. Along with this I</w:t>
            </w:r>
            <w:r w:rsidR="00BD5E06">
              <w:t xml:space="preserve"> </w:t>
            </w:r>
            <w:r w:rsidR="00A86D56">
              <w:t>ran my own small business,</w:t>
            </w:r>
            <w:r w:rsidR="00BD5E06">
              <w:t xml:space="preserve"> worked</w:t>
            </w:r>
            <w:r w:rsidR="007D6934">
              <w:t xml:space="preserve"> as a purchasing agent</w:t>
            </w:r>
            <w:r w:rsidR="00BD5E06">
              <w:t xml:space="preserve"> </w:t>
            </w:r>
            <w:r w:rsidR="00A86D56">
              <w:t>and a service</w:t>
            </w:r>
            <w:r w:rsidR="00AF2D27">
              <w:t xml:space="preserve"> </w:t>
            </w:r>
            <w:r w:rsidR="007D6934">
              <w:t>technician</w:t>
            </w:r>
            <w:r w:rsidR="00422204">
              <w:t>.</w:t>
            </w:r>
            <w:r w:rsidR="00AF2D27">
              <w:t xml:space="preserve">  I also have</w:t>
            </w:r>
            <w:r w:rsidR="006B67C9" w:rsidRPr="00FE1A74">
              <w:t xml:space="preserve"> </w:t>
            </w:r>
            <w:r w:rsidR="006B67C9">
              <w:t xml:space="preserve">a </w:t>
            </w:r>
            <w:r w:rsidR="006B67C9" w:rsidRPr="00FE1A74">
              <w:t xml:space="preserve">professional </w:t>
            </w:r>
            <w:r w:rsidR="006B67C9">
              <w:t>attitude and computer skills that include Microsoft Office products, SAP, Timberline and SharePoint</w:t>
            </w:r>
            <w:r w:rsidR="006A2FA0">
              <w:t xml:space="preserve"> and QuickBooks</w:t>
            </w:r>
            <w:r w:rsidR="006B67C9">
              <w:t>.</w:t>
            </w:r>
            <w:r w:rsidR="006B67C9" w:rsidRPr="00FE1A74">
              <w:t xml:space="preserve">  </w:t>
            </w:r>
          </w:p>
        </w:tc>
      </w:tr>
      <w:tr w:rsidR="003425D0" w:rsidTr="007835E3">
        <w:trPr>
          <w:cantSplit/>
          <w:trHeight w:val="104"/>
        </w:trPr>
        <w:tc>
          <w:tcPr>
            <w:tcW w:w="9662" w:type="dxa"/>
            <w:gridSpan w:val="2"/>
          </w:tcPr>
          <w:p w:rsidR="003425D0" w:rsidRPr="000848F1" w:rsidRDefault="003425D0">
            <w:pPr>
              <w:pStyle w:val="SectionTitle"/>
              <w:rPr>
                <w:sz w:val="22"/>
                <w:szCs w:val="22"/>
              </w:rPr>
            </w:pPr>
            <w:r>
              <w:t>Work experience</w:t>
            </w:r>
          </w:p>
        </w:tc>
      </w:tr>
      <w:tr w:rsidR="003425D0" w:rsidTr="007835E3">
        <w:trPr>
          <w:trHeight w:val="2007"/>
        </w:trPr>
        <w:tc>
          <w:tcPr>
            <w:tcW w:w="2371" w:type="dxa"/>
          </w:tcPr>
          <w:p w:rsidR="003425D0" w:rsidRDefault="003425D0"/>
        </w:tc>
        <w:tc>
          <w:tcPr>
            <w:tcW w:w="7291" w:type="dxa"/>
          </w:tcPr>
          <w:p w:rsidR="00F100BF" w:rsidRDefault="00F100BF" w:rsidP="007B4DE0">
            <w:pPr>
              <w:pStyle w:val="Achievement"/>
              <w:numPr>
                <w:ilvl w:val="0"/>
                <w:numId w:val="0"/>
              </w:numPr>
              <w:ind w:left="240" w:hanging="240"/>
            </w:pPr>
          </w:p>
          <w:p w:rsidR="00F100BF" w:rsidRDefault="00F100BF" w:rsidP="007B4DE0">
            <w:pPr>
              <w:pStyle w:val="Achievement"/>
              <w:numPr>
                <w:ilvl w:val="0"/>
                <w:numId w:val="0"/>
              </w:numPr>
              <w:ind w:left="240" w:hanging="240"/>
            </w:pPr>
          </w:p>
          <w:p w:rsidR="00274FB7" w:rsidRDefault="00F100BF" w:rsidP="007B4DE0">
            <w:pPr>
              <w:pStyle w:val="Achievement"/>
              <w:numPr>
                <w:ilvl w:val="0"/>
                <w:numId w:val="0"/>
              </w:numPr>
              <w:ind w:left="240" w:hanging="240"/>
            </w:pPr>
            <w:r>
              <w:t>2015           Door Pro America                                  Commerce City Colorado</w:t>
            </w:r>
          </w:p>
          <w:p w:rsidR="00F100BF" w:rsidRDefault="00F100BF" w:rsidP="007B4DE0">
            <w:pPr>
              <w:pStyle w:val="Achievement"/>
              <w:numPr>
                <w:ilvl w:val="0"/>
                <w:numId w:val="0"/>
              </w:numPr>
              <w:ind w:left="240" w:hanging="240"/>
              <w:rPr>
                <w:i/>
              </w:rPr>
            </w:pPr>
            <w:r w:rsidRPr="00F100BF">
              <w:rPr>
                <w:i/>
              </w:rPr>
              <w:t>Sales</w:t>
            </w:r>
          </w:p>
          <w:p w:rsidR="00F100BF" w:rsidRDefault="00F100BF" w:rsidP="00F100BF">
            <w:pPr>
              <w:pStyle w:val="Achievement"/>
              <w:tabs>
                <w:tab w:val="left" w:pos="1245"/>
                <w:tab w:val="left" w:pos="2805"/>
              </w:tabs>
            </w:pPr>
            <w:r>
              <w:t>Sales and service for a national garage door company.</w:t>
            </w:r>
          </w:p>
          <w:p w:rsidR="00F100BF" w:rsidRDefault="00F100BF" w:rsidP="00F100BF">
            <w:pPr>
              <w:pStyle w:val="Achievement"/>
              <w:tabs>
                <w:tab w:val="left" w:pos="1245"/>
                <w:tab w:val="left" w:pos="2805"/>
              </w:tabs>
            </w:pPr>
            <w:r>
              <w:t>Follow up on leads and make in home consultations for the installation of garage doors.</w:t>
            </w:r>
          </w:p>
          <w:p w:rsidR="00F100BF" w:rsidRDefault="00F100BF" w:rsidP="00853A1C">
            <w:pPr>
              <w:pStyle w:val="Achievement"/>
              <w:tabs>
                <w:tab w:val="left" w:pos="1245"/>
                <w:tab w:val="left" w:pos="2805"/>
              </w:tabs>
            </w:pPr>
            <w:r>
              <w:t>Follow up on orders and installers.</w:t>
            </w:r>
          </w:p>
          <w:p w:rsidR="00F100BF" w:rsidRPr="00F100BF" w:rsidRDefault="00F100BF" w:rsidP="00F100BF">
            <w:pPr>
              <w:pStyle w:val="Achievement"/>
              <w:numPr>
                <w:ilvl w:val="0"/>
                <w:numId w:val="0"/>
              </w:numPr>
              <w:rPr>
                <w:i/>
              </w:rPr>
            </w:pPr>
          </w:p>
          <w:p w:rsidR="00F100BF" w:rsidRDefault="00F100BF" w:rsidP="004E7D5E">
            <w:pPr>
              <w:pStyle w:val="Achievement"/>
              <w:numPr>
                <w:ilvl w:val="0"/>
                <w:numId w:val="0"/>
              </w:numPr>
            </w:pPr>
          </w:p>
          <w:p w:rsidR="007B4DE0" w:rsidRDefault="004E7D5E" w:rsidP="004E7D5E">
            <w:pPr>
              <w:pStyle w:val="Achievement"/>
              <w:numPr>
                <w:ilvl w:val="0"/>
                <w:numId w:val="0"/>
              </w:numPr>
            </w:pPr>
            <w:r>
              <w:t>2014 - 2015</w:t>
            </w:r>
            <w:r w:rsidR="007B4DE0">
              <w:tab/>
              <w:t>Hill Petroleum                                              Arvada, Colorado</w:t>
            </w:r>
          </w:p>
          <w:p w:rsidR="007B4DE0" w:rsidRDefault="007B4DE0" w:rsidP="007B4DE0">
            <w:pPr>
              <w:pStyle w:val="JobTitle"/>
            </w:pPr>
            <w:r>
              <w:t xml:space="preserve"> Technician</w:t>
            </w:r>
          </w:p>
          <w:p w:rsidR="004E7D5E" w:rsidRDefault="00A50703" w:rsidP="004E7D5E">
            <w:pPr>
              <w:pStyle w:val="Achievement"/>
              <w:tabs>
                <w:tab w:val="left" w:pos="1245"/>
                <w:tab w:val="left" w:pos="2805"/>
              </w:tabs>
            </w:pPr>
            <w:r>
              <w:t>Operate service vehicle to respond to service calls -</w:t>
            </w:r>
            <w:r w:rsidR="004E7D5E">
              <w:t xml:space="preserve"> troubleshoot and repair equipment as needed.</w:t>
            </w:r>
          </w:p>
          <w:p w:rsidR="00A23659" w:rsidRDefault="00A23659" w:rsidP="004E7D5E">
            <w:pPr>
              <w:pStyle w:val="Achievement"/>
              <w:tabs>
                <w:tab w:val="left" w:pos="1245"/>
                <w:tab w:val="left" w:pos="2805"/>
              </w:tabs>
            </w:pPr>
            <w:r>
              <w:t>Make recommendations to new or improved equipment in order to drive sales.</w:t>
            </w:r>
          </w:p>
          <w:p w:rsidR="00274FB7" w:rsidRPr="00274FB7" w:rsidRDefault="004E7D5E" w:rsidP="004E7D5E">
            <w:pPr>
              <w:pStyle w:val="Achievement"/>
              <w:tabs>
                <w:tab w:val="left" w:pos="1245"/>
                <w:tab w:val="left" w:pos="2805"/>
              </w:tabs>
            </w:pPr>
            <w:r>
              <w:t>Rebuild pumps, meters, and other equipment in the shop.</w:t>
            </w:r>
          </w:p>
          <w:p w:rsidR="00D37C77" w:rsidRDefault="00D37C77" w:rsidP="007B4DE0">
            <w:pPr>
              <w:pStyle w:val="Achievement"/>
            </w:pPr>
            <w:r>
              <w:t>Build oil and gas dispensing systems for delivery to customers.</w:t>
            </w:r>
            <w:r w:rsidR="00FF4B13">
              <w:t xml:space="preserve">  This includes cutting and threading pipe, building high pressure hoses, installing and wiring pumps.</w:t>
            </w:r>
          </w:p>
          <w:p w:rsidR="007B4DE0" w:rsidRDefault="00A50703" w:rsidP="007B4DE0">
            <w:pPr>
              <w:pStyle w:val="Achievement"/>
            </w:pPr>
            <w:r>
              <w:t xml:space="preserve">Operate </w:t>
            </w:r>
            <w:r w:rsidR="00EC03D6">
              <w:t xml:space="preserve">13000 GVW </w:t>
            </w:r>
            <w:r w:rsidR="00A23659">
              <w:t>delivery</w:t>
            </w:r>
            <w:r>
              <w:t xml:space="preserve"> </w:t>
            </w:r>
            <w:r w:rsidR="00A23659">
              <w:t>truck to</w:t>
            </w:r>
            <w:r>
              <w:t xml:space="preserve"> deliver</w:t>
            </w:r>
            <w:r w:rsidR="00D37C77">
              <w:t xml:space="preserve"> equipment</w:t>
            </w:r>
            <w:r>
              <w:t xml:space="preserve"> to the </w:t>
            </w:r>
            <w:r w:rsidR="00A23659">
              <w:t xml:space="preserve">customer’s </w:t>
            </w:r>
            <w:r>
              <w:t>si</w:t>
            </w:r>
            <w:r w:rsidR="00A23659">
              <w:t xml:space="preserve">te. Operate </w:t>
            </w:r>
            <w:r w:rsidR="00FF4B13">
              <w:t>tr</w:t>
            </w:r>
            <w:r w:rsidR="005356DA">
              <w:t>uck mounted crane</w:t>
            </w:r>
            <w:r w:rsidR="00FF4B13">
              <w:t>.</w:t>
            </w:r>
            <w:r w:rsidR="00274FB7">
              <w:t xml:space="preserve"> Install</w:t>
            </w:r>
            <w:r w:rsidR="005356DA">
              <w:t xml:space="preserve"> equipment </w:t>
            </w:r>
            <w:r w:rsidR="00274FB7">
              <w:t>and make required field changes.</w:t>
            </w:r>
          </w:p>
          <w:p w:rsidR="004E7D5E" w:rsidRDefault="004E7D5E" w:rsidP="004E7D5E">
            <w:pPr>
              <w:pStyle w:val="Achievement"/>
              <w:numPr>
                <w:ilvl w:val="0"/>
                <w:numId w:val="0"/>
              </w:numPr>
              <w:ind w:left="240" w:hanging="240"/>
            </w:pPr>
          </w:p>
          <w:p w:rsidR="00853A1C" w:rsidRDefault="00853A1C" w:rsidP="004E7D5E">
            <w:pPr>
              <w:pStyle w:val="Achievement"/>
              <w:numPr>
                <w:ilvl w:val="0"/>
                <w:numId w:val="0"/>
              </w:numPr>
              <w:ind w:left="240" w:hanging="240"/>
            </w:pPr>
          </w:p>
          <w:p w:rsidR="004E7D5E" w:rsidRDefault="004E7D5E" w:rsidP="004E7D5E">
            <w:pPr>
              <w:pStyle w:val="Achievement"/>
              <w:numPr>
                <w:ilvl w:val="0"/>
                <w:numId w:val="0"/>
              </w:numPr>
              <w:ind w:left="240" w:hanging="240"/>
            </w:pPr>
            <w:r>
              <w:t>2014 - 2014</w:t>
            </w:r>
            <w:r>
              <w:tab/>
              <w:t>Colorado  Salt Products                               Denver, Colorado</w:t>
            </w:r>
          </w:p>
          <w:p w:rsidR="004E7D5E" w:rsidRDefault="004E7D5E" w:rsidP="004E7D5E">
            <w:pPr>
              <w:pStyle w:val="JobTitle"/>
            </w:pPr>
            <w:r>
              <w:t xml:space="preserve"> Operator/Technician</w:t>
            </w:r>
          </w:p>
          <w:p w:rsidR="004E7D5E" w:rsidRDefault="004E7D5E" w:rsidP="004E7D5E">
            <w:pPr>
              <w:pStyle w:val="Achievement"/>
            </w:pPr>
            <w:r>
              <w:t xml:space="preserve"> Plant operator in the production of Chlorine, Caustic and Bleach.</w:t>
            </w:r>
          </w:p>
          <w:p w:rsidR="004E7D5E" w:rsidRDefault="004E7D5E" w:rsidP="004E7D5E">
            <w:pPr>
              <w:pStyle w:val="Achievement"/>
            </w:pPr>
            <w:r>
              <w:t>Run lab tests to verify production is on spec and for certificate of analysis.</w:t>
            </w:r>
          </w:p>
          <w:p w:rsidR="00A50703" w:rsidRPr="004C6469" w:rsidRDefault="00A50703" w:rsidP="00A50703">
            <w:pPr>
              <w:pStyle w:val="Achievement"/>
              <w:numPr>
                <w:ilvl w:val="0"/>
                <w:numId w:val="0"/>
              </w:numPr>
              <w:ind w:left="240"/>
            </w:pPr>
          </w:p>
          <w:p w:rsidR="00853A1C" w:rsidRDefault="00853A1C" w:rsidP="00A50703">
            <w:pPr>
              <w:pStyle w:val="Achievement"/>
              <w:numPr>
                <w:ilvl w:val="0"/>
                <w:numId w:val="0"/>
              </w:numPr>
              <w:ind w:left="240" w:hanging="240"/>
            </w:pPr>
          </w:p>
          <w:p w:rsidR="00A50703" w:rsidRDefault="00A50703" w:rsidP="00A50703">
            <w:pPr>
              <w:pStyle w:val="Achievement"/>
              <w:numPr>
                <w:ilvl w:val="0"/>
                <w:numId w:val="0"/>
              </w:numPr>
              <w:ind w:left="240" w:hanging="240"/>
            </w:pPr>
            <w:r>
              <w:lastRenderedPageBreak/>
              <w:t>2008 - 2014</w:t>
            </w:r>
            <w:r>
              <w:tab/>
              <w:t xml:space="preserve">Sparkle Pool Services                               Mont </w:t>
            </w:r>
            <w:proofErr w:type="spellStart"/>
            <w:r>
              <w:t>Belvieu</w:t>
            </w:r>
            <w:proofErr w:type="spellEnd"/>
            <w:r>
              <w:t>, Texas</w:t>
            </w:r>
          </w:p>
          <w:p w:rsidR="00A50703" w:rsidRDefault="00A50703" w:rsidP="00A50703">
            <w:pPr>
              <w:pStyle w:val="JobTitle"/>
            </w:pPr>
            <w:r>
              <w:t xml:space="preserve"> Owner/Technician</w:t>
            </w:r>
          </w:p>
          <w:p w:rsidR="00A50703" w:rsidRDefault="00A50703" w:rsidP="00A50703">
            <w:pPr>
              <w:pStyle w:val="Achievement"/>
            </w:pPr>
            <w:r>
              <w:t xml:space="preserve"> Owner of a small business that serviced both residential and commercial swimming pools.</w:t>
            </w:r>
          </w:p>
          <w:p w:rsidR="00A23659" w:rsidRDefault="00A23659" w:rsidP="00A50703">
            <w:pPr>
              <w:pStyle w:val="Achievement"/>
            </w:pPr>
            <w:r>
              <w:t>Respond to sales calls to prospective clients.</w:t>
            </w:r>
          </w:p>
          <w:p w:rsidR="00A50703" w:rsidRDefault="00A50703" w:rsidP="00A50703">
            <w:pPr>
              <w:pStyle w:val="Achievement"/>
            </w:pPr>
            <w:r>
              <w:t>Operated a service truck on a weekly service route maintaining pool water quality and making repairs to pumps, filters and timers.</w:t>
            </w:r>
          </w:p>
          <w:p w:rsidR="00A50703" w:rsidRDefault="00A50703" w:rsidP="00A50703">
            <w:pPr>
              <w:pStyle w:val="Achievement"/>
            </w:pPr>
            <w:r>
              <w:t>Sold a verity of pool chemicals to customers.</w:t>
            </w:r>
          </w:p>
          <w:p w:rsidR="00A50703" w:rsidRDefault="00A50703" w:rsidP="00A50703">
            <w:pPr>
              <w:pStyle w:val="Achievement"/>
            </w:pPr>
            <w:r>
              <w:t>Sold and installed new or replacement equipment.</w:t>
            </w:r>
          </w:p>
          <w:p w:rsidR="00A23659" w:rsidRPr="004C6469" w:rsidRDefault="00A23659" w:rsidP="00A23659">
            <w:pPr>
              <w:pStyle w:val="Achievement"/>
              <w:numPr>
                <w:ilvl w:val="0"/>
                <w:numId w:val="0"/>
              </w:numPr>
              <w:ind w:left="240"/>
            </w:pPr>
          </w:p>
          <w:p w:rsidR="000E1545" w:rsidRDefault="000E1545" w:rsidP="00853A1C">
            <w:pPr>
              <w:pStyle w:val="Achievement"/>
              <w:numPr>
                <w:ilvl w:val="0"/>
                <w:numId w:val="0"/>
              </w:numPr>
            </w:pPr>
          </w:p>
          <w:p w:rsidR="003425D0" w:rsidRDefault="003425D0" w:rsidP="00422204">
            <w:pPr>
              <w:pStyle w:val="Achievement"/>
              <w:numPr>
                <w:ilvl w:val="0"/>
                <w:numId w:val="0"/>
              </w:numPr>
              <w:ind w:left="240" w:hanging="240"/>
            </w:pPr>
            <w:r>
              <w:t xml:space="preserve">1990 - </w:t>
            </w:r>
            <w:r w:rsidR="00A52061">
              <w:t>2008</w:t>
            </w:r>
            <w:r w:rsidR="007955F1">
              <w:tab/>
            </w:r>
            <w:proofErr w:type="spellStart"/>
            <w:r w:rsidR="007955F1">
              <w:t>Lyondell</w:t>
            </w:r>
            <w:r w:rsidR="00463CE3">
              <w:t>Basell</w:t>
            </w:r>
            <w:proofErr w:type="spellEnd"/>
            <w:r w:rsidR="00463CE3">
              <w:t xml:space="preserve">                            </w:t>
            </w:r>
            <w:r>
              <w:t>Channelview, Texas</w:t>
            </w:r>
          </w:p>
          <w:p w:rsidR="003425D0" w:rsidRDefault="00856E3A">
            <w:pPr>
              <w:pStyle w:val="JobTitle"/>
            </w:pPr>
            <w:r>
              <w:t xml:space="preserve"> </w:t>
            </w:r>
            <w:r w:rsidR="003425D0">
              <w:t xml:space="preserve">Operator </w:t>
            </w:r>
            <w:r w:rsidR="007D3CDB">
              <w:t>/ Planner</w:t>
            </w:r>
          </w:p>
          <w:p w:rsidR="005F34E0" w:rsidRPr="005F34E0" w:rsidRDefault="005F34E0" w:rsidP="005F34E0">
            <w:pPr>
              <w:pStyle w:val="Achievement"/>
              <w:numPr>
                <w:ilvl w:val="0"/>
                <w:numId w:val="0"/>
              </w:numPr>
            </w:pPr>
          </w:p>
          <w:p w:rsidR="007955F1" w:rsidRDefault="007955F1" w:rsidP="007955F1">
            <w:pPr>
              <w:pStyle w:val="Achievement"/>
            </w:pPr>
            <w:r>
              <w:t xml:space="preserve">Member of the construction and initial start up team of a Propylene oxide/Styrene unit.  Here I was a part of a team that worked through the construction and initial start up of the unit.  This included commissioning, testing control loops, inspecting towers, piping and equipment checks.  I was also involved in writing Operation Procedures.  </w:t>
            </w:r>
          </w:p>
          <w:p w:rsidR="003425D0" w:rsidRDefault="00FD6791" w:rsidP="002002C4">
            <w:pPr>
              <w:pStyle w:val="Achievement"/>
            </w:pPr>
            <w:r>
              <w:t>C</w:t>
            </w:r>
            <w:r w:rsidR="003425D0">
              <w:t xml:space="preserve">ertified on the board job </w:t>
            </w:r>
            <w:r>
              <w:t>and four outside jobs for Styrene production,</w:t>
            </w:r>
            <w:r w:rsidR="003425D0">
              <w:t xml:space="preserve"> Propylene Oxide purification</w:t>
            </w:r>
            <w:r>
              <w:t xml:space="preserve"> and Ethel Benzene production</w:t>
            </w:r>
            <w:r w:rsidR="003425D0">
              <w:t xml:space="preserve">. </w:t>
            </w:r>
            <w:r w:rsidR="002002C4">
              <w:t>This included e</w:t>
            </w:r>
            <w:r w:rsidR="003425D0">
              <w:t xml:space="preserve">xperience </w:t>
            </w:r>
            <w:r w:rsidR="002002C4">
              <w:t>with</w:t>
            </w:r>
            <w:r w:rsidR="003425D0">
              <w:t xml:space="preserve"> Rosemount DCS and </w:t>
            </w:r>
            <w:smartTag w:uri="urn:schemas-microsoft-com:office:smarttags" w:element="place">
              <w:r w:rsidR="003425D0">
                <w:t>Aspen</w:t>
              </w:r>
            </w:smartTag>
            <w:r w:rsidR="003425D0">
              <w:t xml:space="preserve"> process explorer.  </w:t>
            </w:r>
            <w:r w:rsidR="00F04EA5">
              <w:t xml:space="preserve">I </w:t>
            </w:r>
            <w:r w:rsidR="002002C4">
              <w:t xml:space="preserve">had four outside operators that reported directly to me and </w:t>
            </w:r>
            <w:r w:rsidR="00F04EA5">
              <w:t>was r</w:t>
            </w:r>
            <w:r w:rsidR="003425D0">
              <w:t>e</w:t>
            </w:r>
            <w:r>
              <w:t>sponsible for controlling all the process parameters</w:t>
            </w:r>
            <w:r w:rsidR="003425D0">
              <w:t xml:space="preserve">. </w:t>
            </w:r>
            <w:r w:rsidR="00F04EA5">
              <w:t xml:space="preserve">This </w:t>
            </w:r>
            <w:r w:rsidR="002002C4">
              <w:t>included</w:t>
            </w:r>
            <w:r w:rsidR="00F04EA5">
              <w:t xml:space="preserve"> section</w:t>
            </w:r>
            <w:r w:rsidR="002002C4">
              <w:t>s</w:t>
            </w:r>
            <w:r w:rsidR="00F04EA5">
              <w:t xml:space="preserve"> of the plant that </w:t>
            </w:r>
            <w:r w:rsidR="002002C4">
              <w:t>operated</w:t>
            </w:r>
            <w:r w:rsidR="00F04EA5">
              <w:t xml:space="preserve"> anywhere from 1500 p</w:t>
            </w:r>
            <w:r w:rsidR="002002C4">
              <w:t xml:space="preserve">sig to 21 mils vacuum. </w:t>
            </w:r>
            <w:r w:rsidR="003425D0">
              <w:t>Other insi</w:t>
            </w:r>
            <w:r w:rsidR="002002C4">
              <w:t>de responsibilities included everything from</w:t>
            </w:r>
            <w:r w:rsidR="003425D0">
              <w:t xml:space="preserve"> trouble shooting</w:t>
            </w:r>
            <w:r w:rsidR="002002C4">
              <w:t xml:space="preserve"> operational problems to the operation of </w:t>
            </w:r>
            <w:r w:rsidR="00A86637">
              <w:t xml:space="preserve">an </w:t>
            </w:r>
            <w:r w:rsidR="007B4DE0">
              <w:t>industrial waste water plant.</w:t>
            </w:r>
          </w:p>
          <w:p w:rsidR="00F26560" w:rsidRDefault="007D3CDB" w:rsidP="007D3CDB">
            <w:pPr>
              <w:pStyle w:val="Achievement"/>
            </w:pPr>
            <w:r>
              <w:t xml:space="preserve">Attended Texas </w:t>
            </w:r>
            <w:proofErr w:type="gramStart"/>
            <w:r>
              <w:t>A&amp;M</w:t>
            </w:r>
            <w:proofErr w:type="gramEnd"/>
            <w:r>
              <w:t xml:space="preserve"> fire school, worked in the planning department, served as a Unit Turnaround </w:t>
            </w:r>
            <w:r w:rsidR="00E04513">
              <w:t>Coordinated</w:t>
            </w:r>
            <w:r>
              <w:t>,</w:t>
            </w:r>
            <w:r w:rsidR="00E04513">
              <w:t xml:space="preserve"> </w:t>
            </w:r>
            <w:r w:rsidR="003425D0">
              <w:t xml:space="preserve">special projects </w:t>
            </w:r>
            <w:r>
              <w:t>supervisor, and a member of the</w:t>
            </w:r>
            <w:r w:rsidR="003425D0">
              <w:t xml:space="preserve"> incident investigation team</w:t>
            </w:r>
            <w:r w:rsidR="003950FD">
              <w:t>.</w:t>
            </w:r>
          </w:p>
          <w:p w:rsidR="003425D0" w:rsidRDefault="002002C4">
            <w:pPr>
              <w:pStyle w:val="Achievement"/>
              <w:numPr>
                <w:ilvl w:val="0"/>
                <w:numId w:val="0"/>
              </w:numPr>
            </w:pPr>
            <w:r>
              <w:t xml:space="preserve">  </w:t>
            </w:r>
          </w:p>
        </w:tc>
      </w:tr>
      <w:tr w:rsidR="003425D0" w:rsidTr="007835E3">
        <w:trPr>
          <w:cantSplit/>
          <w:trHeight w:val="345"/>
        </w:trPr>
        <w:tc>
          <w:tcPr>
            <w:tcW w:w="9662" w:type="dxa"/>
            <w:gridSpan w:val="2"/>
          </w:tcPr>
          <w:p w:rsidR="003425D0" w:rsidRDefault="003425D0">
            <w:pPr>
              <w:pStyle w:val="SectionTitle"/>
            </w:pPr>
            <w:r>
              <w:lastRenderedPageBreak/>
              <w:t>other skills</w:t>
            </w:r>
            <w:r w:rsidR="000A2EC7">
              <w:t>/training</w:t>
            </w:r>
          </w:p>
        </w:tc>
      </w:tr>
      <w:tr w:rsidR="003425D0" w:rsidTr="007835E3">
        <w:trPr>
          <w:trHeight w:val="628"/>
        </w:trPr>
        <w:tc>
          <w:tcPr>
            <w:tcW w:w="2371" w:type="dxa"/>
          </w:tcPr>
          <w:p w:rsidR="003425D0" w:rsidRDefault="003425D0"/>
        </w:tc>
        <w:tc>
          <w:tcPr>
            <w:tcW w:w="7291" w:type="dxa"/>
          </w:tcPr>
          <w:p w:rsidR="00D32C9F" w:rsidRDefault="00D32C9F" w:rsidP="00F100BF">
            <w:pPr>
              <w:pStyle w:val="Achievement"/>
              <w:numPr>
                <w:ilvl w:val="0"/>
                <w:numId w:val="0"/>
              </w:numPr>
            </w:pPr>
          </w:p>
          <w:p w:rsidR="008F1600" w:rsidRDefault="003425D0" w:rsidP="00D53D12">
            <w:pPr>
              <w:pStyle w:val="Achievement"/>
            </w:pPr>
            <w:r>
              <w:t xml:space="preserve">Other skills include proficiency with Microsoft based office software including Word, Outlook, Excel and Power Point. </w:t>
            </w:r>
            <w:r w:rsidR="00936148">
              <w:t>Experience with SAP.</w:t>
            </w:r>
          </w:p>
          <w:p w:rsidR="007955F1" w:rsidRDefault="007955F1" w:rsidP="007955F1">
            <w:pPr>
              <w:pStyle w:val="Achievement"/>
            </w:pPr>
            <w:r>
              <w:t>Forklift Operator</w:t>
            </w:r>
          </w:p>
        </w:tc>
      </w:tr>
      <w:tr w:rsidR="003425D0" w:rsidTr="007835E3">
        <w:trPr>
          <w:cantSplit/>
          <w:trHeight w:val="563"/>
        </w:trPr>
        <w:tc>
          <w:tcPr>
            <w:tcW w:w="9662" w:type="dxa"/>
            <w:gridSpan w:val="2"/>
          </w:tcPr>
          <w:p w:rsidR="003425D0" w:rsidRDefault="003425D0">
            <w:pPr>
              <w:pStyle w:val="SectionTitle"/>
              <w:tabs>
                <w:tab w:val="left" w:pos="1860"/>
              </w:tabs>
            </w:pPr>
            <w:r>
              <w:t xml:space="preserve">Education </w:t>
            </w:r>
            <w:r>
              <w:tab/>
            </w:r>
          </w:p>
        </w:tc>
      </w:tr>
    </w:tbl>
    <w:p w:rsidR="001C7C57" w:rsidRDefault="001C7C57" w:rsidP="001C7C57">
      <w:pPr>
        <w:pStyle w:val="CompanyName"/>
      </w:pPr>
      <w:r>
        <w:t xml:space="preserve">                                            1983 - 1985</w:t>
      </w:r>
      <w:r>
        <w:tab/>
        <w:t xml:space="preserve">     </w:t>
      </w:r>
      <w:r w:rsidRPr="006D7088">
        <w:t>Southwestern Illinois College</w:t>
      </w:r>
      <w:r>
        <w:t xml:space="preserve">       Belleville, Illinois</w:t>
      </w:r>
    </w:p>
    <w:p w:rsidR="001C7C57" w:rsidRDefault="001C7C57" w:rsidP="001C7C57">
      <w:pPr>
        <w:pStyle w:val="JobTitle"/>
      </w:pPr>
      <w:r>
        <w:t xml:space="preserve">                                       46 hours. </w:t>
      </w:r>
    </w:p>
    <w:p w:rsidR="00A66C5E" w:rsidRPr="00A66C5E" w:rsidRDefault="001C7C57" w:rsidP="005272C6">
      <w:pPr>
        <w:pStyle w:val="CompanyName"/>
      </w:pPr>
      <w:r>
        <w:t xml:space="preserve">                                            1979 – 1983    Granite City High School</w:t>
      </w:r>
      <w:r>
        <w:tab/>
        <w:t xml:space="preserve">         Granite City, Illinois</w:t>
      </w:r>
    </w:p>
    <w:sectPr w:rsidR="00A66C5E" w:rsidRPr="00A66C5E" w:rsidSect="006B3650">
      <w:pgSz w:w="12240" w:h="15840"/>
      <w:pgMar w:top="900" w:right="1800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6179" w:rsidRDefault="00B76179">
      <w:r>
        <w:separator/>
      </w:r>
    </w:p>
  </w:endnote>
  <w:endnote w:type="continuationSeparator" w:id="0">
    <w:p w:rsidR="00B76179" w:rsidRDefault="00B761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6179" w:rsidRDefault="00B76179">
      <w:r>
        <w:separator/>
      </w:r>
    </w:p>
  </w:footnote>
  <w:footnote w:type="continuationSeparator" w:id="0">
    <w:p w:rsidR="00B76179" w:rsidRDefault="00B761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21C01D9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</w:abstractNum>
  <w:abstractNum w:abstractNumId="1">
    <w:nsid w:val="FFFFFFFE"/>
    <w:multiLevelType w:val="singleLevel"/>
    <w:tmpl w:val="FFFFFFFF"/>
    <w:lvl w:ilvl="0">
      <w:numFmt w:val="decimal"/>
      <w:pStyle w:val="Achievement"/>
      <w:lvlText w:val="*"/>
      <w:lvlJc w:val="left"/>
    </w:lvl>
  </w:abstractNum>
  <w:abstractNum w:abstractNumId="2">
    <w:nsid w:val="0A9B7E78"/>
    <w:multiLevelType w:val="singleLevel"/>
    <w:tmpl w:val="23643D7C"/>
    <w:lvl w:ilvl="0">
      <w:start w:val="1"/>
      <w:numFmt w:val="none"/>
      <w:lvlText w:val=""/>
      <w:legacy w:legacy="1" w:legacySpace="0" w:legacyIndent="0"/>
      <w:lvlJc w:val="left"/>
    </w:lvl>
  </w:abstractNum>
  <w:abstractNum w:abstractNumId="3">
    <w:nsid w:val="0E480C26"/>
    <w:multiLevelType w:val="singleLevel"/>
    <w:tmpl w:val="8FAEABB4"/>
    <w:lvl w:ilvl="0">
      <w:start w:val="1"/>
      <w:numFmt w:val="none"/>
      <w:lvlText w:val=""/>
      <w:legacy w:legacy="1" w:legacySpace="0" w:legacyIndent="0"/>
      <w:lvlJc w:val="left"/>
    </w:lvl>
  </w:abstractNum>
  <w:abstractNum w:abstractNumId="4">
    <w:nsid w:val="1B762762"/>
    <w:multiLevelType w:val="singleLevel"/>
    <w:tmpl w:val="253AA0FC"/>
    <w:lvl w:ilvl="0">
      <w:start w:val="1"/>
      <w:numFmt w:val="none"/>
      <w:lvlText w:val=""/>
      <w:legacy w:legacy="1" w:legacySpace="0" w:legacyIndent="0"/>
      <w:lvlJc w:val="left"/>
    </w:lvl>
  </w:abstractNum>
  <w:abstractNum w:abstractNumId="5">
    <w:nsid w:val="31C93211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6">
    <w:nsid w:val="35E3100B"/>
    <w:multiLevelType w:val="singleLevel"/>
    <w:tmpl w:val="306C03CA"/>
    <w:lvl w:ilvl="0">
      <w:start w:val="1"/>
      <w:numFmt w:val="none"/>
      <w:lvlText w:val=""/>
      <w:legacy w:legacy="1" w:legacySpace="0" w:legacyIndent="0"/>
      <w:lvlJc w:val="left"/>
    </w:lvl>
  </w:abstractNum>
  <w:abstractNum w:abstractNumId="7">
    <w:nsid w:val="519577C6"/>
    <w:multiLevelType w:val="singleLevel"/>
    <w:tmpl w:val="04090011"/>
    <w:lvl w:ilvl="0">
      <w:start w:val="1"/>
      <w:numFmt w:val="decimal"/>
      <w:lvlText w:val="%1)"/>
      <w:legacy w:legacy="1" w:legacySpace="0" w:legacyIndent="360"/>
      <w:lvlJc w:val="left"/>
      <w:pPr>
        <w:ind w:left="360" w:hanging="360"/>
      </w:pPr>
    </w:lvl>
  </w:abstractNum>
  <w:abstractNum w:abstractNumId="8">
    <w:nsid w:val="613F7E24"/>
    <w:multiLevelType w:val="singleLevel"/>
    <w:tmpl w:val="F6F000CE"/>
    <w:lvl w:ilvl="0">
      <w:start w:val="1"/>
      <w:numFmt w:val="none"/>
      <w:lvlText w:val=""/>
      <w:legacy w:legacy="1" w:legacySpace="0" w:legacyIndent="0"/>
      <w:lvlJc w:val="left"/>
    </w:lvl>
  </w:abstractNum>
  <w:num w:numId="1">
    <w:abstractNumId w:val="1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">
    <w:abstractNumId w:val="1"/>
    <w:lvlOverride w:ilvl="0">
      <w:lvl w:ilvl="0">
        <w:start w:val="1"/>
        <w:numFmt w:val="bullet"/>
        <w:pStyle w:val="Achievement"/>
        <w:lvlText w:val=""/>
        <w:lvlJc w:val="left"/>
        <w:pPr>
          <w:tabs>
            <w:tab w:val="num" w:pos="360"/>
          </w:tabs>
          <w:ind w:left="360" w:hanging="360"/>
        </w:pPr>
        <w:rPr>
          <w:rFonts w:ascii="Wingdings" w:hAnsi="Wingdings" w:hint="default"/>
        </w:rPr>
      </w:lvl>
    </w:lvlOverride>
  </w:num>
  <w:num w:numId="3">
    <w:abstractNumId w:val="1"/>
    <w:lvlOverride w:ilvl="0">
      <w:lvl w:ilvl="0">
        <w:start w:val="1"/>
        <w:numFmt w:val="bullet"/>
        <w:pStyle w:val="Achievement"/>
        <w:lvlText w:val=""/>
        <w:legacy w:legacy="1" w:legacySpace="0" w:legacyIndent="245"/>
        <w:lvlJc w:val="left"/>
        <w:pPr>
          <w:ind w:left="245" w:hanging="245"/>
        </w:pPr>
        <w:rPr>
          <w:rFonts w:ascii="Times" w:hAnsi="Times"/>
          <w:sz w:val="12"/>
        </w:rPr>
      </w:lvl>
    </w:lvlOverride>
  </w:num>
  <w:num w:numId="4">
    <w:abstractNumId w:val="1"/>
    <w:lvlOverride w:ilvl="0">
      <w:lvl w:ilvl="0">
        <w:start w:val="1"/>
        <w:numFmt w:val="bullet"/>
        <w:pStyle w:val="Achievement"/>
        <w:lvlText w:val="n"/>
        <w:legacy w:legacy="1" w:legacySpace="0" w:legacyIndent="259"/>
        <w:lvlJc w:val="left"/>
        <w:pPr>
          <w:ind w:left="259" w:hanging="259"/>
        </w:pPr>
        <w:rPr>
          <w:rFonts w:ascii="Tms Rmn" w:hAnsi="Tms Rmn"/>
          <w:sz w:val="16"/>
        </w:rPr>
      </w:lvl>
    </w:lvlOverride>
  </w:num>
  <w:num w:numId="5">
    <w:abstractNumId w:val="1"/>
    <w:lvlOverride w:ilvl="0">
      <w:lvl w:ilvl="0">
        <w:start w:val="1"/>
        <w:numFmt w:val="bullet"/>
        <w:pStyle w:val="Achievement"/>
        <w:lvlText w:val="n"/>
        <w:legacy w:legacy="1" w:legacySpace="0" w:legacyIndent="360"/>
        <w:lvlJc w:val="left"/>
        <w:pPr>
          <w:ind w:left="360" w:hanging="360"/>
        </w:pPr>
        <w:rPr>
          <w:rFonts w:ascii="Tms Rmn" w:hAnsi="Tms Rmn"/>
          <w:sz w:val="12"/>
        </w:rPr>
      </w:lvl>
    </w:lvlOverride>
  </w:num>
  <w:num w:numId="6">
    <w:abstractNumId w:val="1"/>
    <w:lvlOverride w:ilvl="0">
      <w:lvl w:ilvl="0">
        <w:start w:val="1"/>
        <w:numFmt w:val="bullet"/>
        <w:pStyle w:val="Achievement"/>
        <w:lvlText w:val="n"/>
        <w:legacy w:legacy="1" w:legacySpace="0" w:legacyIndent="360"/>
        <w:lvlJc w:val="left"/>
        <w:pPr>
          <w:ind w:left="720" w:hanging="360"/>
        </w:pPr>
        <w:rPr>
          <w:rFonts w:ascii="Tms Rmn" w:hAnsi="Tms Rmn"/>
          <w:sz w:val="12"/>
        </w:rPr>
      </w:lvl>
    </w:lvlOverride>
  </w:num>
  <w:num w:numId="7">
    <w:abstractNumId w:val="1"/>
    <w:lvlOverride w:ilvl="0">
      <w:lvl w:ilvl="0">
        <w:start w:val="1"/>
        <w:numFmt w:val="bullet"/>
        <w:pStyle w:val="Achievement"/>
        <w:lvlText w:val="n"/>
        <w:legacy w:legacy="1" w:legacySpace="0" w:legacyIndent="360"/>
        <w:lvlJc w:val="left"/>
        <w:pPr>
          <w:ind w:left="1080" w:hanging="360"/>
        </w:pPr>
        <w:rPr>
          <w:rFonts w:ascii="Tms Rmn" w:hAnsi="Tms Rmn"/>
          <w:sz w:val="12"/>
        </w:rPr>
      </w:lvl>
    </w:lvlOverride>
  </w:num>
  <w:num w:numId="8">
    <w:abstractNumId w:val="1"/>
    <w:lvlOverride w:ilvl="0">
      <w:lvl w:ilvl="0">
        <w:start w:val="1"/>
        <w:numFmt w:val="bullet"/>
        <w:pStyle w:val="Achievement"/>
        <w:lvlText w:val="n"/>
        <w:legacy w:legacy="1" w:legacySpace="0" w:legacyIndent="360"/>
        <w:lvlJc w:val="left"/>
        <w:pPr>
          <w:ind w:left="1440" w:hanging="360"/>
        </w:pPr>
        <w:rPr>
          <w:rFonts w:ascii="Tms Rmn" w:hAnsi="Tms Rmn"/>
          <w:sz w:val="12"/>
        </w:rPr>
      </w:lvl>
    </w:lvlOverride>
  </w:num>
  <w:num w:numId="9">
    <w:abstractNumId w:val="3"/>
  </w:num>
  <w:num w:numId="10">
    <w:abstractNumId w:val="8"/>
  </w:num>
  <w:num w:numId="11">
    <w:abstractNumId w:val="2"/>
  </w:num>
  <w:num w:numId="12">
    <w:abstractNumId w:val="4"/>
  </w:num>
  <w:num w:numId="13">
    <w:abstractNumId w:val="6"/>
  </w:num>
  <w:num w:numId="14">
    <w:abstractNumId w:val="7"/>
  </w:num>
  <w:num w:numId="15">
    <w:abstractNumId w:val="5"/>
  </w:num>
  <w:num w:numId="16">
    <w:abstractNumId w:val="5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720" w:hanging="360"/>
        </w:pPr>
      </w:lvl>
    </w:lvlOverride>
  </w:num>
  <w:num w:numId="17">
    <w:abstractNumId w:val="5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1080" w:hanging="360"/>
        </w:pPr>
      </w:lvl>
    </w:lvlOverride>
  </w:num>
  <w:num w:numId="18">
    <w:abstractNumId w:val="5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1440" w:hanging="360"/>
        </w:pPr>
      </w:lvl>
    </w:lvlOverride>
  </w:num>
  <w:num w:numId="19">
    <w:abstractNumId w:val="1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Times New Roman" w:hAnsi="Times New Roman" w:hint="default"/>
          <w:sz w:val="12"/>
        </w:rPr>
      </w:lvl>
    </w:lvlOverride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4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iResumeStyle" w:val="2"/>
    <w:docVar w:name="Resume Post Wizard Balloon" w:val="0"/>
  </w:docVars>
  <w:rsids>
    <w:rsidRoot w:val="003425D0"/>
    <w:rsid w:val="00005258"/>
    <w:rsid w:val="00016D7F"/>
    <w:rsid w:val="0005030A"/>
    <w:rsid w:val="00052187"/>
    <w:rsid w:val="00053C75"/>
    <w:rsid w:val="000815D4"/>
    <w:rsid w:val="000827A2"/>
    <w:rsid w:val="00083E82"/>
    <w:rsid w:val="000848F1"/>
    <w:rsid w:val="00084BD7"/>
    <w:rsid w:val="00087361"/>
    <w:rsid w:val="000A2EC7"/>
    <w:rsid w:val="000B2EE5"/>
    <w:rsid w:val="000C29C9"/>
    <w:rsid w:val="000D453C"/>
    <w:rsid w:val="000E1545"/>
    <w:rsid w:val="000F5ADB"/>
    <w:rsid w:val="001047DE"/>
    <w:rsid w:val="001227B6"/>
    <w:rsid w:val="001241C0"/>
    <w:rsid w:val="00126725"/>
    <w:rsid w:val="00133B09"/>
    <w:rsid w:val="00154BDC"/>
    <w:rsid w:val="001B0B8C"/>
    <w:rsid w:val="001C1DFC"/>
    <w:rsid w:val="001C5F2C"/>
    <w:rsid w:val="001C7C57"/>
    <w:rsid w:val="001E39E9"/>
    <w:rsid w:val="001E469F"/>
    <w:rsid w:val="001F4476"/>
    <w:rsid w:val="002002C4"/>
    <w:rsid w:val="00202131"/>
    <w:rsid w:val="002023A6"/>
    <w:rsid w:val="00213F9C"/>
    <w:rsid w:val="00231952"/>
    <w:rsid w:val="002479C5"/>
    <w:rsid w:val="00250367"/>
    <w:rsid w:val="00274FB7"/>
    <w:rsid w:val="00284F58"/>
    <w:rsid w:val="00285B47"/>
    <w:rsid w:val="002A1B8A"/>
    <w:rsid w:val="002A65EB"/>
    <w:rsid w:val="002C17FA"/>
    <w:rsid w:val="00303C57"/>
    <w:rsid w:val="003070E9"/>
    <w:rsid w:val="00325E33"/>
    <w:rsid w:val="003425D0"/>
    <w:rsid w:val="00350BBD"/>
    <w:rsid w:val="00366C9F"/>
    <w:rsid w:val="00370727"/>
    <w:rsid w:val="003741C3"/>
    <w:rsid w:val="00380F9E"/>
    <w:rsid w:val="003950FD"/>
    <w:rsid w:val="0039735E"/>
    <w:rsid w:val="003A03D5"/>
    <w:rsid w:val="003D7913"/>
    <w:rsid w:val="003E5930"/>
    <w:rsid w:val="00401932"/>
    <w:rsid w:val="00413809"/>
    <w:rsid w:val="00417139"/>
    <w:rsid w:val="00422204"/>
    <w:rsid w:val="00451295"/>
    <w:rsid w:val="00463CE3"/>
    <w:rsid w:val="0048311A"/>
    <w:rsid w:val="00490CA5"/>
    <w:rsid w:val="004C4A5D"/>
    <w:rsid w:val="004C6469"/>
    <w:rsid w:val="004D528C"/>
    <w:rsid w:val="004E1589"/>
    <w:rsid w:val="004E3D62"/>
    <w:rsid w:val="004E45EC"/>
    <w:rsid w:val="004E7D5E"/>
    <w:rsid w:val="004F5120"/>
    <w:rsid w:val="005044A5"/>
    <w:rsid w:val="00523C9A"/>
    <w:rsid w:val="005272C6"/>
    <w:rsid w:val="005356DA"/>
    <w:rsid w:val="00552AFD"/>
    <w:rsid w:val="00554D37"/>
    <w:rsid w:val="00556228"/>
    <w:rsid w:val="00561FBD"/>
    <w:rsid w:val="0057597C"/>
    <w:rsid w:val="00590E93"/>
    <w:rsid w:val="00591ED2"/>
    <w:rsid w:val="0059367B"/>
    <w:rsid w:val="005A1C41"/>
    <w:rsid w:val="005A45AF"/>
    <w:rsid w:val="005B756A"/>
    <w:rsid w:val="005B7A52"/>
    <w:rsid w:val="005C3D3E"/>
    <w:rsid w:val="005F2E0E"/>
    <w:rsid w:val="005F34E0"/>
    <w:rsid w:val="005F4879"/>
    <w:rsid w:val="005F7772"/>
    <w:rsid w:val="006106F6"/>
    <w:rsid w:val="00610F53"/>
    <w:rsid w:val="006216D2"/>
    <w:rsid w:val="006438D4"/>
    <w:rsid w:val="00644194"/>
    <w:rsid w:val="00652609"/>
    <w:rsid w:val="00671BCE"/>
    <w:rsid w:val="006A2FA0"/>
    <w:rsid w:val="006B1815"/>
    <w:rsid w:val="006B3650"/>
    <w:rsid w:val="006B67C9"/>
    <w:rsid w:val="006D60AE"/>
    <w:rsid w:val="006D7088"/>
    <w:rsid w:val="006E47DC"/>
    <w:rsid w:val="006F660C"/>
    <w:rsid w:val="007001B5"/>
    <w:rsid w:val="0072262E"/>
    <w:rsid w:val="00722B73"/>
    <w:rsid w:val="00722F8E"/>
    <w:rsid w:val="00723F37"/>
    <w:rsid w:val="007306A6"/>
    <w:rsid w:val="007567C2"/>
    <w:rsid w:val="0077601C"/>
    <w:rsid w:val="00776E18"/>
    <w:rsid w:val="007835E3"/>
    <w:rsid w:val="00793F7F"/>
    <w:rsid w:val="007955F1"/>
    <w:rsid w:val="007A2267"/>
    <w:rsid w:val="007B4DE0"/>
    <w:rsid w:val="007C31C7"/>
    <w:rsid w:val="007D0168"/>
    <w:rsid w:val="007D3CDB"/>
    <w:rsid w:val="007D6934"/>
    <w:rsid w:val="008144CE"/>
    <w:rsid w:val="00814C35"/>
    <w:rsid w:val="00814F15"/>
    <w:rsid w:val="00831115"/>
    <w:rsid w:val="008320A0"/>
    <w:rsid w:val="00853A1C"/>
    <w:rsid w:val="00856E3A"/>
    <w:rsid w:val="00872735"/>
    <w:rsid w:val="00872791"/>
    <w:rsid w:val="00882B40"/>
    <w:rsid w:val="00884421"/>
    <w:rsid w:val="0089301F"/>
    <w:rsid w:val="0089538B"/>
    <w:rsid w:val="008C3FF9"/>
    <w:rsid w:val="008D0037"/>
    <w:rsid w:val="008F1600"/>
    <w:rsid w:val="0090401C"/>
    <w:rsid w:val="00906D52"/>
    <w:rsid w:val="00907824"/>
    <w:rsid w:val="00916695"/>
    <w:rsid w:val="00920398"/>
    <w:rsid w:val="00936148"/>
    <w:rsid w:val="0097244D"/>
    <w:rsid w:val="009729FF"/>
    <w:rsid w:val="0099623B"/>
    <w:rsid w:val="009A37F2"/>
    <w:rsid w:val="009C66A4"/>
    <w:rsid w:val="009E23DB"/>
    <w:rsid w:val="009E6775"/>
    <w:rsid w:val="009F2841"/>
    <w:rsid w:val="009F6746"/>
    <w:rsid w:val="00A03EEE"/>
    <w:rsid w:val="00A147D5"/>
    <w:rsid w:val="00A15195"/>
    <w:rsid w:val="00A23659"/>
    <w:rsid w:val="00A262D8"/>
    <w:rsid w:val="00A303E8"/>
    <w:rsid w:val="00A50703"/>
    <w:rsid w:val="00A52061"/>
    <w:rsid w:val="00A575C0"/>
    <w:rsid w:val="00A66C5E"/>
    <w:rsid w:val="00A76567"/>
    <w:rsid w:val="00A86637"/>
    <w:rsid w:val="00A86D56"/>
    <w:rsid w:val="00AB2A5D"/>
    <w:rsid w:val="00AD43C6"/>
    <w:rsid w:val="00AE2E80"/>
    <w:rsid w:val="00AF2D27"/>
    <w:rsid w:val="00AF5339"/>
    <w:rsid w:val="00B04649"/>
    <w:rsid w:val="00B17E97"/>
    <w:rsid w:val="00B25EA1"/>
    <w:rsid w:val="00B40FF9"/>
    <w:rsid w:val="00B43F3E"/>
    <w:rsid w:val="00B508EA"/>
    <w:rsid w:val="00B55ED7"/>
    <w:rsid w:val="00B76179"/>
    <w:rsid w:val="00BA2D9A"/>
    <w:rsid w:val="00BA5A7E"/>
    <w:rsid w:val="00BD5E06"/>
    <w:rsid w:val="00BE45EA"/>
    <w:rsid w:val="00BE6928"/>
    <w:rsid w:val="00C3096B"/>
    <w:rsid w:val="00C40899"/>
    <w:rsid w:val="00C47F1E"/>
    <w:rsid w:val="00C50C3E"/>
    <w:rsid w:val="00C8704D"/>
    <w:rsid w:val="00C92867"/>
    <w:rsid w:val="00C95FAC"/>
    <w:rsid w:val="00C9626B"/>
    <w:rsid w:val="00CA0F54"/>
    <w:rsid w:val="00CB2F64"/>
    <w:rsid w:val="00CD79FA"/>
    <w:rsid w:val="00CE3058"/>
    <w:rsid w:val="00CE4104"/>
    <w:rsid w:val="00CF2D23"/>
    <w:rsid w:val="00D32C9F"/>
    <w:rsid w:val="00D374C7"/>
    <w:rsid w:val="00D37C77"/>
    <w:rsid w:val="00D50B8E"/>
    <w:rsid w:val="00D53D12"/>
    <w:rsid w:val="00D60907"/>
    <w:rsid w:val="00D709BB"/>
    <w:rsid w:val="00D8205A"/>
    <w:rsid w:val="00D91E12"/>
    <w:rsid w:val="00DC7E7A"/>
    <w:rsid w:val="00DD34E1"/>
    <w:rsid w:val="00DF4A0E"/>
    <w:rsid w:val="00E04513"/>
    <w:rsid w:val="00E07DB3"/>
    <w:rsid w:val="00E105CF"/>
    <w:rsid w:val="00E2000A"/>
    <w:rsid w:val="00E22938"/>
    <w:rsid w:val="00E2319C"/>
    <w:rsid w:val="00E44C48"/>
    <w:rsid w:val="00E61BFA"/>
    <w:rsid w:val="00E71A5C"/>
    <w:rsid w:val="00E739C3"/>
    <w:rsid w:val="00E803C6"/>
    <w:rsid w:val="00EA0934"/>
    <w:rsid w:val="00EC03D6"/>
    <w:rsid w:val="00EC15C0"/>
    <w:rsid w:val="00EC1918"/>
    <w:rsid w:val="00EF1797"/>
    <w:rsid w:val="00F04EA5"/>
    <w:rsid w:val="00F100BF"/>
    <w:rsid w:val="00F24705"/>
    <w:rsid w:val="00F25BCD"/>
    <w:rsid w:val="00F26560"/>
    <w:rsid w:val="00F37C1C"/>
    <w:rsid w:val="00F822AD"/>
    <w:rsid w:val="00F86E0D"/>
    <w:rsid w:val="00FB5870"/>
    <w:rsid w:val="00FC0EB3"/>
    <w:rsid w:val="00FD0C4E"/>
    <w:rsid w:val="00FD304A"/>
    <w:rsid w:val="00FD6791"/>
    <w:rsid w:val="00FE1A74"/>
    <w:rsid w:val="00FE77D5"/>
    <w:rsid w:val="00FF48CC"/>
    <w:rsid w:val="00FF4B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23A6"/>
    <w:pPr>
      <w:jc w:val="both"/>
    </w:pPr>
    <w:rPr>
      <w:rFonts w:ascii="Garamond" w:hAnsi="Garamond"/>
      <w:sz w:val="22"/>
      <w:szCs w:val="22"/>
      <w:lang w:eastAsia="zh-CN"/>
    </w:rPr>
  </w:style>
  <w:style w:type="paragraph" w:styleId="Heading1">
    <w:name w:val="heading 1"/>
    <w:basedOn w:val="HeadingBase"/>
    <w:next w:val="BodyText"/>
    <w:qFormat/>
    <w:rsid w:val="002023A6"/>
    <w:pPr>
      <w:ind w:left="-2160"/>
      <w:jc w:val="left"/>
      <w:outlineLvl w:val="0"/>
    </w:pPr>
    <w:rPr>
      <w:spacing w:val="20"/>
      <w:kern w:val="28"/>
      <w:sz w:val="23"/>
      <w:szCs w:val="23"/>
    </w:rPr>
  </w:style>
  <w:style w:type="paragraph" w:styleId="Heading2">
    <w:name w:val="heading 2"/>
    <w:basedOn w:val="HeadingBase"/>
    <w:next w:val="BodyText"/>
    <w:qFormat/>
    <w:rsid w:val="002023A6"/>
    <w:pPr>
      <w:jc w:val="left"/>
      <w:outlineLvl w:val="1"/>
    </w:pPr>
    <w:rPr>
      <w:spacing w:val="5"/>
      <w:sz w:val="20"/>
      <w:szCs w:val="20"/>
    </w:rPr>
  </w:style>
  <w:style w:type="paragraph" w:styleId="Heading3">
    <w:name w:val="heading 3"/>
    <w:basedOn w:val="HeadingBase"/>
    <w:next w:val="BodyText"/>
    <w:qFormat/>
    <w:rsid w:val="002023A6"/>
    <w:pPr>
      <w:spacing w:after="220"/>
      <w:jc w:val="left"/>
      <w:outlineLvl w:val="2"/>
    </w:pPr>
    <w:rPr>
      <w:i/>
      <w:iCs/>
      <w:spacing w:val="-2"/>
      <w:sz w:val="20"/>
      <w:szCs w:val="20"/>
    </w:rPr>
  </w:style>
  <w:style w:type="paragraph" w:styleId="Heading4">
    <w:name w:val="heading 4"/>
    <w:basedOn w:val="HeadingBase"/>
    <w:next w:val="BodyText"/>
    <w:qFormat/>
    <w:rsid w:val="002023A6"/>
    <w:pPr>
      <w:spacing w:after="0"/>
      <w:jc w:val="left"/>
      <w:outlineLvl w:val="3"/>
    </w:pPr>
    <w:rPr>
      <w:i/>
      <w:iCs/>
      <w:caps w:val="0"/>
      <w:spacing w:val="5"/>
      <w:sz w:val="24"/>
      <w:szCs w:val="24"/>
    </w:rPr>
  </w:style>
  <w:style w:type="paragraph" w:styleId="Heading5">
    <w:name w:val="heading 5"/>
    <w:basedOn w:val="HeadingBase"/>
    <w:next w:val="BodyText"/>
    <w:qFormat/>
    <w:rsid w:val="002023A6"/>
    <w:pPr>
      <w:spacing w:after="220"/>
      <w:jc w:val="left"/>
      <w:outlineLvl w:val="4"/>
    </w:pPr>
    <w:rPr>
      <w:b/>
      <w:bCs/>
      <w:spacing w:val="20"/>
      <w:sz w:val="18"/>
      <w:szCs w:val="18"/>
    </w:rPr>
  </w:style>
  <w:style w:type="paragraph" w:styleId="Heading6">
    <w:name w:val="heading 6"/>
    <w:basedOn w:val="Normal"/>
    <w:next w:val="Normal"/>
    <w:qFormat/>
    <w:rsid w:val="002023A6"/>
    <w:pPr>
      <w:spacing w:before="240" w:line="240" w:lineRule="atLeast"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Base">
    <w:name w:val="Heading Base"/>
    <w:basedOn w:val="BodyText"/>
    <w:next w:val="BodyText"/>
    <w:rsid w:val="002023A6"/>
    <w:pPr>
      <w:keepNext/>
      <w:keepLines/>
      <w:spacing w:before="240" w:after="240"/>
    </w:pPr>
    <w:rPr>
      <w:caps/>
    </w:rPr>
  </w:style>
  <w:style w:type="paragraph" w:styleId="BodyText">
    <w:name w:val="Body Text"/>
    <w:basedOn w:val="Normal"/>
    <w:rsid w:val="002023A6"/>
    <w:pPr>
      <w:spacing w:after="220" w:line="240" w:lineRule="atLeast"/>
    </w:pPr>
  </w:style>
  <w:style w:type="paragraph" w:customStyle="1" w:styleId="HeaderBase">
    <w:name w:val="Header Base"/>
    <w:basedOn w:val="Normal"/>
    <w:rsid w:val="002023A6"/>
    <w:pPr>
      <w:spacing w:before="220" w:after="220" w:line="220" w:lineRule="atLeast"/>
      <w:ind w:left="-2160"/>
    </w:pPr>
    <w:rPr>
      <w:caps/>
    </w:rPr>
  </w:style>
  <w:style w:type="paragraph" w:customStyle="1" w:styleId="DocumentLabel">
    <w:name w:val="Document Label"/>
    <w:basedOn w:val="Normal"/>
    <w:next w:val="SectionTitle"/>
    <w:rsid w:val="002023A6"/>
    <w:pPr>
      <w:spacing w:after="220"/>
    </w:pPr>
    <w:rPr>
      <w:spacing w:val="-20"/>
      <w:sz w:val="48"/>
      <w:szCs w:val="48"/>
    </w:rPr>
  </w:style>
  <w:style w:type="paragraph" w:customStyle="1" w:styleId="SectionTitle">
    <w:name w:val="Section Title"/>
    <w:basedOn w:val="Normal"/>
    <w:next w:val="Objective"/>
    <w:rsid w:val="002023A6"/>
    <w:pPr>
      <w:pBdr>
        <w:bottom w:val="single" w:sz="6" w:space="1" w:color="808080"/>
      </w:pBdr>
      <w:spacing w:before="220" w:line="220" w:lineRule="atLeast"/>
      <w:jc w:val="left"/>
    </w:pPr>
    <w:rPr>
      <w:caps/>
      <w:spacing w:val="15"/>
      <w:sz w:val="20"/>
      <w:szCs w:val="20"/>
    </w:rPr>
  </w:style>
  <w:style w:type="paragraph" w:customStyle="1" w:styleId="Objective">
    <w:name w:val="Objective"/>
    <w:basedOn w:val="Normal"/>
    <w:next w:val="BodyText"/>
    <w:rsid w:val="002023A6"/>
    <w:pPr>
      <w:spacing w:before="60" w:after="220" w:line="220" w:lineRule="atLeast"/>
    </w:pPr>
  </w:style>
  <w:style w:type="paragraph" w:customStyle="1" w:styleId="CompanyName">
    <w:name w:val="Company Name"/>
    <w:basedOn w:val="Normal"/>
    <w:next w:val="JobTitle"/>
    <w:rsid w:val="002023A6"/>
    <w:pPr>
      <w:tabs>
        <w:tab w:val="left" w:pos="1440"/>
        <w:tab w:val="right" w:pos="6480"/>
      </w:tabs>
      <w:spacing w:before="220" w:line="220" w:lineRule="atLeast"/>
      <w:jc w:val="left"/>
    </w:pPr>
  </w:style>
  <w:style w:type="paragraph" w:customStyle="1" w:styleId="JobTitle">
    <w:name w:val="Job Title"/>
    <w:next w:val="Achievement"/>
    <w:rsid w:val="002023A6"/>
    <w:pPr>
      <w:spacing w:before="40" w:after="40" w:line="220" w:lineRule="atLeast"/>
    </w:pPr>
    <w:rPr>
      <w:rFonts w:ascii="Garamond" w:hAnsi="Garamond"/>
      <w:i/>
      <w:iCs/>
      <w:spacing w:val="5"/>
      <w:sz w:val="23"/>
      <w:szCs w:val="23"/>
      <w:lang w:eastAsia="zh-CN"/>
    </w:rPr>
  </w:style>
  <w:style w:type="paragraph" w:customStyle="1" w:styleId="Achievement">
    <w:name w:val="Achievement"/>
    <w:basedOn w:val="BodyText"/>
    <w:rsid w:val="002023A6"/>
    <w:pPr>
      <w:numPr>
        <w:numId w:val="1"/>
      </w:numPr>
      <w:spacing w:after="60"/>
    </w:pPr>
  </w:style>
  <w:style w:type="paragraph" w:customStyle="1" w:styleId="Name">
    <w:name w:val="Name"/>
    <w:basedOn w:val="Normal"/>
    <w:next w:val="Normal"/>
    <w:rsid w:val="002023A6"/>
    <w:pPr>
      <w:spacing w:after="440" w:line="240" w:lineRule="atLeast"/>
      <w:jc w:val="center"/>
    </w:pPr>
    <w:rPr>
      <w:caps/>
      <w:spacing w:val="80"/>
      <w:position w:val="12"/>
      <w:sz w:val="44"/>
      <w:szCs w:val="44"/>
    </w:rPr>
  </w:style>
  <w:style w:type="paragraph" w:styleId="Date">
    <w:name w:val="Date"/>
    <w:basedOn w:val="BodyText"/>
    <w:rsid w:val="002023A6"/>
    <w:pPr>
      <w:keepNext/>
    </w:pPr>
  </w:style>
  <w:style w:type="paragraph" w:customStyle="1" w:styleId="CityState">
    <w:name w:val="City/State"/>
    <w:basedOn w:val="BodyText"/>
    <w:next w:val="BodyText"/>
    <w:rsid w:val="002023A6"/>
    <w:pPr>
      <w:keepNext/>
    </w:pPr>
  </w:style>
  <w:style w:type="paragraph" w:customStyle="1" w:styleId="Institution">
    <w:name w:val="Institution"/>
    <w:basedOn w:val="Normal"/>
    <w:next w:val="Achievement"/>
    <w:rsid w:val="002023A6"/>
    <w:pPr>
      <w:tabs>
        <w:tab w:val="left" w:pos="1440"/>
        <w:tab w:val="right" w:pos="6480"/>
      </w:tabs>
      <w:spacing w:before="60" w:line="220" w:lineRule="atLeast"/>
      <w:jc w:val="left"/>
    </w:pPr>
  </w:style>
  <w:style w:type="character" w:customStyle="1" w:styleId="Lead-inEmphasis">
    <w:name w:val="Lead-in Emphasis"/>
    <w:rsid w:val="002023A6"/>
    <w:rPr>
      <w:rFonts w:ascii="Arial Black" w:hAnsi="Arial Black"/>
      <w:spacing w:val="-6"/>
      <w:sz w:val="18"/>
      <w:szCs w:val="18"/>
    </w:rPr>
  </w:style>
  <w:style w:type="paragraph" w:styleId="Header">
    <w:name w:val="header"/>
    <w:basedOn w:val="HeaderBase"/>
    <w:rsid w:val="002023A6"/>
  </w:style>
  <w:style w:type="paragraph" w:styleId="Footer">
    <w:name w:val="footer"/>
    <w:basedOn w:val="HeaderBase"/>
    <w:rsid w:val="002023A6"/>
    <w:pPr>
      <w:tabs>
        <w:tab w:val="right" w:pos="7320"/>
      </w:tabs>
      <w:spacing w:line="240" w:lineRule="atLeast"/>
      <w:ind w:right="-840"/>
      <w:jc w:val="left"/>
    </w:pPr>
  </w:style>
  <w:style w:type="paragraph" w:customStyle="1" w:styleId="Address1">
    <w:name w:val="Address 1"/>
    <w:basedOn w:val="Normal"/>
    <w:rsid w:val="002023A6"/>
    <w:pPr>
      <w:framePr w:w="8640" w:h="1066" w:hRule="exact" w:wrap="notBeside" w:vAnchor="page" w:hAnchor="page" w:xAlign="center" w:yAlign="bottom" w:anchorLock="1"/>
      <w:spacing w:line="160" w:lineRule="atLeast"/>
      <w:jc w:val="center"/>
    </w:pPr>
    <w:rPr>
      <w:caps/>
      <w:spacing w:val="30"/>
      <w:sz w:val="15"/>
      <w:szCs w:val="15"/>
    </w:rPr>
  </w:style>
  <w:style w:type="paragraph" w:customStyle="1" w:styleId="SectionSubtitle">
    <w:name w:val="Section Subtitle"/>
    <w:basedOn w:val="SectionTitle"/>
    <w:next w:val="Normal"/>
    <w:rsid w:val="002023A6"/>
    <w:rPr>
      <w:i/>
      <w:iCs/>
      <w:caps w:val="0"/>
      <w:spacing w:val="10"/>
      <w:sz w:val="24"/>
      <w:szCs w:val="24"/>
    </w:rPr>
  </w:style>
  <w:style w:type="paragraph" w:customStyle="1" w:styleId="Address2">
    <w:name w:val="Address 2"/>
    <w:basedOn w:val="Normal"/>
    <w:rsid w:val="002023A6"/>
    <w:pPr>
      <w:framePr w:w="8640" w:h="1310" w:hRule="exact" w:wrap="notBeside" w:vAnchor="page" w:hAnchor="page" w:xAlign="center" w:yAlign="bottom" w:anchorLock="1"/>
      <w:spacing w:line="160" w:lineRule="atLeast"/>
      <w:jc w:val="center"/>
    </w:pPr>
    <w:rPr>
      <w:caps/>
      <w:spacing w:val="30"/>
      <w:sz w:val="15"/>
      <w:szCs w:val="15"/>
    </w:rPr>
  </w:style>
  <w:style w:type="character" w:styleId="PageNumber">
    <w:name w:val="page number"/>
    <w:rsid w:val="002023A6"/>
    <w:rPr>
      <w:sz w:val="24"/>
      <w:szCs w:val="24"/>
    </w:rPr>
  </w:style>
  <w:style w:type="character" w:styleId="Emphasis">
    <w:name w:val="Emphasis"/>
    <w:qFormat/>
    <w:rsid w:val="002023A6"/>
    <w:rPr>
      <w:rFonts w:ascii="Garamond" w:hAnsi="Garamond"/>
      <w:caps/>
      <w:spacing w:val="0"/>
      <w:sz w:val="18"/>
      <w:szCs w:val="18"/>
    </w:rPr>
  </w:style>
  <w:style w:type="paragraph" w:styleId="BodyTextIndent">
    <w:name w:val="Body Text Indent"/>
    <w:basedOn w:val="BodyText"/>
    <w:rsid w:val="002023A6"/>
    <w:pPr>
      <w:ind w:left="720"/>
    </w:pPr>
  </w:style>
  <w:style w:type="character" w:customStyle="1" w:styleId="Job">
    <w:name w:val="Job"/>
    <w:basedOn w:val="DefaultParagraphFont"/>
    <w:rsid w:val="002023A6"/>
  </w:style>
  <w:style w:type="paragraph" w:customStyle="1" w:styleId="PersonalData">
    <w:name w:val="Personal Data"/>
    <w:basedOn w:val="BodyText"/>
    <w:rsid w:val="002023A6"/>
    <w:pPr>
      <w:spacing w:after="120" w:line="240" w:lineRule="exact"/>
      <w:ind w:left="-1080" w:right="1080"/>
    </w:pPr>
    <w:rPr>
      <w:rFonts w:ascii="Arial" w:hAnsi="Arial" w:cs="Arial"/>
      <w:i/>
      <w:iCs/>
    </w:rPr>
  </w:style>
  <w:style w:type="paragraph" w:customStyle="1" w:styleId="CompanyNameOne">
    <w:name w:val="Company Name One"/>
    <w:basedOn w:val="CompanyName"/>
    <w:next w:val="JobTitle"/>
    <w:rsid w:val="002023A6"/>
    <w:pPr>
      <w:spacing w:before="60"/>
    </w:pPr>
  </w:style>
  <w:style w:type="paragraph" w:customStyle="1" w:styleId="NoTitle">
    <w:name w:val="No Title"/>
    <w:basedOn w:val="SectionTitle"/>
    <w:rsid w:val="002023A6"/>
    <w:pPr>
      <w:pBdr>
        <w:bottom w:val="none" w:sz="0" w:space="0" w:color="auto"/>
      </w:pBdr>
    </w:pPr>
  </w:style>
  <w:style w:type="paragraph" w:customStyle="1" w:styleId="PersonalInfo">
    <w:name w:val="Personal Info"/>
    <w:basedOn w:val="Achievement"/>
    <w:next w:val="Achievement"/>
    <w:rsid w:val="002023A6"/>
    <w:pPr>
      <w:spacing w:before="220"/>
      <w:ind w:left="245" w:hanging="245"/>
    </w:pPr>
  </w:style>
  <w:style w:type="paragraph" w:styleId="DocumentMap">
    <w:name w:val="Document Map"/>
    <w:basedOn w:val="Normal"/>
    <w:semiHidden/>
    <w:rsid w:val="002023A6"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basedOn w:val="DefaultParagraphFont"/>
    <w:rsid w:val="002023A6"/>
    <w:rPr>
      <w:color w:val="0000FF"/>
      <w:u w:val="single"/>
    </w:rPr>
  </w:style>
  <w:style w:type="character" w:customStyle="1" w:styleId="pcrtablefont">
    <w:name w:val="pcrtablefont"/>
    <w:basedOn w:val="DefaultParagraphFont"/>
    <w:rsid w:val="00CF2D23"/>
  </w:style>
  <w:style w:type="paragraph" w:styleId="NormalWeb">
    <w:name w:val="Normal (Web)"/>
    <w:basedOn w:val="Normal"/>
    <w:rsid w:val="000848F1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n-US"/>
    </w:rPr>
  </w:style>
  <w:style w:type="character" w:customStyle="1" w:styleId="titlepage">
    <w:name w:val="titlepage"/>
    <w:basedOn w:val="DefaultParagraphFont"/>
    <w:rsid w:val="0005030A"/>
  </w:style>
  <w:style w:type="character" w:customStyle="1" w:styleId="text">
    <w:name w:val="text"/>
    <w:basedOn w:val="DefaultParagraphFont"/>
    <w:rsid w:val="0005030A"/>
  </w:style>
  <w:style w:type="paragraph" w:styleId="BalloonText">
    <w:name w:val="Balloon Text"/>
    <w:basedOn w:val="Normal"/>
    <w:semiHidden/>
    <w:rsid w:val="003070E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F48CC"/>
    <w:pPr>
      <w:ind w:left="720"/>
    </w:pPr>
  </w:style>
  <w:style w:type="paragraph" w:styleId="ListBullet">
    <w:name w:val="List Bullet"/>
    <w:basedOn w:val="Normal"/>
    <w:rsid w:val="00FE1A74"/>
    <w:pPr>
      <w:numPr>
        <w:numId w:val="20"/>
      </w:numPr>
      <w:jc w:val="left"/>
    </w:pPr>
    <w:rPr>
      <w:rFonts w:ascii="Times New Roman" w:hAnsi="Times New Roman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7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Other%20Documents\Resume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75ABBE-EEE7-4679-9B51-7A4653FC7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 Wizard</Template>
  <TotalTime>5</TotalTime>
  <Pages>2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>Hewlett-Packard</Company>
  <LinksUpToDate>false</LinksUpToDate>
  <CharactersWithSpaces>3797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creator>TAD</dc:creator>
  <cp:lastModifiedBy>Timothy Dean</cp:lastModifiedBy>
  <cp:revision>2</cp:revision>
  <cp:lastPrinted>2015-03-31T14:56:00Z</cp:lastPrinted>
  <dcterms:created xsi:type="dcterms:W3CDTF">2015-07-05T16:54:00Z</dcterms:created>
  <dcterms:modified xsi:type="dcterms:W3CDTF">2015-07-05T16:54:00Z</dcterms:modified>
</cp:coreProperties>
</file>