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E81E2" w14:textId="77777777" w:rsidR="00775F6D" w:rsidRDefault="00683C1F">
      <w:pPr>
        <w:pStyle w:val="Title"/>
      </w:pPr>
      <w:r>
        <w:t>‍</w:t>
      </w:r>
      <w:sdt>
        <w:sdtPr>
          <w:alias w:val="Your Name"/>
          <w:tag w:val=""/>
          <w:id w:val="1246310863"/>
          <w:placeholder>
            <w:docPart w:val="FB0AC6ADA1E24E0A8E01F6328718629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F661E">
            <w:t>Graeme Isaak</w:t>
          </w:r>
        </w:sdtContent>
      </w:sdt>
    </w:p>
    <w:p w14:paraId="48299A43" w14:textId="77777777" w:rsidR="00775F6D" w:rsidRPr="007E25F7" w:rsidRDefault="0095644C" w:rsidP="006A02B6">
      <w:pPr>
        <w:tabs>
          <w:tab w:val="right" w:pos="9360"/>
        </w:tabs>
        <w:spacing w:after="120"/>
        <w:rPr>
          <w:sz w:val="20"/>
        </w:rPr>
      </w:pPr>
      <w:sdt>
        <w:sdtPr>
          <w:rPr>
            <w:sz w:val="20"/>
          </w:rPr>
          <w:alias w:val="Address"/>
          <w:tag w:val=""/>
          <w:id w:val="-593780209"/>
          <w:placeholder>
            <w:docPart w:val="D3FF019B1FBC46D7A6E0E8069308792A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F661E" w:rsidRPr="007E25F7">
            <w:rPr>
              <w:sz w:val="20"/>
            </w:rPr>
            <w:t>8301 Chestnut Ct, Victoria</w:t>
          </w:r>
        </w:sdtContent>
      </w:sdt>
      <w:r w:rsidR="000F661E" w:rsidRPr="007E25F7">
        <w:rPr>
          <w:sz w:val="20"/>
        </w:rPr>
        <w:t xml:space="preserve"> MN 55386</w:t>
      </w:r>
      <w:r w:rsidR="00683C1F" w:rsidRPr="007E25F7">
        <w:rPr>
          <w:sz w:val="20"/>
        </w:rPr>
        <w:t> | </w:t>
      </w:r>
      <w:sdt>
        <w:sdtPr>
          <w:rPr>
            <w:sz w:val="20"/>
          </w:rPr>
          <w:alias w:val="Telephone"/>
          <w:tag w:val=""/>
          <w:id w:val="-1416317146"/>
          <w:placeholder>
            <w:docPart w:val="7B92464E0FA640E69EAE207E7752736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F661E" w:rsidRPr="007E25F7">
            <w:rPr>
              <w:sz w:val="20"/>
            </w:rPr>
            <w:t>(952) 412-0115</w:t>
          </w:r>
        </w:sdtContent>
      </w:sdt>
      <w:r w:rsidR="00683C1F" w:rsidRPr="007E25F7">
        <w:rPr>
          <w:sz w:val="20"/>
        </w:rPr>
        <w:t> </w:t>
      </w:r>
      <w:r w:rsidR="000F661E" w:rsidRPr="007E25F7">
        <w:rPr>
          <w:sz w:val="20"/>
        </w:rPr>
        <w:tab/>
        <w:t xml:space="preserve"> </w:t>
      </w:r>
      <w:hyperlink r:id="rId9" w:history="1">
        <w:r w:rsidR="000F661E" w:rsidRPr="007E25F7">
          <w:rPr>
            <w:rStyle w:val="Hyperlink"/>
            <w:sz w:val="20"/>
          </w:rPr>
          <w:t>www.linkedin.com/in/gisaak</w:t>
        </w:r>
      </w:hyperlink>
      <w:r w:rsidR="000F661E" w:rsidRPr="007E25F7">
        <w:rPr>
          <w:rStyle w:val="vanity-name"/>
          <w:sz w:val="20"/>
        </w:rPr>
        <w:t xml:space="preserve"> </w:t>
      </w:r>
      <w:r w:rsidR="00683C1F" w:rsidRPr="007E25F7">
        <w:rPr>
          <w:sz w:val="20"/>
        </w:rPr>
        <w:t>| </w:t>
      </w:r>
      <w:hyperlink r:id="rId10" w:history="1">
        <w:r w:rsidR="000F661E" w:rsidRPr="007E25F7">
          <w:rPr>
            <w:rStyle w:val="Hyperlink"/>
            <w:sz w:val="20"/>
          </w:rPr>
          <w:t>graeme@isaak.us</w:t>
        </w:r>
      </w:hyperlink>
    </w:p>
    <w:p w14:paraId="7F0FCA09" w14:textId="77777777" w:rsidR="00775F6D" w:rsidRPr="000F661E" w:rsidRDefault="00683C1F" w:rsidP="006A02B6">
      <w:pPr>
        <w:pStyle w:val="SectionHeading"/>
        <w:spacing w:before="200"/>
        <w:rPr>
          <w:sz w:val="28"/>
        </w:rPr>
      </w:pPr>
      <w:r w:rsidRPr="000F661E">
        <w:rPr>
          <w:sz w:val="28"/>
        </w:rPr>
        <w:t>Education</w:t>
      </w:r>
    </w:p>
    <w:p w14:paraId="1BC6C956" w14:textId="63D9910D" w:rsidR="00775F6D" w:rsidRPr="000F661E" w:rsidRDefault="000F661E">
      <w:pPr>
        <w:pStyle w:val="Subsection"/>
        <w:spacing w:before="100"/>
        <w:rPr>
          <w:sz w:val="20"/>
        </w:rPr>
      </w:pPr>
      <w:r w:rsidRPr="000F661E">
        <w:rPr>
          <w:sz w:val="20"/>
        </w:rPr>
        <w:t>B.S.</w:t>
      </w:r>
      <w:r w:rsidR="00757F1C">
        <w:rPr>
          <w:sz w:val="20"/>
        </w:rPr>
        <w:t xml:space="preserve"> Business Administration</w:t>
      </w:r>
      <w:r w:rsidR="00683C1F" w:rsidRPr="000F661E">
        <w:rPr>
          <w:sz w:val="20"/>
        </w:rPr>
        <w:t> | </w:t>
      </w:r>
      <w:r w:rsidRPr="000F661E">
        <w:rPr>
          <w:sz w:val="20"/>
        </w:rPr>
        <w:t>2017</w:t>
      </w:r>
      <w:r w:rsidR="00683C1F" w:rsidRPr="000F661E">
        <w:rPr>
          <w:sz w:val="20"/>
        </w:rPr>
        <w:t> | </w:t>
      </w:r>
      <w:r w:rsidRPr="000F661E">
        <w:rPr>
          <w:sz w:val="20"/>
        </w:rPr>
        <w:t>University of Northwestern – St. Paul</w:t>
      </w:r>
    </w:p>
    <w:p w14:paraId="4A6F99A6" w14:textId="77777777" w:rsidR="00775F6D" w:rsidRDefault="000F661E">
      <w:pPr>
        <w:pStyle w:val="ListBullet"/>
        <w:rPr>
          <w:sz w:val="20"/>
        </w:rPr>
      </w:pPr>
      <w:bookmarkStart w:id="0" w:name="_GoBack"/>
      <w:bookmarkEnd w:id="0"/>
      <w:r>
        <w:rPr>
          <w:sz w:val="20"/>
        </w:rPr>
        <w:t>GPA</w:t>
      </w:r>
      <w:r w:rsidR="00683C1F" w:rsidRPr="000F661E">
        <w:rPr>
          <w:sz w:val="20"/>
        </w:rPr>
        <w:t xml:space="preserve">: </w:t>
      </w:r>
      <w:r>
        <w:rPr>
          <w:sz w:val="20"/>
        </w:rPr>
        <w:t>3.561</w:t>
      </w:r>
    </w:p>
    <w:p w14:paraId="3666627A" w14:textId="7A0BD8C2" w:rsidR="000F661E" w:rsidRDefault="000F661E" w:rsidP="000F661E">
      <w:pPr>
        <w:pStyle w:val="ListBullet"/>
        <w:rPr>
          <w:sz w:val="20"/>
        </w:rPr>
      </w:pPr>
      <w:r>
        <w:rPr>
          <w:sz w:val="20"/>
        </w:rPr>
        <w:t>Activities</w:t>
      </w:r>
      <w:r w:rsidR="00683C1F">
        <w:rPr>
          <w:sz w:val="20"/>
        </w:rPr>
        <w:t xml:space="preserve"> &amp; Awards</w:t>
      </w:r>
      <w:r>
        <w:rPr>
          <w:sz w:val="20"/>
        </w:rPr>
        <w:t>: Intramural Sports; Finance Club; Accounting Club; Nazareth Achievement Award</w:t>
      </w:r>
    </w:p>
    <w:p w14:paraId="10DCAEC0" w14:textId="77777777" w:rsidR="00775F6D" w:rsidRPr="000F661E" w:rsidRDefault="00683C1F" w:rsidP="006A02B6">
      <w:pPr>
        <w:pStyle w:val="SectionHeading"/>
        <w:spacing w:before="200"/>
        <w:rPr>
          <w:sz w:val="28"/>
        </w:rPr>
      </w:pPr>
      <w:r w:rsidRPr="000F661E">
        <w:rPr>
          <w:sz w:val="28"/>
        </w:rPr>
        <w:t>Skills &amp; Abilities</w:t>
      </w:r>
    </w:p>
    <w:p w14:paraId="7D28B9B6" w14:textId="77777777" w:rsidR="00775F6D" w:rsidRPr="000F661E" w:rsidRDefault="000F661E">
      <w:pPr>
        <w:pStyle w:val="Subsection"/>
        <w:spacing w:before="100"/>
        <w:rPr>
          <w:sz w:val="20"/>
        </w:rPr>
      </w:pPr>
      <w:r w:rsidRPr="000F661E">
        <w:rPr>
          <w:sz w:val="20"/>
        </w:rPr>
        <w:t>Microsoft Office</w:t>
      </w:r>
    </w:p>
    <w:p w14:paraId="1E6983A4" w14:textId="440F6B61" w:rsidR="00775F6D" w:rsidRPr="000F661E" w:rsidRDefault="006C0563">
      <w:pPr>
        <w:pStyle w:val="ListBullet"/>
        <w:rPr>
          <w:color w:val="141414" w:themeColor="accent1"/>
          <w:sz w:val="20"/>
        </w:rPr>
      </w:pPr>
      <w:r>
        <w:rPr>
          <w:color w:val="141414" w:themeColor="accent1"/>
          <w:sz w:val="20"/>
        </w:rPr>
        <w:t>Proficiency with</w:t>
      </w:r>
      <w:r w:rsidR="000F661E" w:rsidRPr="000F661E">
        <w:rPr>
          <w:color w:val="141414" w:themeColor="accent1"/>
          <w:sz w:val="20"/>
        </w:rPr>
        <w:t xml:space="preserve"> Word, Excel, </w:t>
      </w:r>
      <w:r w:rsidR="00DE031F">
        <w:rPr>
          <w:color w:val="141414" w:themeColor="accent1"/>
          <w:sz w:val="20"/>
        </w:rPr>
        <w:t xml:space="preserve">Access, </w:t>
      </w:r>
      <w:r w:rsidR="000F661E" w:rsidRPr="000F661E">
        <w:rPr>
          <w:color w:val="141414" w:themeColor="accent1"/>
          <w:sz w:val="20"/>
        </w:rPr>
        <w:t>Publisher,</w:t>
      </w:r>
      <w:r w:rsidR="00DE031F">
        <w:rPr>
          <w:color w:val="141414" w:themeColor="accent1"/>
          <w:sz w:val="20"/>
        </w:rPr>
        <w:t xml:space="preserve"> </w:t>
      </w:r>
      <w:r w:rsidR="000F661E" w:rsidRPr="000F661E">
        <w:rPr>
          <w:color w:val="141414" w:themeColor="accent1"/>
          <w:sz w:val="20"/>
        </w:rPr>
        <w:t xml:space="preserve">&amp; </w:t>
      </w:r>
      <w:r w:rsidR="00DE031F">
        <w:rPr>
          <w:color w:val="141414" w:themeColor="accent1"/>
          <w:sz w:val="20"/>
        </w:rPr>
        <w:t>Visio</w:t>
      </w:r>
    </w:p>
    <w:p w14:paraId="50EBDC41" w14:textId="237ED886" w:rsidR="000F661E" w:rsidRPr="000F661E" w:rsidRDefault="00F338BE" w:rsidP="000F661E">
      <w:pPr>
        <w:pStyle w:val="ListBullet"/>
        <w:rPr>
          <w:color w:val="141414" w:themeColor="accent1"/>
          <w:sz w:val="20"/>
        </w:rPr>
      </w:pPr>
      <w:r>
        <w:rPr>
          <w:color w:val="141414" w:themeColor="accent1"/>
          <w:sz w:val="20"/>
        </w:rPr>
        <w:t>Have developed</w:t>
      </w:r>
      <w:r w:rsidR="006C0563">
        <w:rPr>
          <w:color w:val="141414" w:themeColor="accent1"/>
          <w:sz w:val="20"/>
        </w:rPr>
        <w:t xml:space="preserve"> understanding</w:t>
      </w:r>
      <w:r w:rsidR="000F661E" w:rsidRPr="000F661E">
        <w:rPr>
          <w:color w:val="141414" w:themeColor="accent1"/>
          <w:sz w:val="20"/>
        </w:rPr>
        <w:t xml:space="preserve"> and applied advanced features such as Pivot Tables, Macros, Vlookup, Queries, Relationships, etc.</w:t>
      </w:r>
    </w:p>
    <w:p w14:paraId="036D93DE" w14:textId="77777777" w:rsidR="00775F6D" w:rsidRPr="000F661E" w:rsidRDefault="000F661E">
      <w:pPr>
        <w:pStyle w:val="Subsection"/>
        <w:rPr>
          <w:sz w:val="20"/>
        </w:rPr>
      </w:pPr>
      <w:r>
        <w:rPr>
          <w:sz w:val="20"/>
        </w:rPr>
        <w:t>Quicken Premier</w:t>
      </w:r>
    </w:p>
    <w:p w14:paraId="1DCE4E7E" w14:textId="4D5D4BCA" w:rsidR="00775F6D" w:rsidRPr="000F661E" w:rsidRDefault="00C87858" w:rsidP="000F661E">
      <w:pPr>
        <w:pStyle w:val="ListBullet"/>
        <w:rPr>
          <w:sz w:val="20"/>
        </w:rPr>
      </w:pPr>
      <w:r>
        <w:rPr>
          <w:sz w:val="20"/>
        </w:rPr>
        <w:t>Functional ability to account for transactions and reconcile banking accounts</w:t>
      </w:r>
    </w:p>
    <w:p w14:paraId="30B88A36" w14:textId="77777777" w:rsidR="00775F6D" w:rsidRPr="000F661E" w:rsidRDefault="00683C1F">
      <w:pPr>
        <w:pStyle w:val="Subsection"/>
        <w:rPr>
          <w:sz w:val="20"/>
        </w:rPr>
      </w:pPr>
      <w:r w:rsidRPr="000F661E">
        <w:rPr>
          <w:sz w:val="20"/>
        </w:rPr>
        <w:t>Leadership</w:t>
      </w:r>
    </w:p>
    <w:p w14:paraId="329B13E8" w14:textId="41EAC960" w:rsidR="00775F6D" w:rsidRDefault="00C87858">
      <w:pPr>
        <w:pStyle w:val="ListBullet"/>
        <w:rPr>
          <w:sz w:val="20"/>
        </w:rPr>
      </w:pPr>
      <w:r>
        <w:rPr>
          <w:sz w:val="20"/>
        </w:rPr>
        <w:t>Co-Coordinator for House Band at Night of Stars event</w:t>
      </w:r>
    </w:p>
    <w:p w14:paraId="02578067" w14:textId="77777777" w:rsidR="00775F6D" w:rsidRPr="007E25F7" w:rsidRDefault="00683C1F" w:rsidP="006A02B6">
      <w:pPr>
        <w:pStyle w:val="SectionHeading"/>
        <w:spacing w:before="200"/>
        <w:rPr>
          <w:sz w:val="28"/>
        </w:rPr>
      </w:pPr>
      <w:r w:rsidRPr="007E25F7">
        <w:rPr>
          <w:sz w:val="28"/>
        </w:rPr>
        <w:t>Experience</w:t>
      </w:r>
    </w:p>
    <w:p w14:paraId="71E5B014" w14:textId="320C1053" w:rsidR="00775F6D" w:rsidRPr="007E25F7" w:rsidRDefault="00524AA0">
      <w:pPr>
        <w:pStyle w:val="Subsection"/>
        <w:spacing w:before="100"/>
        <w:rPr>
          <w:sz w:val="20"/>
        </w:rPr>
      </w:pPr>
      <w:r>
        <w:rPr>
          <w:sz w:val="20"/>
        </w:rPr>
        <w:t>Grounds Laborer</w:t>
      </w:r>
      <w:r w:rsidR="00683C1F" w:rsidRPr="007E25F7">
        <w:rPr>
          <w:sz w:val="20"/>
        </w:rPr>
        <w:t> | </w:t>
      </w:r>
      <w:r>
        <w:rPr>
          <w:sz w:val="20"/>
        </w:rPr>
        <w:t>UNWSP</w:t>
      </w:r>
      <w:r w:rsidR="00683C1F" w:rsidRPr="007E25F7">
        <w:rPr>
          <w:sz w:val="20"/>
        </w:rPr>
        <w:t> | </w:t>
      </w:r>
      <w:r>
        <w:rPr>
          <w:sz w:val="20"/>
        </w:rPr>
        <w:t>Nov/2014--Current</w:t>
      </w:r>
    </w:p>
    <w:p w14:paraId="13A0E61B" w14:textId="4EF84FB5" w:rsidR="00775F6D" w:rsidRDefault="00524AA0" w:rsidP="00524AA0">
      <w:pPr>
        <w:pStyle w:val="ListBullet"/>
        <w:rPr>
          <w:sz w:val="20"/>
        </w:rPr>
      </w:pPr>
      <w:r>
        <w:rPr>
          <w:sz w:val="20"/>
        </w:rPr>
        <w:t xml:space="preserve">As a grounds Crew Laborer of UNWSP grounds, </w:t>
      </w:r>
      <w:r w:rsidRPr="00524AA0">
        <w:rPr>
          <w:sz w:val="20"/>
        </w:rPr>
        <w:t xml:space="preserve">I was responsible to maintain the </w:t>
      </w:r>
      <w:r>
        <w:rPr>
          <w:sz w:val="20"/>
        </w:rPr>
        <w:t xml:space="preserve">pleasant </w:t>
      </w:r>
      <w:r w:rsidRPr="00524AA0">
        <w:rPr>
          <w:sz w:val="20"/>
        </w:rPr>
        <w:t>campus environment and finish tasks assigned by my supervisor.</w:t>
      </w:r>
    </w:p>
    <w:p w14:paraId="121FFA3C" w14:textId="0EA5F2C1" w:rsidR="008162FA" w:rsidRPr="008162FA" w:rsidRDefault="008162FA" w:rsidP="008162FA">
      <w:pPr>
        <w:pStyle w:val="ListBullet"/>
        <w:rPr>
          <w:sz w:val="20"/>
        </w:rPr>
      </w:pPr>
      <w:r w:rsidRPr="008162FA">
        <w:rPr>
          <w:sz w:val="20"/>
        </w:rPr>
        <w:t>Supervisor: JT Fenton (319) 310-3935</w:t>
      </w:r>
    </w:p>
    <w:sdt>
      <w:sdtPr>
        <w:rPr>
          <w:b w:val="0"/>
          <w:bCs w:val="0"/>
          <w:caps w:val="0"/>
          <w:color w:val="404040" w:themeColor="text1" w:themeTint="BF"/>
          <w:sz w:val="20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  <w:sz w:val="20"/>
            </w:rPr>
            <w:id w:val="-1773932447"/>
            <w:placeholder>
              <w:docPart w:val="7ECF22C8D3FA463890D67B4AAB55F46E"/>
            </w:placeholder>
            <w15:repeatingSectionItem/>
          </w:sdtPr>
          <w:sdtEndPr/>
          <w:sdtContent>
            <w:p w14:paraId="1EA86783" w14:textId="633C0981" w:rsidR="00775F6D" w:rsidRPr="008162FA" w:rsidRDefault="00524AA0">
              <w:pPr>
                <w:pStyle w:val="Subsection"/>
                <w:rPr>
                  <w:sz w:val="20"/>
                </w:rPr>
              </w:pPr>
              <w:r w:rsidRPr="008162FA">
                <w:rPr>
                  <w:sz w:val="20"/>
                </w:rPr>
                <w:t>Landscape Laborer</w:t>
              </w:r>
              <w:r w:rsidR="00683C1F" w:rsidRPr="008162FA">
                <w:rPr>
                  <w:sz w:val="20"/>
                </w:rPr>
                <w:t> | </w:t>
              </w:r>
              <w:r w:rsidRPr="008162FA">
                <w:rPr>
                  <w:sz w:val="20"/>
                </w:rPr>
                <w:t>Superior Lawn &amp; Landscape</w:t>
              </w:r>
              <w:r w:rsidR="00683C1F" w:rsidRPr="008162FA">
                <w:rPr>
                  <w:sz w:val="20"/>
                </w:rPr>
                <w:t> | </w:t>
              </w:r>
              <w:r w:rsidRPr="008162FA">
                <w:rPr>
                  <w:sz w:val="20"/>
                </w:rPr>
                <w:t>May/2014--Aug/2014</w:t>
              </w:r>
            </w:p>
            <w:p w14:paraId="26F0C872" w14:textId="77777777" w:rsidR="008162FA" w:rsidRPr="008162FA" w:rsidRDefault="00524AA0">
              <w:pPr>
                <w:pStyle w:val="ListBullet"/>
                <w:rPr>
                  <w:sz w:val="20"/>
                </w:rPr>
              </w:pPr>
              <w:r w:rsidRPr="008162FA">
                <w:rPr>
                  <w:sz w:val="20"/>
                </w:rPr>
                <w:t>I would be assigned tasks by the foreman. Tasks included repairing boulder walls &amp; water features; building retaining walls, gardens, &amp; patios; planting trees, shrubs, &amp; flowers; tree removal; landscape maintenance with trimming; etc</w:t>
              </w:r>
            </w:p>
            <w:p w14:paraId="267A1E10" w14:textId="09F5C600" w:rsidR="007E25F7" w:rsidRPr="008162FA" w:rsidRDefault="008162FA" w:rsidP="008162FA">
              <w:pPr>
                <w:pStyle w:val="ListBullet"/>
                <w:rPr>
                  <w:sz w:val="20"/>
                </w:rPr>
              </w:pPr>
              <w:r w:rsidRPr="008162FA">
                <w:rPr>
                  <w:sz w:val="20"/>
                </w:rPr>
                <w:t>Supervisors: Ryan Fox (952) 442-1215 &amp; Eric Anderson (952) 292-3797</w:t>
              </w: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  <w:sz w:val="20"/>
            </w:rPr>
            <w:id w:val="1807735998"/>
            <w:placeholder>
              <w:docPart w:val="6429D64740AE44429552621C1DE2AD64"/>
            </w:placeholder>
            <w15:repeatingSectionItem/>
          </w:sdtPr>
          <w:sdtEndPr/>
          <w:sdtContent>
            <w:p w14:paraId="4F7D1F80" w14:textId="3A55F072" w:rsidR="007E25F7" w:rsidRPr="008162FA" w:rsidRDefault="00BB6351">
              <w:pPr>
                <w:pStyle w:val="Subsection"/>
                <w:rPr>
                  <w:sz w:val="20"/>
                </w:rPr>
              </w:pPr>
              <w:r w:rsidRPr="008162FA">
                <w:rPr>
                  <w:sz w:val="20"/>
                </w:rPr>
                <w:t>Bagger/Cashier</w:t>
              </w:r>
              <w:r w:rsidR="007E25F7" w:rsidRPr="008162FA">
                <w:rPr>
                  <w:sz w:val="20"/>
                </w:rPr>
                <w:t> | </w:t>
              </w:r>
              <w:r w:rsidRPr="008162FA">
                <w:rPr>
                  <w:sz w:val="20"/>
                </w:rPr>
                <w:t>Fresh Seasons Market</w:t>
              </w:r>
              <w:r w:rsidR="007E25F7" w:rsidRPr="008162FA">
                <w:rPr>
                  <w:sz w:val="20"/>
                </w:rPr>
                <w:t> | </w:t>
              </w:r>
              <w:r w:rsidRPr="008162FA">
                <w:rPr>
                  <w:sz w:val="20"/>
                </w:rPr>
                <w:t>Sept/2012--April/2014</w:t>
              </w:r>
            </w:p>
            <w:p w14:paraId="34B9A812" w14:textId="77777777" w:rsidR="008162FA" w:rsidRPr="008162FA" w:rsidRDefault="0096064D" w:rsidP="0096064D">
              <w:pPr>
                <w:pStyle w:val="ListBullet"/>
                <w:rPr>
                  <w:sz w:val="20"/>
                </w:rPr>
              </w:pPr>
              <w:r w:rsidRPr="008162FA">
                <w:rPr>
                  <w:sz w:val="20"/>
                </w:rPr>
                <w:t>Bagged groceries, upkeep shelves and general store, stocked shelves, etc.</w:t>
              </w:r>
            </w:p>
            <w:p w14:paraId="56BC410C" w14:textId="1AF8E61C" w:rsidR="007E25F7" w:rsidRPr="008162FA" w:rsidRDefault="008162FA" w:rsidP="008162FA">
              <w:pPr>
                <w:pStyle w:val="ListBullet"/>
                <w:rPr>
                  <w:sz w:val="20"/>
                </w:rPr>
              </w:pPr>
              <w:r w:rsidRPr="008162FA">
                <w:rPr>
                  <w:sz w:val="20"/>
                </w:rPr>
                <w:t>Supervisors: Eileen Follweiler (847) 822-4488 &amp; Kristy Peterson (612) 802-8022</w:t>
              </w: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  <w:sz w:val="20"/>
            </w:rPr>
            <w:id w:val="506488104"/>
            <w:placeholder>
              <w:docPart w:val="565C6CCEA7314DE09AF0B90F33564008"/>
            </w:placeholder>
            <w15:repeatingSectionItem/>
          </w:sdtPr>
          <w:sdtEndPr/>
          <w:sdtContent>
            <w:p w14:paraId="591FEB93" w14:textId="45929EF5" w:rsidR="007E25F7" w:rsidRPr="008162FA" w:rsidRDefault="00BB6351">
              <w:pPr>
                <w:pStyle w:val="Subsection"/>
                <w:rPr>
                  <w:sz w:val="20"/>
                </w:rPr>
              </w:pPr>
              <w:r w:rsidRPr="008162FA">
                <w:rPr>
                  <w:sz w:val="20"/>
                </w:rPr>
                <w:t>Referee</w:t>
              </w:r>
              <w:r w:rsidR="007E25F7" w:rsidRPr="008162FA">
                <w:rPr>
                  <w:sz w:val="20"/>
                </w:rPr>
                <w:t> | </w:t>
              </w:r>
              <w:r w:rsidRPr="008162FA">
                <w:rPr>
                  <w:sz w:val="20"/>
                </w:rPr>
                <w:t>Chanhassen Youth Basketball Association</w:t>
              </w:r>
              <w:r w:rsidR="007E25F7" w:rsidRPr="008162FA">
                <w:rPr>
                  <w:sz w:val="20"/>
                </w:rPr>
                <w:t> | </w:t>
              </w:r>
              <w:r w:rsidRPr="008162FA">
                <w:rPr>
                  <w:sz w:val="20"/>
                </w:rPr>
                <w:t>Nov/ 2010--Feb/2014</w:t>
              </w:r>
            </w:p>
            <w:p w14:paraId="59A08089" w14:textId="77777777" w:rsidR="008162FA" w:rsidRPr="008162FA" w:rsidRDefault="0096064D" w:rsidP="0096064D">
              <w:pPr>
                <w:pStyle w:val="ListBullet"/>
                <w:rPr>
                  <w:sz w:val="20"/>
                </w:rPr>
              </w:pPr>
              <w:r w:rsidRPr="008162FA">
                <w:rPr>
                  <w:sz w:val="20"/>
                </w:rPr>
                <w:t>Officiated basketball games for grades 3 through 8, took authority on calls impartial to parents and coaches attitudes, setup and clean chairs</w:t>
              </w:r>
            </w:p>
            <w:p w14:paraId="3D97CDEE" w14:textId="7BDFE5FC" w:rsidR="00775F6D" w:rsidRPr="008162FA" w:rsidRDefault="008162FA" w:rsidP="008162FA">
              <w:pPr>
                <w:pStyle w:val="ListBullet"/>
                <w:rPr>
                  <w:sz w:val="20"/>
                </w:rPr>
              </w:pPr>
              <w:r w:rsidRPr="008162FA">
                <w:rPr>
                  <w:sz w:val="20"/>
                </w:rPr>
                <w:t>Supervisor: Bill Kemble</w:t>
              </w:r>
              <w:r w:rsidR="00E73C21">
                <w:rPr>
                  <w:sz w:val="20"/>
                </w:rPr>
                <w:t>○</w:t>
              </w:r>
              <w:r w:rsidRPr="008162FA">
                <w:rPr>
                  <w:sz w:val="20"/>
                </w:rPr>
                <w:t xml:space="preserve"> (612) 251-3023</w:t>
              </w:r>
            </w:p>
          </w:sdtContent>
        </w:sdt>
      </w:sdtContent>
    </w:sdt>
    <w:p w14:paraId="02E88EFB" w14:textId="6ACBA4B3" w:rsidR="006A02B6" w:rsidRPr="007E25F7" w:rsidRDefault="006A02B6" w:rsidP="006A02B6">
      <w:pPr>
        <w:pStyle w:val="SectionHeading"/>
        <w:spacing w:before="200"/>
        <w:rPr>
          <w:sz w:val="28"/>
        </w:rPr>
      </w:pPr>
      <w:r>
        <w:rPr>
          <w:sz w:val="28"/>
        </w:rPr>
        <w:t>Volunteer Work</w:t>
      </w:r>
    </w:p>
    <w:p w14:paraId="7A145312" w14:textId="78CBFB10" w:rsidR="006A02B6" w:rsidRDefault="006A02B6" w:rsidP="006A02B6">
      <w:pPr>
        <w:pStyle w:val="Subsection"/>
        <w:spacing w:before="100"/>
        <w:rPr>
          <w:sz w:val="20"/>
        </w:rPr>
      </w:pPr>
      <w:r>
        <w:rPr>
          <w:sz w:val="20"/>
        </w:rPr>
        <w:t>Worship Band</w:t>
      </w:r>
      <w:r w:rsidRPr="007E25F7">
        <w:rPr>
          <w:sz w:val="20"/>
        </w:rPr>
        <w:t> | </w:t>
      </w:r>
      <w:r>
        <w:rPr>
          <w:sz w:val="20"/>
        </w:rPr>
        <w:t>UNWSP</w:t>
      </w:r>
      <w:r w:rsidRPr="007E25F7">
        <w:rPr>
          <w:sz w:val="20"/>
        </w:rPr>
        <w:t> | </w:t>
      </w:r>
      <w:r>
        <w:rPr>
          <w:sz w:val="20"/>
        </w:rPr>
        <w:t>Sept/2014—Current</w:t>
      </w:r>
    </w:p>
    <w:p w14:paraId="446B8953" w14:textId="31A6853E" w:rsidR="006A02B6" w:rsidRPr="006A02B6" w:rsidRDefault="006A02B6" w:rsidP="006A02B6">
      <w:pPr>
        <w:pStyle w:val="Subsection"/>
        <w:spacing w:before="100"/>
        <w:rPr>
          <w:sz w:val="20"/>
        </w:rPr>
      </w:pPr>
      <w:r>
        <w:rPr>
          <w:sz w:val="20"/>
        </w:rPr>
        <w:t>Dominican republic missions trip</w:t>
      </w:r>
      <w:r w:rsidRPr="007E25F7">
        <w:rPr>
          <w:sz w:val="20"/>
        </w:rPr>
        <w:t> | </w:t>
      </w:r>
      <w:r>
        <w:rPr>
          <w:sz w:val="20"/>
        </w:rPr>
        <w:t>SWCHS</w:t>
      </w:r>
      <w:r w:rsidRPr="007E25F7">
        <w:rPr>
          <w:sz w:val="20"/>
        </w:rPr>
        <w:t> | </w:t>
      </w:r>
      <w:r w:rsidR="00683C1F">
        <w:rPr>
          <w:sz w:val="20"/>
        </w:rPr>
        <w:t>Nov</w:t>
      </w:r>
      <w:r>
        <w:rPr>
          <w:sz w:val="20"/>
        </w:rPr>
        <w:t>/2013—full week</w:t>
      </w:r>
    </w:p>
    <w:p w14:paraId="6C80205F" w14:textId="3577730D" w:rsidR="006A02B6" w:rsidRPr="006A02B6" w:rsidRDefault="006A02B6" w:rsidP="006A02B6">
      <w:pPr>
        <w:pStyle w:val="Subsection"/>
        <w:spacing w:before="100"/>
        <w:rPr>
          <w:sz w:val="20"/>
        </w:rPr>
      </w:pPr>
      <w:r>
        <w:rPr>
          <w:sz w:val="20"/>
        </w:rPr>
        <w:t>Worship Band</w:t>
      </w:r>
      <w:r w:rsidRPr="007E25F7">
        <w:rPr>
          <w:sz w:val="20"/>
        </w:rPr>
        <w:t> | </w:t>
      </w:r>
      <w:r w:rsidR="00683C1F">
        <w:rPr>
          <w:sz w:val="20"/>
        </w:rPr>
        <w:t>SWCHS</w:t>
      </w:r>
      <w:r w:rsidRPr="007E25F7">
        <w:rPr>
          <w:sz w:val="20"/>
        </w:rPr>
        <w:t> | </w:t>
      </w:r>
      <w:r w:rsidR="00683C1F">
        <w:rPr>
          <w:sz w:val="20"/>
        </w:rPr>
        <w:t>Oct</w:t>
      </w:r>
      <w:r>
        <w:rPr>
          <w:sz w:val="20"/>
        </w:rPr>
        <w:t>/201</w:t>
      </w:r>
      <w:r w:rsidR="00683C1F">
        <w:rPr>
          <w:sz w:val="20"/>
        </w:rPr>
        <w:t>0—Mar/2014</w:t>
      </w:r>
    </w:p>
    <w:p w14:paraId="0A66D9F2" w14:textId="412F2FAA" w:rsidR="006A02B6" w:rsidRDefault="00683C1F" w:rsidP="006A02B6">
      <w:pPr>
        <w:pStyle w:val="Subsection"/>
        <w:spacing w:before="100"/>
        <w:rPr>
          <w:sz w:val="20"/>
        </w:rPr>
      </w:pPr>
      <w:r>
        <w:rPr>
          <w:sz w:val="20"/>
        </w:rPr>
        <w:t>Marie Sandvik Center</w:t>
      </w:r>
    </w:p>
    <w:p w14:paraId="3F01BFFD" w14:textId="4A07ACA0" w:rsidR="00683C1F" w:rsidRDefault="00275CFD" w:rsidP="006A02B6">
      <w:pPr>
        <w:pStyle w:val="Subsection"/>
        <w:spacing w:before="100"/>
        <w:rPr>
          <w:sz w:val="20"/>
        </w:rPr>
      </w:pPr>
      <w:r>
        <w:rPr>
          <w:sz w:val="20"/>
        </w:rPr>
        <w:t xml:space="preserve">Free </w:t>
      </w:r>
      <w:r w:rsidR="00683C1F">
        <w:rPr>
          <w:sz w:val="20"/>
        </w:rPr>
        <w:t>Bikes 4 Kids</w:t>
      </w:r>
    </w:p>
    <w:p w14:paraId="7537D6AD" w14:textId="208E498A" w:rsidR="006A02B6" w:rsidRPr="006A02B6" w:rsidRDefault="00683C1F" w:rsidP="006A02B6">
      <w:pPr>
        <w:pStyle w:val="Subsection"/>
        <w:spacing w:before="100"/>
        <w:rPr>
          <w:sz w:val="20"/>
        </w:rPr>
      </w:pPr>
      <w:r>
        <w:rPr>
          <w:sz w:val="20"/>
        </w:rPr>
        <w:t>Feed My Starving Children</w:t>
      </w:r>
    </w:p>
    <w:sectPr w:rsidR="006A02B6" w:rsidRPr="006A02B6" w:rsidSect="008162FA">
      <w:footerReference w:type="default" r:id="rId11"/>
      <w:pgSz w:w="12240" w:h="15840"/>
      <w:pgMar w:top="270" w:right="1440" w:bottom="27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9DE64" w14:textId="77777777" w:rsidR="0095644C" w:rsidRDefault="0095644C">
      <w:pPr>
        <w:spacing w:after="0"/>
      </w:pPr>
      <w:r>
        <w:separator/>
      </w:r>
    </w:p>
  </w:endnote>
  <w:endnote w:type="continuationSeparator" w:id="0">
    <w:p w14:paraId="7DCC8721" w14:textId="77777777" w:rsidR="0095644C" w:rsidRDefault="00956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CCDB0" w14:textId="77777777" w:rsidR="00775F6D" w:rsidRDefault="00683C1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F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D88FC" w14:textId="77777777" w:rsidR="0095644C" w:rsidRDefault="0095644C">
      <w:pPr>
        <w:spacing w:after="0"/>
      </w:pPr>
      <w:r>
        <w:separator/>
      </w:r>
    </w:p>
  </w:footnote>
  <w:footnote w:type="continuationSeparator" w:id="0">
    <w:p w14:paraId="267267EB" w14:textId="77777777" w:rsidR="0095644C" w:rsidRDefault="009564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1E"/>
    <w:rsid w:val="000F661E"/>
    <w:rsid w:val="00275CFD"/>
    <w:rsid w:val="00524AA0"/>
    <w:rsid w:val="00683C1F"/>
    <w:rsid w:val="006A02B6"/>
    <w:rsid w:val="006C0563"/>
    <w:rsid w:val="00757F1C"/>
    <w:rsid w:val="00775F6D"/>
    <w:rsid w:val="007E25F7"/>
    <w:rsid w:val="008162FA"/>
    <w:rsid w:val="00852ADA"/>
    <w:rsid w:val="0095644C"/>
    <w:rsid w:val="0096064D"/>
    <w:rsid w:val="00BB6351"/>
    <w:rsid w:val="00C87858"/>
    <w:rsid w:val="00DD71E1"/>
    <w:rsid w:val="00DE031F"/>
    <w:rsid w:val="00E73C21"/>
    <w:rsid w:val="00F3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8759"/>
  <w15:chartTrackingRefBased/>
  <w15:docId w15:val="{573F8F1C-E305-4D91-9690-320C8A6A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customStyle="1" w:styleId="domain">
    <w:name w:val="domain"/>
    <w:basedOn w:val="DefaultParagraphFont"/>
    <w:rsid w:val="000F661E"/>
  </w:style>
  <w:style w:type="character" w:customStyle="1" w:styleId="vanity-name">
    <w:name w:val="vanity-name"/>
    <w:basedOn w:val="DefaultParagraphFont"/>
    <w:rsid w:val="000F661E"/>
  </w:style>
  <w:style w:type="character" w:styleId="Hyperlink">
    <w:name w:val="Hyperlink"/>
    <w:basedOn w:val="DefaultParagraphFont"/>
    <w:uiPriority w:val="99"/>
    <w:unhideWhenUsed/>
    <w:rsid w:val="000F661E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raeme@isaak.u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inkedin.com/in/gisaa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eme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0AC6ADA1E24E0A8E01F63287186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4E206-9039-4A4C-95BE-0E8C0E42BA5A}"/>
      </w:docPartPr>
      <w:docPartBody>
        <w:p w:rsidR="00164C95" w:rsidRDefault="0041359E">
          <w:pPr>
            <w:pStyle w:val="FB0AC6ADA1E24E0A8E01F6328718629F"/>
          </w:pPr>
          <w:r>
            <w:t>[Your Name]</w:t>
          </w:r>
        </w:p>
      </w:docPartBody>
    </w:docPart>
    <w:docPart>
      <w:docPartPr>
        <w:name w:val="D3FF019B1FBC46D7A6E0E80693087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4C6D3-8C33-4F9A-861C-9280E9627ACE}"/>
      </w:docPartPr>
      <w:docPartBody>
        <w:p w:rsidR="00164C95" w:rsidRDefault="0041359E">
          <w:pPr>
            <w:pStyle w:val="D3FF019B1FBC46D7A6E0E8069308792A"/>
          </w:pPr>
          <w:r>
            <w:t>[Address, City, ST  ZIP Code]</w:t>
          </w:r>
        </w:p>
      </w:docPartBody>
    </w:docPart>
    <w:docPart>
      <w:docPartPr>
        <w:name w:val="7B92464E0FA640E69EAE207E77527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4EA6-2083-4B7C-B3B4-C850D57D741E}"/>
      </w:docPartPr>
      <w:docPartBody>
        <w:p w:rsidR="00164C95" w:rsidRDefault="0041359E">
          <w:pPr>
            <w:pStyle w:val="7B92464E0FA640E69EAE207E77527362"/>
          </w:pPr>
          <w:r>
            <w:t>[Telephone]</w:t>
          </w:r>
        </w:p>
      </w:docPartBody>
    </w:docPart>
    <w:docPart>
      <w:docPartPr>
        <w:name w:val="7ECF22C8D3FA463890D67B4AAB55F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4C139-5CC1-4FCD-A463-E144E7A157CB}"/>
      </w:docPartPr>
      <w:docPartBody>
        <w:p w:rsidR="00164C95" w:rsidRDefault="0041359E">
          <w:pPr>
            <w:pStyle w:val="7ECF22C8D3FA463890D67B4AAB55F46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429D64740AE44429552621C1DE2A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1BBD6-3F72-4F6C-90EA-F610297A912E}"/>
      </w:docPartPr>
      <w:docPartBody>
        <w:p w:rsidR="00164C95" w:rsidRDefault="0041359E" w:rsidP="0041359E">
          <w:pPr>
            <w:pStyle w:val="6429D64740AE44429552621C1DE2AD6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65C6CCEA7314DE09AF0B90F33564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B4F27-72C8-4BE6-87AF-18D0E10CBA4A}"/>
      </w:docPartPr>
      <w:docPartBody>
        <w:p w:rsidR="00164C95" w:rsidRDefault="0041359E" w:rsidP="0041359E">
          <w:pPr>
            <w:pStyle w:val="565C6CCEA7314DE09AF0B90F3356400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9E"/>
    <w:rsid w:val="00164C95"/>
    <w:rsid w:val="0041359E"/>
    <w:rsid w:val="006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0AC6ADA1E24E0A8E01F6328718629F">
    <w:name w:val="FB0AC6ADA1E24E0A8E01F6328718629F"/>
  </w:style>
  <w:style w:type="paragraph" w:customStyle="1" w:styleId="D3FF019B1FBC46D7A6E0E8069308792A">
    <w:name w:val="D3FF019B1FBC46D7A6E0E8069308792A"/>
  </w:style>
  <w:style w:type="paragraph" w:customStyle="1" w:styleId="7B92464E0FA640E69EAE207E77527362">
    <w:name w:val="7B92464E0FA640E69EAE207E77527362"/>
  </w:style>
  <w:style w:type="paragraph" w:customStyle="1" w:styleId="D490A4FA9D1745F5B41D708F49F4E9E1">
    <w:name w:val="D490A4FA9D1745F5B41D708F49F4E9E1"/>
  </w:style>
  <w:style w:type="paragraph" w:customStyle="1" w:styleId="AD48580977084573AFFA1E29AAD9E83B">
    <w:name w:val="AD48580977084573AFFA1E29AAD9E83B"/>
  </w:style>
  <w:style w:type="paragraph" w:customStyle="1" w:styleId="78F5D670819342558053544D8124C6EA">
    <w:name w:val="78F5D670819342558053544D8124C6EA"/>
  </w:style>
  <w:style w:type="paragraph" w:customStyle="1" w:styleId="889C21D2879E48948638E64DFC9B6EB7">
    <w:name w:val="889C21D2879E48948638E64DFC9B6EB7"/>
  </w:style>
  <w:style w:type="paragraph" w:customStyle="1" w:styleId="D1238C26E6CA4D098C8DC028A2CEC7A2">
    <w:name w:val="D1238C26E6CA4D098C8DC028A2CEC7A2"/>
  </w:style>
  <w:style w:type="paragraph" w:customStyle="1" w:styleId="A03513A70DFA474C9C23CCFFB352E6BC">
    <w:name w:val="A03513A70DFA474C9C23CCFFB352E6BC"/>
  </w:style>
  <w:style w:type="character" w:styleId="PlaceholderText">
    <w:name w:val="Placeholder Text"/>
    <w:basedOn w:val="DefaultParagraphFont"/>
    <w:uiPriority w:val="99"/>
    <w:semiHidden/>
    <w:rsid w:val="0041359E"/>
    <w:rPr>
      <w:color w:val="808080"/>
    </w:rPr>
  </w:style>
  <w:style w:type="paragraph" w:customStyle="1" w:styleId="7ECF22C8D3FA463890D67B4AAB55F46E">
    <w:name w:val="7ECF22C8D3FA463890D67B4AAB55F46E"/>
  </w:style>
  <w:style w:type="paragraph" w:customStyle="1" w:styleId="2259DBD9664A4809BA89316DA3784DDE">
    <w:name w:val="2259DBD9664A4809BA89316DA3784DDE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B8EF9BB7B71B41369B89545EEFF2F0F7">
    <w:name w:val="B8EF9BB7B71B41369B89545EEFF2F0F7"/>
  </w:style>
  <w:style w:type="paragraph" w:customStyle="1" w:styleId="21A7735F3A91431F8ABE9639856E14EB">
    <w:name w:val="21A7735F3A91431F8ABE9639856E14EB"/>
  </w:style>
  <w:style w:type="paragraph" w:customStyle="1" w:styleId="E0ACB1F1AE38417DB391C36AD576753F">
    <w:name w:val="E0ACB1F1AE38417DB391C36AD576753F"/>
  </w:style>
  <w:style w:type="paragraph" w:customStyle="1" w:styleId="1D23CA874059424ABD531A2F1F439473">
    <w:name w:val="1D23CA874059424ABD531A2F1F439473"/>
  </w:style>
  <w:style w:type="paragraph" w:customStyle="1" w:styleId="32EF245B0360449085D9DC5B71F9F6D2">
    <w:name w:val="32EF245B0360449085D9DC5B71F9F6D2"/>
  </w:style>
  <w:style w:type="paragraph" w:customStyle="1" w:styleId="BE6D74CBA9DD40F0A08418DD81F9FBF3">
    <w:name w:val="BE6D74CBA9DD40F0A08418DD81F9FBF3"/>
  </w:style>
  <w:style w:type="paragraph" w:customStyle="1" w:styleId="C3A80A39B78A441189A3E4E09671380C">
    <w:name w:val="C3A80A39B78A441189A3E4E09671380C"/>
  </w:style>
  <w:style w:type="paragraph" w:customStyle="1" w:styleId="27163395B85A44F9980DB58BA1DBBA17">
    <w:name w:val="27163395B85A44F9980DB58BA1DBBA17"/>
    <w:rsid w:val="0041359E"/>
  </w:style>
  <w:style w:type="paragraph" w:customStyle="1" w:styleId="E23049E18F124424B512CD5C48D06F38">
    <w:name w:val="E23049E18F124424B512CD5C48D06F38"/>
    <w:rsid w:val="0041359E"/>
  </w:style>
  <w:style w:type="paragraph" w:customStyle="1" w:styleId="A0834A5B35F741CDA4E3EB0D2E225E66">
    <w:name w:val="A0834A5B35F741CDA4E3EB0D2E225E66"/>
    <w:rsid w:val="0041359E"/>
  </w:style>
  <w:style w:type="paragraph" w:customStyle="1" w:styleId="6FB85CBEB36644ECAB7A3E9E796E393D">
    <w:name w:val="6FB85CBEB36644ECAB7A3E9E796E393D"/>
    <w:rsid w:val="0041359E"/>
  </w:style>
  <w:style w:type="paragraph" w:customStyle="1" w:styleId="FAE0A97447324CD5943572B55E4CC085">
    <w:name w:val="FAE0A97447324CD5943572B55E4CC085"/>
    <w:rsid w:val="0041359E"/>
  </w:style>
  <w:style w:type="paragraph" w:customStyle="1" w:styleId="15569024CA364BE386389E83C49A2D0F">
    <w:name w:val="15569024CA364BE386389E83C49A2D0F"/>
    <w:rsid w:val="0041359E"/>
  </w:style>
  <w:style w:type="paragraph" w:customStyle="1" w:styleId="B0BA9A5BAD5D4E5D8D6D9516AF5EA7DB">
    <w:name w:val="B0BA9A5BAD5D4E5D8D6D9516AF5EA7DB"/>
    <w:rsid w:val="0041359E"/>
  </w:style>
  <w:style w:type="paragraph" w:customStyle="1" w:styleId="8A92185E2A2643E797357A3FE954AF1D">
    <w:name w:val="8A92185E2A2643E797357A3FE954AF1D"/>
    <w:rsid w:val="0041359E"/>
  </w:style>
  <w:style w:type="paragraph" w:customStyle="1" w:styleId="2511333A31754FE0B2A582292BFB1B7D">
    <w:name w:val="2511333A31754FE0B2A582292BFB1B7D"/>
    <w:rsid w:val="0041359E"/>
  </w:style>
  <w:style w:type="paragraph" w:customStyle="1" w:styleId="AFA252C38DFB4A128CE1ABA6EE99341B">
    <w:name w:val="AFA252C38DFB4A128CE1ABA6EE99341B"/>
    <w:rsid w:val="0041359E"/>
  </w:style>
  <w:style w:type="paragraph" w:customStyle="1" w:styleId="082260735FB74751B16330430154C243">
    <w:name w:val="082260735FB74751B16330430154C243"/>
    <w:rsid w:val="0041359E"/>
  </w:style>
  <w:style w:type="paragraph" w:customStyle="1" w:styleId="6429D64740AE44429552621C1DE2AD64">
    <w:name w:val="6429D64740AE44429552621C1DE2AD64"/>
    <w:rsid w:val="0041359E"/>
  </w:style>
  <w:style w:type="paragraph" w:customStyle="1" w:styleId="E14DC45CE8904810B892A94701C8ACF5">
    <w:name w:val="E14DC45CE8904810B892A94701C8ACF5"/>
    <w:rsid w:val="0041359E"/>
  </w:style>
  <w:style w:type="paragraph" w:customStyle="1" w:styleId="16D11D70F03B4DD0A7EC61913D464067">
    <w:name w:val="16D11D70F03B4DD0A7EC61913D464067"/>
    <w:rsid w:val="0041359E"/>
  </w:style>
  <w:style w:type="paragraph" w:customStyle="1" w:styleId="834837EC9979404DAF0C5CBDB6C7D295">
    <w:name w:val="834837EC9979404DAF0C5CBDB6C7D295"/>
    <w:rsid w:val="0041359E"/>
  </w:style>
  <w:style w:type="paragraph" w:customStyle="1" w:styleId="F1A433F877BD4F6599E0E7BCB80DDA94">
    <w:name w:val="F1A433F877BD4F6599E0E7BCB80DDA94"/>
    <w:rsid w:val="0041359E"/>
  </w:style>
  <w:style w:type="paragraph" w:customStyle="1" w:styleId="565C6CCEA7314DE09AF0B90F33564008">
    <w:name w:val="565C6CCEA7314DE09AF0B90F33564008"/>
    <w:rsid w:val="0041359E"/>
  </w:style>
  <w:style w:type="paragraph" w:customStyle="1" w:styleId="C554BA90C9A7457A911ED00BCE7DDAC4">
    <w:name w:val="C554BA90C9A7457A911ED00BCE7DDAC4"/>
    <w:rsid w:val="0041359E"/>
  </w:style>
  <w:style w:type="paragraph" w:customStyle="1" w:styleId="6204470B0CCA4E26B37A5208C69CD5C6">
    <w:name w:val="6204470B0CCA4E26B37A5208C69CD5C6"/>
    <w:rsid w:val="0041359E"/>
  </w:style>
  <w:style w:type="paragraph" w:customStyle="1" w:styleId="B54FB81E6D3347E5A292230DC0E050A0">
    <w:name w:val="B54FB81E6D3347E5A292230DC0E050A0"/>
    <w:rsid w:val="0041359E"/>
  </w:style>
  <w:style w:type="paragraph" w:customStyle="1" w:styleId="002C03F370304FCC8A36831D45758F1D">
    <w:name w:val="002C03F370304FCC8A36831D45758F1D"/>
    <w:rsid w:val="00413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8301 Chestnut Ct, Victoria</CompanyAddress>
  <CompanyPhone>(952) 412-0115</CompanyPhone>
  <CompanyFax/>
  <CompanyEmail>graeme@isaak.us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Resume.dotx</Template>
  <TotalTime>241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Graeme Isaak</dc:creator>
  <cp:keywords/>
  <cp:lastModifiedBy>Graeme I</cp:lastModifiedBy>
  <cp:revision>12</cp:revision>
  <dcterms:created xsi:type="dcterms:W3CDTF">2015-04-14T21:14:00Z</dcterms:created>
  <dcterms:modified xsi:type="dcterms:W3CDTF">2015-04-25T18:56:00Z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