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7" w:type="dxa"/>
        <w:tblInd w:w="-25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349"/>
        <w:gridCol w:w="2831"/>
        <w:gridCol w:w="1134"/>
        <w:gridCol w:w="3570"/>
      </w:tblGrid>
      <w:tr w:rsidR="0001414A" w14:paraId="16471635" w14:textId="77777777" w:rsidTr="0001414A">
        <w:trPr>
          <w:trHeight w:val="288"/>
        </w:trPr>
        <w:tc>
          <w:tcPr>
            <w:tcW w:w="10447" w:type="dxa"/>
            <w:gridSpan w:val="5"/>
          </w:tcPr>
          <w:p w14:paraId="36DEA405" w14:textId="77777777" w:rsidR="0085619E" w:rsidRDefault="00573B31">
            <w:pPr>
              <w:pStyle w:val="StyleContactInfo"/>
            </w:pPr>
            <w:r>
              <w:t>117 Broadway Redwood Falls, MN 56283   612-860-5532    coachstremcha@gmail.com</w:t>
            </w:r>
          </w:p>
        </w:tc>
      </w:tr>
      <w:tr w:rsidR="0001414A" w14:paraId="64ACF600" w14:textId="77777777" w:rsidTr="0001414A">
        <w:trPr>
          <w:trHeight w:val="720"/>
        </w:trPr>
        <w:tc>
          <w:tcPr>
            <w:tcW w:w="10447" w:type="dxa"/>
            <w:gridSpan w:val="5"/>
          </w:tcPr>
          <w:p w14:paraId="402BA02F" w14:textId="77777777" w:rsidR="0085619E" w:rsidRDefault="00573B31">
            <w:pPr>
              <w:pStyle w:val="YourName"/>
              <w:spacing w:line="203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40"/>
              </w:rPr>
              <w:t>Joe Stremcha</w:t>
            </w:r>
          </w:p>
        </w:tc>
      </w:tr>
      <w:tr w:rsidR="0001414A" w:rsidRPr="0001414A" w14:paraId="2227DA5C" w14:textId="77777777" w:rsidTr="0001414A">
        <w:tc>
          <w:tcPr>
            <w:tcW w:w="10447" w:type="dxa"/>
            <w:gridSpan w:val="5"/>
            <w:tcBorders>
              <w:bottom w:val="single" w:sz="12" w:space="0" w:color="auto"/>
            </w:tcBorders>
          </w:tcPr>
          <w:p w14:paraId="5A66506A" w14:textId="77777777" w:rsidR="0085619E" w:rsidRPr="0001414A" w:rsidRDefault="00573B31">
            <w:pPr>
              <w:pStyle w:val="Heading1"/>
              <w:rPr>
                <w:rFonts w:ascii="Times New Roman" w:hAnsi="Times New Roman"/>
                <w:sz w:val="20"/>
                <w:szCs w:val="20"/>
              </w:rPr>
            </w:pPr>
            <w:r w:rsidRPr="0001414A">
              <w:rPr>
                <w:rFonts w:ascii="Times New Roman" w:hAnsi="Times New Roman"/>
                <w:sz w:val="20"/>
                <w:szCs w:val="20"/>
              </w:rPr>
              <w:t>Career Objective</w:t>
            </w:r>
          </w:p>
        </w:tc>
      </w:tr>
      <w:tr w:rsidR="0001414A" w:rsidRPr="0001414A" w14:paraId="49C80D4E" w14:textId="77777777" w:rsidTr="0001414A">
        <w:tc>
          <w:tcPr>
            <w:tcW w:w="10447" w:type="dxa"/>
            <w:gridSpan w:val="5"/>
            <w:tcBorders>
              <w:top w:val="single" w:sz="12" w:space="0" w:color="auto"/>
            </w:tcBorders>
          </w:tcPr>
          <w:p w14:paraId="6DF0CBD1" w14:textId="6BE35003" w:rsidR="0085619E" w:rsidRPr="0001414A" w:rsidRDefault="00573B31">
            <w:pPr>
              <w:pStyle w:val="BodyText1"/>
              <w:rPr>
                <w:sz w:val="20"/>
              </w:rPr>
            </w:pPr>
            <w:r w:rsidRPr="0001414A">
              <w:rPr>
                <w:sz w:val="20"/>
              </w:rPr>
              <w:t>To pursue a fast paced managerial or athletic career utilizing</w:t>
            </w:r>
            <w:r w:rsidR="00E7524C" w:rsidRPr="0001414A">
              <w:rPr>
                <w:sz w:val="20"/>
              </w:rPr>
              <w:t xml:space="preserve"> skills deve</w:t>
            </w:r>
            <w:r w:rsidR="0001414A">
              <w:rPr>
                <w:sz w:val="20"/>
              </w:rPr>
              <w:t>loped in leadership, marketing</w:t>
            </w:r>
            <w:r w:rsidR="00E7524C" w:rsidRPr="0001414A">
              <w:rPr>
                <w:sz w:val="20"/>
              </w:rPr>
              <w:t xml:space="preserve">, </w:t>
            </w:r>
            <w:r w:rsidRPr="0001414A">
              <w:rPr>
                <w:sz w:val="20"/>
              </w:rPr>
              <w:t xml:space="preserve">and time management </w:t>
            </w:r>
          </w:p>
        </w:tc>
      </w:tr>
      <w:tr w:rsidR="0001414A" w:rsidRPr="0001414A" w14:paraId="6D27445C" w14:textId="77777777" w:rsidTr="0001414A">
        <w:tc>
          <w:tcPr>
            <w:tcW w:w="10447" w:type="dxa"/>
            <w:gridSpan w:val="5"/>
            <w:tcBorders>
              <w:bottom w:val="single" w:sz="12" w:space="0" w:color="auto"/>
            </w:tcBorders>
          </w:tcPr>
          <w:p w14:paraId="1AB35742" w14:textId="77777777" w:rsidR="0085619E" w:rsidRPr="0001414A" w:rsidRDefault="00573B31">
            <w:pPr>
              <w:pStyle w:val="Heading1"/>
              <w:rPr>
                <w:rFonts w:ascii="Times New Roman" w:hAnsi="Times New Roman"/>
                <w:sz w:val="20"/>
                <w:szCs w:val="20"/>
              </w:rPr>
            </w:pPr>
            <w:r w:rsidRPr="0001414A">
              <w:rPr>
                <w:rFonts w:ascii="Times New Roman" w:hAnsi="Times New Roman"/>
                <w:sz w:val="20"/>
                <w:szCs w:val="20"/>
              </w:rPr>
              <w:t>Professional Accomplishments</w:t>
            </w:r>
          </w:p>
        </w:tc>
      </w:tr>
      <w:tr w:rsidR="0001414A" w:rsidRPr="0001414A" w14:paraId="10C1D074" w14:textId="77777777" w:rsidTr="0001414A">
        <w:trPr>
          <w:trHeight w:val="1050"/>
        </w:trPr>
        <w:tc>
          <w:tcPr>
            <w:tcW w:w="10447" w:type="dxa"/>
            <w:gridSpan w:val="5"/>
            <w:tcBorders>
              <w:top w:val="single" w:sz="12" w:space="0" w:color="auto"/>
            </w:tcBorders>
          </w:tcPr>
          <w:p w14:paraId="16765EE8" w14:textId="77777777" w:rsidR="0085619E" w:rsidRPr="0001414A" w:rsidRDefault="00573B3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01414A">
              <w:rPr>
                <w:rFonts w:ascii="Times New Roman" w:hAnsi="Times New Roman"/>
                <w:sz w:val="20"/>
                <w:szCs w:val="20"/>
              </w:rPr>
              <w:t>Southwest Minnesota State University Student Association - Vice President</w:t>
            </w:r>
          </w:p>
          <w:p w14:paraId="31399833" w14:textId="09BCA42E" w:rsidR="0085619E" w:rsidRPr="0001414A" w:rsidRDefault="0001414A" w:rsidP="00573B31">
            <w:pPr>
              <w:pStyle w:val="BulletedList"/>
              <w:rPr>
                <w:sz w:val="20"/>
              </w:rPr>
            </w:pPr>
            <w:r w:rsidRPr="0001414A">
              <w:rPr>
                <w:sz w:val="20"/>
              </w:rPr>
              <w:t>Elected Vice P</w:t>
            </w:r>
            <w:r w:rsidR="002C310D" w:rsidRPr="0001414A">
              <w:rPr>
                <w:sz w:val="20"/>
              </w:rPr>
              <w:t>resident in my f</w:t>
            </w:r>
            <w:r w:rsidR="00573B31" w:rsidRPr="0001414A">
              <w:rPr>
                <w:sz w:val="20"/>
              </w:rPr>
              <w:t xml:space="preserve">reshmen year &amp; </w:t>
            </w:r>
            <w:r w:rsidR="002C310D" w:rsidRPr="0001414A">
              <w:rPr>
                <w:sz w:val="20"/>
              </w:rPr>
              <w:t>re-elected my s</w:t>
            </w:r>
            <w:r w:rsidR="00573B31" w:rsidRPr="0001414A">
              <w:rPr>
                <w:sz w:val="20"/>
              </w:rPr>
              <w:t>ophomore year</w:t>
            </w:r>
          </w:p>
          <w:p w14:paraId="0990A67C" w14:textId="77777777" w:rsidR="0085619E" w:rsidRPr="0001414A" w:rsidRDefault="00573B3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01414A">
              <w:rPr>
                <w:rFonts w:ascii="Times New Roman"/>
                <w:sz w:val="20"/>
                <w:szCs w:val="20"/>
              </w:rPr>
              <w:t>High School Hockey</w:t>
            </w:r>
          </w:p>
          <w:p w14:paraId="0D4FA13E" w14:textId="77777777" w:rsidR="0085619E" w:rsidRPr="0001414A" w:rsidRDefault="00573B31">
            <w:pPr>
              <w:pStyle w:val="BulletedList"/>
              <w:rPr>
                <w:sz w:val="20"/>
              </w:rPr>
            </w:pPr>
            <w:r w:rsidRPr="0001414A">
              <w:rPr>
                <w:sz w:val="20"/>
              </w:rPr>
              <w:t>2013 State tournament appearance with Marshall</w:t>
            </w:r>
          </w:p>
          <w:p w14:paraId="42E971DC" w14:textId="77777777" w:rsidR="00573B31" w:rsidRPr="0001414A" w:rsidRDefault="00CB33F7" w:rsidP="00CB33F7">
            <w:pPr>
              <w:pStyle w:val="BulletedList"/>
              <w:rPr>
                <w:sz w:val="20"/>
              </w:rPr>
            </w:pPr>
            <w:r w:rsidRPr="0001414A">
              <w:rPr>
                <w:sz w:val="20"/>
              </w:rPr>
              <w:t>Leading Redwood Valley to a record of</w:t>
            </w:r>
            <w:r w:rsidR="00573B31" w:rsidRPr="0001414A">
              <w:rPr>
                <w:sz w:val="20"/>
              </w:rPr>
              <w:t xml:space="preserve"> 10-15</w:t>
            </w:r>
            <w:r w:rsidRPr="0001414A">
              <w:rPr>
                <w:sz w:val="20"/>
              </w:rPr>
              <w:t xml:space="preserve"> my first season</w:t>
            </w:r>
            <w:r w:rsidR="00573B31" w:rsidRPr="0001414A">
              <w:rPr>
                <w:sz w:val="20"/>
              </w:rPr>
              <w:t>; a team that was 9-50 in the three previous seasons combined</w:t>
            </w:r>
          </w:p>
        </w:tc>
      </w:tr>
      <w:tr w:rsidR="0001414A" w:rsidRPr="0001414A" w14:paraId="5F20B129" w14:textId="77777777" w:rsidTr="0001414A">
        <w:trPr>
          <w:trHeight w:val="767"/>
        </w:trPr>
        <w:tc>
          <w:tcPr>
            <w:tcW w:w="10447" w:type="dxa"/>
            <w:gridSpan w:val="5"/>
          </w:tcPr>
          <w:p w14:paraId="7666A936" w14:textId="77777777" w:rsidR="0085619E" w:rsidRPr="0001414A" w:rsidRDefault="00573B3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01414A">
              <w:rPr>
                <w:rFonts w:ascii="Times New Roman" w:hAnsi="Times New Roman"/>
                <w:sz w:val="20"/>
                <w:szCs w:val="20"/>
              </w:rPr>
              <w:t>City of Marshall – Community Services Intern</w:t>
            </w:r>
          </w:p>
          <w:p w14:paraId="5B7669DC" w14:textId="77777777" w:rsidR="0085619E" w:rsidRPr="0001414A" w:rsidRDefault="00573B31">
            <w:pPr>
              <w:pStyle w:val="BulletedList"/>
              <w:rPr>
                <w:sz w:val="20"/>
              </w:rPr>
            </w:pPr>
            <w:r w:rsidRPr="0001414A">
              <w:rPr>
                <w:sz w:val="20"/>
              </w:rPr>
              <w:t>Assisting in the facility &amp; web design of the Southwest Minnesota Amateur Sports Commission &amp; Sports Complex</w:t>
            </w:r>
          </w:p>
          <w:p w14:paraId="68C816D4" w14:textId="77777777" w:rsidR="0085619E" w:rsidRPr="0001414A" w:rsidRDefault="00573B31" w:rsidP="00573B31">
            <w:pPr>
              <w:pStyle w:val="BulletedList"/>
              <w:rPr>
                <w:sz w:val="20"/>
              </w:rPr>
            </w:pPr>
            <w:r w:rsidRPr="0001414A">
              <w:rPr>
                <w:sz w:val="20"/>
              </w:rPr>
              <w:t xml:space="preserve">Coordinated research relating to facility design, operations, &amp; website development </w:t>
            </w:r>
          </w:p>
        </w:tc>
      </w:tr>
      <w:tr w:rsidR="0001414A" w:rsidRPr="0001414A" w14:paraId="3DD8D366" w14:textId="77777777" w:rsidTr="0001414A">
        <w:trPr>
          <w:trHeight w:val="191"/>
        </w:trPr>
        <w:tc>
          <w:tcPr>
            <w:tcW w:w="10447" w:type="dxa"/>
            <w:gridSpan w:val="5"/>
          </w:tcPr>
          <w:p w14:paraId="7E34777C" w14:textId="24F340B9" w:rsidR="0001414A" w:rsidRPr="0001414A" w:rsidRDefault="0001414A" w:rsidP="0001414A">
            <w:pPr>
              <w:pStyle w:val="BulletedList"/>
              <w:numPr>
                <w:ilvl w:val="0"/>
                <w:numId w:val="0"/>
              </w:numPr>
              <w:rPr>
                <w:sz w:val="20"/>
              </w:rPr>
            </w:pPr>
          </w:p>
        </w:tc>
      </w:tr>
      <w:tr w:rsidR="0001414A" w:rsidRPr="0001414A" w14:paraId="2E1F8E67" w14:textId="77777777" w:rsidTr="0001414A">
        <w:trPr>
          <w:trHeight w:val="128"/>
        </w:trPr>
        <w:tc>
          <w:tcPr>
            <w:tcW w:w="10447" w:type="dxa"/>
            <w:gridSpan w:val="5"/>
            <w:tcBorders>
              <w:bottom w:val="single" w:sz="12" w:space="0" w:color="auto"/>
            </w:tcBorders>
          </w:tcPr>
          <w:p w14:paraId="4232B391" w14:textId="77777777" w:rsidR="0085619E" w:rsidRPr="0001414A" w:rsidRDefault="00573B31" w:rsidP="0001414A">
            <w:pPr>
              <w:pStyle w:val="Heading1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414A">
              <w:rPr>
                <w:rFonts w:ascii="Times New Roman" w:hAnsi="Times New Roman"/>
                <w:sz w:val="20"/>
                <w:szCs w:val="20"/>
              </w:rPr>
              <w:t>Employment History</w:t>
            </w:r>
          </w:p>
        </w:tc>
      </w:tr>
      <w:tr w:rsidR="0001414A" w:rsidRPr="0001414A" w14:paraId="4C9ABCF3" w14:textId="77777777" w:rsidTr="0001414A">
        <w:trPr>
          <w:trHeight w:val="288"/>
        </w:trPr>
        <w:tc>
          <w:tcPr>
            <w:tcW w:w="2563" w:type="dxa"/>
            <w:tcBorders>
              <w:top w:val="single" w:sz="12" w:space="0" w:color="auto"/>
            </w:tcBorders>
          </w:tcPr>
          <w:p w14:paraId="1BCFB8A7" w14:textId="77777777" w:rsidR="0085619E" w:rsidRPr="0001414A" w:rsidRDefault="00573B31">
            <w:pPr>
              <w:pStyle w:val="Dates1"/>
              <w:rPr>
                <w:color w:val="000000"/>
                <w:sz w:val="20"/>
              </w:rPr>
            </w:pPr>
            <w:r w:rsidRPr="0001414A">
              <w:rPr>
                <w:color w:val="000000"/>
                <w:sz w:val="20"/>
              </w:rPr>
              <w:t>May 2014 - Current</w:t>
            </w:r>
          </w:p>
          <w:p w14:paraId="0AEB91B3" w14:textId="77777777" w:rsidR="0085619E" w:rsidRPr="0001414A" w:rsidRDefault="00573B31">
            <w:pPr>
              <w:pStyle w:val="Dates1"/>
              <w:rPr>
                <w:sz w:val="20"/>
              </w:rPr>
            </w:pPr>
            <w:r w:rsidRPr="0001414A">
              <w:rPr>
                <w:sz w:val="20"/>
              </w:rPr>
              <w:t>January 2014 -</w:t>
            </w:r>
            <w:r w:rsidR="00E7524C" w:rsidRPr="0001414A">
              <w:rPr>
                <w:sz w:val="20"/>
              </w:rPr>
              <w:t xml:space="preserve"> January</w:t>
            </w:r>
            <w:r w:rsidRPr="0001414A">
              <w:rPr>
                <w:sz w:val="20"/>
              </w:rPr>
              <w:t xml:space="preserve"> 2015</w:t>
            </w:r>
          </w:p>
          <w:p w14:paraId="0A4127E5" w14:textId="77777777" w:rsidR="0085619E" w:rsidRPr="0001414A" w:rsidRDefault="00573B31">
            <w:pPr>
              <w:pStyle w:val="Dates1"/>
              <w:spacing w:line="468" w:lineRule="auto"/>
              <w:rPr>
                <w:sz w:val="20"/>
              </w:rPr>
            </w:pPr>
            <w:r w:rsidRPr="0001414A">
              <w:rPr>
                <w:sz w:val="20"/>
              </w:rPr>
              <w:t>August 2013 - Current</w:t>
            </w:r>
          </w:p>
        </w:tc>
        <w:tc>
          <w:tcPr>
            <w:tcW w:w="4314" w:type="dxa"/>
            <w:gridSpan w:val="3"/>
            <w:tcBorders>
              <w:top w:val="single" w:sz="12" w:space="0" w:color="auto"/>
            </w:tcBorders>
          </w:tcPr>
          <w:p w14:paraId="33A91D1B" w14:textId="77777777" w:rsidR="0085619E" w:rsidRPr="0001414A" w:rsidRDefault="00573B31">
            <w:pPr>
              <w:pStyle w:val="JobTitleDegree1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Boys Varsity Hockey Head Coach</w:t>
            </w:r>
          </w:p>
          <w:p w14:paraId="79CE75B0" w14:textId="77777777" w:rsidR="0085619E" w:rsidRPr="0001414A" w:rsidRDefault="00573B31">
            <w:pPr>
              <w:pStyle w:val="JobTitleDegree1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Financial Representative Intern</w:t>
            </w:r>
          </w:p>
          <w:p w14:paraId="0085E753" w14:textId="77777777" w:rsidR="0085619E" w:rsidRPr="0001414A" w:rsidRDefault="00573B31">
            <w:pPr>
              <w:pStyle w:val="JobTitleDegree1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 xml:space="preserve">Building Supervisor </w:t>
            </w:r>
          </w:p>
        </w:tc>
        <w:tc>
          <w:tcPr>
            <w:tcW w:w="3570" w:type="dxa"/>
            <w:tcBorders>
              <w:top w:val="single" w:sz="12" w:space="0" w:color="auto"/>
            </w:tcBorders>
          </w:tcPr>
          <w:p w14:paraId="4DB8760E" w14:textId="76D01200" w:rsidR="0085619E" w:rsidRPr="0001414A" w:rsidRDefault="00573B31">
            <w:pPr>
              <w:pStyle w:val="CompanyNameLocation1"/>
              <w:rPr>
                <w:color w:val="000000"/>
                <w:sz w:val="20"/>
                <w:szCs w:val="20"/>
              </w:rPr>
            </w:pPr>
            <w:r w:rsidRPr="0001414A">
              <w:rPr>
                <w:color w:val="000000"/>
                <w:sz w:val="20"/>
                <w:szCs w:val="20"/>
              </w:rPr>
              <w:t xml:space="preserve">Redwood </w:t>
            </w:r>
            <w:r w:rsidR="0001414A" w:rsidRPr="0001414A">
              <w:rPr>
                <w:color w:val="000000"/>
                <w:sz w:val="20"/>
                <w:szCs w:val="20"/>
              </w:rPr>
              <w:t>Valley Public Schools</w:t>
            </w:r>
          </w:p>
          <w:p w14:paraId="3895DA7B" w14:textId="77777777" w:rsidR="0085619E" w:rsidRPr="0001414A" w:rsidRDefault="00573B31">
            <w:pPr>
              <w:pStyle w:val="CompanyNameLocation1"/>
              <w:spacing w:line="264" w:lineRule="auto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Northwestern Mutual</w:t>
            </w:r>
          </w:p>
          <w:p w14:paraId="67EB6551" w14:textId="77777777" w:rsidR="0085619E" w:rsidRPr="0001414A" w:rsidRDefault="00573B31">
            <w:pPr>
              <w:pStyle w:val="CompanyNameLocation1"/>
              <w:spacing w:line="272" w:lineRule="auto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Marshall Area YMCA</w:t>
            </w:r>
          </w:p>
        </w:tc>
      </w:tr>
      <w:tr w:rsidR="0001414A" w:rsidRPr="0001414A" w14:paraId="050C73A0" w14:textId="77777777" w:rsidTr="0001414A">
        <w:trPr>
          <w:trHeight w:val="288"/>
        </w:trPr>
        <w:tc>
          <w:tcPr>
            <w:tcW w:w="2563" w:type="dxa"/>
            <w:tcBorders>
              <w:top w:val="nil"/>
            </w:tcBorders>
          </w:tcPr>
          <w:p w14:paraId="674F9F06" w14:textId="77777777" w:rsidR="0085619E" w:rsidRPr="0001414A" w:rsidRDefault="00573B31">
            <w:pPr>
              <w:pStyle w:val="Dates"/>
              <w:rPr>
                <w:sz w:val="20"/>
              </w:rPr>
            </w:pPr>
            <w:r w:rsidRPr="0001414A">
              <w:rPr>
                <w:sz w:val="20"/>
              </w:rPr>
              <w:t>May 2013 - May 2014</w:t>
            </w:r>
          </w:p>
        </w:tc>
        <w:tc>
          <w:tcPr>
            <w:tcW w:w="4314" w:type="dxa"/>
            <w:gridSpan w:val="3"/>
            <w:tcBorders>
              <w:top w:val="nil"/>
            </w:tcBorders>
          </w:tcPr>
          <w:p w14:paraId="7494A6D5" w14:textId="77777777" w:rsidR="00573B31" w:rsidRPr="0001414A" w:rsidRDefault="00573B31">
            <w:pPr>
              <w:pStyle w:val="JobTitleDegree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 xml:space="preserve">Community Services Intern            </w:t>
            </w:r>
          </w:p>
          <w:p w14:paraId="05D12AAD" w14:textId="77777777" w:rsidR="0085619E" w:rsidRPr="0001414A" w:rsidRDefault="00573B31">
            <w:pPr>
              <w:pStyle w:val="JobTitleDegree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 xml:space="preserve"> &amp; Ice Arena Coordinator </w:t>
            </w:r>
          </w:p>
        </w:tc>
        <w:tc>
          <w:tcPr>
            <w:tcW w:w="3570" w:type="dxa"/>
            <w:tcBorders>
              <w:top w:val="nil"/>
            </w:tcBorders>
          </w:tcPr>
          <w:p w14:paraId="445ED489" w14:textId="77777777" w:rsidR="0085619E" w:rsidRPr="0001414A" w:rsidRDefault="00573B31">
            <w:pPr>
              <w:pStyle w:val="CompanyNameLocation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City of Marshall</w:t>
            </w:r>
          </w:p>
        </w:tc>
      </w:tr>
      <w:tr w:rsidR="0001414A" w:rsidRPr="0001414A" w14:paraId="332F75EF" w14:textId="77777777" w:rsidTr="0001414A">
        <w:trPr>
          <w:trHeight w:val="80"/>
        </w:trPr>
        <w:tc>
          <w:tcPr>
            <w:tcW w:w="2563" w:type="dxa"/>
            <w:tcBorders>
              <w:top w:val="nil"/>
            </w:tcBorders>
          </w:tcPr>
          <w:p w14:paraId="49BC6B29" w14:textId="77777777" w:rsidR="0085619E" w:rsidRPr="0001414A" w:rsidRDefault="00573B31">
            <w:pPr>
              <w:pStyle w:val="Dates"/>
              <w:rPr>
                <w:sz w:val="20"/>
              </w:rPr>
            </w:pPr>
            <w:r w:rsidRPr="0001414A">
              <w:rPr>
                <w:sz w:val="20"/>
              </w:rPr>
              <w:t>February 2012 - Current</w:t>
            </w:r>
          </w:p>
        </w:tc>
        <w:tc>
          <w:tcPr>
            <w:tcW w:w="4314" w:type="dxa"/>
            <w:gridSpan w:val="3"/>
            <w:tcBorders>
              <w:top w:val="nil"/>
            </w:tcBorders>
          </w:tcPr>
          <w:p w14:paraId="5C67D9E9" w14:textId="77777777" w:rsidR="0085619E" w:rsidRPr="0001414A" w:rsidRDefault="00573B31">
            <w:pPr>
              <w:pStyle w:val="JobTitleDegree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Librarian</w:t>
            </w:r>
          </w:p>
        </w:tc>
        <w:tc>
          <w:tcPr>
            <w:tcW w:w="3570" w:type="dxa"/>
            <w:tcBorders>
              <w:top w:val="nil"/>
            </w:tcBorders>
          </w:tcPr>
          <w:p w14:paraId="171FAD91" w14:textId="77777777" w:rsidR="0085619E" w:rsidRPr="0001414A" w:rsidRDefault="00573B31">
            <w:pPr>
              <w:pStyle w:val="CompanyNameLocation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Marshal-Lyon County Library</w:t>
            </w:r>
          </w:p>
          <w:p w14:paraId="3552590F" w14:textId="77777777" w:rsidR="0085619E" w:rsidRPr="0001414A" w:rsidRDefault="0085619E">
            <w:pPr>
              <w:pStyle w:val="CompanyNameLocation"/>
              <w:rPr>
                <w:color w:val="000000"/>
                <w:sz w:val="20"/>
                <w:szCs w:val="20"/>
              </w:rPr>
            </w:pPr>
          </w:p>
        </w:tc>
      </w:tr>
      <w:tr w:rsidR="0001414A" w:rsidRPr="0001414A" w14:paraId="49293C6E" w14:textId="77777777" w:rsidTr="0001414A">
        <w:trPr>
          <w:trHeight w:val="1568"/>
        </w:trPr>
        <w:tc>
          <w:tcPr>
            <w:tcW w:w="2563" w:type="dxa"/>
            <w:tcBorders>
              <w:top w:val="nil"/>
            </w:tcBorders>
          </w:tcPr>
          <w:p w14:paraId="3ECC115D" w14:textId="77777777" w:rsidR="0085619E" w:rsidRPr="0001414A" w:rsidRDefault="00573B31">
            <w:pPr>
              <w:pStyle w:val="Dates"/>
              <w:rPr>
                <w:sz w:val="20"/>
              </w:rPr>
            </w:pPr>
            <w:r w:rsidRPr="0001414A">
              <w:rPr>
                <w:sz w:val="20"/>
              </w:rPr>
              <w:t>April 2011 - April 2014</w:t>
            </w:r>
          </w:p>
          <w:p w14:paraId="35C2F7D3" w14:textId="77777777" w:rsidR="0085619E" w:rsidRPr="0001414A" w:rsidRDefault="0085619E">
            <w:pPr>
              <w:pStyle w:val="Dates"/>
              <w:rPr>
                <w:sz w:val="20"/>
              </w:rPr>
            </w:pPr>
          </w:p>
          <w:p w14:paraId="13AA27BB" w14:textId="77777777" w:rsidR="0085619E" w:rsidRPr="0001414A" w:rsidRDefault="00573B31">
            <w:pPr>
              <w:pStyle w:val="Dates"/>
              <w:rPr>
                <w:sz w:val="20"/>
              </w:rPr>
            </w:pPr>
            <w:r w:rsidRPr="0001414A">
              <w:rPr>
                <w:sz w:val="20"/>
              </w:rPr>
              <w:t>October 2010 - May 2014</w:t>
            </w:r>
          </w:p>
          <w:p w14:paraId="01C2EEC1" w14:textId="77777777" w:rsidR="00573B31" w:rsidRPr="0001414A" w:rsidRDefault="00573B31">
            <w:pPr>
              <w:pStyle w:val="Dates"/>
              <w:rPr>
                <w:sz w:val="20"/>
              </w:rPr>
            </w:pPr>
          </w:p>
          <w:p w14:paraId="2E4E0FF9" w14:textId="77777777" w:rsidR="0085619E" w:rsidRPr="0001414A" w:rsidRDefault="00573B31" w:rsidP="00573B31">
            <w:pPr>
              <w:pStyle w:val="Dates"/>
              <w:rPr>
                <w:sz w:val="20"/>
              </w:rPr>
            </w:pPr>
            <w:r w:rsidRPr="0001414A">
              <w:rPr>
                <w:sz w:val="20"/>
              </w:rPr>
              <w:t>October 2010 - May 2014</w:t>
            </w:r>
          </w:p>
        </w:tc>
        <w:tc>
          <w:tcPr>
            <w:tcW w:w="4314" w:type="dxa"/>
            <w:gridSpan w:val="3"/>
            <w:tcBorders>
              <w:top w:val="nil"/>
            </w:tcBorders>
          </w:tcPr>
          <w:p w14:paraId="03C77D3C" w14:textId="77777777" w:rsidR="0085619E" w:rsidRPr="0001414A" w:rsidRDefault="00573B31">
            <w:pPr>
              <w:pStyle w:val="JobTitleDegree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Fitness Center Staff</w:t>
            </w:r>
          </w:p>
          <w:p w14:paraId="171C0CA3" w14:textId="77777777" w:rsidR="0085619E" w:rsidRPr="0001414A" w:rsidRDefault="0085619E">
            <w:pPr>
              <w:pStyle w:val="JobTitleDegree"/>
              <w:rPr>
                <w:sz w:val="20"/>
                <w:szCs w:val="20"/>
              </w:rPr>
            </w:pPr>
          </w:p>
          <w:p w14:paraId="2A1D98A4" w14:textId="77777777" w:rsidR="00573B31" w:rsidRPr="0001414A" w:rsidRDefault="00573B31">
            <w:pPr>
              <w:pStyle w:val="JobTitleDegree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 xml:space="preserve">Association Goalie Coach              </w:t>
            </w:r>
          </w:p>
          <w:p w14:paraId="4C7593BC" w14:textId="77777777" w:rsidR="0085619E" w:rsidRPr="0001414A" w:rsidRDefault="00573B31">
            <w:pPr>
              <w:pStyle w:val="JobTitleDegree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 xml:space="preserve">  &amp; PeeWee Head Coach</w:t>
            </w:r>
          </w:p>
          <w:p w14:paraId="55B16A10" w14:textId="77777777" w:rsidR="00573B31" w:rsidRPr="0001414A" w:rsidRDefault="00573B31">
            <w:pPr>
              <w:pStyle w:val="JobTitleDegree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 xml:space="preserve">Boys JV/Varsity Hockey                  </w:t>
            </w:r>
          </w:p>
          <w:p w14:paraId="123ECEB1" w14:textId="77777777" w:rsidR="0085619E" w:rsidRPr="0001414A" w:rsidRDefault="00573B31">
            <w:pPr>
              <w:pStyle w:val="JobTitleDegree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Assistant Coach</w:t>
            </w:r>
          </w:p>
        </w:tc>
        <w:tc>
          <w:tcPr>
            <w:tcW w:w="3570" w:type="dxa"/>
            <w:tcBorders>
              <w:top w:val="nil"/>
            </w:tcBorders>
          </w:tcPr>
          <w:p w14:paraId="0E8C1ED7" w14:textId="77777777" w:rsidR="0085619E" w:rsidRPr="0001414A" w:rsidRDefault="00573B31">
            <w:pPr>
              <w:pStyle w:val="CompanyNameLocation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Marshall Area YMCA</w:t>
            </w:r>
          </w:p>
          <w:p w14:paraId="3087DCF9" w14:textId="77777777" w:rsidR="0085619E" w:rsidRPr="0001414A" w:rsidRDefault="0085619E">
            <w:pPr>
              <w:pStyle w:val="CompanyNameLocation"/>
              <w:rPr>
                <w:sz w:val="20"/>
                <w:szCs w:val="20"/>
              </w:rPr>
            </w:pPr>
          </w:p>
          <w:p w14:paraId="6734FF24" w14:textId="77777777" w:rsidR="0085619E" w:rsidRPr="0001414A" w:rsidRDefault="00573B31">
            <w:pPr>
              <w:pStyle w:val="CompanyNameLocation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Marshall Amateur Hockey Association</w:t>
            </w:r>
          </w:p>
          <w:p w14:paraId="772CFB3D" w14:textId="77777777" w:rsidR="0085619E" w:rsidRPr="0001414A" w:rsidRDefault="0085619E">
            <w:pPr>
              <w:pStyle w:val="CompanyNameLocation"/>
              <w:rPr>
                <w:sz w:val="20"/>
                <w:szCs w:val="20"/>
              </w:rPr>
            </w:pPr>
          </w:p>
          <w:p w14:paraId="13AF5A55" w14:textId="77777777" w:rsidR="0085619E" w:rsidRPr="0001414A" w:rsidRDefault="00573B31">
            <w:pPr>
              <w:pStyle w:val="CompanyNameLocation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Marshall Public Schools</w:t>
            </w:r>
          </w:p>
        </w:tc>
      </w:tr>
      <w:tr w:rsidR="0001414A" w:rsidRPr="0001414A" w14:paraId="761AA745" w14:textId="77777777" w:rsidTr="0001414A">
        <w:trPr>
          <w:trHeight w:val="380"/>
        </w:trPr>
        <w:tc>
          <w:tcPr>
            <w:tcW w:w="10447" w:type="dxa"/>
            <w:gridSpan w:val="5"/>
            <w:tcBorders>
              <w:bottom w:val="single" w:sz="4" w:space="0" w:color="auto"/>
            </w:tcBorders>
          </w:tcPr>
          <w:p w14:paraId="4E0021B9" w14:textId="77777777" w:rsidR="0085619E" w:rsidRPr="0001414A" w:rsidRDefault="00573B31">
            <w:pPr>
              <w:pStyle w:val="Heading1"/>
              <w:rPr>
                <w:rFonts w:ascii="Times New Roman" w:hAnsi="Times New Roman"/>
                <w:sz w:val="20"/>
                <w:szCs w:val="20"/>
              </w:rPr>
            </w:pPr>
            <w:r w:rsidRPr="0001414A">
              <w:rPr>
                <w:rFonts w:ascii="Times New Roman" w:hAnsi="Times New Roman"/>
                <w:sz w:val="20"/>
                <w:szCs w:val="20"/>
              </w:rPr>
              <w:t>Education</w:t>
            </w:r>
          </w:p>
        </w:tc>
      </w:tr>
      <w:tr w:rsidR="0001414A" w:rsidRPr="0001414A" w14:paraId="6A4068D4" w14:textId="77777777" w:rsidTr="0001414A">
        <w:trPr>
          <w:trHeight w:val="288"/>
        </w:trPr>
        <w:tc>
          <w:tcPr>
            <w:tcW w:w="2912" w:type="dxa"/>
            <w:gridSpan w:val="2"/>
            <w:tcBorders>
              <w:top w:val="single" w:sz="12" w:space="0" w:color="auto"/>
            </w:tcBorders>
          </w:tcPr>
          <w:p w14:paraId="2570F622" w14:textId="60C468B7" w:rsidR="0001414A" w:rsidRPr="0001414A" w:rsidRDefault="00573B31" w:rsidP="0001414A">
            <w:pPr>
              <w:pStyle w:val="Dates1"/>
              <w:spacing w:before="0" w:after="0" w:line="240" w:lineRule="auto"/>
              <w:rPr>
                <w:sz w:val="20"/>
              </w:rPr>
            </w:pPr>
            <w:r w:rsidRPr="0001414A">
              <w:rPr>
                <w:sz w:val="20"/>
              </w:rPr>
              <w:t>Fall 2009 - Spring 2014</w:t>
            </w:r>
          </w:p>
          <w:p w14:paraId="354CA1FD" w14:textId="77777777" w:rsidR="0001414A" w:rsidRPr="0001414A" w:rsidRDefault="0001414A" w:rsidP="0001414A">
            <w:pPr>
              <w:pStyle w:val="Dates1"/>
              <w:spacing w:before="0" w:after="0" w:line="240" w:lineRule="auto"/>
              <w:rPr>
                <w:sz w:val="20"/>
              </w:rPr>
            </w:pPr>
          </w:p>
          <w:p w14:paraId="57B7289A" w14:textId="77777777" w:rsidR="0001414A" w:rsidRPr="0001414A" w:rsidRDefault="0001414A" w:rsidP="0001414A">
            <w:pPr>
              <w:pStyle w:val="Dates1"/>
              <w:spacing w:before="0" w:after="0" w:line="240" w:lineRule="auto"/>
              <w:rPr>
                <w:sz w:val="20"/>
              </w:rPr>
            </w:pPr>
          </w:p>
          <w:p w14:paraId="779005F0" w14:textId="404DC7EA" w:rsidR="0001414A" w:rsidRPr="0001414A" w:rsidRDefault="0001414A" w:rsidP="0001414A">
            <w:pPr>
              <w:pStyle w:val="Dates1"/>
              <w:spacing w:before="0" w:after="0" w:line="240" w:lineRule="auto"/>
              <w:rPr>
                <w:sz w:val="20"/>
              </w:rPr>
            </w:pPr>
            <w:r w:rsidRPr="0001414A">
              <w:rPr>
                <w:sz w:val="20"/>
              </w:rPr>
              <w:t>Fall 2005 – Spring 2009</w:t>
            </w:r>
          </w:p>
        </w:tc>
        <w:tc>
          <w:tcPr>
            <w:tcW w:w="2831" w:type="dxa"/>
            <w:tcBorders>
              <w:top w:val="single" w:sz="12" w:space="0" w:color="auto"/>
            </w:tcBorders>
          </w:tcPr>
          <w:p w14:paraId="09524C7A" w14:textId="77777777" w:rsidR="0001414A" w:rsidRPr="0001414A" w:rsidRDefault="00573B31" w:rsidP="0001414A">
            <w:pPr>
              <w:pStyle w:val="JobTitleDegree1"/>
              <w:spacing w:before="0" w:after="0" w:line="240" w:lineRule="auto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Major in Political Science &amp; Public Administration</w:t>
            </w:r>
          </w:p>
          <w:p w14:paraId="289D7C28" w14:textId="77777777" w:rsidR="0001414A" w:rsidRPr="0001414A" w:rsidRDefault="0001414A" w:rsidP="0001414A">
            <w:pPr>
              <w:pStyle w:val="JobTitleDegree1"/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6B40BC66" w14:textId="3E4731C3" w:rsidR="0001414A" w:rsidRPr="0001414A" w:rsidRDefault="0001414A" w:rsidP="0001414A">
            <w:pPr>
              <w:pStyle w:val="JobTitleDegree1"/>
              <w:spacing w:before="0" w:after="0" w:line="240" w:lineRule="auto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High School Diploma</w:t>
            </w:r>
          </w:p>
        </w:tc>
        <w:tc>
          <w:tcPr>
            <w:tcW w:w="4704" w:type="dxa"/>
            <w:gridSpan w:val="2"/>
            <w:tcBorders>
              <w:top w:val="single" w:sz="12" w:space="0" w:color="auto"/>
            </w:tcBorders>
          </w:tcPr>
          <w:p w14:paraId="1FD79548" w14:textId="77777777" w:rsidR="0001414A" w:rsidRPr="0001414A" w:rsidRDefault="00573B31" w:rsidP="0001414A">
            <w:pPr>
              <w:pStyle w:val="CompanyNameLocation1"/>
              <w:spacing w:before="0" w:after="0" w:line="240" w:lineRule="auto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Southw</w:t>
            </w:r>
            <w:r w:rsidR="0001414A" w:rsidRPr="0001414A">
              <w:rPr>
                <w:sz w:val="20"/>
                <w:szCs w:val="20"/>
              </w:rPr>
              <w:t>est Minnesota State University</w:t>
            </w:r>
          </w:p>
          <w:p w14:paraId="4E6A326C" w14:textId="448E3D6F" w:rsidR="0085619E" w:rsidRPr="0001414A" w:rsidRDefault="00573B31" w:rsidP="0001414A">
            <w:pPr>
              <w:pStyle w:val="CompanyNameLocation1"/>
              <w:spacing w:before="0" w:after="0" w:line="240" w:lineRule="auto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Marshall, MN</w:t>
            </w:r>
          </w:p>
          <w:p w14:paraId="5B1D4428" w14:textId="77777777" w:rsidR="0001414A" w:rsidRPr="0001414A" w:rsidRDefault="0001414A" w:rsidP="0001414A">
            <w:pPr>
              <w:pStyle w:val="CompanyNameLocation1"/>
              <w:spacing w:before="0" w:after="0" w:line="240" w:lineRule="auto"/>
              <w:rPr>
                <w:sz w:val="20"/>
                <w:szCs w:val="20"/>
              </w:rPr>
            </w:pPr>
          </w:p>
          <w:p w14:paraId="2DE3C844" w14:textId="77777777" w:rsidR="0001414A" w:rsidRPr="0001414A" w:rsidRDefault="0001414A" w:rsidP="0001414A">
            <w:pPr>
              <w:pStyle w:val="CompanyNameLocation1"/>
              <w:spacing w:before="0" w:after="0" w:line="240" w:lineRule="auto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Centennial High School</w:t>
            </w:r>
          </w:p>
          <w:p w14:paraId="2D888AC5" w14:textId="5DD77657" w:rsidR="0001414A" w:rsidRPr="0001414A" w:rsidRDefault="0001414A" w:rsidP="0001414A">
            <w:pPr>
              <w:pStyle w:val="CompanyNameLocation1"/>
              <w:spacing w:before="0" w:after="0" w:line="240" w:lineRule="auto"/>
              <w:rPr>
                <w:sz w:val="20"/>
                <w:szCs w:val="20"/>
              </w:rPr>
            </w:pPr>
            <w:r w:rsidRPr="0001414A">
              <w:rPr>
                <w:sz w:val="20"/>
                <w:szCs w:val="20"/>
              </w:rPr>
              <w:t>Circle Pine, MN</w:t>
            </w:r>
          </w:p>
        </w:tc>
      </w:tr>
      <w:tr w:rsidR="0001414A" w:rsidRPr="0001414A" w14:paraId="2C644365" w14:textId="77777777" w:rsidTr="0001414A">
        <w:trPr>
          <w:trHeight w:val="353"/>
        </w:trPr>
        <w:tc>
          <w:tcPr>
            <w:tcW w:w="10447" w:type="dxa"/>
            <w:gridSpan w:val="5"/>
            <w:tcBorders>
              <w:bottom w:val="single" w:sz="12" w:space="0" w:color="auto"/>
            </w:tcBorders>
          </w:tcPr>
          <w:p w14:paraId="44026EDF" w14:textId="2C86A959" w:rsidR="0085619E" w:rsidRPr="0001414A" w:rsidRDefault="00573B31">
            <w:pPr>
              <w:pStyle w:val="Heading1"/>
              <w:rPr>
                <w:rFonts w:ascii="Times New Roman" w:hAnsi="Times New Roman"/>
                <w:sz w:val="20"/>
                <w:szCs w:val="20"/>
              </w:rPr>
            </w:pPr>
            <w:r w:rsidRPr="0001414A">
              <w:rPr>
                <w:rFonts w:ascii="Times New Roman" w:hAnsi="Times New Roman"/>
                <w:sz w:val="20"/>
                <w:szCs w:val="20"/>
              </w:rPr>
              <w:t>References</w:t>
            </w:r>
          </w:p>
        </w:tc>
      </w:tr>
      <w:tr w:rsidR="0001414A" w:rsidRPr="0001414A" w14:paraId="75FADB92" w14:textId="77777777" w:rsidTr="0001414A">
        <w:tc>
          <w:tcPr>
            <w:tcW w:w="10447" w:type="dxa"/>
            <w:gridSpan w:val="5"/>
            <w:tcBorders>
              <w:top w:val="single" w:sz="12" w:space="0" w:color="auto"/>
            </w:tcBorders>
          </w:tcPr>
          <w:p w14:paraId="1FF30DC0" w14:textId="08E15856" w:rsidR="0001414A" w:rsidRPr="0001414A" w:rsidRDefault="0001414A">
            <w:pPr>
              <w:pStyle w:val="BodyText1"/>
              <w:rPr>
                <w:sz w:val="20"/>
              </w:rPr>
            </w:pPr>
            <w:r w:rsidRPr="0001414A">
              <w:rPr>
                <w:sz w:val="20"/>
              </w:rPr>
              <w:t xml:space="preserve">Paula </w:t>
            </w:r>
            <w:proofErr w:type="spellStart"/>
            <w:r w:rsidRPr="0001414A">
              <w:rPr>
                <w:sz w:val="20"/>
              </w:rPr>
              <w:t>Nemes</w:t>
            </w:r>
            <w:proofErr w:type="spellEnd"/>
            <w:r w:rsidRPr="0001414A">
              <w:rPr>
                <w:sz w:val="20"/>
              </w:rPr>
              <w:t xml:space="preserve"> – Marshall Lyon County Library - Librarian (Supervisor) – 507-537-7003</w:t>
            </w:r>
          </w:p>
          <w:p w14:paraId="5B4E23F2" w14:textId="405AD83C" w:rsidR="0001414A" w:rsidRPr="0001414A" w:rsidRDefault="00273456">
            <w:pPr>
              <w:pStyle w:val="BodyText1"/>
              <w:rPr>
                <w:sz w:val="20"/>
              </w:rPr>
            </w:pPr>
            <w:r>
              <w:rPr>
                <w:sz w:val="20"/>
              </w:rPr>
              <w:t xml:space="preserve">Harry </w:t>
            </w:r>
            <w:proofErr w:type="spellStart"/>
            <w:r>
              <w:rPr>
                <w:sz w:val="20"/>
              </w:rPr>
              <w:t>Weilage</w:t>
            </w:r>
            <w:proofErr w:type="spellEnd"/>
            <w:r w:rsidR="0001414A" w:rsidRPr="0001414A">
              <w:rPr>
                <w:sz w:val="20"/>
              </w:rPr>
              <w:t xml:space="preserve"> – </w:t>
            </w:r>
            <w:r>
              <w:rPr>
                <w:sz w:val="20"/>
              </w:rPr>
              <w:t>City of Marshall – Community Services</w:t>
            </w:r>
            <w:r w:rsidR="0001414A" w:rsidRPr="0001414A">
              <w:rPr>
                <w:sz w:val="20"/>
              </w:rPr>
              <w:t xml:space="preserve"> Dire</w:t>
            </w:r>
            <w:r>
              <w:rPr>
                <w:sz w:val="20"/>
              </w:rPr>
              <w:t>ctor (Supervisor) – 507-537-6767</w:t>
            </w:r>
            <w:bookmarkStart w:id="0" w:name="_GoBack"/>
            <w:bookmarkEnd w:id="0"/>
          </w:p>
          <w:p w14:paraId="1D7A4020" w14:textId="328F71F7" w:rsidR="0001414A" w:rsidRPr="0001414A" w:rsidRDefault="0001414A">
            <w:pPr>
              <w:pStyle w:val="BodyText1"/>
              <w:rPr>
                <w:sz w:val="20"/>
              </w:rPr>
            </w:pPr>
            <w:r w:rsidRPr="0001414A">
              <w:rPr>
                <w:sz w:val="20"/>
              </w:rPr>
              <w:t xml:space="preserve">Denny </w:t>
            </w:r>
            <w:proofErr w:type="spellStart"/>
            <w:r w:rsidRPr="0001414A">
              <w:rPr>
                <w:sz w:val="20"/>
              </w:rPr>
              <w:t>Stoterau</w:t>
            </w:r>
            <w:proofErr w:type="spellEnd"/>
            <w:r w:rsidRPr="0001414A">
              <w:rPr>
                <w:sz w:val="20"/>
              </w:rPr>
              <w:t xml:space="preserve"> – Redwood Valley Public Schools - Athletic Director (Supervisor) – 507-644-8063</w:t>
            </w:r>
          </w:p>
        </w:tc>
      </w:tr>
    </w:tbl>
    <w:p w14:paraId="70301370" w14:textId="1E5D3ECF" w:rsidR="0085619E" w:rsidRPr="0001414A" w:rsidRDefault="0085619E" w:rsidP="0001414A">
      <w:pPr>
        <w:tabs>
          <w:tab w:val="left" w:pos="2240"/>
        </w:tabs>
      </w:pPr>
    </w:p>
    <w:sectPr w:rsidR="0085619E" w:rsidRPr="0001414A">
      <w:pgSz w:w="12240" w:h="15840"/>
      <w:pgMar w:top="907" w:right="1800" w:bottom="1166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5BB38" w14:textId="77777777" w:rsidR="0001414A" w:rsidRDefault="0001414A">
      <w:r>
        <w:separator/>
      </w:r>
    </w:p>
  </w:endnote>
  <w:endnote w:type="continuationSeparator" w:id="0">
    <w:p w14:paraId="68137F42" w14:textId="77777777" w:rsidR="0001414A" w:rsidRDefault="0001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5F8E3" w14:textId="77777777" w:rsidR="0001414A" w:rsidRDefault="0001414A">
      <w:r>
        <w:separator/>
      </w:r>
    </w:p>
  </w:footnote>
  <w:footnote w:type="continuationSeparator" w:id="0">
    <w:p w14:paraId="687A4CEC" w14:textId="77777777" w:rsidR="0001414A" w:rsidRDefault="0001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C5067"/>
    <w:multiLevelType w:val="hybridMultilevel"/>
    <w:tmpl w:val="6D664F42"/>
    <w:lvl w:ilvl="0" w:tplc="0EAE8AD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F304814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5EBCD60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690690D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9DAC386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B0D8EB8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A60A522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1D2C621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27C2CB0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BA1660"/>
    <w:multiLevelType w:val="hybridMultilevel"/>
    <w:tmpl w:val="101EA434"/>
    <w:lvl w:ilvl="0" w:tplc="05B8C62E">
      <w:start w:val="1"/>
      <w:numFmt w:val="bullet"/>
      <w:pStyle w:val="BulletedLis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7A7204C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DE6C702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07A8FC6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B056709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6CA690D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07D4B9D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C1EADE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D45C4DA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5F46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96"/>
    <w:rsid w:val="0001414A"/>
    <w:rsid w:val="001014A0"/>
    <w:rsid w:val="001E6339"/>
    <w:rsid w:val="00201781"/>
    <w:rsid w:val="00273456"/>
    <w:rsid w:val="002802E5"/>
    <w:rsid w:val="002C310D"/>
    <w:rsid w:val="002E3B4E"/>
    <w:rsid w:val="002E651A"/>
    <w:rsid w:val="00356F71"/>
    <w:rsid w:val="00365AEA"/>
    <w:rsid w:val="0037263E"/>
    <w:rsid w:val="003D5562"/>
    <w:rsid w:val="00421AA2"/>
    <w:rsid w:val="004467E5"/>
    <w:rsid w:val="00516194"/>
    <w:rsid w:val="00536323"/>
    <w:rsid w:val="00536728"/>
    <w:rsid w:val="00541D90"/>
    <w:rsid w:val="00573B31"/>
    <w:rsid w:val="00593767"/>
    <w:rsid w:val="00606654"/>
    <w:rsid w:val="00727993"/>
    <w:rsid w:val="0085619E"/>
    <w:rsid w:val="00876360"/>
    <w:rsid w:val="00971E9D"/>
    <w:rsid w:val="00A43F4E"/>
    <w:rsid w:val="00AA47AE"/>
    <w:rsid w:val="00AB451F"/>
    <w:rsid w:val="00AD63E4"/>
    <w:rsid w:val="00AE5BF9"/>
    <w:rsid w:val="00B51596"/>
    <w:rsid w:val="00B5218C"/>
    <w:rsid w:val="00B67166"/>
    <w:rsid w:val="00B83D28"/>
    <w:rsid w:val="00BB2FAB"/>
    <w:rsid w:val="00C5369F"/>
    <w:rsid w:val="00C67B86"/>
    <w:rsid w:val="00C8736B"/>
    <w:rsid w:val="00CB33F7"/>
    <w:rsid w:val="00D43291"/>
    <w:rsid w:val="00D467AD"/>
    <w:rsid w:val="00D62111"/>
    <w:rsid w:val="00D73271"/>
    <w:rsid w:val="00E7524C"/>
    <w:rsid w:val="00EE3FD8"/>
    <w:rsid w:val="00F561DD"/>
    <w:rsid w:val="00F72C46"/>
    <w:rsid w:val="00F83E0C"/>
    <w:rsid w:val="00F9381B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086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spacing w:before="220" w:line="220" w:lineRule="atLeast"/>
      <w:outlineLvl w:val="0"/>
    </w:pPr>
    <w:rPr>
      <w:rFonts w:ascii="Tahoma" w:hAnsi="Tahoma"/>
      <w:spacing w:val="10"/>
      <w:sz w:val="24"/>
      <w:szCs w:val="24"/>
    </w:rPr>
  </w:style>
  <w:style w:type="paragraph" w:styleId="Heading2">
    <w:name w:val="heading 2"/>
    <w:basedOn w:val="Normal"/>
    <w:qFormat/>
    <w:pPr>
      <w:spacing w:before="120" w:after="60" w:line="220" w:lineRule="atLeast"/>
      <w:outlineLvl w:val="1"/>
    </w:pPr>
    <w:rPr>
      <w:rFonts w:ascii="Tahoma" w:hAnsi="Tahoma"/>
      <w:spacing w:val="10"/>
      <w:sz w:val="22"/>
      <w:szCs w:val="22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spacing w:before="200" w:after="40" w:line="220" w:lineRule="atLeast"/>
      <w:jc w:val="center"/>
    </w:pPr>
    <w:rPr>
      <w:rFonts w:ascii="Tahoma" w:hAnsi="Tahoma"/>
      <w:spacing w:val="10"/>
      <w:sz w:val="44"/>
      <w:szCs w:val="48"/>
    </w:rPr>
  </w:style>
  <w:style w:type="paragraph" w:customStyle="1" w:styleId="BodyText1">
    <w:name w:val="Body Text 1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pPr>
      <w:spacing w:before="0"/>
    </w:pPr>
  </w:style>
  <w:style w:type="paragraph" w:customStyle="1" w:styleId="Dates1">
    <w:name w:val="Dates 1"/>
    <w:basedOn w:val="BodyText1"/>
  </w:style>
  <w:style w:type="paragraph" w:customStyle="1" w:styleId="JobTitleDegree1">
    <w:name w:val="Job Title/Degree 1"/>
    <w:basedOn w:val="BodyText"/>
    <w:pPr>
      <w:spacing w:after="40"/>
    </w:pPr>
  </w:style>
  <w:style w:type="paragraph" w:customStyle="1" w:styleId="JobTitleDegree">
    <w:name w:val="Job Title/Degree"/>
    <w:basedOn w:val="BodyText"/>
    <w:pPr>
      <w:spacing w:before="0" w:after="40"/>
    </w:pPr>
  </w:style>
  <w:style w:type="paragraph" w:customStyle="1" w:styleId="CompanyNameLocation1">
    <w:name w:val="Company Name/Location 1"/>
    <w:basedOn w:val="BodyText3"/>
    <w:pPr>
      <w:spacing w:after="40"/>
    </w:pPr>
  </w:style>
  <w:style w:type="paragraph" w:customStyle="1" w:styleId="CompanyNameLocation">
    <w:name w:val="Company Name/Location"/>
    <w:basedOn w:val="CompanyNameLocation1"/>
    <w:pPr>
      <w:spacing w:before="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spacing w:before="220" w:line="220" w:lineRule="atLeast"/>
      <w:outlineLvl w:val="0"/>
    </w:pPr>
    <w:rPr>
      <w:rFonts w:ascii="Tahoma" w:hAnsi="Tahoma"/>
      <w:spacing w:val="10"/>
      <w:sz w:val="24"/>
      <w:szCs w:val="24"/>
    </w:rPr>
  </w:style>
  <w:style w:type="paragraph" w:styleId="Heading2">
    <w:name w:val="heading 2"/>
    <w:basedOn w:val="Normal"/>
    <w:qFormat/>
    <w:pPr>
      <w:spacing w:before="120" w:after="60" w:line="220" w:lineRule="atLeast"/>
      <w:outlineLvl w:val="1"/>
    </w:pPr>
    <w:rPr>
      <w:rFonts w:ascii="Tahoma" w:hAnsi="Tahoma"/>
      <w:spacing w:val="10"/>
      <w:sz w:val="22"/>
      <w:szCs w:val="22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spacing w:before="200" w:after="40" w:line="220" w:lineRule="atLeast"/>
      <w:jc w:val="center"/>
    </w:pPr>
    <w:rPr>
      <w:rFonts w:ascii="Tahoma" w:hAnsi="Tahoma"/>
      <w:spacing w:val="10"/>
      <w:sz w:val="44"/>
      <w:szCs w:val="48"/>
    </w:rPr>
  </w:style>
  <w:style w:type="paragraph" w:customStyle="1" w:styleId="BodyText1">
    <w:name w:val="Body Text 1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pPr>
      <w:spacing w:before="0"/>
    </w:pPr>
  </w:style>
  <w:style w:type="paragraph" w:customStyle="1" w:styleId="Dates1">
    <w:name w:val="Dates 1"/>
    <w:basedOn w:val="BodyText1"/>
  </w:style>
  <w:style w:type="paragraph" w:customStyle="1" w:styleId="JobTitleDegree1">
    <w:name w:val="Job Title/Degree 1"/>
    <w:basedOn w:val="BodyText"/>
    <w:pPr>
      <w:spacing w:after="40"/>
    </w:pPr>
  </w:style>
  <w:style w:type="paragraph" w:customStyle="1" w:styleId="JobTitleDegree">
    <w:name w:val="Job Title/Degree"/>
    <w:basedOn w:val="BodyText"/>
    <w:pPr>
      <w:spacing w:before="0" w:after="40"/>
    </w:pPr>
  </w:style>
  <w:style w:type="paragraph" w:customStyle="1" w:styleId="CompanyNameLocation1">
    <w:name w:val="Company Name/Location 1"/>
    <w:basedOn w:val="BodyText3"/>
    <w:pPr>
      <w:spacing w:after="40"/>
    </w:pPr>
  </w:style>
  <w:style w:type="paragraph" w:customStyle="1" w:styleId="CompanyNameLocation">
    <w:name w:val="Company Name/Location"/>
    <w:basedOn w:val="CompanyNameLocation1"/>
    <w:pPr>
      <w:spacing w:before="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2588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\Users\js2588\AppData\Roaming\Microsoft\Templates\Functional resume.dot</Template>
  <TotalTime>2</TotalTime>
  <Pages>1</Pages>
  <Words>307</Words>
  <Characters>1753</Characters>
  <Application>Microsoft Macintosh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Madeline Olsen</cp:lastModifiedBy>
  <cp:revision>3</cp:revision>
  <dcterms:created xsi:type="dcterms:W3CDTF">2015-04-24T15:47:00Z</dcterms:created>
  <dcterms:modified xsi:type="dcterms:W3CDTF">2015-04-26T20:33:00Z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TC063637551033</vt:lpwstr>
  </property>
</Properties>
</file>