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E8949" w14:textId="77777777" w:rsidR="00CF3D23" w:rsidRPr="00CF3D23" w:rsidRDefault="00CF3D23">
      <w:pPr>
        <w:pStyle w:val="BodyText"/>
        <w:rPr>
          <w:color w:val="377933" w:themeColor="accent2"/>
          <w:sz w:val="24"/>
          <w:szCs w:val="24"/>
        </w:rPr>
      </w:pPr>
      <w:r w:rsidRPr="00CF3D23">
        <w:rPr>
          <w:color w:val="377933" w:themeColor="accent2"/>
          <w:sz w:val="24"/>
          <w:szCs w:val="24"/>
        </w:rPr>
        <w:t>Summary</w:t>
      </w:r>
    </w:p>
    <w:p w14:paraId="600594AD" w14:textId="34742494" w:rsidR="00075E2D" w:rsidRDefault="00CF3D23" w:rsidP="00CF3D23">
      <w:r w:rsidRPr="00CF3D23">
        <w:t>I'm a very determined and happy go lucky person. Once I put my mind to something I make sure it get's done. I'm very good at making people laugh and I always look at the positives in life. I'm hardworking and always put my best foot forward. I give everything I do my all.</w:t>
      </w:r>
      <w:r w:rsidR="00965699">
        <w:t xml:space="preserve"> </w:t>
      </w:r>
      <w:r w:rsidR="00006CB3">
        <w:t xml:space="preserve">I’m trustworthy and reliable. </w:t>
      </w:r>
    </w:p>
    <w:p w14:paraId="5125A4E9" w14:textId="77777777" w:rsidR="00075E2D" w:rsidRDefault="00CF3D23">
      <w:pPr>
        <w:pStyle w:val="Heading1"/>
      </w:pPr>
      <w:r>
        <w:t>Skill Highlights</w:t>
      </w:r>
    </w:p>
    <w:sdt>
      <w:sdtPr>
        <w:rPr>
          <w:rFonts w:asciiTheme="minorHAnsi" w:eastAsiaTheme="minorEastAsia" w:hAnsiTheme="minorHAnsi" w:cstheme="minorBidi"/>
          <w:bCs w:val="0"/>
          <w:color w:val="auto"/>
          <w:sz w:val="20"/>
        </w:rPr>
        <w:id w:val="9459739"/>
        <w:placeholder>
          <w:docPart w:val="BC39906DC2263846BFF340EECF70E436"/>
        </w:placeholder>
      </w:sdtPr>
      <w:sdtEndPr/>
      <w:sdtContent>
        <w:p w14:paraId="2C346659" w14:textId="77777777" w:rsidR="00CF3D23" w:rsidRDefault="00CF3D23" w:rsidP="00CF3D23">
          <w:pPr>
            <w:pStyle w:val="Heading2"/>
            <w:numPr>
              <w:ilvl w:val="0"/>
              <w:numId w:val="11"/>
            </w:numPr>
          </w:pPr>
          <w:r>
            <w:t>Relatable</w:t>
          </w:r>
        </w:p>
        <w:p w14:paraId="092D4308" w14:textId="3BD84370" w:rsidR="000B0439" w:rsidRPr="000B0439" w:rsidRDefault="000B0439" w:rsidP="000B0439">
          <w:pPr>
            <w:pStyle w:val="BodyText"/>
            <w:numPr>
              <w:ilvl w:val="0"/>
              <w:numId w:val="11"/>
            </w:numPr>
          </w:pPr>
          <w:r>
            <w:t>Various computer skills/knowledge</w:t>
          </w:r>
        </w:p>
        <w:p w14:paraId="714726CA" w14:textId="77777777" w:rsidR="00CF3D23" w:rsidRDefault="00CF3D23" w:rsidP="00CF3D23">
          <w:pPr>
            <w:pStyle w:val="BodyText"/>
            <w:numPr>
              <w:ilvl w:val="0"/>
              <w:numId w:val="11"/>
            </w:numPr>
          </w:pPr>
          <w:r>
            <w:t>Willing to learn</w:t>
          </w:r>
        </w:p>
        <w:p w14:paraId="7F1EE4E3" w14:textId="790B693B" w:rsidR="00AE4477" w:rsidRDefault="00AE4477" w:rsidP="00CF3D23">
          <w:pPr>
            <w:pStyle w:val="BodyText"/>
            <w:numPr>
              <w:ilvl w:val="0"/>
              <w:numId w:val="11"/>
            </w:numPr>
          </w:pPr>
          <w:r>
            <w:t>Trustworthy</w:t>
          </w:r>
        </w:p>
        <w:p w14:paraId="51A81801" w14:textId="77777777" w:rsidR="00CF3D23" w:rsidRDefault="00CF3D23" w:rsidP="00CF3D23">
          <w:pPr>
            <w:pStyle w:val="BodyText"/>
            <w:numPr>
              <w:ilvl w:val="0"/>
              <w:numId w:val="11"/>
            </w:numPr>
          </w:pPr>
          <w:r>
            <w:t>Multitasking</w:t>
          </w:r>
        </w:p>
        <w:p w14:paraId="38ADCBAF" w14:textId="77777777" w:rsidR="00CF3D23" w:rsidRDefault="00CF3D23" w:rsidP="00CF3D23">
          <w:pPr>
            <w:pStyle w:val="BodyText"/>
            <w:numPr>
              <w:ilvl w:val="0"/>
              <w:numId w:val="11"/>
            </w:numPr>
          </w:pPr>
          <w:r>
            <w:t>Hard working</w:t>
          </w:r>
        </w:p>
        <w:p w14:paraId="45D1052D" w14:textId="669AF52A" w:rsidR="00AE4477" w:rsidRDefault="00AE4477" w:rsidP="00CF3D23">
          <w:pPr>
            <w:pStyle w:val="BodyText"/>
            <w:numPr>
              <w:ilvl w:val="0"/>
              <w:numId w:val="11"/>
            </w:numPr>
          </w:pPr>
          <w:r>
            <w:t>Dedicated</w:t>
          </w:r>
        </w:p>
        <w:p w14:paraId="7E6BD2EF" w14:textId="77777777" w:rsidR="00CF3D23" w:rsidRDefault="00CF3D23" w:rsidP="00CF3D23">
          <w:pPr>
            <w:pStyle w:val="BodyText"/>
            <w:numPr>
              <w:ilvl w:val="0"/>
              <w:numId w:val="11"/>
            </w:numPr>
          </w:pPr>
          <w:r>
            <w:t>Comfortable in many different environments</w:t>
          </w:r>
        </w:p>
        <w:p w14:paraId="3168F897" w14:textId="3240E85C" w:rsidR="00AE4477" w:rsidRDefault="00AE4477" w:rsidP="00CF3D23">
          <w:pPr>
            <w:pStyle w:val="BodyText"/>
            <w:numPr>
              <w:ilvl w:val="0"/>
              <w:numId w:val="11"/>
            </w:numPr>
          </w:pPr>
          <w:r>
            <w:t>Very comfortable with computers and technology</w:t>
          </w:r>
        </w:p>
        <w:p w14:paraId="09881D47" w14:textId="77777777" w:rsidR="00CF3D23" w:rsidRDefault="00CF3D23" w:rsidP="00CF3D23">
          <w:pPr>
            <w:pStyle w:val="BodyText"/>
            <w:numPr>
              <w:ilvl w:val="0"/>
              <w:numId w:val="11"/>
            </w:numPr>
          </w:pPr>
          <w:r>
            <w:t>Computer skills</w:t>
          </w:r>
        </w:p>
        <w:p w14:paraId="45D7E969" w14:textId="77777777" w:rsidR="00965699" w:rsidRDefault="00CF3D23" w:rsidP="00CF3D23">
          <w:pPr>
            <w:pStyle w:val="BodyText"/>
            <w:numPr>
              <w:ilvl w:val="0"/>
              <w:numId w:val="11"/>
            </w:numPr>
          </w:pPr>
          <w:r>
            <w:t>Flexible with work hours</w:t>
          </w:r>
        </w:p>
        <w:p w14:paraId="072238F7" w14:textId="3DF93FD8" w:rsidR="00965699" w:rsidRDefault="00011640" w:rsidP="00CF3D23">
          <w:pPr>
            <w:pStyle w:val="BodyText"/>
            <w:numPr>
              <w:ilvl w:val="0"/>
              <w:numId w:val="11"/>
            </w:numPr>
          </w:pPr>
          <w:r>
            <w:t>Friendly to everyone</w:t>
          </w:r>
        </w:p>
        <w:p w14:paraId="46F00AB6" w14:textId="1E130C2D" w:rsidR="00075E2D" w:rsidRPr="00CF3D23" w:rsidRDefault="00965699" w:rsidP="00CF3D23">
          <w:pPr>
            <w:pStyle w:val="BodyText"/>
            <w:numPr>
              <w:ilvl w:val="0"/>
              <w:numId w:val="11"/>
            </w:numPr>
          </w:pPr>
          <w:r>
            <w:t>Willing and able to do any</w:t>
          </w:r>
          <w:r w:rsidR="00011640">
            <w:t xml:space="preserve"> and all</w:t>
          </w:r>
          <w:r>
            <w:t xml:space="preserve"> task asked of me</w:t>
          </w:r>
        </w:p>
      </w:sdtContent>
    </w:sdt>
    <w:p w14:paraId="01D7BDB0" w14:textId="77777777" w:rsidR="00CF3D23" w:rsidRDefault="00CF3D23">
      <w:pPr>
        <w:pStyle w:val="Heading1"/>
      </w:pPr>
      <w:r>
        <w:t>Accomplishme</w:t>
      </w:r>
      <w:r w:rsidR="00086D53">
        <w:t>n</w:t>
      </w:r>
      <w:r>
        <w:t>ts</w:t>
      </w:r>
    </w:p>
    <w:p w14:paraId="4C94CD0C" w14:textId="77777777" w:rsidR="00CF3D23" w:rsidRDefault="00CF3D23" w:rsidP="00CF3D23">
      <w:pPr>
        <w:pStyle w:val="BodyText"/>
        <w:numPr>
          <w:ilvl w:val="0"/>
          <w:numId w:val="12"/>
        </w:numPr>
      </w:pPr>
      <w:r>
        <w:t>ROTC program</w:t>
      </w:r>
    </w:p>
    <w:p w14:paraId="038B237A" w14:textId="77777777" w:rsidR="00CF3D23" w:rsidRDefault="00CF3D23" w:rsidP="00CF3D23">
      <w:pPr>
        <w:pStyle w:val="BodyText"/>
        <w:numPr>
          <w:ilvl w:val="0"/>
          <w:numId w:val="12"/>
        </w:numPr>
      </w:pPr>
      <w:r>
        <w:t>Honor Roll</w:t>
      </w:r>
    </w:p>
    <w:p w14:paraId="0BDCA8D6" w14:textId="77777777" w:rsidR="00CF3D23" w:rsidRDefault="00CF3D23" w:rsidP="00CF3D23">
      <w:pPr>
        <w:pStyle w:val="BodyText"/>
        <w:numPr>
          <w:ilvl w:val="0"/>
          <w:numId w:val="12"/>
        </w:numPr>
      </w:pPr>
      <w:r>
        <w:t xml:space="preserve">Perfect Attendance </w:t>
      </w:r>
    </w:p>
    <w:p w14:paraId="2B45BEFC" w14:textId="77777777" w:rsidR="00CF3D23" w:rsidRDefault="00CF3D23" w:rsidP="00CF3D23">
      <w:pPr>
        <w:pStyle w:val="BodyText"/>
        <w:numPr>
          <w:ilvl w:val="0"/>
          <w:numId w:val="12"/>
        </w:numPr>
      </w:pPr>
      <w:r>
        <w:t>Play violin</w:t>
      </w:r>
    </w:p>
    <w:p w14:paraId="2DBC8797" w14:textId="77777777" w:rsidR="00CF3D23" w:rsidRDefault="00CF3D23" w:rsidP="00CF3D23">
      <w:pPr>
        <w:pStyle w:val="BodyText"/>
        <w:numPr>
          <w:ilvl w:val="0"/>
          <w:numId w:val="12"/>
        </w:numPr>
      </w:pPr>
      <w:r>
        <w:t>Took 2 years of Spanish</w:t>
      </w:r>
    </w:p>
    <w:p w14:paraId="12D836C9" w14:textId="0E295F65" w:rsidR="00E02B96" w:rsidRDefault="00E02B96" w:rsidP="00CF3D23">
      <w:pPr>
        <w:pStyle w:val="BodyText"/>
        <w:numPr>
          <w:ilvl w:val="0"/>
          <w:numId w:val="12"/>
        </w:numPr>
      </w:pPr>
      <w:r>
        <w:t>Terrific Kid all through elementary</w:t>
      </w:r>
    </w:p>
    <w:p w14:paraId="0BBA8913" w14:textId="643D4FB9" w:rsidR="00E02B96" w:rsidRDefault="00E02B96" w:rsidP="00CF3D23">
      <w:pPr>
        <w:pStyle w:val="BodyText"/>
        <w:numPr>
          <w:ilvl w:val="0"/>
          <w:numId w:val="12"/>
        </w:numPr>
      </w:pPr>
      <w:r>
        <w:t>AB Honor Roll all through school</w:t>
      </w:r>
    </w:p>
    <w:p w14:paraId="731068A2" w14:textId="578B0696" w:rsidR="002A2072" w:rsidRPr="00CF3D23" w:rsidRDefault="002A2072" w:rsidP="00CF3D23">
      <w:pPr>
        <w:pStyle w:val="BodyText"/>
        <w:numPr>
          <w:ilvl w:val="0"/>
          <w:numId w:val="12"/>
        </w:numPr>
      </w:pPr>
      <w:r>
        <w:t>CPR Certified</w:t>
      </w:r>
      <w:bookmarkStart w:id="0" w:name="_GoBack"/>
      <w:bookmarkEnd w:id="0"/>
    </w:p>
    <w:p w14:paraId="5BA55D65" w14:textId="77777777" w:rsidR="001057B5" w:rsidRDefault="001057B5">
      <w:pPr>
        <w:pStyle w:val="BodyText"/>
        <w:rPr>
          <w:color w:val="377933" w:themeColor="accent2"/>
          <w:sz w:val="24"/>
          <w:szCs w:val="24"/>
        </w:rPr>
      </w:pPr>
    </w:p>
    <w:p w14:paraId="34AA6E9E" w14:textId="77777777" w:rsidR="00CF3D23" w:rsidRDefault="00CF3D23">
      <w:pPr>
        <w:pStyle w:val="BodyText"/>
        <w:rPr>
          <w:color w:val="377933" w:themeColor="accent2"/>
          <w:sz w:val="24"/>
          <w:szCs w:val="24"/>
        </w:rPr>
      </w:pPr>
      <w:r>
        <w:rPr>
          <w:color w:val="377933" w:themeColor="accent2"/>
          <w:sz w:val="24"/>
          <w:szCs w:val="24"/>
        </w:rPr>
        <w:t>Professional Experience</w:t>
      </w:r>
    </w:p>
    <w:p w14:paraId="17ED9F34" w14:textId="57B967DA" w:rsidR="001057B5" w:rsidRDefault="001057B5">
      <w:pPr>
        <w:pStyle w:val="BodyText"/>
        <w:rPr>
          <w:szCs w:val="20"/>
        </w:rPr>
      </w:pPr>
      <w:r>
        <w:rPr>
          <w:szCs w:val="20"/>
        </w:rPr>
        <w:t>Company: Kmart</w:t>
      </w:r>
    </w:p>
    <w:p w14:paraId="12015227" w14:textId="56851FDB" w:rsidR="001057B5" w:rsidRDefault="001057B5">
      <w:pPr>
        <w:pStyle w:val="BodyText"/>
        <w:rPr>
          <w:szCs w:val="20"/>
        </w:rPr>
      </w:pPr>
      <w:r>
        <w:rPr>
          <w:szCs w:val="20"/>
        </w:rPr>
        <w:t>City: Prince Frederick, MD</w:t>
      </w:r>
    </w:p>
    <w:p w14:paraId="7ED1ED2F" w14:textId="21EDDAE5" w:rsidR="001057B5" w:rsidRDefault="001057B5">
      <w:pPr>
        <w:pStyle w:val="BodyText"/>
        <w:rPr>
          <w:szCs w:val="20"/>
        </w:rPr>
      </w:pPr>
      <w:r>
        <w:rPr>
          <w:szCs w:val="20"/>
        </w:rPr>
        <w:t>Position: Integrated Retail</w:t>
      </w:r>
    </w:p>
    <w:p w14:paraId="3CF34342" w14:textId="1462F0B8" w:rsidR="001057B5" w:rsidRDefault="001057B5">
      <w:pPr>
        <w:pStyle w:val="BodyText"/>
        <w:rPr>
          <w:szCs w:val="20"/>
        </w:rPr>
      </w:pPr>
      <w:r>
        <w:rPr>
          <w:szCs w:val="20"/>
        </w:rPr>
        <w:t>Date: 10/1/14 – Current Date</w:t>
      </w:r>
    </w:p>
    <w:p w14:paraId="059731EC" w14:textId="0909E510" w:rsidR="001057B5" w:rsidRDefault="001057B5">
      <w:pPr>
        <w:pStyle w:val="BodyText"/>
        <w:rPr>
          <w:szCs w:val="20"/>
        </w:rPr>
      </w:pPr>
      <w:r>
        <w:rPr>
          <w:szCs w:val="20"/>
        </w:rPr>
        <w:tab/>
        <w:t>This position required customer service skills, dealing with money, people, and children. I also did online sales, which requires quick action, and accuracy to insure I’m giving the customer the right product. I did layaway around the holidays and did work the register as well as various miscellaneous tasks around the store.</w:t>
      </w:r>
    </w:p>
    <w:p w14:paraId="0962772C" w14:textId="77777777" w:rsidR="00075E2D" w:rsidRDefault="00CF3D23">
      <w:pPr>
        <w:pStyle w:val="BodyText"/>
        <w:rPr>
          <w:szCs w:val="20"/>
        </w:rPr>
      </w:pPr>
      <w:r>
        <w:rPr>
          <w:szCs w:val="20"/>
        </w:rPr>
        <w:t>Company: St. Matthews United Methodist Church</w:t>
      </w:r>
    </w:p>
    <w:p w14:paraId="2182894F" w14:textId="77777777" w:rsidR="00CF3D23" w:rsidRDefault="00CF3D23">
      <w:pPr>
        <w:pStyle w:val="BodyText"/>
        <w:rPr>
          <w:szCs w:val="20"/>
        </w:rPr>
      </w:pPr>
      <w:r>
        <w:rPr>
          <w:szCs w:val="20"/>
        </w:rPr>
        <w:t>City: Hope Mills, NC</w:t>
      </w:r>
    </w:p>
    <w:p w14:paraId="27DA69A0" w14:textId="77777777" w:rsidR="00CF3D23" w:rsidRDefault="00CF3D23">
      <w:pPr>
        <w:pStyle w:val="BodyText"/>
        <w:rPr>
          <w:szCs w:val="20"/>
        </w:rPr>
      </w:pPr>
      <w:r>
        <w:rPr>
          <w:szCs w:val="20"/>
        </w:rPr>
        <w:t>Postion: Summer Camp Councilor</w:t>
      </w:r>
    </w:p>
    <w:p w14:paraId="0112F55F" w14:textId="77777777" w:rsidR="00CF3D23" w:rsidRDefault="00CF3D23">
      <w:pPr>
        <w:pStyle w:val="BodyText"/>
        <w:rPr>
          <w:szCs w:val="20"/>
        </w:rPr>
      </w:pPr>
      <w:r>
        <w:rPr>
          <w:szCs w:val="20"/>
        </w:rPr>
        <w:t>Date: 2012 Summer, 2013 Summer</w:t>
      </w:r>
    </w:p>
    <w:p w14:paraId="4F5BF39C" w14:textId="77777777" w:rsidR="00CF3D23" w:rsidRPr="00CF3D23" w:rsidRDefault="00CF3D23">
      <w:pPr>
        <w:pStyle w:val="BodyText"/>
        <w:rPr>
          <w:szCs w:val="20"/>
        </w:rPr>
      </w:pPr>
      <w:r>
        <w:rPr>
          <w:szCs w:val="20"/>
        </w:rPr>
        <w:tab/>
      </w:r>
      <w:r w:rsidRPr="00CF3D23">
        <w:rPr>
          <w:szCs w:val="20"/>
        </w:rPr>
        <w:t>This job required a lot of physical activity to keep up with children. I also made an effort to build relationships and be kind, nice and know how to relate to parents and guardians as well as the kids. I had to work with others and be able to deal with many different types of people and situations.</w:t>
      </w:r>
    </w:p>
    <w:p w14:paraId="159D870F" w14:textId="77777777" w:rsidR="00CF3D23" w:rsidRDefault="00CF3D23">
      <w:pPr>
        <w:rPr>
          <w:color w:val="377933" w:themeColor="accent2"/>
          <w:sz w:val="24"/>
          <w:szCs w:val="24"/>
        </w:rPr>
      </w:pPr>
    </w:p>
    <w:p w14:paraId="57531228" w14:textId="77777777" w:rsidR="00CF3D23" w:rsidRDefault="00CF3D23">
      <w:pPr>
        <w:rPr>
          <w:color w:val="377933" w:themeColor="accent2"/>
          <w:sz w:val="24"/>
          <w:szCs w:val="24"/>
        </w:rPr>
      </w:pPr>
    </w:p>
    <w:p w14:paraId="28EC5BDA" w14:textId="77777777" w:rsidR="00CF3D23" w:rsidRDefault="00CF3D23">
      <w:pPr>
        <w:rPr>
          <w:color w:val="377933" w:themeColor="accent2"/>
          <w:sz w:val="24"/>
          <w:szCs w:val="24"/>
        </w:rPr>
      </w:pPr>
    </w:p>
    <w:p w14:paraId="0E8C9370" w14:textId="77777777" w:rsidR="00CF3D23" w:rsidRDefault="00CF3D23">
      <w:pPr>
        <w:rPr>
          <w:color w:val="377933" w:themeColor="accent2"/>
          <w:sz w:val="24"/>
          <w:szCs w:val="24"/>
        </w:rPr>
      </w:pPr>
    </w:p>
    <w:p w14:paraId="4200EFFA" w14:textId="77777777" w:rsidR="00075E2D" w:rsidRDefault="00CF3D23">
      <w:pPr>
        <w:rPr>
          <w:color w:val="377933" w:themeColor="accent2"/>
          <w:sz w:val="24"/>
          <w:szCs w:val="24"/>
        </w:rPr>
      </w:pPr>
      <w:r>
        <w:rPr>
          <w:color w:val="377933" w:themeColor="accent2"/>
          <w:sz w:val="24"/>
          <w:szCs w:val="24"/>
        </w:rPr>
        <w:t>Education and Training</w:t>
      </w:r>
    </w:p>
    <w:p w14:paraId="27E69187" w14:textId="16FE5DCA" w:rsidR="00AE4477" w:rsidRDefault="00AE4477">
      <w:pPr>
        <w:rPr>
          <w:szCs w:val="20"/>
        </w:rPr>
      </w:pPr>
      <w:r>
        <w:rPr>
          <w:szCs w:val="20"/>
        </w:rPr>
        <w:t>HIGH SCHOOL</w:t>
      </w:r>
      <w:r>
        <w:rPr>
          <w:szCs w:val="20"/>
        </w:rPr>
        <w:br/>
        <w:t>School: Steinbrenner High School</w:t>
      </w:r>
    </w:p>
    <w:p w14:paraId="3760DCC2" w14:textId="77777777" w:rsidR="00AE4477" w:rsidRDefault="00AE4477">
      <w:pPr>
        <w:rPr>
          <w:szCs w:val="20"/>
        </w:rPr>
      </w:pPr>
      <w:r>
        <w:rPr>
          <w:szCs w:val="20"/>
        </w:rPr>
        <w:t>City: Lutz, Florida</w:t>
      </w:r>
    </w:p>
    <w:p w14:paraId="76F9DD3F" w14:textId="1A01D82B" w:rsidR="00642351" w:rsidRDefault="00AE4477">
      <w:pPr>
        <w:rPr>
          <w:szCs w:val="20"/>
        </w:rPr>
      </w:pPr>
      <w:r>
        <w:rPr>
          <w:szCs w:val="20"/>
        </w:rPr>
        <w:t>GED</w:t>
      </w:r>
    </w:p>
    <w:p w14:paraId="6AA9A9D4" w14:textId="77777777" w:rsidR="00642351" w:rsidRDefault="00642351">
      <w:pPr>
        <w:rPr>
          <w:szCs w:val="20"/>
        </w:rPr>
      </w:pPr>
    </w:p>
    <w:p w14:paraId="1D3D9CD1" w14:textId="5FB5B9DE" w:rsidR="00AE4477" w:rsidRDefault="00AE4477">
      <w:pPr>
        <w:rPr>
          <w:szCs w:val="20"/>
        </w:rPr>
      </w:pPr>
      <w:r>
        <w:rPr>
          <w:szCs w:val="20"/>
        </w:rPr>
        <w:t>COLLEGE</w:t>
      </w:r>
    </w:p>
    <w:p w14:paraId="39031DD1" w14:textId="2DAE77D9" w:rsidR="00CF3D23" w:rsidRDefault="00CF3D23">
      <w:pPr>
        <w:rPr>
          <w:szCs w:val="20"/>
        </w:rPr>
      </w:pPr>
      <w:r>
        <w:rPr>
          <w:szCs w:val="20"/>
        </w:rPr>
        <w:t xml:space="preserve">School: Arkansas State University </w:t>
      </w:r>
      <w:r w:rsidR="00AE4477">
        <w:rPr>
          <w:szCs w:val="20"/>
        </w:rPr>
        <w:t>(2013-2014)</w:t>
      </w:r>
    </w:p>
    <w:p w14:paraId="479BA627" w14:textId="77777777" w:rsidR="00CF3D23" w:rsidRDefault="00CF3D23">
      <w:pPr>
        <w:rPr>
          <w:szCs w:val="20"/>
        </w:rPr>
      </w:pPr>
      <w:r>
        <w:rPr>
          <w:szCs w:val="20"/>
        </w:rPr>
        <w:t>City: Jonesboro, Arknasas</w:t>
      </w:r>
    </w:p>
    <w:p w14:paraId="39420E18" w14:textId="77777777" w:rsidR="00CF3D23" w:rsidRDefault="00CF3D23">
      <w:pPr>
        <w:rPr>
          <w:szCs w:val="20"/>
        </w:rPr>
      </w:pPr>
      <w:r>
        <w:rPr>
          <w:szCs w:val="20"/>
        </w:rPr>
        <w:t>Field of Study: First Year Studies</w:t>
      </w:r>
    </w:p>
    <w:p w14:paraId="36238616" w14:textId="77777777" w:rsidR="00CF3D23" w:rsidRDefault="00CF3D23" w:rsidP="00CF3D23">
      <w:pPr>
        <w:rPr>
          <w:szCs w:val="20"/>
        </w:rPr>
      </w:pPr>
      <w:r>
        <w:rPr>
          <w:szCs w:val="20"/>
        </w:rPr>
        <w:tab/>
      </w:r>
    </w:p>
    <w:p w14:paraId="0A29B1C3" w14:textId="3BDEE76C" w:rsidR="00CF3D23" w:rsidRDefault="00AE4477" w:rsidP="00AE4477">
      <w:pPr>
        <w:rPr>
          <w:szCs w:val="20"/>
        </w:rPr>
      </w:pPr>
      <w:r>
        <w:rPr>
          <w:szCs w:val="20"/>
        </w:rPr>
        <w:t>School: College of Sourthern Maryland (2014 – 2016)</w:t>
      </w:r>
    </w:p>
    <w:p w14:paraId="53CEAD5B" w14:textId="573CD116" w:rsidR="00AE4477" w:rsidRDefault="00AE4477" w:rsidP="00AE4477">
      <w:pPr>
        <w:rPr>
          <w:szCs w:val="20"/>
        </w:rPr>
      </w:pPr>
      <w:r>
        <w:rPr>
          <w:szCs w:val="20"/>
        </w:rPr>
        <w:t>City: Prince Frederick, Maryland</w:t>
      </w:r>
    </w:p>
    <w:p w14:paraId="59601CC7" w14:textId="532E2E2E" w:rsidR="00AE4477" w:rsidRPr="00CF3D23" w:rsidRDefault="00AE4477" w:rsidP="00AE4477">
      <w:pPr>
        <w:rPr>
          <w:szCs w:val="20"/>
        </w:rPr>
      </w:pPr>
      <w:r>
        <w:rPr>
          <w:szCs w:val="20"/>
        </w:rPr>
        <w:t>Field of Study: Undecided</w:t>
      </w:r>
    </w:p>
    <w:p w14:paraId="7C9547B3" w14:textId="77777777" w:rsidR="00CF3D23" w:rsidRPr="00CF3D23" w:rsidRDefault="00CF3D23">
      <w:pPr>
        <w:rPr>
          <w:szCs w:val="20"/>
        </w:rPr>
      </w:pPr>
    </w:p>
    <w:sectPr w:rsidR="00CF3D23" w:rsidRPr="00CF3D23" w:rsidSect="00075E2D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24F70" w14:textId="77777777" w:rsidR="00642351" w:rsidRDefault="00642351">
      <w:pPr>
        <w:spacing w:line="240" w:lineRule="auto"/>
      </w:pPr>
      <w:r>
        <w:separator/>
      </w:r>
    </w:p>
  </w:endnote>
  <w:endnote w:type="continuationSeparator" w:id="0">
    <w:p w14:paraId="1CEC171A" w14:textId="77777777" w:rsidR="00642351" w:rsidRDefault="00642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3705" w14:textId="77777777" w:rsidR="00642351" w:rsidRDefault="00642351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2A207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C9145" w14:textId="77777777" w:rsidR="00642351" w:rsidRDefault="00642351">
      <w:pPr>
        <w:spacing w:line="240" w:lineRule="auto"/>
      </w:pPr>
      <w:r>
        <w:separator/>
      </w:r>
    </w:p>
  </w:footnote>
  <w:footnote w:type="continuationSeparator" w:id="0">
    <w:p w14:paraId="5CE388DA" w14:textId="77777777" w:rsidR="00642351" w:rsidRDefault="00642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642351" w14:paraId="4EEEA4EC" w14:textId="77777777">
      <w:tc>
        <w:tcPr>
          <w:tcW w:w="8298" w:type="dxa"/>
          <w:vAlign w:val="center"/>
        </w:tcPr>
        <w:p w14:paraId="14371E5B" w14:textId="77777777" w:rsidR="00642351" w:rsidRDefault="00642351">
          <w:pPr>
            <w:pStyle w:val="Title"/>
          </w:pPr>
        </w:p>
      </w:tc>
      <w:tc>
        <w:tcPr>
          <w:tcW w:w="2718" w:type="dxa"/>
          <w:vAlign w:val="center"/>
        </w:tcPr>
        <w:p w14:paraId="21943CD6" w14:textId="77777777" w:rsidR="00642351" w:rsidRDefault="00642351">
          <w:pPr>
            <w:pStyle w:val="Boxes"/>
          </w:pPr>
          <w:r>
            <w:rPr>
              <w:noProof/>
            </w:rPr>
            <w:drawing>
              <wp:inline distT="0" distB="0" distL="0" distR="0" wp14:anchorId="4431C5B7" wp14:editId="447AD166">
                <wp:extent cx="138569" cy="137160"/>
                <wp:effectExtent l="19050" t="19050" r="13831" b="15240"/>
                <wp:docPr id="21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36C020AE" wp14:editId="03B278E6">
                <wp:extent cx="138569" cy="137160"/>
                <wp:effectExtent l="19050" t="19050" r="13831" b="15240"/>
                <wp:docPr id="22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70D4C02E" wp14:editId="2CDDA07E">
                <wp:extent cx="138569" cy="137160"/>
                <wp:effectExtent l="19050" t="19050" r="13831" b="15240"/>
                <wp:docPr id="23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4D62DE4F" wp14:editId="64F7630D">
                <wp:extent cx="138569" cy="137160"/>
                <wp:effectExtent l="19050" t="19050" r="13831" b="15240"/>
                <wp:docPr id="2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019FC836" wp14:editId="69D074F7">
                <wp:extent cx="138569" cy="137160"/>
                <wp:effectExtent l="19050" t="19050" r="13831" b="15240"/>
                <wp:docPr id="25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39E101" w14:textId="77777777" w:rsidR="00642351" w:rsidRDefault="006423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642351" w14:paraId="7FF9D9B4" w14:textId="77777777">
      <w:tc>
        <w:tcPr>
          <w:tcW w:w="8298" w:type="dxa"/>
          <w:vAlign w:val="center"/>
        </w:tcPr>
        <w:p w14:paraId="6FFC4264" w14:textId="77777777" w:rsidR="00642351" w:rsidRDefault="00642351">
          <w:pPr>
            <w:pStyle w:val="Title"/>
          </w:pP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fldSimple w:instr=" USERNAME ">
            <w:r w:rsidR="00006CB3">
              <w:rPr>
                <w:noProof/>
              </w:rPr>
              <w:instrText>Catherine Ashworth</w:instrText>
            </w:r>
          </w:fldSimple>
          <w:r>
            <w:instrText xml:space="preserve">="" "[Your Name]" </w:instrText>
          </w:r>
          <w:fldSimple w:instr=" USERNAME ">
            <w:r w:rsidR="00006CB3">
              <w:rPr>
                <w:noProof/>
              </w:rPr>
              <w:instrText>Catherine Ashworth</w:instrText>
            </w:r>
          </w:fldSimple>
          <w:r>
            <w:fldChar w:fldCharType="separate"/>
          </w:r>
          <w:r w:rsidR="00006CB3">
            <w:rPr>
              <w:noProof/>
            </w:rPr>
            <w:instrText>Catherine Ashworth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2A2072">
            <w:t xml:space="preserve">Catherine </w:t>
          </w:r>
          <w:r w:rsidR="002A2072">
            <w:rPr>
              <w:noProof/>
            </w:rPr>
            <w:t>Ashworth</w:t>
          </w:r>
          <w:r>
            <w:fldChar w:fldCharType="end"/>
          </w:r>
        </w:p>
      </w:tc>
      <w:tc>
        <w:tcPr>
          <w:tcW w:w="2718" w:type="dxa"/>
          <w:vAlign w:val="center"/>
        </w:tcPr>
        <w:p w14:paraId="3B8BDF14" w14:textId="77777777" w:rsidR="00642351" w:rsidRDefault="00642351">
          <w:pPr>
            <w:pStyle w:val="Boxes"/>
          </w:pPr>
          <w:r>
            <w:rPr>
              <w:noProof/>
            </w:rPr>
            <w:drawing>
              <wp:inline distT="0" distB="0" distL="0" distR="0" wp14:anchorId="7D240E28" wp14:editId="6B400572">
                <wp:extent cx="138569" cy="137160"/>
                <wp:effectExtent l="19050" t="19050" r="13831" b="15240"/>
                <wp:docPr id="26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121DDC6E" wp14:editId="1E9E1EBC">
                <wp:extent cx="138569" cy="137160"/>
                <wp:effectExtent l="19050" t="19050" r="13831" b="15240"/>
                <wp:docPr id="27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330DE3AC" wp14:editId="36E3FB00">
                <wp:extent cx="138569" cy="137160"/>
                <wp:effectExtent l="19050" t="19050" r="13831" b="15240"/>
                <wp:docPr id="28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63210DB5" wp14:editId="0617C960">
                <wp:extent cx="138569" cy="137160"/>
                <wp:effectExtent l="19050" t="19050" r="13831" b="15240"/>
                <wp:docPr id="29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59951B93" wp14:editId="484FBCFB">
                <wp:extent cx="138569" cy="137160"/>
                <wp:effectExtent l="19050" t="19050" r="13831" b="15240"/>
                <wp:docPr id="30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21CD9F" w14:textId="46D820EC" w:rsidR="00642351" w:rsidRDefault="00D1703C">
    <w:pPr>
      <w:pStyle w:val="ContactDetails"/>
    </w:pPr>
    <w:r>
      <w:t>112</w:t>
    </w:r>
    <w:r w:rsidR="00642351">
      <w:t>0 Cox Rd</w:t>
    </w:r>
    <w:r w:rsidR="00642351">
      <w:sym w:font="Wingdings 2" w:char="F097"/>
    </w:r>
    <w:r w:rsidR="00642351">
      <w:t xml:space="preserve"> Huntingtown, Maryland 20639 </w:t>
    </w:r>
    <w:r w:rsidR="00642351">
      <w:sym w:font="Wingdings 2" w:char="F097"/>
    </w:r>
    <w:r w:rsidR="00CC60AA">
      <w:t xml:space="preserve"> Phone Number:</w:t>
    </w:r>
    <w:r w:rsidR="00642351">
      <w:t xml:space="preserve"> </w:t>
    </w:r>
    <w:r w:rsidR="00CC60AA">
      <w:t xml:space="preserve">Cell: </w:t>
    </w:r>
    <w:r w:rsidR="00642351">
      <w:t>(443) 771-4352</w:t>
    </w:r>
    <w:r w:rsidR="000B6AA3">
      <w:t xml:space="preserve"> </w:t>
    </w:r>
    <w:r w:rsidR="00642351">
      <w:t xml:space="preserve"> </w:t>
    </w:r>
    <w:r w:rsidR="00CC60AA">
      <w:t xml:space="preserve"> Home: (443) 975-7432 </w:t>
    </w:r>
    <w:r w:rsidR="00642351">
      <w:sym w:font="Wingdings 2" w:char="F097"/>
    </w:r>
    <w:r w:rsidR="00C82BC7">
      <w:t xml:space="preserve"> E-Mail: ccashworth13</w:t>
    </w:r>
    <w:r w:rsidR="00642351">
      <w:t>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861D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 w:themeColor="accent2"/>
      </w:rPr>
    </w:lvl>
  </w:abstractNum>
  <w:abstractNum w:abstractNumId="10">
    <w:nsid w:val="28AF02D6"/>
    <w:multiLevelType w:val="hybridMultilevel"/>
    <w:tmpl w:val="50E0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AA5E14"/>
    <w:multiLevelType w:val="hybridMultilevel"/>
    <w:tmpl w:val="DD9A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F3D23"/>
    <w:rsid w:val="00006CB3"/>
    <w:rsid w:val="00011640"/>
    <w:rsid w:val="00075E2D"/>
    <w:rsid w:val="00086D53"/>
    <w:rsid w:val="000B0439"/>
    <w:rsid w:val="000B6AA3"/>
    <w:rsid w:val="001057B5"/>
    <w:rsid w:val="002A2072"/>
    <w:rsid w:val="003D270A"/>
    <w:rsid w:val="004E3669"/>
    <w:rsid w:val="00540477"/>
    <w:rsid w:val="00642351"/>
    <w:rsid w:val="008A1340"/>
    <w:rsid w:val="00965699"/>
    <w:rsid w:val="00974B9C"/>
    <w:rsid w:val="00A94A6F"/>
    <w:rsid w:val="00AE4477"/>
    <w:rsid w:val="00BE2BC8"/>
    <w:rsid w:val="00C82BC7"/>
    <w:rsid w:val="00C87FD5"/>
    <w:rsid w:val="00CC60AA"/>
    <w:rsid w:val="00CF3D23"/>
    <w:rsid w:val="00D1703C"/>
    <w:rsid w:val="00D548A5"/>
    <w:rsid w:val="00E02B96"/>
    <w:rsid w:val="00EA54F8"/>
    <w:rsid w:val="00FA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880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clear" w:pos="360"/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  <w:style w:type="paragraph" w:customStyle="1" w:styleId="EB7DDB24E0E11245BE40A8F7130E7181">
    <w:name w:val="EB7DDB24E0E11245BE40A8F7130E7181"/>
    <w:rsid w:val="00CF3D23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clear" w:pos="360"/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  <w:style w:type="paragraph" w:customStyle="1" w:styleId="EB7DDB24E0E11245BE40A8F7130E7181">
    <w:name w:val="EB7DDB24E0E11245BE40A8F7130E7181"/>
    <w:rsid w:val="00CF3D23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Block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39906DC2263846BFF340EECF70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04E9-ECFB-EE47-B008-1E3CB3E495AE}"/>
      </w:docPartPr>
      <w:docPartBody>
        <w:p w:rsidR="006B2B0F" w:rsidRDefault="006B2B0F">
          <w:pPr>
            <w:pStyle w:val="BC39906DC2263846BFF340EECF70E436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0F"/>
    <w:rsid w:val="004D17C1"/>
    <w:rsid w:val="006B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44B2C0E7848A1149A3665BDDB23AE944">
    <w:name w:val="44B2C0E7848A1149A3665BDDB23AE944"/>
  </w:style>
  <w:style w:type="paragraph" w:customStyle="1" w:styleId="BC39906DC2263846BFF340EECF70E436">
    <w:name w:val="BC39906DC2263846BFF340EECF70E436"/>
  </w:style>
  <w:style w:type="paragraph" w:styleId="ListBullet">
    <w:name w:val="List Bullet"/>
    <w:basedOn w:val="Normal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C74FD003B9119C4890A5B06A9A722A04">
    <w:name w:val="C74FD003B9119C4890A5B06A9A722A04"/>
  </w:style>
  <w:style w:type="paragraph" w:customStyle="1" w:styleId="7F567FAB48A9D2418FC8932F36EEADB8">
    <w:name w:val="7F567FAB48A9D2418FC8932F36EEADB8"/>
  </w:style>
  <w:style w:type="paragraph" w:customStyle="1" w:styleId="73C006C90DB36E4BA758D55D17C04205">
    <w:name w:val="73C006C90DB36E4BA758D55D17C04205"/>
  </w:style>
  <w:style w:type="paragraph" w:customStyle="1" w:styleId="2914C998CB881845B6A245FAC3D6CBA5">
    <w:name w:val="2914C998CB881845B6A245FAC3D6CBA5"/>
  </w:style>
  <w:style w:type="paragraph" w:customStyle="1" w:styleId="CD022A6DADF31243B961101835172D2F">
    <w:name w:val="CD022A6DADF31243B961101835172D2F"/>
  </w:style>
  <w:style w:type="paragraph" w:customStyle="1" w:styleId="74F8AA026F0F2E40BC09A90F426D3D79">
    <w:name w:val="74F8AA026F0F2E40BC09A90F426D3D79"/>
  </w:style>
  <w:style w:type="paragraph" w:customStyle="1" w:styleId="B24A1C7A705A684C9C30EA02DA6044A7">
    <w:name w:val="B24A1C7A705A684C9C30EA02DA6044A7"/>
  </w:style>
  <w:style w:type="paragraph" w:customStyle="1" w:styleId="EB7DDB24E0E11245BE40A8F7130E7181">
    <w:name w:val="EB7DDB24E0E11245BE40A8F7130E718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44B2C0E7848A1149A3665BDDB23AE944">
    <w:name w:val="44B2C0E7848A1149A3665BDDB23AE944"/>
  </w:style>
  <w:style w:type="paragraph" w:customStyle="1" w:styleId="BC39906DC2263846BFF340EECF70E436">
    <w:name w:val="BC39906DC2263846BFF340EECF70E436"/>
  </w:style>
  <w:style w:type="paragraph" w:styleId="ListBullet">
    <w:name w:val="List Bullet"/>
    <w:basedOn w:val="Normal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C74FD003B9119C4890A5B06A9A722A04">
    <w:name w:val="C74FD003B9119C4890A5B06A9A722A04"/>
  </w:style>
  <w:style w:type="paragraph" w:customStyle="1" w:styleId="7F567FAB48A9D2418FC8932F36EEADB8">
    <w:name w:val="7F567FAB48A9D2418FC8932F36EEADB8"/>
  </w:style>
  <w:style w:type="paragraph" w:customStyle="1" w:styleId="73C006C90DB36E4BA758D55D17C04205">
    <w:name w:val="73C006C90DB36E4BA758D55D17C04205"/>
  </w:style>
  <w:style w:type="paragraph" w:customStyle="1" w:styleId="2914C998CB881845B6A245FAC3D6CBA5">
    <w:name w:val="2914C998CB881845B6A245FAC3D6CBA5"/>
  </w:style>
  <w:style w:type="paragraph" w:customStyle="1" w:styleId="CD022A6DADF31243B961101835172D2F">
    <w:name w:val="CD022A6DADF31243B961101835172D2F"/>
  </w:style>
  <w:style w:type="paragraph" w:customStyle="1" w:styleId="74F8AA026F0F2E40BC09A90F426D3D79">
    <w:name w:val="74F8AA026F0F2E40BC09A90F426D3D79"/>
  </w:style>
  <w:style w:type="paragraph" w:customStyle="1" w:styleId="B24A1C7A705A684C9C30EA02DA6044A7">
    <w:name w:val="B24A1C7A705A684C9C30EA02DA6044A7"/>
  </w:style>
  <w:style w:type="paragraph" w:customStyle="1" w:styleId="EB7DDB24E0E11245BE40A8F7130E7181">
    <w:name w:val="EB7DDB24E0E11245BE40A8F7130E7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locks Resume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Blocks Resume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Blocks Resume.dotx</Template>
  <TotalTime>3</TotalTime>
  <Pages>2</Pages>
  <Words>303</Words>
  <Characters>1729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Manager/>
  <Company/>
  <LinksUpToDate>false</LinksUpToDate>
  <CharactersWithSpaces>2028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Ashworth</dc:creator>
  <cp:keywords/>
  <dc:description/>
  <cp:lastModifiedBy>Catherine</cp:lastModifiedBy>
  <cp:revision>5</cp:revision>
  <cp:lastPrinted>2014-07-29T19:33:00Z</cp:lastPrinted>
  <dcterms:created xsi:type="dcterms:W3CDTF">2015-02-12T15:36:00Z</dcterms:created>
  <dcterms:modified xsi:type="dcterms:W3CDTF">2015-03-25T13:47:00Z</dcterms:modified>
  <cp:category/>
</cp:coreProperties>
</file>