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/>
      </w:tblPr>
      <w:tblGrid>
        <w:gridCol w:w="2070"/>
        <w:gridCol w:w="7650"/>
      </w:tblGrid>
      <w:tr w:rsidR="00C14352">
        <w:tc>
          <w:tcPr>
            <w:tcW w:w="2070" w:type="dxa"/>
          </w:tcPr>
          <w:p w:rsidR="00C14352" w:rsidRDefault="00C14352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C14352" w:rsidRDefault="0048639C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116A249D313A4DC28AA116A788C9886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E01E4C">
                  <w:t>danille lopez</w:t>
                </w:r>
              </w:sdtContent>
            </w:sdt>
          </w:p>
          <w:p w:rsidR="00C14352" w:rsidRDefault="00E01E4C" w:rsidP="00E01E4C">
            <w:pPr>
              <w:pStyle w:val="NoSpacing"/>
            </w:pPr>
            <w:r>
              <w:t>3950 Osceola Street Denver, CO 80212  </w:t>
            </w:r>
            <w:r>
              <w:rPr>
                <w:rStyle w:val="Emphasis"/>
              </w:rPr>
              <w:t>|</w:t>
            </w:r>
            <w:r>
              <w:t> </w:t>
            </w:r>
            <w:r>
              <w:rPr>
                <w:kern w:val="20"/>
              </w:rPr>
              <w:t> </w:t>
            </w:r>
            <w:r>
              <w:t>dMedina842@hotmail.com  </w:t>
            </w:r>
            <w:r>
              <w:rPr>
                <w:rStyle w:val="Emphasis"/>
              </w:rPr>
              <w:t>|</w:t>
            </w:r>
            <w:r>
              <w:t>  (303) 902-6714</w:t>
            </w:r>
          </w:p>
        </w:tc>
      </w:tr>
      <w:tr w:rsidR="00C14352" w:rsidRPr="00E01E4C">
        <w:tc>
          <w:tcPr>
            <w:tcW w:w="2070" w:type="dxa"/>
          </w:tcPr>
          <w:p w:rsidR="00C14352" w:rsidRPr="00E01E4C" w:rsidRDefault="00E01E4C">
            <w:pPr>
              <w:pStyle w:val="Heading1"/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Objective</w:t>
            </w:r>
          </w:p>
        </w:tc>
        <w:tc>
          <w:tcPr>
            <w:tcW w:w="7650" w:type="dxa"/>
          </w:tcPr>
          <w:p w:rsidR="00C14352" w:rsidRPr="00E01E4C" w:rsidRDefault="00E01E4C" w:rsidP="00E01E4C">
            <w:pPr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To provide a prestigious organization with quality customer service from a highly qualified individual.</w:t>
            </w:r>
          </w:p>
        </w:tc>
      </w:tr>
      <w:tr w:rsidR="00C14352" w:rsidRPr="00E01E4C">
        <w:tc>
          <w:tcPr>
            <w:tcW w:w="2070" w:type="dxa"/>
          </w:tcPr>
          <w:p w:rsidR="00C14352" w:rsidRPr="00E01E4C" w:rsidRDefault="00E01E4C">
            <w:pPr>
              <w:pStyle w:val="Heading1"/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  <w:sz w:val="22"/>
                <w:szCs w:val="22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221802691"/>
                  <w:placeholder>
                    <w:docPart w:val="3D62490CEDA24F3793F8AA03CC6AF24A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14352" w:rsidRPr="00E01E4C" w:rsidRDefault="00E01E4C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 w:rsidRPr="00E01E4C">
                      <w:rPr>
                        <w:rStyle w:val="Strong"/>
                        <w:sz w:val="22"/>
                        <w:szCs w:val="22"/>
                      </w:rPr>
                      <w:t>FORECLOSURE CLIENT REPRESENTATIVE</w:t>
                    </w:r>
                    <w:r w:rsidRPr="00E01E4C">
                      <w:rPr>
                        <w:sz w:val="22"/>
                        <w:szCs w:val="22"/>
                      </w:rPr>
                      <w:t xml:space="preserve"> CASTLE LAW GROUP</w:t>
                    </w:r>
                  </w:p>
                  <w:p w:rsidR="00C14352" w:rsidRPr="00E01E4C" w:rsidRDefault="00E01E4C">
                    <w:pPr>
                      <w:pStyle w:val="Heading3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OCTOBER 2007-OCTOBER 2014</w:t>
                    </w:r>
                  </w:p>
                  <w:p w:rsidR="00E01E4C" w:rsidRPr="00E01E4C" w:rsidRDefault="00E01E4C" w:rsidP="00E01E4C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Processed foreclosures in the state of Colorado, New Mexico, and Utah</w:t>
                    </w:r>
                  </w:p>
                  <w:p w:rsidR="00E01E4C" w:rsidRPr="00E01E4C" w:rsidRDefault="00E01E4C" w:rsidP="00E01E4C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Customer Service; Processed incoming requests from clients and borrowers</w:t>
                    </w:r>
                  </w:p>
                  <w:p w:rsidR="00E01E4C" w:rsidRPr="00E01E4C" w:rsidRDefault="00E01E4C" w:rsidP="00E01E4C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Processed mail; borrower correspondence, City Violations, delinquent Utility Notices and Purchase offers</w:t>
                    </w:r>
                  </w:p>
                  <w:p w:rsidR="00C14352" w:rsidRPr="00E01E4C" w:rsidRDefault="00E01E4C" w:rsidP="00E01E4C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Worked in different client sites and internal sites for mortgage companies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68699791"/>
                  <w:placeholder>
                    <w:docPart w:val="3D62490CEDA24F3793F8AA03CC6AF24A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01E4C" w:rsidRPr="00E01E4C" w:rsidRDefault="00E01E4C" w:rsidP="00E01E4C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rStyle w:val="Strong"/>
                        <w:sz w:val="22"/>
                        <w:szCs w:val="22"/>
                      </w:rPr>
                      <w:t>teacher assistant</w:t>
                    </w:r>
                    <w:r w:rsidRPr="00E01E4C">
                      <w:rPr>
                        <w:sz w:val="22"/>
                        <w:szCs w:val="22"/>
                      </w:rPr>
                      <w:t xml:space="preserve"> (lead teacher summer session) Family star</w:t>
                    </w:r>
                  </w:p>
                  <w:p w:rsidR="00C14352" w:rsidRPr="00E01E4C" w:rsidRDefault="00E01E4C">
                    <w:pPr>
                      <w:pStyle w:val="Heading3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>March 2001-october 2007</w:t>
                    </w:r>
                  </w:p>
                  <w:p w:rsidR="00C14352" w:rsidRPr="00E01E4C" w:rsidRDefault="00E01E4C" w:rsidP="00E01E4C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 xml:space="preserve">Assisted teacher with day to day activities, prepared lesson plans, implemented activities; prepared meals for the children, cleaned the classroom; Parent/Teacher conferences; attended home visits; worked </w:t>
                    </w:r>
                    <w:r>
                      <w:rPr>
                        <w:sz w:val="22"/>
                        <w:szCs w:val="22"/>
                      </w:rPr>
                      <w:t xml:space="preserve">one </w:t>
                    </w:r>
                    <w:r w:rsidRPr="00E01E4C">
                      <w:rPr>
                        <w:sz w:val="22"/>
                        <w:szCs w:val="22"/>
                      </w:rPr>
                      <w:t>on one with the children.  Communicate daily with parents regarding progress, interactions, and incident as needed.  Maintained confidentiality with children, families, and staff.</w:t>
                    </w:r>
                  </w:p>
                </w:sdtContent>
              </w:sdt>
            </w:sdtContent>
          </w:sdt>
        </w:tc>
      </w:tr>
      <w:tr w:rsidR="00C14352" w:rsidRPr="00E01E4C">
        <w:tc>
          <w:tcPr>
            <w:tcW w:w="2070" w:type="dxa"/>
          </w:tcPr>
          <w:p w:rsidR="00C14352" w:rsidRPr="00E01E4C" w:rsidRDefault="00E01E4C">
            <w:pPr>
              <w:pStyle w:val="Heading1"/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sz w:val="22"/>
                <w:szCs w:val="22"/>
              </w:rPr>
              <w:id w:val="-691765356"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-1126388115"/>
                  <w:placeholder>
                    <w:docPart w:val="3D62490CEDA24F3793F8AA03CC6AF24A"/>
                  </w:placeholder>
                </w:sdtPr>
                <w:sdtContent>
                  <w:p w:rsidR="00C14352" w:rsidRPr="00E01E4C" w:rsidRDefault="00E01E4C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rStyle w:val="Strong"/>
                        <w:sz w:val="22"/>
                        <w:szCs w:val="22"/>
                      </w:rPr>
                      <w:t>CCD WEST</w:t>
                    </w:r>
                    <w:r w:rsidRPr="00E01E4C">
                      <w:rPr>
                        <w:sz w:val="22"/>
                        <w:szCs w:val="22"/>
                      </w:rPr>
                      <w:t>, GED</w:t>
                    </w:r>
                  </w:p>
                  <w:p w:rsidR="00C14352" w:rsidRPr="00E01E4C" w:rsidRDefault="00E01E4C" w:rsidP="00E01E4C">
                    <w:p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E01E4C">
                      <w:rPr>
                        <w:sz w:val="22"/>
                        <w:szCs w:val="22"/>
                      </w:rPr>
                      <w:t xml:space="preserve">FEBRUARY 4, 2000 </w:t>
                    </w:r>
                  </w:p>
                </w:sdtContent>
              </w:sdt>
            </w:sdtContent>
          </w:sdt>
        </w:tc>
        <w:bookmarkStart w:id="0" w:name="_GoBack"/>
        <w:bookmarkEnd w:id="0"/>
      </w:tr>
      <w:tr w:rsidR="00E01E4C" w:rsidRPr="00E01E4C">
        <w:tc>
          <w:tcPr>
            <w:tcW w:w="2070" w:type="dxa"/>
          </w:tcPr>
          <w:p w:rsidR="00E01E4C" w:rsidRPr="00E01E4C" w:rsidRDefault="00E01E4C" w:rsidP="00E01E4C">
            <w:pPr>
              <w:pStyle w:val="Heading1"/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Skills &amp; Abilities</w:t>
            </w:r>
          </w:p>
        </w:tc>
        <w:tc>
          <w:tcPr>
            <w:tcW w:w="7650" w:type="dxa"/>
          </w:tcPr>
          <w:p w:rsidR="00E01E4C" w:rsidRPr="00E01E4C" w:rsidRDefault="00E01E4C" w:rsidP="00E01E4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 xml:space="preserve">Strong Customer Service &amp; communication skills; Independent </w:t>
            </w:r>
            <w:proofErr w:type="spellStart"/>
            <w:r w:rsidRPr="00E01E4C">
              <w:rPr>
                <w:sz w:val="22"/>
                <w:szCs w:val="22"/>
              </w:rPr>
              <w:t>judgement</w:t>
            </w:r>
            <w:proofErr w:type="spellEnd"/>
            <w:r w:rsidRPr="00E01E4C">
              <w:rPr>
                <w:sz w:val="22"/>
                <w:szCs w:val="22"/>
              </w:rPr>
              <w:t>/ decision making; Organized &amp; disciplined self-starter</w:t>
            </w:r>
          </w:p>
          <w:p w:rsidR="00E01E4C" w:rsidRPr="00E01E4C" w:rsidRDefault="00E01E4C" w:rsidP="00E01E4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Internet &amp; Strong Computer Knowledge; Knowledge in Microsoft Word &amp; Excel</w:t>
            </w:r>
          </w:p>
          <w:p w:rsidR="00E01E4C" w:rsidRPr="00E01E4C" w:rsidRDefault="00E01E4C" w:rsidP="00E01E4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Dependable and reliable</w:t>
            </w:r>
          </w:p>
          <w:p w:rsidR="00E01E4C" w:rsidRPr="00E01E4C" w:rsidRDefault="00E01E4C" w:rsidP="00E01E4C">
            <w:pPr>
              <w:pStyle w:val="ListParagraph"/>
              <w:rPr>
                <w:sz w:val="22"/>
                <w:szCs w:val="22"/>
              </w:rPr>
            </w:pPr>
          </w:p>
        </w:tc>
      </w:tr>
      <w:tr w:rsidR="00E01E4C" w:rsidRPr="00E01E4C">
        <w:tc>
          <w:tcPr>
            <w:tcW w:w="2070" w:type="dxa"/>
          </w:tcPr>
          <w:p w:rsidR="00E01E4C" w:rsidRPr="00E01E4C" w:rsidRDefault="00E01E4C" w:rsidP="00E01E4C">
            <w:pPr>
              <w:pStyle w:val="Heading1"/>
              <w:rPr>
                <w:sz w:val="22"/>
                <w:szCs w:val="22"/>
              </w:rPr>
            </w:pPr>
            <w:r w:rsidRPr="00E01E4C">
              <w:rPr>
                <w:sz w:val="22"/>
                <w:szCs w:val="22"/>
              </w:rP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262626" w:themeColor="text1" w:themeTint="D9"/>
                <w:kern w:val="0"/>
                <w:sz w:val="22"/>
                <w:szCs w:val="22"/>
              </w:rPr>
              <w:id w:val="1492217909"/>
              <w:placeholder>
                <w:docPart w:val="565D261451F749C099DC7F2B6B3F8E7C"/>
              </w:placeholder>
              <w:temporary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-1883713024"/>
                </w:sdtPr>
                <w:sdtContent>
                  <w:sdt>
                    <w:sdtPr>
                      <w:rPr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</w:rPr>
                      <w:id w:val="-1368215953"/>
                      <w:placeholder>
                        <w:docPart w:val="677C9EBF752341138791AACE0B7BC65B"/>
                      </w:placeholder>
                    </w:sdtPr>
                    <w:sdtContent>
                      <w:p w:rsidR="00E01E4C" w:rsidRPr="00E01E4C" w:rsidRDefault="00E01E4C" w:rsidP="00E01E4C">
                        <w:pPr>
                          <w:pStyle w:val="Heading2"/>
                          <w:numPr>
                            <w:ilvl w:val="0"/>
                            <w:numId w:val="3"/>
                          </w:numPr>
                          <w:rPr>
                            <w:caps w:val="0"/>
                            <w:color w:val="auto"/>
                            <w:kern w:val="0"/>
                            <w:sz w:val="22"/>
                            <w:szCs w:val="22"/>
                          </w:rPr>
                        </w:pPr>
                        <w:r w:rsidRPr="00E01E4C">
                          <w:rPr>
                            <w:caps w:val="0"/>
                            <w:color w:val="auto"/>
                            <w:kern w:val="0"/>
                            <w:sz w:val="22"/>
                            <w:szCs w:val="22"/>
                          </w:rPr>
                          <w:t xml:space="preserve">Michelle </w:t>
                        </w:r>
                        <w:proofErr w:type="spellStart"/>
                        <w:r w:rsidRPr="00E01E4C">
                          <w:rPr>
                            <w:caps w:val="0"/>
                            <w:color w:val="auto"/>
                            <w:kern w:val="0"/>
                            <w:sz w:val="22"/>
                            <w:szCs w:val="22"/>
                          </w:rPr>
                          <w:t>Kelm</w:t>
                        </w:r>
                        <w:proofErr w:type="spellEnd"/>
                        <w:r w:rsidRPr="00E01E4C">
                          <w:rPr>
                            <w:caps w:val="0"/>
                            <w:color w:val="auto"/>
                            <w:kern w:val="0"/>
                            <w:sz w:val="22"/>
                            <w:szCs w:val="22"/>
                          </w:rPr>
                          <w:t>-Supervisor at Castle (303) 378-0957</w:t>
                        </w:r>
                      </w:p>
                      <w:p w:rsidR="00E01E4C" w:rsidRPr="00E01E4C" w:rsidRDefault="00E01E4C" w:rsidP="00E01E4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01E4C">
                          <w:rPr>
                            <w:color w:val="auto"/>
                            <w:sz w:val="22"/>
                            <w:szCs w:val="22"/>
                          </w:rPr>
                          <w:t>Melissa Sandoval – Co-worker at Castle (303) 817-5173</w:t>
                        </w:r>
                      </w:p>
                      <w:p w:rsidR="00E01E4C" w:rsidRPr="00E01E4C" w:rsidRDefault="00E01E4C" w:rsidP="00E01E4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01E4C">
                          <w:rPr>
                            <w:color w:val="auto"/>
                            <w:sz w:val="22"/>
                            <w:szCs w:val="22"/>
                          </w:rPr>
                          <w:t>Bernadette Medina-Personal reference (303) 995-2170</w:t>
                        </w:r>
                      </w:p>
                      <w:p w:rsidR="00E01E4C" w:rsidRPr="00E01E4C" w:rsidRDefault="0048639C" w:rsidP="00E01E4C">
                        <w:pPr>
                          <w:spacing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</w:tbl>
    <w:p w:rsidR="00C14352" w:rsidRPr="00E01E4C" w:rsidRDefault="00C14352">
      <w:pPr>
        <w:rPr>
          <w:sz w:val="22"/>
          <w:szCs w:val="22"/>
        </w:rPr>
      </w:pPr>
    </w:p>
    <w:sectPr w:rsidR="00C14352" w:rsidRPr="00E01E4C" w:rsidSect="0048639C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C8" w:rsidRDefault="009E7BC8">
      <w:pPr>
        <w:spacing w:after="0" w:line="240" w:lineRule="auto"/>
      </w:pPr>
      <w:r>
        <w:separator/>
      </w:r>
    </w:p>
  </w:endnote>
  <w:endnote w:type="continuationSeparator" w:id="0">
    <w:p w:rsidR="009E7BC8" w:rsidRDefault="009E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52" w:rsidRDefault="00E01E4C">
    <w:pPr>
      <w:pStyle w:val="Footer"/>
    </w:pPr>
    <w:r>
      <w:t xml:space="preserve">Page </w:t>
    </w:r>
    <w:r w:rsidR="0048639C">
      <w:fldChar w:fldCharType="begin"/>
    </w:r>
    <w:r>
      <w:instrText xml:space="preserve"> PAGE </w:instrText>
    </w:r>
    <w:r w:rsidR="0048639C">
      <w:fldChar w:fldCharType="separate"/>
    </w:r>
    <w:r>
      <w:rPr>
        <w:noProof/>
      </w:rPr>
      <w:t>2</w:t>
    </w:r>
    <w:r w:rsidR="0048639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C8" w:rsidRDefault="009E7BC8">
      <w:pPr>
        <w:spacing w:after="0" w:line="240" w:lineRule="auto"/>
      </w:pPr>
      <w:r>
        <w:separator/>
      </w:r>
    </w:p>
  </w:footnote>
  <w:footnote w:type="continuationSeparator" w:id="0">
    <w:p w:rsidR="009E7BC8" w:rsidRDefault="009E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E43"/>
    <w:multiLevelType w:val="hybridMultilevel"/>
    <w:tmpl w:val="D58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56EB0"/>
    <w:multiLevelType w:val="hybridMultilevel"/>
    <w:tmpl w:val="4618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E1572"/>
    <w:multiLevelType w:val="hybridMultilevel"/>
    <w:tmpl w:val="F420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1E4C"/>
    <w:rsid w:val="0048639C"/>
    <w:rsid w:val="004C3016"/>
    <w:rsid w:val="009E7BC8"/>
    <w:rsid w:val="00C14352"/>
    <w:rsid w:val="00E0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9C"/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48639C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8639C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8639C"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639C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8639C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sid w:val="0048639C"/>
    <w:rPr>
      <w:color w:val="808080"/>
    </w:rPr>
  </w:style>
  <w:style w:type="table" w:customStyle="1" w:styleId="ResumeTable">
    <w:name w:val="Resume Table"/>
    <w:basedOn w:val="TableNormal"/>
    <w:uiPriority w:val="99"/>
    <w:rsid w:val="0048639C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rsid w:val="004863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rsid w:val="0048639C"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sid w:val="0048639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48639C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rsid w:val="0048639C"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sid w:val="0048639C"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rsid w:val="0048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9C"/>
  </w:style>
  <w:style w:type="paragraph" w:styleId="Footer">
    <w:name w:val="footer"/>
    <w:basedOn w:val="Normal"/>
    <w:link w:val="FooterChar"/>
    <w:uiPriority w:val="99"/>
    <w:unhideWhenUsed/>
    <w:qFormat/>
    <w:rsid w:val="0048639C"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639C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E01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din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6A249D313A4DC28AA116A788C9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DB14-58D1-4EA7-9312-583299041E28}"/>
      </w:docPartPr>
      <w:docPartBody>
        <w:p w:rsidR="00B850A6" w:rsidRDefault="00285EF6">
          <w:pPr>
            <w:pStyle w:val="116A249D313A4DC28AA116A788C9886D"/>
          </w:pPr>
          <w:r>
            <w:t>[Your Name]</w:t>
          </w:r>
        </w:p>
      </w:docPartBody>
    </w:docPart>
    <w:docPart>
      <w:docPartPr>
        <w:name w:val="3D62490CEDA24F3793F8AA03CC6A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5EDB-A431-4451-8D33-7476749E8C4C}"/>
      </w:docPartPr>
      <w:docPartBody>
        <w:p w:rsidR="00B850A6" w:rsidRDefault="00285EF6">
          <w:pPr>
            <w:pStyle w:val="3D62490CEDA24F3793F8AA03CC6AF24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85EF6"/>
    <w:rsid w:val="00285EF6"/>
    <w:rsid w:val="00B8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6A249D313A4DC28AA116A788C9886D">
    <w:name w:val="116A249D313A4DC28AA116A788C9886D"/>
    <w:rsid w:val="00B850A6"/>
  </w:style>
  <w:style w:type="paragraph" w:customStyle="1" w:styleId="0331A6CC89764A499CF50A0273BBF30F">
    <w:name w:val="0331A6CC89764A499CF50A0273BBF30F"/>
    <w:rsid w:val="00B850A6"/>
  </w:style>
  <w:style w:type="paragraph" w:customStyle="1" w:styleId="9DF8DC181C4B4AEBB570991C0E4EC16A">
    <w:name w:val="9DF8DC181C4B4AEBB570991C0E4EC16A"/>
    <w:rsid w:val="00B850A6"/>
  </w:style>
  <w:style w:type="paragraph" w:customStyle="1" w:styleId="9AAC000760AD4483A17517425070C15E">
    <w:name w:val="9AAC000760AD4483A17517425070C15E"/>
    <w:rsid w:val="00B850A6"/>
  </w:style>
  <w:style w:type="paragraph" w:customStyle="1" w:styleId="0848C473C85C41A783522339CBD13B1A">
    <w:name w:val="0848C473C85C41A783522339CBD13B1A"/>
    <w:rsid w:val="00B850A6"/>
  </w:style>
  <w:style w:type="paragraph" w:customStyle="1" w:styleId="B377AC3CA4734A4F9AC439E445AB9D16">
    <w:name w:val="B377AC3CA4734A4F9AC439E445AB9D16"/>
    <w:rsid w:val="00B850A6"/>
  </w:style>
  <w:style w:type="character" w:styleId="PlaceholderText">
    <w:name w:val="Placeholder Text"/>
    <w:basedOn w:val="DefaultParagraphFont"/>
    <w:uiPriority w:val="99"/>
    <w:semiHidden/>
    <w:rsid w:val="00285EF6"/>
    <w:rPr>
      <w:color w:val="808080"/>
    </w:rPr>
  </w:style>
  <w:style w:type="paragraph" w:customStyle="1" w:styleId="3D62490CEDA24F3793F8AA03CC6AF24A">
    <w:name w:val="3D62490CEDA24F3793F8AA03CC6AF24A"/>
    <w:rsid w:val="00B850A6"/>
  </w:style>
  <w:style w:type="character" w:styleId="Strong">
    <w:name w:val="Strong"/>
    <w:basedOn w:val="DefaultParagraphFont"/>
    <w:uiPriority w:val="22"/>
    <w:qFormat/>
    <w:rsid w:val="00285EF6"/>
    <w:rPr>
      <w:b/>
      <w:bCs/>
    </w:rPr>
  </w:style>
  <w:style w:type="paragraph" w:customStyle="1" w:styleId="178970B8699546C485718448EE0DA813">
    <w:name w:val="178970B8699546C485718448EE0DA813"/>
    <w:rsid w:val="00B850A6"/>
  </w:style>
  <w:style w:type="paragraph" w:customStyle="1" w:styleId="C745BE02A842490482EAA3623FA198DD">
    <w:name w:val="C745BE02A842490482EAA3623FA198DD"/>
    <w:rsid w:val="00B850A6"/>
  </w:style>
  <w:style w:type="paragraph" w:customStyle="1" w:styleId="C1881403721E47EB89147F6EBE70DF33">
    <w:name w:val="C1881403721E47EB89147F6EBE70DF33"/>
    <w:rsid w:val="00B850A6"/>
  </w:style>
  <w:style w:type="paragraph" w:customStyle="1" w:styleId="5BECBF68568B459D8B1523E686CB200E">
    <w:name w:val="5BECBF68568B459D8B1523E686CB200E"/>
    <w:rsid w:val="00B850A6"/>
  </w:style>
  <w:style w:type="paragraph" w:customStyle="1" w:styleId="F71C1724188C4E41A15F61198CD5C833">
    <w:name w:val="F71C1724188C4E41A15F61198CD5C833"/>
    <w:rsid w:val="00B850A6"/>
  </w:style>
  <w:style w:type="paragraph" w:customStyle="1" w:styleId="DF91133976E242CB80AD8F5A73A3EA45">
    <w:name w:val="DF91133976E242CB80AD8F5A73A3EA45"/>
    <w:rsid w:val="00B850A6"/>
  </w:style>
  <w:style w:type="paragraph" w:customStyle="1" w:styleId="2E4F9DE2C0C748928E1337858CEC1097">
    <w:name w:val="2E4F9DE2C0C748928E1337858CEC1097"/>
    <w:rsid w:val="00B850A6"/>
  </w:style>
  <w:style w:type="paragraph" w:customStyle="1" w:styleId="1C5A44FA59D8492095E705678E19EDC0">
    <w:name w:val="1C5A44FA59D8492095E705678E19EDC0"/>
    <w:rsid w:val="00B850A6"/>
  </w:style>
  <w:style w:type="paragraph" w:customStyle="1" w:styleId="CC7F8883E86349E7B07F50AA1843000D">
    <w:name w:val="CC7F8883E86349E7B07F50AA1843000D"/>
    <w:rsid w:val="00B850A6"/>
  </w:style>
  <w:style w:type="paragraph" w:customStyle="1" w:styleId="4A3601BC1BC841EAB92F948932E1E777">
    <w:name w:val="4A3601BC1BC841EAB92F948932E1E777"/>
    <w:rsid w:val="00B850A6"/>
  </w:style>
  <w:style w:type="paragraph" w:customStyle="1" w:styleId="B762FF3F0DC3452D9BC650D52FE989A9">
    <w:name w:val="B762FF3F0DC3452D9BC650D52FE989A9"/>
    <w:rsid w:val="00B850A6"/>
  </w:style>
  <w:style w:type="paragraph" w:customStyle="1" w:styleId="D4F47CF880BD4A01890BE3F77C111132">
    <w:name w:val="D4F47CF880BD4A01890BE3F77C111132"/>
    <w:rsid w:val="00B850A6"/>
  </w:style>
  <w:style w:type="paragraph" w:customStyle="1" w:styleId="447E82634FE34DDFB4366EC450502350">
    <w:name w:val="447E82634FE34DDFB4366EC450502350"/>
    <w:rsid w:val="00B850A6"/>
  </w:style>
  <w:style w:type="paragraph" w:customStyle="1" w:styleId="DE7ADC0CE3E242118D56420858E7D825">
    <w:name w:val="DE7ADC0CE3E242118D56420858E7D825"/>
    <w:rsid w:val="00B850A6"/>
  </w:style>
  <w:style w:type="paragraph" w:customStyle="1" w:styleId="F86A6197F1DB4D49B2C82A822E7EA603">
    <w:name w:val="F86A6197F1DB4D49B2C82A822E7EA603"/>
    <w:rsid w:val="00285EF6"/>
  </w:style>
  <w:style w:type="paragraph" w:customStyle="1" w:styleId="7D09681095254658BAF218E9768B45E3">
    <w:name w:val="7D09681095254658BAF218E9768B45E3"/>
    <w:rsid w:val="00285EF6"/>
  </w:style>
  <w:style w:type="paragraph" w:customStyle="1" w:styleId="677C9EBF752341138791AACE0B7BC65B">
    <w:name w:val="677C9EBF752341138791AACE0B7BC65B"/>
    <w:rsid w:val="00285EF6"/>
  </w:style>
  <w:style w:type="paragraph" w:customStyle="1" w:styleId="70F8330EC3C24D9A9484100B34377960">
    <w:name w:val="70F8330EC3C24D9A9484100B34377960"/>
    <w:rsid w:val="00285EF6"/>
  </w:style>
  <w:style w:type="paragraph" w:customStyle="1" w:styleId="B29BD1CF00624F9997BD2C7E8F742E02">
    <w:name w:val="B29BD1CF00624F9997BD2C7E8F742E02"/>
    <w:rsid w:val="00285EF6"/>
  </w:style>
  <w:style w:type="paragraph" w:customStyle="1" w:styleId="099DC03BDBA94C9FA30D3B8947737C72">
    <w:name w:val="099DC03BDBA94C9FA30D3B8947737C72"/>
    <w:rsid w:val="00285EF6"/>
  </w:style>
  <w:style w:type="paragraph" w:customStyle="1" w:styleId="565D261451F749C099DC7F2B6B3F8E7C">
    <w:name w:val="565D261451F749C099DC7F2B6B3F8E7C"/>
    <w:rsid w:val="00285E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danille lopez</dc:creator>
  <cp:lastModifiedBy>Bernadette</cp:lastModifiedBy>
  <cp:revision>2</cp:revision>
  <dcterms:created xsi:type="dcterms:W3CDTF">2015-04-15T14:37:00Z</dcterms:created>
  <dcterms:modified xsi:type="dcterms:W3CDTF">2015-04-15T14:37:00Z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