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EFB8679BB88149299D096CB3930A35E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9D7D2F" w:rsidRDefault="002D01C2">
          <w:pPr>
            <w:pStyle w:val="Title"/>
          </w:pPr>
          <w:r>
            <w:t>Ivy Thompson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9D7D2F" w:rsidTr="009D7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D7D2F" w:rsidRDefault="009D7D2F"/>
        </w:tc>
        <w:tc>
          <w:tcPr>
            <w:tcW w:w="4087" w:type="pct"/>
          </w:tcPr>
          <w:p w:rsidR="009D7D2F" w:rsidRDefault="009D7D2F"/>
        </w:tc>
      </w:tr>
      <w:tr w:rsidR="009D7D2F" w:rsidTr="009D7D2F">
        <w:tc>
          <w:tcPr>
            <w:tcW w:w="913" w:type="pct"/>
          </w:tcPr>
          <w:p w:rsidR="009D7D2F" w:rsidRDefault="009D7D2F"/>
        </w:tc>
        <w:tc>
          <w:tcPr>
            <w:tcW w:w="4087" w:type="pct"/>
          </w:tcPr>
          <w:p w:rsidR="009D7D2F" w:rsidRDefault="002D01C2" w:rsidP="002D01C2">
            <w:pPr>
              <w:pStyle w:val="ContactInfo"/>
            </w:pPr>
            <w:r>
              <w:t>565 Felhorn Rd. Mobile, Al 36608</w:t>
            </w:r>
            <w:r w:rsidR="00F25160">
              <w:t> </w:t>
            </w:r>
            <w:r w:rsidR="00F25160">
              <w:rPr>
                <w:color w:val="A6A6A6" w:themeColor="background1" w:themeShade="A6"/>
              </w:rPr>
              <w:t>|</w:t>
            </w:r>
            <w:r w:rsidR="00F25160">
              <w:t> </w:t>
            </w:r>
            <w:r>
              <w:t>251-327-9498</w:t>
            </w:r>
            <w:r w:rsidR="00F25160">
              <w:t> </w:t>
            </w:r>
            <w:r w:rsidR="00F25160">
              <w:rPr>
                <w:color w:val="A6A6A6" w:themeColor="background1" w:themeShade="A6"/>
              </w:rPr>
              <w:t>|</w:t>
            </w:r>
            <w:r w:rsidR="00F25160">
              <w:t> </w:t>
            </w:r>
            <w:r>
              <w:t>thomivy@gmail.com</w:t>
            </w:r>
          </w:p>
        </w:tc>
      </w:tr>
      <w:tr w:rsidR="002D01C2" w:rsidTr="009D7D2F">
        <w:tc>
          <w:tcPr>
            <w:tcW w:w="913" w:type="pct"/>
          </w:tcPr>
          <w:p w:rsidR="002D01C2" w:rsidRDefault="002D01C2"/>
        </w:tc>
        <w:tc>
          <w:tcPr>
            <w:tcW w:w="4087" w:type="pct"/>
          </w:tcPr>
          <w:p w:rsidR="002D01C2" w:rsidRDefault="002D01C2" w:rsidP="002D01C2">
            <w:pPr>
              <w:pStyle w:val="ContactInfo"/>
            </w:pPr>
          </w:p>
        </w:tc>
      </w:tr>
    </w:tbl>
    <w:p w:rsidR="009D7D2F" w:rsidRDefault="00F25160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9D7D2F" w:rsidTr="009D7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D7D2F" w:rsidRDefault="009D7D2F"/>
        </w:tc>
        <w:tc>
          <w:tcPr>
            <w:tcW w:w="4087" w:type="pct"/>
          </w:tcPr>
          <w:p w:rsidR="009D7D2F" w:rsidRDefault="009D7D2F"/>
        </w:tc>
      </w:tr>
      <w:tr w:rsidR="009D7D2F" w:rsidTr="009D7D2F">
        <w:tc>
          <w:tcPr>
            <w:tcW w:w="913" w:type="pct"/>
          </w:tcPr>
          <w:p w:rsidR="009D7D2F" w:rsidRDefault="009D7D2F"/>
        </w:tc>
        <w:tc>
          <w:tcPr>
            <w:tcW w:w="4087" w:type="pct"/>
          </w:tcPr>
          <w:p w:rsidR="002D01C2" w:rsidRPr="002D01C2" w:rsidRDefault="002D01C2" w:rsidP="002D01C2">
            <w:r w:rsidRPr="002D01C2">
              <w:t>To obtain a successful career, utilizing my developed skills, experience, training and personal initiative.</w:t>
            </w:r>
          </w:p>
          <w:p w:rsidR="009D7D2F" w:rsidRDefault="009D7D2F" w:rsidP="002D01C2"/>
        </w:tc>
      </w:tr>
    </w:tbl>
    <w:p w:rsidR="009D7D2F" w:rsidRDefault="00F25160">
      <w:pPr>
        <w:pStyle w:val="SectionHeading"/>
      </w:pPr>
      <w: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9D7D2F" w:rsidTr="009D7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D7D2F" w:rsidRDefault="009D7D2F"/>
        </w:tc>
        <w:tc>
          <w:tcPr>
            <w:tcW w:w="4087" w:type="pct"/>
          </w:tcPr>
          <w:p w:rsidR="009D7D2F" w:rsidRDefault="009D7D2F"/>
        </w:tc>
      </w:tr>
      <w:tr w:rsidR="009D7D2F" w:rsidTr="009D7D2F">
        <w:tc>
          <w:tcPr>
            <w:tcW w:w="913" w:type="pct"/>
          </w:tcPr>
          <w:p w:rsidR="009D7D2F" w:rsidRDefault="009D7D2F"/>
        </w:tc>
        <w:tc>
          <w:tcPr>
            <w:tcW w:w="4087" w:type="pct"/>
          </w:tcPr>
          <w:p w:rsidR="009D7D2F" w:rsidRDefault="009D7D2F" w:rsidP="002D01C2">
            <w:pPr>
              <w:pStyle w:val="Subsection"/>
            </w:pPr>
          </w:p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7A2C132F636C4645B6BA91B65AE99FDD"/>
              </w:placeholder>
              <w15:repeatingSectionItem/>
            </w:sdtPr>
            <w:sdtEndPr/>
            <w:sdtContent>
              <w:tr w:rsidR="009D7D2F" w:rsidTr="009D7D2F">
                <w:tc>
                  <w:tcPr>
                    <w:tcW w:w="913" w:type="pct"/>
                  </w:tcPr>
                  <w:p w:rsidR="009D7D2F" w:rsidRDefault="009D7D2F"/>
                </w:tc>
                <w:tc>
                  <w:tcPr>
                    <w:tcW w:w="4087" w:type="pct"/>
                  </w:tcPr>
                  <w:p w:rsidR="009D7D2F" w:rsidRDefault="00F25160">
                    <w:pPr>
                      <w:pStyle w:val="Subsection"/>
                    </w:pPr>
                    <w:r>
                      <w:t>Software</w:t>
                    </w:r>
                  </w:p>
                  <w:p w:rsidR="009D7D2F" w:rsidRDefault="002D01C2" w:rsidP="002D01C2">
                    <w:pPr>
                      <w:pStyle w:val="ListBullet"/>
                    </w:pPr>
                    <w:r w:rsidRPr="002D01C2">
                      <w:t>Microsoft, Windows, Internet, and Excel</w:t>
                    </w:r>
                  </w:p>
                </w:tc>
              </w:tr>
            </w:sdtContent>
          </w:sdt>
        </w:sdtContent>
      </w:sdt>
    </w:tbl>
    <w:p w:rsidR="009D7D2F" w:rsidRDefault="00F25160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9D7D2F" w:rsidTr="009D7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D7D2F" w:rsidRDefault="009D7D2F">
            <w:pPr>
              <w:spacing w:line="240" w:lineRule="auto"/>
            </w:pPr>
          </w:p>
        </w:tc>
        <w:tc>
          <w:tcPr>
            <w:tcW w:w="4087" w:type="pct"/>
          </w:tcPr>
          <w:p w:rsidR="009D7D2F" w:rsidRDefault="009D7D2F">
            <w:pPr>
              <w:spacing w:line="240" w:lineRule="auto"/>
            </w:pPr>
          </w:p>
        </w:tc>
      </w:tr>
      <w:tr w:rsidR="009D7D2F" w:rsidTr="009D7D2F">
        <w:tc>
          <w:tcPr>
            <w:tcW w:w="913" w:type="pct"/>
          </w:tcPr>
          <w:p w:rsidR="009D7D2F" w:rsidRDefault="00EF3DCE" w:rsidP="00EF3DCE">
            <w:pPr>
              <w:pStyle w:val="Date"/>
            </w:pPr>
            <w:r>
              <w:t>03/2014-02/2015</w:t>
            </w:r>
            <w:bookmarkStart w:id="0" w:name="_GoBack"/>
            <w:bookmarkEnd w:id="0"/>
          </w:p>
        </w:tc>
        <w:tc>
          <w:tcPr>
            <w:tcW w:w="4087" w:type="pct"/>
          </w:tcPr>
          <w:p w:rsidR="009D7D2F" w:rsidRDefault="002D01C2">
            <w:pPr>
              <w:pStyle w:val="Subsection"/>
            </w:pPr>
            <w:r>
              <w:t>Assistant Manager</w:t>
            </w:r>
            <w:r w:rsidR="00F25160">
              <w:t>,  </w:t>
            </w:r>
            <w:r>
              <w:rPr>
                <w:rStyle w:val="Emphasis"/>
              </w:rPr>
              <w:t>Easy Money</w:t>
            </w:r>
          </w:p>
          <w:p w:rsidR="009D7D2F" w:rsidRDefault="00EF3DCE" w:rsidP="002D01C2">
            <w:pPr>
              <w:pStyle w:val="ListBullet"/>
            </w:pPr>
            <w:r>
              <w:t>Opening and Closing daily operations of store.</w:t>
            </w:r>
          </w:p>
          <w:p w:rsidR="00EF3DCE" w:rsidRDefault="00EF3DCE" w:rsidP="002D01C2">
            <w:pPr>
              <w:pStyle w:val="ListBullet"/>
            </w:pPr>
            <w:r>
              <w:t>Balance Vault daily.</w:t>
            </w:r>
          </w:p>
          <w:p w:rsidR="00EF3DCE" w:rsidRDefault="00EF3DCE" w:rsidP="002D01C2">
            <w:pPr>
              <w:pStyle w:val="ListBullet"/>
            </w:pPr>
            <w:r>
              <w:t>Customer transactions Check Cashing, Pay Day advances, Title Loans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7A2C132F636C4645B6BA91B65AE99FDD"/>
              </w:placeholder>
              <w15:repeatingSectionItem/>
            </w:sdtPr>
            <w:sdtEndPr/>
            <w:sdtContent>
              <w:tr w:rsidR="009D7D2F" w:rsidTr="009D7D2F">
                <w:tc>
                  <w:tcPr>
                    <w:tcW w:w="913" w:type="pct"/>
                  </w:tcPr>
                  <w:p w:rsidR="009D7D2F" w:rsidRDefault="00EF3DCE" w:rsidP="00EF3DCE">
                    <w:pPr>
                      <w:pStyle w:val="Date"/>
                    </w:pPr>
                    <w:r>
                      <w:t>01/2013-02/2014</w:t>
                    </w:r>
                  </w:p>
                </w:tc>
                <w:tc>
                  <w:tcPr>
                    <w:tcW w:w="4087" w:type="pct"/>
                  </w:tcPr>
                  <w:p w:rsidR="009D7D2F" w:rsidRDefault="00EF3DCE">
                    <w:pPr>
                      <w:pStyle w:val="Subsection"/>
                    </w:pPr>
                    <w:r>
                      <w:t>Sales Assistant</w:t>
                    </w:r>
                    <w:r w:rsidR="00F25160">
                      <w:t>,  </w:t>
                    </w:r>
                    <w:r>
                      <w:rPr>
                        <w:rStyle w:val="Emphasis"/>
                      </w:rPr>
                      <w:t>RAC Acceptance</w:t>
                    </w:r>
                  </w:p>
                  <w:sdt>
                    <w:sdtPr>
                      <w:id w:val="864089865"/>
                      <w:placeholder>
                        <w:docPart w:val="8024F5CD7C234C89AA2FC4E3834FAB8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p w:rsidR="009D7D2F" w:rsidRDefault="00F25160">
                        <w:pPr>
                          <w:pStyle w:val="ListBullet"/>
                        </w:pPr>
                        <w:r>
                          <w:t>This is the</w:t>
                        </w:r>
                        <w:r>
                          <w:t xml:space="preserve"> place for a brief summary of your key responsibilities and most stellar accomplishments.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:rsidR="009D7D2F" w:rsidRDefault="00F25160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9D7D2F" w:rsidTr="009D7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9D7D2F" w:rsidRDefault="009D7D2F">
            <w:pPr>
              <w:spacing w:line="240" w:lineRule="auto"/>
            </w:pPr>
          </w:p>
        </w:tc>
        <w:tc>
          <w:tcPr>
            <w:tcW w:w="4087" w:type="pct"/>
          </w:tcPr>
          <w:p w:rsidR="009D7D2F" w:rsidRDefault="009D7D2F">
            <w:pPr>
              <w:spacing w:line="240" w:lineRule="auto"/>
            </w:pPr>
          </w:p>
        </w:tc>
      </w:tr>
      <w:tr w:rsidR="009D7D2F" w:rsidTr="009D7D2F">
        <w:tc>
          <w:tcPr>
            <w:tcW w:w="913" w:type="pct"/>
          </w:tcPr>
          <w:p w:rsidR="009D7D2F" w:rsidRDefault="00EF3DCE" w:rsidP="00EF3DCE">
            <w:pPr>
              <w:pStyle w:val="Date"/>
            </w:pPr>
            <w:r>
              <w:t>05/2013-05/2015</w:t>
            </w:r>
          </w:p>
        </w:tc>
        <w:tc>
          <w:tcPr>
            <w:tcW w:w="4087" w:type="pct"/>
          </w:tcPr>
          <w:p w:rsidR="009D7D2F" w:rsidRDefault="00EF3DCE">
            <w:pPr>
              <w:pStyle w:val="Subsection"/>
            </w:pPr>
            <w:r>
              <w:t>Bachelors Human Resource Management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7A2C132F636C4645B6BA91B65AE99FDD"/>
              </w:placeholder>
              <w15:repeatingSectionItem/>
            </w:sdtPr>
            <w:sdtEndPr/>
            <w:sdtContent>
              <w:tr w:rsidR="009D7D2F" w:rsidTr="009D7D2F">
                <w:tc>
                  <w:tcPr>
                    <w:tcW w:w="913" w:type="pct"/>
                  </w:tcPr>
                  <w:p w:rsidR="009D7D2F" w:rsidRDefault="009D7D2F" w:rsidP="00EF3DCE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9D7D2F" w:rsidRDefault="009D7D2F" w:rsidP="00EF3DCE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9D7D2F" w:rsidRDefault="009D7D2F"/>
    <w:sectPr w:rsidR="009D7D2F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60" w:rsidRDefault="00F25160">
      <w:pPr>
        <w:spacing w:after="0"/>
      </w:pPr>
      <w:r>
        <w:separator/>
      </w:r>
    </w:p>
    <w:p w:rsidR="00F25160" w:rsidRDefault="00F25160"/>
  </w:endnote>
  <w:endnote w:type="continuationSeparator" w:id="0">
    <w:p w:rsidR="00F25160" w:rsidRDefault="00F25160">
      <w:pPr>
        <w:spacing w:after="0"/>
      </w:pPr>
      <w:r>
        <w:continuationSeparator/>
      </w:r>
    </w:p>
    <w:p w:rsidR="00F25160" w:rsidRDefault="00F25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D2F" w:rsidRDefault="00F25160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60" w:rsidRDefault="00F25160">
      <w:pPr>
        <w:spacing w:after="0"/>
      </w:pPr>
      <w:r>
        <w:separator/>
      </w:r>
    </w:p>
    <w:p w:rsidR="00F25160" w:rsidRDefault="00F25160"/>
  </w:footnote>
  <w:footnote w:type="continuationSeparator" w:id="0">
    <w:p w:rsidR="00F25160" w:rsidRDefault="00F25160">
      <w:pPr>
        <w:spacing w:after="0"/>
      </w:pPr>
      <w:r>
        <w:continuationSeparator/>
      </w:r>
    </w:p>
    <w:p w:rsidR="00F25160" w:rsidRDefault="00F251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C2"/>
    <w:rsid w:val="002D01C2"/>
    <w:rsid w:val="009D7D2F"/>
    <w:rsid w:val="00EF3DCE"/>
    <w:rsid w:val="00F2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0FC71-46CD-4D97-A997-80DA2652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yTStan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B8679BB88149299D096CB3930A3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75B4C-1F8E-4C2A-A16C-BECFBA2FB8C2}"/>
      </w:docPartPr>
      <w:docPartBody>
        <w:p w:rsidR="00000000" w:rsidRDefault="00C45188">
          <w:pPr>
            <w:pStyle w:val="EFB8679BB88149299D096CB3930A35EC"/>
          </w:pPr>
          <w:r>
            <w:t>[Your Name]</w:t>
          </w:r>
        </w:p>
      </w:docPartBody>
    </w:docPart>
    <w:docPart>
      <w:docPartPr>
        <w:name w:val="7A2C132F636C4645B6BA91B65AE9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00CF-7BA5-41B0-B2D3-DE96A3FC755D}"/>
      </w:docPartPr>
      <w:docPartBody>
        <w:p w:rsidR="00000000" w:rsidRDefault="00C45188">
          <w:pPr>
            <w:pStyle w:val="7A2C132F636C4645B6BA91B65AE99FD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24F5CD7C234C89AA2FC4E3834F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8AE7-3518-4187-BB5A-32F1064B4AF0}"/>
      </w:docPartPr>
      <w:docPartBody>
        <w:p w:rsidR="00000000" w:rsidRDefault="00C45188">
          <w:pPr>
            <w:pStyle w:val="8024F5CD7C234C89AA2FC4E3834FAB8E"/>
          </w:pPr>
          <w:r>
            <w:t>This is the place for a brief summary of your key responsibilities and most stellar accomplishments.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88"/>
    <w:rsid w:val="00C4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B8679BB88149299D096CB3930A35EC">
    <w:name w:val="EFB8679BB88149299D096CB3930A35EC"/>
  </w:style>
  <w:style w:type="paragraph" w:customStyle="1" w:styleId="57A8862538CE449281E8872E40687C75">
    <w:name w:val="57A8862538CE449281E8872E40687C75"/>
  </w:style>
  <w:style w:type="paragraph" w:customStyle="1" w:styleId="A0DBAD1CCE68448D929C9E1B8C708FAF">
    <w:name w:val="A0DBAD1CCE68448D929C9E1B8C708FAF"/>
  </w:style>
  <w:style w:type="paragraph" w:customStyle="1" w:styleId="4A965EE468A440F2A85DC84DAE80A870">
    <w:name w:val="4A965EE468A440F2A85DC84DAE80A870"/>
  </w:style>
  <w:style w:type="paragraph" w:customStyle="1" w:styleId="49F6CC318B5444C39BD256C8D5595299">
    <w:name w:val="49F6CC318B5444C39BD256C8D5595299"/>
  </w:style>
  <w:style w:type="paragraph" w:customStyle="1" w:styleId="9765BBB52BAD455FA681D80E0584FA90">
    <w:name w:val="9765BBB52BAD455FA681D80E0584FA9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2C132F636C4645B6BA91B65AE99FDD">
    <w:name w:val="7A2C132F636C4645B6BA91B65AE99FDD"/>
  </w:style>
  <w:style w:type="paragraph" w:customStyle="1" w:styleId="8DA3E674012C41D386B5BCDC1E6B3003">
    <w:name w:val="8DA3E674012C41D386B5BCDC1E6B3003"/>
  </w:style>
  <w:style w:type="paragraph" w:customStyle="1" w:styleId="7F9446ED838041BEBD0C3F30C65E01A8">
    <w:name w:val="7F9446ED838041BEBD0C3F30C65E01A8"/>
  </w:style>
  <w:style w:type="paragraph" w:customStyle="1" w:styleId="482C2C899D0E45BFA199BD6CE3969AAF">
    <w:name w:val="482C2C899D0E45BFA199BD6CE3969AAF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9EC9F86D903F42AB8CF24F4845866965">
    <w:name w:val="9EC9F86D903F42AB8CF24F4845866965"/>
  </w:style>
  <w:style w:type="paragraph" w:customStyle="1" w:styleId="8024F5CD7C234C89AA2FC4E3834FAB8E">
    <w:name w:val="8024F5CD7C234C89AA2FC4E3834FAB8E"/>
  </w:style>
  <w:style w:type="paragraph" w:customStyle="1" w:styleId="51143D607E294C0AA9DA195DFE4B8868">
    <w:name w:val="51143D607E294C0AA9DA195DFE4B8868"/>
  </w:style>
  <w:style w:type="paragraph" w:customStyle="1" w:styleId="A6049ABD57284A1FA966C0E5087E841E">
    <w:name w:val="A6049ABD57284A1FA966C0E5087E8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Ivy Thompson</dc:creator>
  <cp:keywords/>
  <cp:lastModifiedBy>Ivy Thompson</cp:lastModifiedBy>
  <cp:revision>1</cp:revision>
  <dcterms:created xsi:type="dcterms:W3CDTF">2015-02-24T17:32:00Z</dcterms:created>
  <dcterms:modified xsi:type="dcterms:W3CDTF">2015-02-24T17:47:00Z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