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5338"/>
        <w:gridCol w:w="2467"/>
        <w:gridCol w:w="2467"/>
      </w:tblGrid>
      <w:tr w:rsidR="00A74F20" w:rsidTr="00C36F89">
        <w:trPr>
          <w:gridAfter w:val="1"/>
          <w:wAfter w:w="2467" w:type="dxa"/>
          <w:trHeight w:val="51"/>
        </w:trPr>
        <w:sdt>
          <w:sdtPr>
            <w:alias w:val="Author"/>
            <w:id w:val="91148862"/>
            <w:placeholder>
              <w:docPart w:val="767666DDA8AB45F394A8907662832A74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8255" w:type="dxa"/>
                <w:gridSpan w:val="3"/>
                <w:vAlign w:val="bottom"/>
              </w:tcPr>
              <w:p w:rsidR="00A74F20" w:rsidRDefault="00B118A9" w:rsidP="00B118A9">
                <w:pPr>
                  <w:pStyle w:val="YourName"/>
                </w:pPr>
                <w:r>
                  <w:t>MAriah Tugwell</w:t>
                </w:r>
              </w:p>
            </w:tc>
          </w:sdtContent>
        </w:sdt>
      </w:tr>
      <w:tr w:rsidR="00A74F20" w:rsidTr="00C36F89">
        <w:trPr>
          <w:gridAfter w:val="1"/>
          <w:wAfter w:w="2467" w:type="dxa"/>
          <w:trHeight w:val="88"/>
        </w:trPr>
        <w:tc>
          <w:tcPr>
            <w:tcW w:w="450" w:type="dxa"/>
          </w:tcPr>
          <w:p w:rsidR="00A74F20" w:rsidRDefault="00A74F20"/>
        </w:tc>
        <w:tc>
          <w:tcPr>
            <w:tcW w:w="7805" w:type="dxa"/>
            <w:gridSpan w:val="2"/>
          </w:tcPr>
          <w:p w:rsidR="00A74F20" w:rsidRDefault="00B118A9" w:rsidP="00B118A9">
            <w:pPr>
              <w:pStyle w:val="PersonalInformation"/>
            </w:pPr>
            <w:r>
              <w:t>3800 Pike Road Apt 4-308</w:t>
            </w:r>
            <w:r w:rsidR="00095638">
              <w:t xml:space="preserve">  |  </w:t>
            </w:r>
            <w:r>
              <w:t>Longmont CO, 80503</w:t>
            </w:r>
            <w:r w:rsidR="00095638">
              <w:t xml:space="preserve">  |  </w:t>
            </w:r>
            <w:r>
              <w:t>720-810-5768</w:t>
            </w:r>
            <w:r w:rsidR="00095638">
              <w:t xml:space="preserve">  |  </w:t>
            </w:r>
            <w:r>
              <w:t>mtugwell0623@gmail.com</w:t>
            </w:r>
          </w:p>
        </w:tc>
      </w:tr>
      <w:tr w:rsidR="00A74F20" w:rsidTr="00C36F89">
        <w:trPr>
          <w:gridAfter w:val="1"/>
          <w:wAfter w:w="2467" w:type="dxa"/>
          <w:trHeight w:val="808"/>
        </w:trPr>
        <w:tc>
          <w:tcPr>
            <w:tcW w:w="8255" w:type="dxa"/>
            <w:gridSpan w:val="3"/>
          </w:tcPr>
          <w:p w:rsidR="00A74F20" w:rsidRDefault="00A74F20">
            <w:pPr>
              <w:pStyle w:val="PersonalInformation"/>
            </w:pPr>
          </w:p>
        </w:tc>
      </w:tr>
      <w:tr w:rsidR="00A74F20" w:rsidTr="00C36F89">
        <w:trPr>
          <w:gridAfter w:val="1"/>
          <w:wAfter w:w="2467" w:type="dxa"/>
        </w:trPr>
        <w:tc>
          <w:tcPr>
            <w:tcW w:w="8255" w:type="dxa"/>
            <w:gridSpan w:val="3"/>
          </w:tcPr>
          <w:p w:rsidR="00A74F20" w:rsidRDefault="00095638">
            <w:pPr>
              <w:pStyle w:val="SectionHeading"/>
            </w:pPr>
            <w:r>
              <w:t>Skills Profile</w:t>
            </w:r>
          </w:p>
        </w:tc>
      </w:tr>
      <w:tr w:rsidR="00A74F20" w:rsidTr="00C36F89">
        <w:trPr>
          <w:gridAfter w:val="1"/>
          <w:wAfter w:w="2467" w:type="dxa"/>
        </w:trPr>
        <w:tc>
          <w:tcPr>
            <w:tcW w:w="8255" w:type="dxa"/>
            <w:gridSpan w:val="3"/>
            <w:tcMar>
              <w:bottom w:w="259" w:type="dxa"/>
            </w:tcMar>
          </w:tcPr>
          <w:p w:rsidR="00B118A9" w:rsidRPr="00B118A9" w:rsidRDefault="00B118A9" w:rsidP="00B118A9">
            <w:pPr>
              <w:pStyle w:val="Standard"/>
              <w:numPr>
                <w:ilvl w:val="0"/>
                <w:numId w:val="21"/>
              </w:numPr>
              <w:rPr>
                <w:rFonts w:asciiTheme="minorHAnsi" w:hAnsiTheme="minorHAnsi"/>
                <w:sz w:val="16"/>
                <w:szCs w:val="16"/>
              </w:rPr>
            </w:pPr>
            <w:r w:rsidRPr="00B118A9">
              <w:rPr>
                <w:rFonts w:asciiTheme="minorHAnsi" w:hAnsiTheme="minorHAnsi"/>
                <w:sz w:val="16"/>
                <w:szCs w:val="16"/>
              </w:rPr>
              <w:t>Helped and supported Special Needs students at the Special Olympics, April 2012</w:t>
            </w:r>
          </w:p>
          <w:p w:rsidR="00B118A9" w:rsidRPr="00B118A9" w:rsidRDefault="00B118A9" w:rsidP="00B118A9">
            <w:pPr>
              <w:pStyle w:val="Standard"/>
              <w:numPr>
                <w:ilvl w:val="0"/>
                <w:numId w:val="21"/>
              </w:numPr>
              <w:rPr>
                <w:rFonts w:asciiTheme="minorHAnsi" w:hAnsiTheme="minorHAnsi"/>
                <w:sz w:val="16"/>
                <w:szCs w:val="16"/>
              </w:rPr>
            </w:pPr>
            <w:r w:rsidRPr="00B118A9">
              <w:rPr>
                <w:rFonts w:asciiTheme="minorHAnsi" w:hAnsiTheme="minorHAnsi"/>
                <w:sz w:val="16"/>
                <w:szCs w:val="16"/>
              </w:rPr>
              <w:t>Student Advisory Board</w:t>
            </w:r>
          </w:p>
          <w:p w:rsidR="00B118A9" w:rsidRPr="00B118A9" w:rsidRDefault="00B118A9" w:rsidP="00B118A9">
            <w:pPr>
              <w:pStyle w:val="Standard"/>
              <w:numPr>
                <w:ilvl w:val="1"/>
                <w:numId w:val="21"/>
              </w:numPr>
              <w:rPr>
                <w:rFonts w:asciiTheme="minorHAnsi" w:hAnsiTheme="minorHAnsi"/>
                <w:sz w:val="16"/>
                <w:szCs w:val="16"/>
              </w:rPr>
            </w:pPr>
            <w:r w:rsidRPr="00B118A9">
              <w:rPr>
                <w:rFonts w:asciiTheme="minorHAnsi" w:hAnsiTheme="minorHAnsi"/>
                <w:sz w:val="16"/>
                <w:szCs w:val="16"/>
              </w:rPr>
              <w:t>August 2011- May 2012</w:t>
            </w:r>
          </w:p>
          <w:p w:rsidR="00B118A9" w:rsidRPr="00B118A9" w:rsidRDefault="00B118A9" w:rsidP="00B118A9">
            <w:pPr>
              <w:pStyle w:val="Standard"/>
              <w:numPr>
                <w:ilvl w:val="1"/>
                <w:numId w:val="21"/>
              </w:numPr>
              <w:rPr>
                <w:rFonts w:asciiTheme="minorHAnsi" w:hAnsiTheme="minorHAnsi"/>
                <w:sz w:val="16"/>
                <w:szCs w:val="16"/>
              </w:rPr>
            </w:pPr>
            <w:r w:rsidRPr="00B118A9">
              <w:rPr>
                <w:rFonts w:asciiTheme="minorHAnsi" w:hAnsiTheme="minorHAnsi"/>
                <w:sz w:val="16"/>
                <w:szCs w:val="16"/>
              </w:rPr>
              <w:t>Met with the Assistants to the Superintendent of the schools and the school board members.</w:t>
            </w:r>
          </w:p>
          <w:p w:rsidR="00B118A9" w:rsidRPr="00B118A9" w:rsidRDefault="00B118A9" w:rsidP="00B118A9">
            <w:pPr>
              <w:pStyle w:val="Standard"/>
              <w:numPr>
                <w:ilvl w:val="1"/>
                <w:numId w:val="21"/>
              </w:numPr>
              <w:rPr>
                <w:rFonts w:asciiTheme="minorHAnsi" w:hAnsiTheme="minorHAnsi"/>
                <w:sz w:val="16"/>
                <w:szCs w:val="16"/>
              </w:rPr>
            </w:pPr>
            <w:r w:rsidRPr="00B118A9">
              <w:rPr>
                <w:rFonts w:asciiTheme="minorHAnsi" w:hAnsiTheme="minorHAnsi"/>
                <w:sz w:val="16"/>
                <w:szCs w:val="16"/>
              </w:rPr>
              <w:t>Met with kids from all the other schools in the district.</w:t>
            </w:r>
          </w:p>
          <w:p w:rsidR="00B118A9" w:rsidRPr="00B118A9" w:rsidRDefault="00B118A9" w:rsidP="00B118A9">
            <w:pPr>
              <w:pStyle w:val="Standard"/>
              <w:numPr>
                <w:ilvl w:val="1"/>
                <w:numId w:val="21"/>
              </w:numPr>
              <w:rPr>
                <w:rFonts w:asciiTheme="minorHAnsi" w:hAnsiTheme="minorHAnsi"/>
                <w:sz w:val="16"/>
                <w:szCs w:val="16"/>
              </w:rPr>
            </w:pPr>
            <w:r w:rsidRPr="00B118A9">
              <w:rPr>
                <w:rFonts w:asciiTheme="minorHAnsi" w:hAnsiTheme="minorHAnsi"/>
                <w:sz w:val="16"/>
                <w:szCs w:val="16"/>
              </w:rPr>
              <w:t>Brainstormed ways to bring Rachel's Challenge to all the schools in the district.</w:t>
            </w:r>
          </w:p>
          <w:p w:rsidR="00B118A9" w:rsidRPr="00B118A9" w:rsidRDefault="00B118A9" w:rsidP="00B118A9">
            <w:pPr>
              <w:pStyle w:val="Standard"/>
              <w:numPr>
                <w:ilvl w:val="0"/>
                <w:numId w:val="21"/>
              </w:numPr>
              <w:rPr>
                <w:rFonts w:asciiTheme="minorHAnsi" w:hAnsiTheme="minorHAnsi"/>
                <w:sz w:val="16"/>
                <w:szCs w:val="16"/>
              </w:rPr>
            </w:pPr>
            <w:r w:rsidRPr="00B118A9">
              <w:rPr>
                <w:rFonts w:asciiTheme="minorHAnsi" w:hAnsiTheme="minorHAnsi"/>
                <w:sz w:val="16"/>
                <w:szCs w:val="16"/>
              </w:rPr>
              <w:t xml:space="preserve"> Computer Skills</w:t>
            </w:r>
          </w:p>
          <w:p w:rsidR="00B118A9" w:rsidRPr="00B118A9" w:rsidRDefault="00B118A9" w:rsidP="00B118A9">
            <w:pPr>
              <w:pStyle w:val="Standard"/>
              <w:numPr>
                <w:ilvl w:val="1"/>
                <w:numId w:val="21"/>
              </w:numPr>
              <w:rPr>
                <w:rFonts w:asciiTheme="minorHAnsi" w:hAnsiTheme="minorHAnsi"/>
                <w:sz w:val="16"/>
                <w:szCs w:val="16"/>
              </w:rPr>
            </w:pPr>
            <w:r w:rsidRPr="00B118A9">
              <w:rPr>
                <w:rFonts w:asciiTheme="minorHAnsi" w:hAnsiTheme="minorHAnsi"/>
                <w:sz w:val="16"/>
                <w:szCs w:val="16"/>
              </w:rPr>
              <w:t>Can type 53 words per minute</w:t>
            </w:r>
          </w:p>
          <w:p w:rsidR="00B118A9" w:rsidRPr="00B118A9" w:rsidRDefault="00B118A9" w:rsidP="00B118A9">
            <w:pPr>
              <w:pStyle w:val="Standard"/>
              <w:numPr>
                <w:ilvl w:val="1"/>
                <w:numId w:val="21"/>
              </w:numPr>
              <w:rPr>
                <w:rFonts w:asciiTheme="minorHAnsi" w:hAnsiTheme="minorHAnsi"/>
                <w:sz w:val="16"/>
                <w:szCs w:val="16"/>
              </w:rPr>
            </w:pPr>
            <w:r w:rsidRPr="00B118A9">
              <w:rPr>
                <w:rFonts w:asciiTheme="minorHAnsi" w:hAnsiTheme="minorHAnsi"/>
                <w:sz w:val="16"/>
                <w:szCs w:val="16"/>
              </w:rPr>
              <w:t>Efficient using Word, Excel</w:t>
            </w:r>
          </w:p>
          <w:p w:rsidR="00A74F20" w:rsidRPr="00B118A9" w:rsidRDefault="00A74F20" w:rsidP="00B118A9">
            <w:pPr>
              <w:rPr>
                <w:szCs w:val="16"/>
              </w:rPr>
            </w:pPr>
          </w:p>
        </w:tc>
      </w:tr>
      <w:tr w:rsidR="00A74F20" w:rsidTr="00C36F89">
        <w:trPr>
          <w:gridAfter w:val="1"/>
          <w:wAfter w:w="2467" w:type="dxa"/>
        </w:trPr>
        <w:tc>
          <w:tcPr>
            <w:tcW w:w="8255" w:type="dxa"/>
            <w:gridSpan w:val="3"/>
            <w:vAlign w:val="center"/>
          </w:tcPr>
          <w:p w:rsidR="00A74F20" w:rsidRDefault="00095638">
            <w:pPr>
              <w:pStyle w:val="SectionHeading"/>
            </w:pPr>
            <w:r>
              <w:t>Employment History</w:t>
            </w:r>
          </w:p>
        </w:tc>
      </w:tr>
      <w:tr w:rsidR="00A74F20" w:rsidTr="00C36F89">
        <w:trPr>
          <w:gridAfter w:val="1"/>
          <w:wAfter w:w="2467" w:type="dxa"/>
        </w:trPr>
        <w:tc>
          <w:tcPr>
            <w:tcW w:w="5788" w:type="dxa"/>
            <w:gridSpan w:val="2"/>
          </w:tcPr>
          <w:p w:rsidR="00A74F20" w:rsidRDefault="00B118A9" w:rsidP="00B118A9">
            <w:pPr>
              <w:pStyle w:val="Bold"/>
            </w:pPr>
            <w:r>
              <w:t>7 West Pizzeria and Pub</w:t>
            </w:r>
          </w:p>
        </w:tc>
        <w:tc>
          <w:tcPr>
            <w:tcW w:w="2467" w:type="dxa"/>
          </w:tcPr>
          <w:p w:rsidR="00A74F20" w:rsidRDefault="008B03AE" w:rsidP="004C5D05">
            <w:pPr>
              <w:pStyle w:val="Dates"/>
            </w:pPr>
            <w:sdt>
              <w:sdtPr>
                <w:id w:val="270558851"/>
                <w:placeholder>
                  <w:docPart w:val="E4C73E5FB688490F929E211FD91DC62B"/>
                </w:placeholder>
                <w:date w:fullDate="2010-07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C5D05">
                  <w:t>7/1/2010</w:t>
                </w:r>
              </w:sdtContent>
            </w:sdt>
            <w:r w:rsidR="00095638">
              <w:t xml:space="preserve"> — </w:t>
            </w:r>
            <w:sdt>
              <w:sdtPr>
                <w:id w:val="270558854"/>
                <w:placeholder>
                  <w:docPart w:val="BB8F1472F9BA42BE9C6F335152B9A6C9"/>
                </w:placeholder>
                <w:date w:fullDate="2012-08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C5D05">
                  <w:t>8/1/2012</w:t>
                </w:r>
              </w:sdtContent>
            </w:sdt>
          </w:p>
        </w:tc>
      </w:tr>
      <w:tr w:rsidR="00A74F20" w:rsidTr="00C36F89">
        <w:trPr>
          <w:gridAfter w:val="1"/>
          <w:wAfter w:w="2467" w:type="dxa"/>
        </w:trPr>
        <w:tc>
          <w:tcPr>
            <w:tcW w:w="8255" w:type="dxa"/>
            <w:gridSpan w:val="3"/>
            <w:tcMar>
              <w:bottom w:w="115" w:type="dxa"/>
            </w:tcMar>
          </w:tcPr>
          <w:sdt>
            <w:sdtPr>
              <w:id w:val="737166375"/>
              <w:placeholder>
                <w:docPart w:val="8E5526F033AB4C9288C64CD0D021B38A"/>
              </w:placeholder>
            </w:sdtPr>
            <w:sdtEndPr/>
            <w:sdtContent>
              <w:p w:rsidR="00A74F20" w:rsidRDefault="00B118A9">
                <w:pPr>
                  <w:pStyle w:val="Italics"/>
                </w:pPr>
                <w:r>
                  <w:t>Longmont, CO</w:t>
                </w:r>
              </w:p>
            </w:sdtContent>
          </w:sdt>
          <w:p w:rsidR="004C5D05" w:rsidRPr="004C5D05" w:rsidRDefault="0058313C" w:rsidP="004C5D05">
            <w:pPr>
              <w:pStyle w:val="Standard"/>
              <w:numPr>
                <w:ilvl w:val="0"/>
                <w:numId w:val="22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Hostess</w:t>
            </w:r>
          </w:p>
          <w:p w:rsidR="004C5D05" w:rsidRPr="004C5D05" w:rsidRDefault="004C5D05" w:rsidP="004C5D05">
            <w:pPr>
              <w:pStyle w:val="Standard"/>
              <w:numPr>
                <w:ilvl w:val="0"/>
                <w:numId w:val="22"/>
              </w:numPr>
              <w:rPr>
                <w:rFonts w:asciiTheme="minorHAnsi" w:hAnsiTheme="minorHAnsi"/>
                <w:sz w:val="16"/>
                <w:szCs w:val="16"/>
              </w:rPr>
            </w:pPr>
            <w:r w:rsidRPr="004C5D05">
              <w:rPr>
                <w:rFonts w:asciiTheme="minorHAnsi" w:hAnsiTheme="minorHAnsi"/>
                <w:sz w:val="16"/>
                <w:szCs w:val="16"/>
              </w:rPr>
              <w:t>Greeted and sat tables, bused and set tables, took to-go and delivery orders.</w:t>
            </w:r>
          </w:p>
          <w:p w:rsidR="004C5D05" w:rsidRPr="004C5D05" w:rsidRDefault="004C5D05" w:rsidP="004C5D05">
            <w:pPr>
              <w:pStyle w:val="Standard"/>
              <w:numPr>
                <w:ilvl w:val="0"/>
                <w:numId w:val="22"/>
              </w:numPr>
              <w:rPr>
                <w:rFonts w:asciiTheme="minorHAnsi" w:hAnsiTheme="minorHAnsi"/>
                <w:sz w:val="16"/>
                <w:szCs w:val="16"/>
              </w:rPr>
            </w:pPr>
            <w:r w:rsidRPr="004C5D05">
              <w:rPr>
                <w:rFonts w:asciiTheme="minorHAnsi" w:hAnsiTheme="minorHAnsi"/>
                <w:sz w:val="16"/>
                <w:szCs w:val="16"/>
              </w:rPr>
              <w:t>Waited tables when the help was needed.</w:t>
            </w:r>
          </w:p>
          <w:p w:rsidR="00A74F20" w:rsidRDefault="00A74F20">
            <w:pPr>
              <w:pStyle w:val="ListParagraph"/>
            </w:pPr>
          </w:p>
        </w:tc>
      </w:tr>
      <w:tr w:rsidR="00A74F20" w:rsidTr="00C36F89">
        <w:trPr>
          <w:gridAfter w:val="1"/>
          <w:wAfter w:w="2467" w:type="dxa"/>
        </w:trPr>
        <w:tc>
          <w:tcPr>
            <w:tcW w:w="5788" w:type="dxa"/>
            <w:gridSpan w:val="2"/>
          </w:tcPr>
          <w:p w:rsidR="00A74F20" w:rsidRDefault="004C5D05" w:rsidP="004C5D05">
            <w:pPr>
              <w:pStyle w:val="Bold"/>
            </w:pPr>
            <w:r>
              <w:t>DSW Shoe Warehouse</w:t>
            </w:r>
          </w:p>
        </w:tc>
        <w:tc>
          <w:tcPr>
            <w:tcW w:w="2467" w:type="dxa"/>
          </w:tcPr>
          <w:p w:rsidR="00A74F20" w:rsidRDefault="008B03AE" w:rsidP="004C5D05">
            <w:pPr>
              <w:pStyle w:val="Dates"/>
            </w:pPr>
            <w:sdt>
              <w:sdtPr>
                <w:id w:val="270558858"/>
                <w:placeholder>
                  <w:docPart w:val="E8A3F7A616EA4B6CBD233D72F37D4A70"/>
                </w:placeholder>
                <w:date w:fullDate="2012-08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C5D05">
                  <w:t>8/1/2012</w:t>
                </w:r>
              </w:sdtContent>
            </w:sdt>
            <w:r w:rsidR="00095638">
              <w:t xml:space="preserve"> — </w:t>
            </w:r>
            <w:sdt>
              <w:sdtPr>
                <w:id w:val="270558861"/>
                <w:placeholder>
                  <w:docPart w:val="B04777C344D64B5CAE39CB316A318387"/>
                </w:placeholder>
                <w:date w:fullDate="2013-04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C5D05">
                  <w:t>4/1/2013</w:t>
                </w:r>
              </w:sdtContent>
            </w:sdt>
          </w:p>
        </w:tc>
      </w:tr>
      <w:tr w:rsidR="00A74F20" w:rsidTr="00C36F89">
        <w:trPr>
          <w:gridAfter w:val="1"/>
          <w:wAfter w:w="2467" w:type="dxa"/>
        </w:trPr>
        <w:tc>
          <w:tcPr>
            <w:tcW w:w="8255" w:type="dxa"/>
            <w:gridSpan w:val="3"/>
            <w:tcMar>
              <w:bottom w:w="115" w:type="dxa"/>
            </w:tcMar>
          </w:tcPr>
          <w:p w:rsidR="00A74F20" w:rsidRDefault="004C5D05">
            <w:pPr>
              <w:pStyle w:val="Italics"/>
            </w:pPr>
            <w:r>
              <w:t>Broomfield, CO</w:t>
            </w:r>
          </w:p>
          <w:p w:rsidR="004C5D05" w:rsidRPr="004C5D05" w:rsidRDefault="004C5D05" w:rsidP="004C5D05">
            <w:pPr>
              <w:pStyle w:val="Standard"/>
              <w:numPr>
                <w:ilvl w:val="0"/>
                <w:numId w:val="23"/>
              </w:numPr>
              <w:rPr>
                <w:rFonts w:asciiTheme="minorHAnsi" w:hAnsiTheme="minorHAnsi"/>
                <w:sz w:val="16"/>
                <w:szCs w:val="16"/>
              </w:rPr>
            </w:pPr>
            <w:r w:rsidRPr="004C5D05">
              <w:rPr>
                <w:rFonts w:asciiTheme="minorHAnsi" w:hAnsiTheme="minorHAnsi"/>
                <w:sz w:val="16"/>
                <w:szCs w:val="16"/>
              </w:rPr>
              <w:t>Sales Associate</w:t>
            </w:r>
          </w:p>
          <w:p w:rsidR="004C5D05" w:rsidRPr="004C5D05" w:rsidRDefault="004C5D05" w:rsidP="004C5D05">
            <w:pPr>
              <w:pStyle w:val="Standard"/>
              <w:numPr>
                <w:ilvl w:val="0"/>
                <w:numId w:val="23"/>
              </w:numPr>
              <w:rPr>
                <w:rFonts w:asciiTheme="minorHAnsi" w:hAnsiTheme="minorHAnsi"/>
                <w:sz w:val="16"/>
                <w:szCs w:val="16"/>
              </w:rPr>
            </w:pPr>
            <w:r w:rsidRPr="004C5D05">
              <w:rPr>
                <w:rFonts w:asciiTheme="minorHAnsi" w:hAnsiTheme="minorHAnsi"/>
                <w:sz w:val="16"/>
                <w:szCs w:val="16"/>
              </w:rPr>
              <w:t>Helping Customers find the shoes they want, running registers.</w:t>
            </w:r>
          </w:p>
          <w:p w:rsidR="004C5D05" w:rsidRPr="004C5D05" w:rsidRDefault="004C5D05" w:rsidP="004C5D05">
            <w:pPr>
              <w:pStyle w:val="Standard"/>
              <w:numPr>
                <w:ilvl w:val="0"/>
                <w:numId w:val="23"/>
              </w:numPr>
              <w:rPr>
                <w:rFonts w:asciiTheme="minorHAnsi" w:hAnsiTheme="minorHAnsi"/>
                <w:sz w:val="16"/>
                <w:szCs w:val="16"/>
              </w:rPr>
            </w:pPr>
            <w:r w:rsidRPr="004C5D05">
              <w:rPr>
                <w:rFonts w:asciiTheme="minorHAnsi" w:hAnsiTheme="minorHAnsi"/>
                <w:sz w:val="16"/>
                <w:szCs w:val="16"/>
              </w:rPr>
              <w:t>Cleaning up the floor.</w:t>
            </w:r>
          </w:p>
          <w:p w:rsidR="004C5D05" w:rsidRDefault="004C5D05" w:rsidP="004C5D05">
            <w:pPr>
              <w:pStyle w:val="Standard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4C5D05">
              <w:rPr>
                <w:rFonts w:asciiTheme="minorHAnsi" w:hAnsiTheme="minorHAnsi"/>
                <w:sz w:val="16"/>
                <w:szCs w:val="16"/>
              </w:rPr>
              <w:t>Making sure all the shoes were correctly placed, and in the right place</w:t>
            </w:r>
            <w:r>
              <w:rPr>
                <w:sz w:val="22"/>
                <w:szCs w:val="22"/>
              </w:rPr>
              <w:t>.</w:t>
            </w:r>
          </w:p>
          <w:p w:rsidR="00A74F20" w:rsidRDefault="00A74F20" w:rsidP="00C36F89">
            <w:pPr>
              <w:ind w:left="360" w:hanging="216"/>
            </w:pPr>
          </w:p>
        </w:tc>
      </w:tr>
      <w:tr w:rsidR="00A74F20" w:rsidTr="00C36F89">
        <w:trPr>
          <w:gridAfter w:val="1"/>
          <w:wAfter w:w="2467" w:type="dxa"/>
        </w:trPr>
        <w:tc>
          <w:tcPr>
            <w:tcW w:w="5788" w:type="dxa"/>
            <w:gridSpan w:val="2"/>
          </w:tcPr>
          <w:p w:rsidR="00A74F20" w:rsidRDefault="004C5D05" w:rsidP="004C5D05">
            <w:pPr>
              <w:pStyle w:val="Bold"/>
            </w:pPr>
            <w:r>
              <w:t>Vector Marketing</w:t>
            </w:r>
          </w:p>
        </w:tc>
        <w:tc>
          <w:tcPr>
            <w:tcW w:w="2467" w:type="dxa"/>
          </w:tcPr>
          <w:p w:rsidR="00A74F20" w:rsidRDefault="008B03AE" w:rsidP="004C5D05">
            <w:pPr>
              <w:pStyle w:val="Dates"/>
            </w:pPr>
            <w:sdt>
              <w:sdtPr>
                <w:id w:val="270558866"/>
                <w:placeholder>
                  <w:docPart w:val="DDC59350250B4623847290554C1A8492"/>
                </w:placeholder>
                <w:date w:fullDate="2013-04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C5D05">
                  <w:t>4/1/2013</w:t>
                </w:r>
              </w:sdtContent>
            </w:sdt>
            <w:r w:rsidR="00095638">
              <w:t xml:space="preserve"> — </w:t>
            </w:r>
            <w:sdt>
              <w:sdtPr>
                <w:id w:val="270558869"/>
                <w:placeholder>
                  <w:docPart w:val="2EC0067C87FC43608678DA5FB85CE045"/>
                </w:placeholder>
                <w:date w:fullDate="2013-06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C5D05">
                  <w:t>6/1/2013</w:t>
                </w:r>
              </w:sdtContent>
            </w:sdt>
          </w:p>
        </w:tc>
      </w:tr>
      <w:tr w:rsidR="00A74F20" w:rsidTr="00C36F89">
        <w:trPr>
          <w:gridAfter w:val="1"/>
          <w:wAfter w:w="2467" w:type="dxa"/>
        </w:trPr>
        <w:tc>
          <w:tcPr>
            <w:tcW w:w="8255" w:type="dxa"/>
            <w:gridSpan w:val="3"/>
            <w:tcMar>
              <w:bottom w:w="115" w:type="dxa"/>
            </w:tcMar>
          </w:tcPr>
          <w:p w:rsidR="00A74F20" w:rsidRDefault="004C5D05">
            <w:pPr>
              <w:pStyle w:val="Italics"/>
            </w:pPr>
            <w:r>
              <w:t>Boulder, CO</w:t>
            </w:r>
          </w:p>
          <w:p w:rsidR="00A74F20" w:rsidRDefault="004C5D05" w:rsidP="004C5D05">
            <w:pPr>
              <w:pStyle w:val="ListParagraph"/>
            </w:pPr>
            <w:r>
              <w:t>Office Assistant</w:t>
            </w:r>
          </w:p>
          <w:p w:rsidR="004C5D05" w:rsidRDefault="004C5D05" w:rsidP="004C5D05">
            <w:pPr>
              <w:pStyle w:val="ListParagraph"/>
            </w:pPr>
            <w:r>
              <w:t>Called and scheduled interviews</w:t>
            </w:r>
          </w:p>
          <w:p w:rsidR="004C5D05" w:rsidRDefault="004C5D05" w:rsidP="004C5D05">
            <w:pPr>
              <w:pStyle w:val="ListParagraph"/>
            </w:pPr>
            <w:r>
              <w:t>Cleaned the office</w:t>
            </w:r>
          </w:p>
          <w:p w:rsidR="004C5D05" w:rsidRDefault="004C5D05" w:rsidP="004C5D05">
            <w:pPr>
              <w:pStyle w:val="ListParagraph"/>
            </w:pPr>
            <w:r>
              <w:t xml:space="preserve">Helped </w:t>
            </w:r>
            <w:r w:rsidR="00947532">
              <w:t xml:space="preserve">getting the team ready for conferences </w:t>
            </w:r>
          </w:p>
        </w:tc>
      </w:tr>
      <w:tr w:rsidR="00A74F20" w:rsidTr="00C36F89">
        <w:trPr>
          <w:gridAfter w:val="1"/>
          <w:wAfter w:w="2467" w:type="dxa"/>
        </w:trPr>
        <w:tc>
          <w:tcPr>
            <w:tcW w:w="5788" w:type="dxa"/>
            <w:gridSpan w:val="2"/>
          </w:tcPr>
          <w:p w:rsidR="00A74F20" w:rsidRDefault="00947532" w:rsidP="00947532">
            <w:pPr>
              <w:pStyle w:val="Bold"/>
            </w:pPr>
            <w:r>
              <w:t>CCI/Apple</w:t>
            </w:r>
          </w:p>
        </w:tc>
        <w:tc>
          <w:tcPr>
            <w:tcW w:w="2467" w:type="dxa"/>
          </w:tcPr>
          <w:p w:rsidR="00A74F20" w:rsidRDefault="008B03AE" w:rsidP="00947532">
            <w:pPr>
              <w:pStyle w:val="Dates"/>
            </w:pPr>
            <w:sdt>
              <w:sdtPr>
                <w:id w:val="270558874"/>
                <w:placeholder>
                  <w:docPart w:val="501E1275A95F4367B0EDA0678F5E95A9"/>
                </w:placeholder>
                <w:date w:fullDate="2013-06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47532">
                  <w:t>6/1/2013</w:t>
                </w:r>
              </w:sdtContent>
            </w:sdt>
            <w:r w:rsidR="00095638">
              <w:t xml:space="preserve"> — </w:t>
            </w:r>
            <w:sdt>
              <w:sdtPr>
                <w:id w:val="270558878"/>
                <w:placeholder>
                  <w:docPart w:val="D362EE04232C4B179004E90D89FF6B16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47532">
                  <w:t>November  21013</w:t>
                </w:r>
              </w:sdtContent>
            </w:sdt>
          </w:p>
        </w:tc>
      </w:tr>
      <w:tr w:rsidR="00A74F20" w:rsidTr="00C36F89">
        <w:trPr>
          <w:gridAfter w:val="1"/>
          <w:wAfter w:w="2467" w:type="dxa"/>
          <w:trHeight w:val="576"/>
        </w:trPr>
        <w:tc>
          <w:tcPr>
            <w:tcW w:w="8255" w:type="dxa"/>
            <w:gridSpan w:val="3"/>
            <w:tcMar>
              <w:bottom w:w="259" w:type="dxa"/>
            </w:tcMar>
          </w:tcPr>
          <w:sdt>
            <w:sdtPr>
              <w:id w:val="737166380"/>
              <w:placeholder>
                <w:docPart w:val="3C7FBCA3A1A846A0AE77E09877DB77DE"/>
              </w:placeholder>
            </w:sdtPr>
            <w:sdtEndPr/>
            <w:sdtContent>
              <w:p w:rsidR="00A74F20" w:rsidRDefault="00947532">
                <w:pPr>
                  <w:pStyle w:val="Italics"/>
                </w:pPr>
                <w:r>
                  <w:t>Boulder, CO</w:t>
                </w:r>
              </w:p>
            </w:sdtContent>
          </w:sdt>
          <w:p w:rsidR="00A74F20" w:rsidRPr="00C36F89" w:rsidRDefault="00C36F89" w:rsidP="00C36F89">
            <w:pPr>
              <w:pStyle w:val="ListParagraph"/>
            </w:pPr>
            <w:r>
              <w:t>Technical support Advisor</w:t>
            </w:r>
          </w:p>
          <w:p w:rsidR="00C36F89" w:rsidRDefault="00C36F89" w:rsidP="00C36F89">
            <w:pPr>
              <w:pStyle w:val="ListParagraph"/>
            </w:pPr>
            <w:r>
              <w:t>Assisted customers in using their Apple Products</w:t>
            </w:r>
          </w:p>
          <w:p w:rsidR="00C36F89" w:rsidRPr="00B2568B" w:rsidRDefault="00C36F89" w:rsidP="00C36F89">
            <w:pPr>
              <w:pStyle w:val="ListParagraph"/>
              <w:rPr>
                <w:sz w:val="24"/>
                <w:szCs w:val="24"/>
              </w:rPr>
            </w:pPr>
            <w:r>
              <w:t>Helped customers troubleshoot their devices when not working properly</w:t>
            </w:r>
          </w:p>
          <w:p w:rsidR="00C36F89" w:rsidRDefault="00C36F89" w:rsidP="00C36F89">
            <w:pPr>
              <w:pStyle w:val="ListParagraph"/>
              <w:numPr>
                <w:ilvl w:val="0"/>
                <w:numId w:val="0"/>
              </w:numPr>
              <w:ind w:left="360"/>
            </w:pPr>
          </w:p>
        </w:tc>
      </w:tr>
      <w:tr w:rsidR="00C36F89" w:rsidTr="00C36F89">
        <w:trPr>
          <w:trHeight w:val="51"/>
        </w:trPr>
        <w:tc>
          <w:tcPr>
            <w:tcW w:w="8255" w:type="dxa"/>
            <w:gridSpan w:val="3"/>
          </w:tcPr>
          <w:p w:rsidR="00C36F89" w:rsidRDefault="00C36F89" w:rsidP="00941794">
            <w:pPr>
              <w:pStyle w:val="Bold"/>
            </w:pPr>
            <w:proofErr w:type="spellStart"/>
            <w:r>
              <w:t>Intellisource</w:t>
            </w:r>
            <w:proofErr w:type="spellEnd"/>
            <w:r>
              <w:t>/Crocs                                                                                                                                        11/1/13</w:t>
            </w:r>
          </w:p>
        </w:tc>
        <w:tc>
          <w:tcPr>
            <w:tcW w:w="2467" w:type="dxa"/>
          </w:tcPr>
          <w:p w:rsidR="00C36F89" w:rsidRDefault="00C36F89" w:rsidP="00C36F89">
            <w:pPr>
              <w:pStyle w:val="Dates"/>
              <w:jc w:val="left"/>
            </w:pPr>
            <w:r>
              <w:t xml:space="preserve">— </w:t>
            </w:r>
            <w:sdt>
              <w:sdtPr>
                <w:id w:val="-533186904"/>
                <w:placeholder>
                  <w:docPart w:val="11B04C1DEB754613BBB604072296FDF2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t>Present  21013</w:t>
                </w:r>
              </w:sdtContent>
            </w:sdt>
          </w:p>
        </w:tc>
      </w:tr>
      <w:tr w:rsidR="00C36F89" w:rsidTr="00C36F89">
        <w:trPr>
          <w:gridAfter w:val="1"/>
          <w:wAfter w:w="2467" w:type="dxa"/>
          <w:trHeight w:val="51"/>
        </w:trPr>
        <w:tc>
          <w:tcPr>
            <w:tcW w:w="8255" w:type="dxa"/>
            <w:gridSpan w:val="3"/>
            <w:tcMar>
              <w:bottom w:w="144" w:type="dxa"/>
            </w:tcMar>
          </w:tcPr>
          <w:sdt>
            <w:sdtPr>
              <w:id w:val="275075324"/>
              <w:placeholder>
                <w:docPart w:val="5230F951AAE34FD69BF5CFC390AB9062"/>
              </w:placeholder>
            </w:sdtPr>
            <w:sdtEndPr/>
            <w:sdtContent>
              <w:p w:rsidR="00C36F89" w:rsidRDefault="00C36F89" w:rsidP="00941794">
                <w:pPr>
                  <w:pStyle w:val="Italics"/>
                </w:pPr>
                <w:r>
                  <w:t>Boulder, CO</w:t>
                </w:r>
              </w:p>
            </w:sdtContent>
          </w:sdt>
          <w:p w:rsidR="001D02A1" w:rsidRPr="001D02A1" w:rsidRDefault="001D02A1" w:rsidP="001D02A1">
            <w:pPr>
              <w:pStyle w:val="Standard"/>
              <w:numPr>
                <w:ilvl w:val="0"/>
                <w:numId w:val="25"/>
              </w:numPr>
              <w:rPr>
                <w:rFonts w:asciiTheme="minorHAnsi" w:hAnsiTheme="minorHAnsi"/>
                <w:b/>
                <w:sz w:val="16"/>
                <w:szCs w:val="16"/>
              </w:rPr>
            </w:pPr>
            <w:r w:rsidRPr="001D02A1">
              <w:rPr>
                <w:rFonts w:asciiTheme="minorHAnsi" w:hAnsiTheme="minorHAnsi"/>
                <w:sz w:val="16"/>
                <w:szCs w:val="16"/>
              </w:rPr>
              <w:t>Phone/Chat CSR November 2013- June 2014</w:t>
            </w:r>
          </w:p>
          <w:p w:rsidR="001D02A1" w:rsidRPr="001D02A1" w:rsidRDefault="001D02A1" w:rsidP="001D02A1">
            <w:pPr>
              <w:pStyle w:val="Standard"/>
              <w:numPr>
                <w:ilvl w:val="0"/>
                <w:numId w:val="25"/>
              </w:numPr>
              <w:rPr>
                <w:rFonts w:asciiTheme="minorHAnsi" w:hAnsiTheme="minorHAnsi"/>
                <w:b/>
                <w:sz w:val="16"/>
                <w:szCs w:val="16"/>
              </w:rPr>
            </w:pPr>
            <w:r w:rsidRPr="001D02A1">
              <w:rPr>
                <w:rFonts w:asciiTheme="minorHAnsi" w:hAnsiTheme="minorHAnsi"/>
                <w:sz w:val="16"/>
                <w:szCs w:val="16"/>
              </w:rPr>
              <w:lastRenderedPageBreak/>
              <w:t>C</w:t>
            </w:r>
            <w:bookmarkStart w:id="0" w:name="_GoBack"/>
            <w:bookmarkEnd w:id="0"/>
            <w:r w:rsidRPr="001D02A1">
              <w:rPr>
                <w:rFonts w:asciiTheme="minorHAnsi" w:hAnsiTheme="minorHAnsi"/>
                <w:sz w:val="16"/>
                <w:szCs w:val="16"/>
              </w:rPr>
              <w:t xml:space="preserve">hat Supervisor June 2014 – Present </w:t>
            </w:r>
          </w:p>
          <w:p w:rsidR="001D02A1" w:rsidRPr="001D02A1" w:rsidRDefault="001D02A1" w:rsidP="001D02A1">
            <w:pPr>
              <w:pStyle w:val="Standard"/>
              <w:numPr>
                <w:ilvl w:val="0"/>
                <w:numId w:val="25"/>
              </w:numPr>
              <w:rPr>
                <w:rFonts w:asciiTheme="minorHAnsi" w:hAnsiTheme="minorHAnsi"/>
                <w:b/>
                <w:sz w:val="16"/>
                <w:szCs w:val="16"/>
              </w:rPr>
            </w:pPr>
            <w:r w:rsidRPr="001D02A1">
              <w:rPr>
                <w:rFonts w:asciiTheme="minorHAnsi" w:hAnsiTheme="minorHAnsi"/>
                <w:sz w:val="16"/>
                <w:szCs w:val="16"/>
              </w:rPr>
              <w:t>Assisting customers with placing orders, issues with the order or shoes</w:t>
            </w:r>
          </w:p>
          <w:p w:rsidR="001D02A1" w:rsidRPr="001D02A1" w:rsidRDefault="001D02A1" w:rsidP="001D02A1">
            <w:pPr>
              <w:pStyle w:val="Standard"/>
              <w:numPr>
                <w:ilvl w:val="0"/>
                <w:numId w:val="25"/>
              </w:numPr>
              <w:rPr>
                <w:rFonts w:asciiTheme="minorHAnsi" w:hAnsiTheme="minorHAnsi"/>
                <w:b/>
                <w:sz w:val="16"/>
                <w:szCs w:val="16"/>
              </w:rPr>
            </w:pPr>
            <w:r w:rsidRPr="001D02A1">
              <w:rPr>
                <w:rFonts w:asciiTheme="minorHAnsi" w:hAnsiTheme="minorHAnsi"/>
                <w:sz w:val="16"/>
                <w:szCs w:val="16"/>
              </w:rPr>
              <w:t>Pulling reports for team weekly on statistics</w:t>
            </w:r>
          </w:p>
          <w:p w:rsidR="001D02A1" w:rsidRPr="001D02A1" w:rsidRDefault="001D02A1" w:rsidP="001D02A1">
            <w:pPr>
              <w:pStyle w:val="Standard"/>
              <w:numPr>
                <w:ilvl w:val="0"/>
                <w:numId w:val="25"/>
              </w:numPr>
              <w:rPr>
                <w:rFonts w:asciiTheme="minorHAnsi" w:hAnsiTheme="minorHAnsi"/>
                <w:b/>
                <w:sz w:val="16"/>
                <w:szCs w:val="16"/>
              </w:rPr>
            </w:pPr>
            <w:r w:rsidRPr="001D02A1">
              <w:rPr>
                <w:rFonts w:asciiTheme="minorHAnsi" w:hAnsiTheme="minorHAnsi"/>
                <w:sz w:val="16"/>
                <w:szCs w:val="16"/>
              </w:rPr>
              <w:t>Helping representatives get to the level they need to meet statistics</w:t>
            </w:r>
          </w:p>
          <w:p w:rsidR="00C36F89" w:rsidRDefault="00C36F89" w:rsidP="00941794">
            <w:pPr>
              <w:pStyle w:val="ListParagraph"/>
              <w:numPr>
                <w:ilvl w:val="0"/>
                <w:numId w:val="0"/>
              </w:numPr>
              <w:ind w:left="360"/>
            </w:pPr>
          </w:p>
          <w:p w:rsidR="001D02A1" w:rsidRDefault="001D02A1" w:rsidP="001D02A1">
            <w:pPr>
              <w:rPr>
                <w:b/>
              </w:rPr>
            </w:pPr>
            <w:r>
              <w:rPr>
                <w:b/>
              </w:rPr>
              <w:t xml:space="preserve">References </w:t>
            </w:r>
          </w:p>
          <w:p w:rsidR="001D02A1" w:rsidRPr="001D02A1" w:rsidRDefault="001D02A1" w:rsidP="001D02A1">
            <w:pPr>
              <w:pStyle w:val="Standard"/>
              <w:numPr>
                <w:ilvl w:val="0"/>
                <w:numId w:val="26"/>
              </w:numPr>
              <w:rPr>
                <w:rFonts w:asciiTheme="minorHAnsi" w:hAnsiTheme="minorHAnsi"/>
                <w:sz w:val="16"/>
                <w:szCs w:val="16"/>
              </w:rPr>
            </w:pPr>
            <w:r w:rsidRPr="001D02A1">
              <w:rPr>
                <w:rFonts w:asciiTheme="minorHAnsi" w:hAnsiTheme="minorHAnsi"/>
                <w:sz w:val="16"/>
                <w:szCs w:val="16"/>
              </w:rPr>
              <w:t>Michelle Murrell (720) 234-8915</w:t>
            </w:r>
          </w:p>
          <w:p w:rsidR="001D02A1" w:rsidRPr="001D02A1" w:rsidRDefault="001D02A1" w:rsidP="001D02A1">
            <w:pPr>
              <w:pStyle w:val="Standard"/>
              <w:numPr>
                <w:ilvl w:val="0"/>
                <w:numId w:val="26"/>
              </w:numPr>
              <w:rPr>
                <w:rFonts w:asciiTheme="minorHAnsi" w:hAnsiTheme="minorHAnsi"/>
                <w:sz w:val="16"/>
                <w:szCs w:val="16"/>
              </w:rPr>
            </w:pPr>
            <w:r w:rsidRPr="001D02A1">
              <w:rPr>
                <w:rFonts w:asciiTheme="minorHAnsi" w:hAnsiTheme="minorHAnsi"/>
                <w:sz w:val="16"/>
                <w:szCs w:val="16"/>
              </w:rPr>
              <w:t>Cassie Chapman (303) 875-4855</w:t>
            </w:r>
          </w:p>
          <w:p w:rsidR="001D02A1" w:rsidRPr="001D02A1" w:rsidRDefault="001D02A1" w:rsidP="001D02A1">
            <w:pPr>
              <w:pStyle w:val="Standard"/>
              <w:numPr>
                <w:ilvl w:val="0"/>
                <w:numId w:val="26"/>
              </w:numPr>
              <w:rPr>
                <w:rFonts w:asciiTheme="minorHAnsi" w:hAnsiTheme="minorHAnsi"/>
                <w:sz w:val="16"/>
                <w:szCs w:val="16"/>
              </w:rPr>
            </w:pPr>
            <w:r w:rsidRPr="001D02A1">
              <w:rPr>
                <w:rFonts w:asciiTheme="minorHAnsi" w:hAnsiTheme="minorHAnsi"/>
                <w:sz w:val="16"/>
                <w:szCs w:val="16"/>
              </w:rPr>
              <w:t>Justin Lucero (720) 429-1465</w:t>
            </w:r>
          </w:p>
          <w:p w:rsidR="001D02A1" w:rsidRPr="001D02A1" w:rsidRDefault="001D02A1" w:rsidP="001D02A1"/>
        </w:tc>
      </w:tr>
    </w:tbl>
    <w:p w:rsidR="00A74F20" w:rsidRDefault="00A74F20"/>
    <w:sectPr w:rsidR="00A74F20">
      <w:pgSz w:w="12240" w:h="15840"/>
      <w:pgMar w:top="1440" w:right="180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5F98A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1C44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4172F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B4F24E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C1DD3"/>
    <w:multiLevelType w:val="multilevel"/>
    <w:tmpl w:val="C1263F9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">
    <w:nsid w:val="26E97123"/>
    <w:multiLevelType w:val="hybridMultilevel"/>
    <w:tmpl w:val="2F14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1A6A94"/>
    <w:multiLevelType w:val="hybridMultilevel"/>
    <w:tmpl w:val="175E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9F5DB7"/>
    <w:multiLevelType w:val="hybridMultilevel"/>
    <w:tmpl w:val="FE2C696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>
    <w:nsid w:val="30804842"/>
    <w:multiLevelType w:val="hybridMultilevel"/>
    <w:tmpl w:val="7ECA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F62B0C"/>
    <w:multiLevelType w:val="multilevel"/>
    <w:tmpl w:val="6662204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2">
    <w:nsid w:val="36AF1F9F"/>
    <w:multiLevelType w:val="hybridMultilevel"/>
    <w:tmpl w:val="A76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191A37"/>
    <w:multiLevelType w:val="hybridMultilevel"/>
    <w:tmpl w:val="A628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8166E4"/>
    <w:multiLevelType w:val="multilevel"/>
    <w:tmpl w:val="02FAAFD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6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D1F80"/>
    <w:multiLevelType w:val="multilevel"/>
    <w:tmpl w:val="52BEC3A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8">
    <w:nsid w:val="54601BFB"/>
    <w:multiLevelType w:val="hybridMultilevel"/>
    <w:tmpl w:val="EC260A7C"/>
    <w:lvl w:ilvl="0" w:tplc="6BC03E4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63688A"/>
    <w:multiLevelType w:val="hybridMultilevel"/>
    <w:tmpl w:val="988C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647"/>
    <w:multiLevelType w:val="multilevel"/>
    <w:tmpl w:val="6EF63FE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3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B25133"/>
    <w:multiLevelType w:val="hybridMultilevel"/>
    <w:tmpl w:val="AD34477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4"/>
  </w:num>
  <w:num w:numId="2">
    <w:abstractNumId w:val="21"/>
  </w:num>
  <w:num w:numId="3">
    <w:abstractNumId w:val="5"/>
  </w:num>
  <w:num w:numId="4">
    <w:abstractNumId w:val="4"/>
  </w:num>
  <w:num w:numId="5">
    <w:abstractNumId w:val="23"/>
  </w:num>
  <w:num w:numId="6">
    <w:abstractNumId w:val="16"/>
  </w:num>
  <w:num w:numId="7">
    <w:abstractNumId w:val="24"/>
  </w:num>
  <w:num w:numId="8">
    <w:abstractNumId w:val="12"/>
  </w:num>
  <w:num w:numId="9">
    <w:abstractNumId w:val="19"/>
  </w:num>
  <w:num w:numId="10">
    <w:abstractNumId w:val="7"/>
  </w:num>
  <w:num w:numId="11">
    <w:abstractNumId w:val="25"/>
  </w:num>
  <w:num w:numId="12">
    <w:abstractNumId w:val="9"/>
  </w:num>
  <w:num w:numId="13">
    <w:abstractNumId w:val="13"/>
  </w:num>
  <w:num w:numId="14">
    <w:abstractNumId w:val="10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0"/>
  </w:num>
  <w:num w:numId="21">
    <w:abstractNumId w:val="22"/>
  </w:num>
  <w:num w:numId="22">
    <w:abstractNumId w:val="6"/>
  </w:num>
  <w:num w:numId="23">
    <w:abstractNumId w:val="17"/>
  </w:num>
  <w:num w:numId="24">
    <w:abstractNumId w:val="11"/>
  </w:num>
  <w:num w:numId="25">
    <w:abstractNumId w:val="18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2"/>
  </w:compat>
  <w:rsids>
    <w:rsidRoot w:val="00B118A9"/>
    <w:rsid w:val="00095638"/>
    <w:rsid w:val="001D02A1"/>
    <w:rsid w:val="004C5D05"/>
    <w:rsid w:val="0058313C"/>
    <w:rsid w:val="007C4AC2"/>
    <w:rsid w:val="008B03AE"/>
    <w:rsid w:val="00947532"/>
    <w:rsid w:val="00A74F20"/>
    <w:rsid w:val="00B118A9"/>
    <w:rsid w:val="00C3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pPr>
      <w:outlineLvl w:val="0"/>
    </w:pPr>
    <w:rPr>
      <w:caps/>
      <w:color w:val="A6A6A6" w:themeColor="background1" w:themeShade="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pPr>
      <w:outlineLvl w:val="1"/>
    </w:pPr>
    <w:rPr>
      <w:caps/>
      <w:color w:val="595959" w:themeColor="text1" w:themeTint="A6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caps/>
      <w:color w:val="A6A6A6" w:themeColor="background1" w:themeShade="A6"/>
      <w:spacing w:val="40"/>
      <w:sz w:val="40"/>
    </w:rPr>
  </w:style>
  <w:style w:type="paragraph" w:customStyle="1" w:styleId="PersonalInformation">
    <w:name w:val="Personal Information"/>
    <w:basedOn w:val="Normal"/>
    <w:qFormat/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595959" w:themeColor="text1" w:themeTint="A6"/>
      <w:spacing w:val="20"/>
      <w:sz w:val="16"/>
    </w:rPr>
  </w:style>
  <w:style w:type="paragraph" w:customStyle="1" w:styleId="Bold">
    <w:name w:val="Bold"/>
    <w:basedOn w:val="Normal"/>
    <w:qFormat/>
    <w:rPr>
      <w:b/>
      <w:spacing w:val="10"/>
    </w:rPr>
  </w:style>
  <w:style w:type="paragraph" w:customStyle="1" w:styleId="Dates">
    <w:name w:val="Dates"/>
    <w:basedOn w:val="Normal"/>
    <w:qFormat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pPr>
      <w:numPr>
        <w:numId w:val="20"/>
      </w:numPr>
      <w:spacing w:after="80"/>
      <w:ind w:left="360" w:hanging="216"/>
    </w:pPr>
  </w:style>
  <w:style w:type="paragraph" w:customStyle="1" w:styleId="Copy">
    <w:name w:val="Copy"/>
    <w:basedOn w:val="Normal"/>
    <w:qFormat/>
    <w:pPr>
      <w:spacing w:after="80"/>
    </w:pPr>
  </w:style>
  <w:style w:type="paragraph" w:customStyle="1" w:styleId="PlaceholderAutotext10">
    <w:name w:val="PlaceholderAutotext_10"/>
    <w:rPr>
      <w:rFonts w:eastAsiaTheme="minorEastAsia"/>
    </w:rPr>
  </w:style>
  <w:style w:type="paragraph" w:customStyle="1" w:styleId="YourName">
    <w:name w:val="Your Name"/>
    <w:basedOn w:val="Normal"/>
    <w:qFormat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Pr>
      <w:caps/>
      <w:color w:val="595959" w:themeColor="text1" w:themeTint="A6"/>
      <w:spacing w:val="20"/>
    </w:rPr>
  </w:style>
  <w:style w:type="paragraph" w:customStyle="1" w:styleId="Standard">
    <w:name w:val="Standard"/>
    <w:rsid w:val="00B118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n-mtugwell\AppData\Roaming\Microsoft\Templates\Chronologic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67666DDA8AB45F394A8907662832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9236A-5400-4F8F-97E3-CB1669BF0403}"/>
      </w:docPartPr>
      <w:docPartBody>
        <w:p w:rsidR="005F7EE0" w:rsidRDefault="006B5158">
          <w:pPr>
            <w:pStyle w:val="767666DDA8AB45F394A8907662832A74"/>
          </w:pPr>
          <w:r>
            <w:t>[your name]</w:t>
          </w:r>
        </w:p>
      </w:docPartBody>
    </w:docPart>
    <w:docPart>
      <w:docPartPr>
        <w:name w:val="E4C73E5FB688490F929E211FD91DC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64754-677C-4FD3-B79F-A3DE70F0233D}"/>
      </w:docPartPr>
      <w:docPartBody>
        <w:p w:rsidR="005F7EE0" w:rsidRDefault="006B5158">
          <w:pPr>
            <w:pStyle w:val="E4C73E5FB688490F929E211FD91DC62B"/>
          </w:pPr>
          <w:r>
            <w:t>[Start Date]</w:t>
          </w:r>
        </w:p>
      </w:docPartBody>
    </w:docPart>
    <w:docPart>
      <w:docPartPr>
        <w:name w:val="BB8F1472F9BA42BE9C6F335152B9A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A21D7-18CA-402D-B304-082C37DBA159}"/>
      </w:docPartPr>
      <w:docPartBody>
        <w:p w:rsidR="005F7EE0" w:rsidRDefault="006B5158">
          <w:pPr>
            <w:pStyle w:val="BB8F1472F9BA42BE9C6F335152B9A6C9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8E5526F033AB4C9288C64CD0D021B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7191C-CFF2-4EF3-90F5-4848EBBDA5CD}"/>
      </w:docPartPr>
      <w:docPartBody>
        <w:p w:rsidR="005F7EE0" w:rsidRDefault="006B5158">
          <w:pPr>
            <w:pStyle w:val="8E5526F033AB4C9288C64CD0D021B38A"/>
          </w:pPr>
          <w:r>
            <w:t>[Rochester, NY]</w:t>
          </w:r>
        </w:p>
      </w:docPartBody>
    </w:docPart>
    <w:docPart>
      <w:docPartPr>
        <w:name w:val="E8A3F7A616EA4B6CBD233D72F37D4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6D7C4-AD9B-441C-9AC0-565ACBC23061}"/>
      </w:docPartPr>
      <w:docPartBody>
        <w:p w:rsidR="005F7EE0" w:rsidRDefault="006B5158">
          <w:pPr>
            <w:pStyle w:val="E8A3F7A616EA4B6CBD233D72F37D4A70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B04777C344D64B5CAE39CB316A318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2E6C5-2F34-4B7E-86D6-A6F48C2D2EEF}"/>
      </w:docPartPr>
      <w:docPartBody>
        <w:p w:rsidR="005F7EE0" w:rsidRDefault="006B5158">
          <w:pPr>
            <w:pStyle w:val="B04777C344D64B5CAE39CB316A318387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DDC59350250B4623847290554C1A8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DFD9F-42EC-4813-B369-D6AF830982E0}"/>
      </w:docPartPr>
      <w:docPartBody>
        <w:p w:rsidR="005F7EE0" w:rsidRDefault="006B5158">
          <w:pPr>
            <w:pStyle w:val="DDC59350250B4623847290554C1A8492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2EC0067C87FC43608678DA5FB85CE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158E9-8BBA-4BDB-B566-1BF498A7AB5B}"/>
      </w:docPartPr>
      <w:docPartBody>
        <w:p w:rsidR="005F7EE0" w:rsidRDefault="006B5158">
          <w:pPr>
            <w:pStyle w:val="2EC0067C87FC43608678DA5FB85CE045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501E1275A95F4367B0EDA0678F5E9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59B2F-ACD4-43A9-88B5-6AAFEB9BC560}"/>
      </w:docPartPr>
      <w:docPartBody>
        <w:p w:rsidR="005F7EE0" w:rsidRDefault="006B5158">
          <w:pPr>
            <w:pStyle w:val="501E1275A95F4367B0EDA0678F5E95A9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D362EE04232C4B179004E90D89FF6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F042D-F94F-45B5-8074-54D3E2C5FC64}"/>
      </w:docPartPr>
      <w:docPartBody>
        <w:p w:rsidR="005F7EE0" w:rsidRDefault="006B5158">
          <w:pPr>
            <w:pStyle w:val="D362EE04232C4B179004E90D89FF6B16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3C7FBCA3A1A846A0AE77E09877DB7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F8A13-33E3-4876-BF85-76F0263E512E}"/>
      </w:docPartPr>
      <w:docPartBody>
        <w:p w:rsidR="005F7EE0" w:rsidRDefault="006B5158">
          <w:pPr>
            <w:pStyle w:val="3C7FBCA3A1A846A0AE77E09877DB77DE"/>
          </w:pPr>
          <w:r>
            <w:t>[Buffalo,NY]</w:t>
          </w:r>
        </w:p>
      </w:docPartBody>
    </w:docPart>
    <w:docPart>
      <w:docPartPr>
        <w:name w:val="11B04C1DEB754613BBB604072296F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35987-1F71-419F-9476-DE5064E1D9F0}"/>
      </w:docPartPr>
      <w:docPartBody>
        <w:p w:rsidR="005F7EE0" w:rsidRDefault="006B5158" w:rsidP="006B5158">
          <w:pPr>
            <w:pStyle w:val="11B04C1DEB754613BBB604072296FDF2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5230F951AAE34FD69BF5CFC390AB9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B587B-D332-4094-B00D-2F6DB19D104E}"/>
      </w:docPartPr>
      <w:docPartBody>
        <w:p w:rsidR="005F7EE0" w:rsidRDefault="006B5158" w:rsidP="006B5158">
          <w:pPr>
            <w:pStyle w:val="5230F951AAE34FD69BF5CFC390AB9062"/>
          </w:pPr>
          <w:r>
            <w:t>[Buffalo,NY]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158"/>
    <w:rsid w:val="005F7EE0"/>
    <w:rsid w:val="006B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7666DDA8AB45F394A8907662832A74">
    <w:name w:val="767666DDA8AB45F394A8907662832A74"/>
  </w:style>
  <w:style w:type="paragraph" w:customStyle="1" w:styleId="02117F9ED6A145A69793264D73363662">
    <w:name w:val="02117F9ED6A145A69793264D73363662"/>
  </w:style>
  <w:style w:type="paragraph" w:customStyle="1" w:styleId="B8F78670AF7A41FFBC1862138719422E">
    <w:name w:val="B8F78670AF7A41FFBC1862138719422E"/>
  </w:style>
  <w:style w:type="paragraph" w:customStyle="1" w:styleId="ADB318E8A38A426A845247350F1630E0">
    <w:name w:val="ADB318E8A38A426A845247350F1630E0"/>
  </w:style>
  <w:style w:type="paragraph" w:customStyle="1" w:styleId="66CC2AE3A40E4FE0806B1350B3393FDE">
    <w:name w:val="66CC2AE3A40E4FE0806B1350B3393FDE"/>
  </w:style>
  <w:style w:type="paragraph" w:customStyle="1" w:styleId="BF29984FA66748C499FA7192A12EE715">
    <w:name w:val="BF29984FA66748C499FA7192A12EE715"/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after="80" w:line="264" w:lineRule="auto"/>
      <w:ind w:left="360" w:hanging="216"/>
    </w:pPr>
    <w:rPr>
      <w:rFonts w:eastAsiaTheme="minorHAnsi"/>
      <w:sz w:val="16"/>
    </w:rPr>
  </w:style>
  <w:style w:type="paragraph" w:customStyle="1" w:styleId="42EB97DB91224C30A615A1793A94F640">
    <w:name w:val="42EB97DB91224C30A615A1793A94F640"/>
  </w:style>
  <w:style w:type="paragraph" w:customStyle="1" w:styleId="8F463DDBC51749789A38FAB0D6F38A8C">
    <w:name w:val="8F463DDBC51749789A38FAB0D6F38A8C"/>
  </w:style>
  <w:style w:type="paragraph" w:customStyle="1" w:styleId="E4C73E5FB688490F929E211FD91DC62B">
    <w:name w:val="E4C73E5FB688490F929E211FD91DC62B"/>
  </w:style>
  <w:style w:type="character" w:styleId="PlaceholderText">
    <w:name w:val="Placeholder Text"/>
    <w:basedOn w:val="DefaultParagraphFont"/>
    <w:uiPriority w:val="99"/>
    <w:semiHidden/>
    <w:rsid w:val="006B5158"/>
    <w:rPr>
      <w:color w:val="808080"/>
    </w:rPr>
  </w:style>
  <w:style w:type="paragraph" w:customStyle="1" w:styleId="BB8F1472F9BA42BE9C6F335152B9A6C9">
    <w:name w:val="BB8F1472F9BA42BE9C6F335152B9A6C9"/>
  </w:style>
  <w:style w:type="paragraph" w:customStyle="1" w:styleId="8E5526F033AB4C9288C64CD0D021B38A">
    <w:name w:val="8E5526F033AB4C9288C64CD0D021B38A"/>
  </w:style>
  <w:style w:type="paragraph" w:customStyle="1" w:styleId="5F91324D25474709945A774C7496D87F">
    <w:name w:val="5F91324D25474709945A774C7496D87F"/>
  </w:style>
  <w:style w:type="paragraph" w:customStyle="1" w:styleId="68225160E236445FB857229158DB87CF">
    <w:name w:val="68225160E236445FB857229158DB87CF"/>
  </w:style>
  <w:style w:type="paragraph" w:customStyle="1" w:styleId="E8A3F7A616EA4B6CBD233D72F37D4A70">
    <w:name w:val="E8A3F7A616EA4B6CBD233D72F37D4A70"/>
  </w:style>
  <w:style w:type="paragraph" w:customStyle="1" w:styleId="B04777C344D64B5CAE39CB316A318387">
    <w:name w:val="B04777C344D64B5CAE39CB316A318387"/>
  </w:style>
  <w:style w:type="paragraph" w:customStyle="1" w:styleId="66A7AA23FFB146C3B206925A1AED1BE8">
    <w:name w:val="66A7AA23FFB146C3B206925A1AED1BE8"/>
  </w:style>
  <w:style w:type="paragraph" w:customStyle="1" w:styleId="F43CC7A9679F4998BD0C3BA590EA5B0A">
    <w:name w:val="F43CC7A9679F4998BD0C3BA590EA5B0A"/>
  </w:style>
  <w:style w:type="paragraph" w:customStyle="1" w:styleId="8302B2C6A59745A6BCEDD02A54F281C8">
    <w:name w:val="8302B2C6A59745A6BCEDD02A54F281C8"/>
  </w:style>
  <w:style w:type="paragraph" w:customStyle="1" w:styleId="DDC59350250B4623847290554C1A8492">
    <w:name w:val="DDC59350250B4623847290554C1A8492"/>
  </w:style>
  <w:style w:type="paragraph" w:customStyle="1" w:styleId="2EC0067C87FC43608678DA5FB85CE045">
    <w:name w:val="2EC0067C87FC43608678DA5FB85CE045"/>
  </w:style>
  <w:style w:type="paragraph" w:customStyle="1" w:styleId="E88F16F5A1934F9CA2C1E31951ACD8F8">
    <w:name w:val="E88F16F5A1934F9CA2C1E31951ACD8F8"/>
  </w:style>
  <w:style w:type="paragraph" w:customStyle="1" w:styleId="9EE1BB59AED94D85AF84E27B380CF819">
    <w:name w:val="9EE1BB59AED94D85AF84E27B380CF819"/>
  </w:style>
  <w:style w:type="paragraph" w:customStyle="1" w:styleId="31A3E468FC3146E581376642D09C7DA8">
    <w:name w:val="31A3E468FC3146E581376642D09C7DA8"/>
  </w:style>
  <w:style w:type="paragraph" w:customStyle="1" w:styleId="501E1275A95F4367B0EDA0678F5E95A9">
    <w:name w:val="501E1275A95F4367B0EDA0678F5E95A9"/>
  </w:style>
  <w:style w:type="paragraph" w:customStyle="1" w:styleId="D362EE04232C4B179004E90D89FF6B16">
    <w:name w:val="D362EE04232C4B179004E90D89FF6B16"/>
  </w:style>
  <w:style w:type="paragraph" w:customStyle="1" w:styleId="3C7FBCA3A1A846A0AE77E09877DB77DE">
    <w:name w:val="3C7FBCA3A1A846A0AE77E09877DB77DE"/>
  </w:style>
  <w:style w:type="paragraph" w:customStyle="1" w:styleId="B115F9ECD5C44280B17665D13E1073A5">
    <w:name w:val="B115F9ECD5C44280B17665D13E1073A5"/>
  </w:style>
  <w:style w:type="paragraph" w:customStyle="1" w:styleId="1DE25A772B704B28A9E21C43FB759F1E">
    <w:name w:val="1DE25A772B704B28A9E21C43FB759F1E"/>
  </w:style>
  <w:style w:type="paragraph" w:customStyle="1" w:styleId="ADA367184590483EA1B959CCD60333FC">
    <w:name w:val="ADA367184590483EA1B959CCD60333FC"/>
  </w:style>
  <w:style w:type="paragraph" w:customStyle="1" w:styleId="811445F0A0474D6AAA1441A6CF6248E9">
    <w:name w:val="811445F0A0474D6AAA1441A6CF6248E9"/>
  </w:style>
  <w:style w:type="paragraph" w:customStyle="1" w:styleId="D8272A82D78145F0BF2C411D139B913F">
    <w:name w:val="D8272A82D78145F0BF2C411D139B913F"/>
  </w:style>
  <w:style w:type="paragraph" w:customStyle="1" w:styleId="52B7251A3F4E454E96B44CD9579A8EC4">
    <w:name w:val="52B7251A3F4E454E96B44CD9579A8EC4"/>
  </w:style>
  <w:style w:type="paragraph" w:customStyle="1" w:styleId="F0BF6BB8D9704FF1A23D4ACB81373721">
    <w:name w:val="F0BF6BB8D9704FF1A23D4ACB81373721"/>
  </w:style>
  <w:style w:type="paragraph" w:customStyle="1" w:styleId="0DE7517C1B5F4BAB89055B50A5CDD47D">
    <w:name w:val="0DE7517C1B5F4BAB89055B50A5CDD47D"/>
    <w:rsid w:val="006B5158"/>
  </w:style>
  <w:style w:type="paragraph" w:customStyle="1" w:styleId="11B04C1DEB754613BBB604072296FDF2">
    <w:name w:val="11B04C1DEB754613BBB604072296FDF2"/>
    <w:rsid w:val="006B5158"/>
  </w:style>
  <w:style w:type="paragraph" w:customStyle="1" w:styleId="5230F951AAE34FD69BF5CFC390AB9062">
    <w:name w:val="5230F951AAE34FD69BF5CFC390AB9062"/>
    <w:rsid w:val="006B5158"/>
  </w:style>
  <w:style w:type="paragraph" w:customStyle="1" w:styleId="7012845F49484A84BF8DAD37EC8F89B6">
    <w:name w:val="7012845F49484A84BF8DAD37EC8F89B6"/>
    <w:rsid w:val="006B515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7666DDA8AB45F394A8907662832A74">
    <w:name w:val="767666DDA8AB45F394A8907662832A74"/>
  </w:style>
  <w:style w:type="paragraph" w:customStyle="1" w:styleId="02117F9ED6A145A69793264D73363662">
    <w:name w:val="02117F9ED6A145A69793264D73363662"/>
  </w:style>
  <w:style w:type="paragraph" w:customStyle="1" w:styleId="B8F78670AF7A41FFBC1862138719422E">
    <w:name w:val="B8F78670AF7A41FFBC1862138719422E"/>
  </w:style>
  <w:style w:type="paragraph" w:customStyle="1" w:styleId="ADB318E8A38A426A845247350F1630E0">
    <w:name w:val="ADB318E8A38A426A845247350F1630E0"/>
  </w:style>
  <w:style w:type="paragraph" w:customStyle="1" w:styleId="66CC2AE3A40E4FE0806B1350B3393FDE">
    <w:name w:val="66CC2AE3A40E4FE0806B1350B3393FDE"/>
  </w:style>
  <w:style w:type="paragraph" w:customStyle="1" w:styleId="BF29984FA66748C499FA7192A12EE715">
    <w:name w:val="BF29984FA66748C499FA7192A12EE715"/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after="80" w:line="264" w:lineRule="auto"/>
      <w:ind w:left="360" w:hanging="216"/>
    </w:pPr>
    <w:rPr>
      <w:rFonts w:eastAsiaTheme="minorHAnsi"/>
      <w:sz w:val="16"/>
    </w:rPr>
  </w:style>
  <w:style w:type="paragraph" w:customStyle="1" w:styleId="42EB97DB91224C30A615A1793A94F640">
    <w:name w:val="42EB97DB91224C30A615A1793A94F640"/>
  </w:style>
  <w:style w:type="paragraph" w:customStyle="1" w:styleId="8F463DDBC51749789A38FAB0D6F38A8C">
    <w:name w:val="8F463DDBC51749789A38FAB0D6F38A8C"/>
  </w:style>
  <w:style w:type="paragraph" w:customStyle="1" w:styleId="E4C73E5FB688490F929E211FD91DC62B">
    <w:name w:val="E4C73E5FB688490F929E211FD91DC62B"/>
  </w:style>
  <w:style w:type="character" w:styleId="PlaceholderText">
    <w:name w:val="Placeholder Text"/>
    <w:basedOn w:val="DefaultParagraphFont"/>
    <w:uiPriority w:val="99"/>
    <w:semiHidden/>
    <w:rsid w:val="006B5158"/>
    <w:rPr>
      <w:color w:val="808080"/>
    </w:rPr>
  </w:style>
  <w:style w:type="paragraph" w:customStyle="1" w:styleId="BB8F1472F9BA42BE9C6F335152B9A6C9">
    <w:name w:val="BB8F1472F9BA42BE9C6F335152B9A6C9"/>
  </w:style>
  <w:style w:type="paragraph" w:customStyle="1" w:styleId="8E5526F033AB4C9288C64CD0D021B38A">
    <w:name w:val="8E5526F033AB4C9288C64CD0D021B38A"/>
  </w:style>
  <w:style w:type="paragraph" w:customStyle="1" w:styleId="5F91324D25474709945A774C7496D87F">
    <w:name w:val="5F91324D25474709945A774C7496D87F"/>
  </w:style>
  <w:style w:type="paragraph" w:customStyle="1" w:styleId="68225160E236445FB857229158DB87CF">
    <w:name w:val="68225160E236445FB857229158DB87CF"/>
  </w:style>
  <w:style w:type="paragraph" w:customStyle="1" w:styleId="E8A3F7A616EA4B6CBD233D72F37D4A70">
    <w:name w:val="E8A3F7A616EA4B6CBD233D72F37D4A70"/>
  </w:style>
  <w:style w:type="paragraph" w:customStyle="1" w:styleId="B04777C344D64B5CAE39CB316A318387">
    <w:name w:val="B04777C344D64B5CAE39CB316A318387"/>
  </w:style>
  <w:style w:type="paragraph" w:customStyle="1" w:styleId="66A7AA23FFB146C3B206925A1AED1BE8">
    <w:name w:val="66A7AA23FFB146C3B206925A1AED1BE8"/>
  </w:style>
  <w:style w:type="paragraph" w:customStyle="1" w:styleId="F43CC7A9679F4998BD0C3BA590EA5B0A">
    <w:name w:val="F43CC7A9679F4998BD0C3BA590EA5B0A"/>
  </w:style>
  <w:style w:type="paragraph" w:customStyle="1" w:styleId="8302B2C6A59745A6BCEDD02A54F281C8">
    <w:name w:val="8302B2C6A59745A6BCEDD02A54F281C8"/>
  </w:style>
  <w:style w:type="paragraph" w:customStyle="1" w:styleId="DDC59350250B4623847290554C1A8492">
    <w:name w:val="DDC59350250B4623847290554C1A8492"/>
  </w:style>
  <w:style w:type="paragraph" w:customStyle="1" w:styleId="2EC0067C87FC43608678DA5FB85CE045">
    <w:name w:val="2EC0067C87FC43608678DA5FB85CE045"/>
  </w:style>
  <w:style w:type="paragraph" w:customStyle="1" w:styleId="E88F16F5A1934F9CA2C1E31951ACD8F8">
    <w:name w:val="E88F16F5A1934F9CA2C1E31951ACD8F8"/>
  </w:style>
  <w:style w:type="paragraph" w:customStyle="1" w:styleId="9EE1BB59AED94D85AF84E27B380CF819">
    <w:name w:val="9EE1BB59AED94D85AF84E27B380CF819"/>
  </w:style>
  <w:style w:type="paragraph" w:customStyle="1" w:styleId="31A3E468FC3146E581376642D09C7DA8">
    <w:name w:val="31A3E468FC3146E581376642D09C7DA8"/>
  </w:style>
  <w:style w:type="paragraph" w:customStyle="1" w:styleId="501E1275A95F4367B0EDA0678F5E95A9">
    <w:name w:val="501E1275A95F4367B0EDA0678F5E95A9"/>
  </w:style>
  <w:style w:type="paragraph" w:customStyle="1" w:styleId="D362EE04232C4B179004E90D89FF6B16">
    <w:name w:val="D362EE04232C4B179004E90D89FF6B16"/>
  </w:style>
  <w:style w:type="paragraph" w:customStyle="1" w:styleId="3C7FBCA3A1A846A0AE77E09877DB77DE">
    <w:name w:val="3C7FBCA3A1A846A0AE77E09877DB77DE"/>
  </w:style>
  <w:style w:type="paragraph" w:customStyle="1" w:styleId="B115F9ECD5C44280B17665D13E1073A5">
    <w:name w:val="B115F9ECD5C44280B17665D13E1073A5"/>
  </w:style>
  <w:style w:type="paragraph" w:customStyle="1" w:styleId="1DE25A772B704B28A9E21C43FB759F1E">
    <w:name w:val="1DE25A772B704B28A9E21C43FB759F1E"/>
  </w:style>
  <w:style w:type="paragraph" w:customStyle="1" w:styleId="ADA367184590483EA1B959CCD60333FC">
    <w:name w:val="ADA367184590483EA1B959CCD60333FC"/>
  </w:style>
  <w:style w:type="paragraph" w:customStyle="1" w:styleId="811445F0A0474D6AAA1441A6CF6248E9">
    <w:name w:val="811445F0A0474D6AAA1441A6CF6248E9"/>
  </w:style>
  <w:style w:type="paragraph" w:customStyle="1" w:styleId="D8272A82D78145F0BF2C411D139B913F">
    <w:name w:val="D8272A82D78145F0BF2C411D139B913F"/>
  </w:style>
  <w:style w:type="paragraph" w:customStyle="1" w:styleId="52B7251A3F4E454E96B44CD9579A8EC4">
    <w:name w:val="52B7251A3F4E454E96B44CD9579A8EC4"/>
  </w:style>
  <w:style w:type="paragraph" w:customStyle="1" w:styleId="F0BF6BB8D9704FF1A23D4ACB81373721">
    <w:name w:val="F0BF6BB8D9704FF1A23D4ACB81373721"/>
  </w:style>
  <w:style w:type="paragraph" w:customStyle="1" w:styleId="0DE7517C1B5F4BAB89055B50A5CDD47D">
    <w:name w:val="0DE7517C1B5F4BAB89055B50A5CDD47D"/>
    <w:rsid w:val="006B5158"/>
  </w:style>
  <w:style w:type="paragraph" w:customStyle="1" w:styleId="11B04C1DEB754613BBB604072296FDF2">
    <w:name w:val="11B04C1DEB754613BBB604072296FDF2"/>
    <w:rsid w:val="006B5158"/>
  </w:style>
  <w:style w:type="paragraph" w:customStyle="1" w:styleId="5230F951AAE34FD69BF5CFC390AB9062">
    <w:name w:val="5230F951AAE34FD69BF5CFC390AB9062"/>
    <w:rsid w:val="006B5158"/>
  </w:style>
  <w:style w:type="paragraph" w:customStyle="1" w:styleId="7012845F49484A84BF8DAD37EC8F89B6">
    <w:name w:val="7012845F49484A84BF8DAD37EC8F89B6"/>
    <w:rsid w:val="006B51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Deluxe">
      <a:maj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F26A1B-11AC-4436-9823-0F93C6E08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</Template>
  <TotalTime>211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(Minimalist design)</vt:lpstr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(Minimalist design)</dc:title>
  <dc:creator>MAriah Tugwell</dc:creator>
  <cp:lastModifiedBy>Abe</cp:lastModifiedBy>
  <cp:revision>4</cp:revision>
  <cp:lastPrinted>2006-08-01T17:47:00Z</cp:lastPrinted>
  <dcterms:created xsi:type="dcterms:W3CDTF">2014-12-13T00:46:00Z</dcterms:created>
  <dcterms:modified xsi:type="dcterms:W3CDTF">2014-12-30T01:52:00Z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TC101686509990</vt:lpwstr>
  </property>
</Properties>
</file>