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7A33F9">
        <w:tc>
          <w:tcPr>
            <w:tcW w:w="2070" w:type="dxa"/>
          </w:tcPr>
          <w:p w:rsidR="007A33F9" w:rsidRDefault="007A33F9">
            <w:pPr>
              <w:spacing w:line="240" w:lineRule="auto"/>
            </w:pPr>
          </w:p>
        </w:tc>
        <w:bookmarkStart w:id="0" w:name="_GoBack"/>
        <w:tc>
          <w:tcPr>
            <w:tcW w:w="7650" w:type="dxa"/>
            <w:tcMar>
              <w:bottom w:w="576" w:type="dxa"/>
            </w:tcMar>
          </w:tcPr>
          <w:p w:rsidR="007A33F9" w:rsidRDefault="00AD0870">
            <w:pPr>
              <w:pStyle w:val="Name"/>
            </w:pPr>
            <w:sdt>
              <w:sdtPr>
                <w:alias w:val="Your Name"/>
                <w:tag w:val=""/>
                <w:id w:val="1197042864"/>
                <w:placeholder>
                  <w:docPart w:val="B84C5A8483104DA19BDC98AB05B2DD11"/>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C12F69">
                  <w:t>Edward MIchalEN</w:t>
                </w:r>
                <w:r w:rsidR="00763488">
                  <w:t>ko</w:t>
                </w:r>
              </w:sdtContent>
            </w:sdt>
            <w:bookmarkEnd w:id="0"/>
          </w:p>
          <w:p w:rsidR="007A33F9" w:rsidRDefault="00763488" w:rsidP="00763488">
            <w:pPr>
              <w:pStyle w:val="NoSpacing"/>
            </w:pPr>
            <w:r>
              <w:t>11701 Washington St. Northglenn CO, 80233</w:t>
            </w:r>
            <w:r w:rsidR="006D43A2">
              <w:t>  </w:t>
            </w:r>
            <w:r w:rsidR="006D43A2">
              <w:rPr>
                <w:rStyle w:val="Emphasis"/>
              </w:rPr>
              <w:t>|</w:t>
            </w:r>
            <w:r w:rsidR="006D43A2">
              <w:t> </w:t>
            </w:r>
            <w:r w:rsidR="006D43A2">
              <w:rPr>
                <w:kern w:val="20"/>
              </w:rPr>
              <w:t> </w:t>
            </w:r>
            <w:r>
              <w:t>trijiujitsu@yahoo.com</w:t>
            </w:r>
            <w:r w:rsidR="006D43A2">
              <w:t>  </w:t>
            </w:r>
            <w:r w:rsidR="006D43A2">
              <w:rPr>
                <w:rStyle w:val="Emphasis"/>
              </w:rPr>
              <w:t>|</w:t>
            </w:r>
            <w:r w:rsidR="006D43A2">
              <w:t>  </w:t>
            </w:r>
            <w:r>
              <w:t>720-375-3995</w:t>
            </w:r>
          </w:p>
        </w:tc>
      </w:tr>
      <w:tr w:rsidR="007A33F9">
        <w:tc>
          <w:tcPr>
            <w:tcW w:w="2070" w:type="dxa"/>
          </w:tcPr>
          <w:p w:rsidR="007A33F9" w:rsidRDefault="006D43A2">
            <w:pPr>
              <w:pStyle w:val="Heading1"/>
            </w:pPr>
            <w:r>
              <w:t>Objective</w:t>
            </w:r>
          </w:p>
        </w:tc>
        <w:tc>
          <w:tcPr>
            <w:tcW w:w="7650" w:type="dxa"/>
          </w:tcPr>
          <w:p w:rsidR="007A33F9" w:rsidRDefault="00763488">
            <w:r>
              <w:t>I am currently looking for a full time position in an environment that offers a greater challenge, and the opportunity to help the company advance efficiently and productively</w:t>
            </w:r>
          </w:p>
        </w:tc>
      </w:tr>
      <w:tr w:rsidR="007A33F9">
        <w:tc>
          <w:tcPr>
            <w:tcW w:w="2070" w:type="dxa"/>
          </w:tcPr>
          <w:p w:rsidR="007A33F9" w:rsidRDefault="006D43A2">
            <w:pPr>
              <w:pStyle w:val="Heading1"/>
            </w:pPr>
            <w:r>
              <w:t>Skills &amp; Abilities</w:t>
            </w:r>
          </w:p>
        </w:tc>
        <w:tc>
          <w:tcPr>
            <w:tcW w:w="7650" w:type="dxa"/>
          </w:tcPr>
          <w:p w:rsidR="007A33F9" w:rsidRDefault="00B9740F" w:rsidP="00C12F69">
            <w:r>
              <w:t>Very adaptable, tend to pick up extra skills to become more useful to the objective, top in sales in previous positions, professional appearance, dedicated to my work, very dependable with reliable transportation.</w:t>
            </w:r>
          </w:p>
        </w:tc>
      </w:tr>
      <w:tr w:rsidR="007A33F9">
        <w:tc>
          <w:tcPr>
            <w:tcW w:w="2070" w:type="dxa"/>
          </w:tcPr>
          <w:p w:rsidR="007A33F9" w:rsidRDefault="006D43A2">
            <w:pPr>
              <w:pStyle w:val="Heading1"/>
            </w:pPr>
            <w:r>
              <w:t>Experience</w:t>
            </w:r>
          </w:p>
        </w:tc>
        <w:tc>
          <w:tcPr>
            <w:tcW w:w="7650" w:type="dxa"/>
          </w:tcPr>
          <w:sdt>
            <w:sdtPr>
              <w:rPr>
                <w:b/>
                <w:bCs/>
                <w:caps w:val="0"/>
                <w:color w:val="595959" w:themeColor="text1" w:themeTint="A6"/>
                <w:kern w:val="0"/>
              </w:rPr>
              <w:id w:val="1436861535"/>
              <w15:color w:val="C0C0C0"/>
              <w15:repeatingSection/>
            </w:sdtPr>
            <w:sdtEndPr>
              <w:rPr>
                <w:b w:val="0"/>
                <w:bCs w:val="0"/>
              </w:rPr>
            </w:sdtEndPr>
            <w:sdtContent>
              <w:sdt>
                <w:sdtPr>
                  <w:rPr>
                    <w:b/>
                    <w:bCs/>
                    <w:caps w:val="0"/>
                    <w:color w:val="595959" w:themeColor="text1" w:themeTint="A6"/>
                    <w:kern w:val="0"/>
                  </w:rPr>
                  <w:id w:val="221802691"/>
                  <w:placeholder>
                    <w:docPart w:val="C57AEE728B2C455DA905766D564F21C0"/>
                  </w:placeholder>
                  <w15:color w:val="C0C0C0"/>
                  <w15:repeatingSectionItem/>
                </w:sdtPr>
                <w:sdtEndPr>
                  <w:rPr>
                    <w:b w:val="0"/>
                    <w:bCs w:val="0"/>
                  </w:rPr>
                </w:sdtEndPr>
                <w:sdtContent>
                  <w:p w:rsidR="007A33F9" w:rsidRDefault="0052519A">
                    <w:pPr>
                      <w:pStyle w:val="Heading2"/>
                      <w:rPr>
                        <w:color w:val="auto"/>
                        <w:sz w:val="22"/>
                        <w:szCs w:val="22"/>
                      </w:rPr>
                    </w:pPr>
                    <w:r>
                      <w:rPr>
                        <w:rStyle w:val="Strong"/>
                      </w:rPr>
                      <w:t>fINANCIAL SERVICES CONSULTANT</w:t>
                    </w:r>
                    <w:r w:rsidR="006D43A2">
                      <w:t xml:space="preserve"> </w:t>
                    </w:r>
                    <w:r>
                      <w:t>BANK OF THE WEST</w:t>
                    </w:r>
                  </w:p>
                  <w:p w:rsidR="007A33F9" w:rsidRDefault="0052519A">
                    <w:pPr>
                      <w:pStyle w:val="Heading3"/>
                    </w:pPr>
                    <w:r>
                      <w:t>SEPT.2013-OCT.2014</w:t>
                    </w:r>
                  </w:p>
                  <w:p w:rsidR="007A33F9" w:rsidRDefault="00B9740F">
                    <w:pPr>
                      <w:spacing w:line="240" w:lineRule="auto"/>
                    </w:pPr>
                    <w:r>
                      <w:t>T</w:t>
                    </w:r>
                    <w:r w:rsidRPr="00B9740F">
                      <w:t>op in outbound calling sales, basic it work, great with client retention and mak</w:t>
                    </w:r>
                    <w:r>
                      <w:t>ing excellent first impressions,</w:t>
                    </w:r>
                    <w:r w:rsidRPr="00B9740F">
                      <w:t xml:space="preserve"> teller/personal banker</w:t>
                    </w:r>
                    <w:r w:rsidR="0052519A">
                      <w:t>.</w:t>
                    </w:r>
                  </w:p>
                </w:sdtContent>
              </w:sdt>
              <w:sdt>
                <w:sdtPr>
                  <w:rPr>
                    <w:b/>
                    <w:bCs/>
                    <w:caps w:val="0"/>
                    <w:color w:val="595959" w:themeColor="text1" w:themeTint="A6"/>
                    <w:kern w:val="0"/>
                  </w:rPr>
                  <w:id w:val="68699791"/>
                  <w:placeholder>
                    <w:docPart w:val="C57AEE728B2C455DA905766D564F21C0"/>
                  </w:placeholder>
                  <w15:color w:val="C0C0C0"/>
                  <w15:repeatingSectionItem/>
                </w:sdtPr>
                <w:sdtEndPr>
                  <w:rPr>
                    <w:b w:val="0"/>
                    <w:bCs w:val="0"/>
                  </w:rPr>
                </w:sdtEndPr>
                <w:sdtContent>
                  <w:p w:rsidR="007A33F9" w:rsidRDefault="0052519A">
                    <w:pPr>
                      <w:pStyle w:val="Heading2"/>
                    </w:pPr>
                    <w:r>
                      <w:rPr>
                        <w:rStyle w:val="Strong"/>
                      </w:rPr>
                      <w:t>SERVER</w:t>
                    </w:r>
                    <w:r w:rsidR="006D43A2">
                      <w:t xml:space="preserve"> </w:t>
                    </w:r>
                    <w:r>
                      <w:t>DARDEN RESTURANTS</w:t>
                    </w:r>
                  </w:p>
                  <w:p w:rsidR="007A33F9" w:rsidRDefault="0052519A">
                    <w:pPr>
                      <w:pStyle w:val="Heading3"/>
                    </w:pPr>
                    <w:r>
                      <w:t>AUG.2012-SEPT.2013</w:t>
                    </w:r>
                  </w:p>
                  <w:p w:rsidR="007A33F9" w:rsidRDefault="00B9740F" w:rsidP="0087597F">
                    <w:pPr>
                      <w:spacing w:line="240" w:lineRule="auto"/>
                    </w:pPr>
                    <w:r>
                      <w:t>Top scores in training, fastest to get released to floor, never had a formal complaint, one of top add-on wine sales</w:t>
                    </w:r>
                    <w:r w:rsidR="0087597F">
                      <w:t>.</w:t>
                    </w:r>
                  </w:p>
                </w:sdtContent>
              </w:sdt>
            </w:sdtContent>
          </w:sdt>
        </w:tc>
      </w:tr>
      <w:tr w:rsidR="007A33F9">
        <w:tc>
          <w:tcPr>
            <w:tcW w:w="2070" w:type="dxa"/>
          </w:tcPr>
          <w:p w:rsidR="007A33F9" w:rsidRDefault="006D43A2">
            <w:pPr>
              <w:pStyle w:val="Heading1"/>
            </w:pPr>
            <w:r>
              <w:t>Education</w:t>
            </w:r>
          </w:p>
        </w:tc>
        <w:tc>
          <w:tcPr>
            <w:tcW w:w="7650" w:type="dxa"/>
          </w:tcPr>
          <w:sdt>
            <w:sdtPr>
              <w:rPr>
                <w:caps w:val="0"/>
                <w:color w:val="595959" w:themeColor="text1" w:themeTint="A6"/>
                <w:kern w:val="0"/>
              </w:rPr>
              <w:id w:val="-691765356"/>
              <w15:repeatingSection/>
            </w:sdtPr>
            <w:sdtEndPr/>
            <w:sdtContent>
              <w:sdt>
                <w:sdtPr>
                  <w:rPr>
                    <w:caps w:val="0"/>
                    <w:color w:val="595959" w:themeColor="text1" w:themeTint="A6"/>
                    <w:kern w:val="0"/>
                  </w:rPr>
                  <w:id w:val="-1126388115"/>
                  <w:placeholder>
                    <w:docPart w:val="C57AEE728B2C455DA905766D564F21C0"/>
                  </w:placeholder>
                  <w15:repeatingSectionItem/>
                </w:sdtPr>
                <w:sdtEndPr/>
                <w:sdtContent>
                  <w:p w:rsidR="007A33F9" w:rsidRDefault="00763488">
                    <w:pPr>
                      <w:pStyle w:val="Heading2"/>
                    </w:pPr>
                    <w:r>
                      <w:rPr>
                        <w:rStyle w:val="Strong"/>
                      </w:rPr>
                      <w:t>Marathon HIgh School</w:t>
                    </w:r>
                    <w:r w:rsidR="006D43A2">
                      <w:t xml:space="preserve">, </w:t>
                    </w:r>
                    <w:r>
                      <w:t>Marathon FL</w:t>
                    </w:r>
                  </w:p>
                  <w:p w:rsidR="007A33F9" w:rsidRDefault="00763488">
                    <w:pPr>
                      <w:pStyle w:val="Heading3"/>
                    </w:pPr>
                    <w:r>
                      <w:t>Diploma</w:t>
                    </w:r>
                  </w:p>
                  <w:p w:rsidR="007A33F9" w:rsidRDefault="00763488" w:rsidP="00763488">
                    <w:pPr>
                      <w:spacing w:line="240" w:lineRule="auto"/>
                    </w:pPr>
                    <w:r>
                      <w:t xml:space="preserve">General studies with science and computer background. </w:t>
                    </w:r>
                  </w:p>
                </w:sdtContent>
              </w:sdt>
            </w:sdtContent>
          </w:sdt>
        </w:tc>
      </w:tr>
      <w:tr w:rsidR="007A33F9">
        <w:tc>
          <w:tcPr>
            <w:tcW w:w="2070" w:type="dxa"/>
          </w:tcPr>
          <w:p w:rsidR="007A33F9" w:rsidRDefault="006D43A2">
            <w:pPr>
              <w:pStyle w:val="Heading1"/>
            </w:pPr>
            <w:r>
              <w:t>Leadership</w:t>
            </w:r>
          </w:p>
        </w:tc>
        <w:tc>
          <w:tcPr>
            <w:tcW w:w="7650" w:type="dxa"/>
          </w:tcPr>
          <w:p w:rsidR="007A33F9" w:rsidRDefault="00B9740F" w:rsidP="00B9740F">
            <w:r w:rsidRPr="00B9740F">
              <w:rPr>
                <w:b/>
              </w:rPr>
              <w:t>FITNESS MASTER</w:t>
            </w:r>
            <w:r>
              <w:t xml:space="preserve"> TRUFIT ATHLETIC CLUBS</w:t>
            </w:r>
          </w:p>
        </w:tc>
      </w:tr>
      <w:tr w:rsidR="007A33F9">
        <w:tc>
          <w:tcPr>
            <w:tcW w:w="2070" w:type="dxa"/>
          </w:tcPr>
          <w:p w:rsidR="007A33F9" w:rsidRDefault="006D43A2">
            <w:pPr>
              <w:pStyle w:val="Heading1"/>
            </w:pPr>
            <w:r>
              <w:t>References</w:t>
            </w:r>
          </w:p>
        </w:tc>
        <w:tc>
          <w:tcPr>
            <w:tcW w:w="7650" w:type="dxa"/>
          </w:tcPr>
          <w:sdt>
            <w:sdtPr>
              <w:rPr>
                <w:caps w:val="0"/>
                <w:color w:val="595959" w:themeColor="text1" w:themeTint="A6"/>
                <w:kern w:val="0"/>
              </w:rPr>
              <w:id w:val="-1883713024"/>
              <w15:color w:val="C0C0C0"/>
              <w15:repeatingSection/>
            </w:sdtPr>
            <w:sdtEndPr/>
            <w:sdtContent>
              <w:sdt>
                <w:sdtPr>
                  <w:rPr>
                    <w:caps w:val="0"/>
                    <w:color w:val="595959" w:themeColor="text1" w:themeTint="A6"/>
                    <w:kern w:val="0"/>
                  </w:rPr>
                  <w:id w:val="-1368215953"/>
                  <w:placeholder>
                    <w:docPart w:val="C57AEE728B2C455DA905766D564F21C0"/>
                  </w:placeholder>
                  <w15:color w:val="C0C0C0"/>
                  <w15:repeatingSectionItem/>
                </w:sdtPr>
                <w:sdtEndPr/>
                <w:sdtContent>
                  <w:p w:rsidR="007A33F9" w:rsidRDefault="0052519A">
                    <w:pPr>
                      <w:pStyle w:val="Heading2"/>
                      <w:rPr>
                        <w:color w:val="262626" w:themeColor="text1" w:themeTint="D9"/>
                        <w:szCs w:val="16"/>
                      </w:rPr>
                    </w:pPr>
                    <w:r>
                      <w:rPr>
                        <w:rStyle w:val="Strong"/>
                      </w:rPr>
                      <w:t>cANDACE CALVO</w:t>
                    </w:r>
                    <w:r w:rsidR="006D43A2">
                      <w:t xml:space="preserve">, </w:t>
                    </w:r>
                    <w:r>
                      <w:t>TEACHER</w:t>
                    </w:r>
                  </w:p>
                  <w:p w:rsidR="007A33F9" w:rsidRDefault="0052519A">
                    <w:pPr>
                      <w:pStyle w:val="Heading3"/>
                    </w:pPr>
                    <w:r>
                      <w:t>CITY OF WESTMINSTER</w:t>
                    </w:r>
                  </w:p>
                  <w:p w:rsidR="007A33F9" w:rsidRDefault="0052519A" w:rsidP="0052519A">
                    <w:pPr>
                      <w:spacing w:line="240" w:lineRule="auto"/>
                    </w:pPr>
                    <w:r>
                      <w:t>720-233-1066</w:t>
                    </w:r>
                  </w:p>
                </w:sdtContent>
              </w:sdt>
            </w:sdtContent>
          </w:sdt>
        </w:tc>
      </w:tr>
      <w:tr w:rsidR="0052519A" w:rsidTr="0052519A">
        <w:tc>
          <w:tcPr>
            <w:tcW w:w="2070" w:type="dxa"/>
          </w:tcPr>
          <w:p w:rsidR="0052519A" w:rsidRDefault="0052519A" w:rsidP="00EB1D33">
            <w:pPr>
              <w:pStyle w:val="Heading1"/>
            </w:pPr>
            <w:r>
              <w:t>CERTIFICATIONS</w:t>
            </w:r>
          </w:p>
        </w:tc>
        <w:tc>
          <w:tcPr>
            <w:tcW w:w="7650" w:type="dxa"/>
          </w:tcPr>
          <w:sdt>
            <w:sdtPr>
              <w:rPr>
                <w:caps w:val="0"/>
                <w:color w:val="595959" w:themeColor="text1" w:themeTint="A6"/>
                <w:kern w:val="0"/>
              </w:rPr>
              <w:id w:val="727424059"/>
              <w15:color w:val="C0C0C0"/>
              <w15:repeatingSection/>
            </w:sdtPr>
            <w:sdtEndPr/>
            <w:sdtContent>
              <w:sdt>
                <w:sdtPr>
                  <w:rPr>
                    <w:caps w:val="0"/>
                    <w:color w:val="595959" w:themeColor="text1" w:themeTint="A6"/>
                    <w:kern w:val="0"/>
                  </w:rPr>
                  <w:id w:val="-642040181"/>
                  <w:placeholder>
                    <w:docPart w:val="D74C571B85E248DEB2673A14E71DDABA"/>
                  </w:placeholder>
                  <w15:color w:val="C0C0C0"/>
                  <w15:repeatingSectionItem/>
                </w:sdtPr>
                <w:sdtEndPr/>
                <w:sdtContent>
                  <w:p w:rsidR="0052519A" w:rsidRPr="0052519A" w:rsidRDefault="0052519A" w:rsidP="00EB1D33">
                    <w:pPr>
                      <w:pStyle w:val="Heading2"/>
                      <w:rPr>
                        <w:caps w:val="0"/>
                        <w:color w:val="595959" w:themeColor="text1" w:themeTint="A6"/>
                        <w:kern w:val="0"/>
                      </w:rPr>
                    </w:pPr>
                    <w:r>
                      <w:rPr>
                        <w:rStyle w:val="Strong"/>
                        <w:b w:val="0"/>
                        <w:bCs w:val="0"/>
                        <w:caps w:val="0"/>
                        <w:color w:val="595959" w:themeColor="text1" w:themeTint="A6"/>
                        <w:kern w:val="0"/>
                      </w:rPr>
                      <w:t>MEDIC/FIRST AID/CPR/AED</w:t>
                    </w:r>
                  </w:p>
                  <w:p w:rsidR="0052519A" w:rsidRPr="0052519A" w:rsidRDefault="0052519A" w:rsidP="0052519A">
                    <w:pPr>
                      <w:pStyle w:val="Heading2"/>
                      <w:rPr>
                        <w:caps w:val="0"/>
                        <w:color w:val="595959" w:themeColor="text1" w:themeTint="A6"/>
                        <w:kern w:val="0"/>
                      </w:rPr>
                    </w:pPr>
                    <w:r>
                      <w:rPr>
                        <w:caps w:val="0"/>
                        <w:color w:val="595959" w:themeColor="text1" w:themeTint="A6"/>
                        <w:kern w:val="0"/>
                      </w:rPr>
                      <w:t xml:space="preserve">HEALTH &amp; SAFETY INSTITUTE </w:t>
                    </w:r>
                  </w:p>
                  <w:p w:rsidR="0052519A" w:rsidRPr="0052519A" w:rsidRDefault="00AD0870" w:rsidP="0052519A">
                    <w:pPr>
                      <w:pStyle w:val="Heading2"/>
                      <w:rPr>
                        <w:caps w:val="0"/>
                        <w:color w:val="595959" w:themeColor="text1" w:themeTint="A6"/>
                        <w:kern w:val="0"/>
                      </w:rPr>
                    </w:pPr>
                  </w:p>
                </w:sdtContent>
              </w:sdt>
            </w:sdtContent>
          </w:sdt>
        </w:tc>
      </w:tr>
    </w:tbl>
    <w:p w:rsidR="007A33F9" w:rsidRDefault="007A33F9"/>
    <w:sectPr w:rsidR="007A33F9">
      <w:footerReference w:type="default" r:id="rId7"/>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870" w:rsidRDefault="00AD0870">
      <w:pPr>
        <w:spacing w:after="0" w:line="240" w:lineRule="auto"/>
      </w:pPr>
      <w:r>
        <w:separator/>
      </w:r>
    </w:p>
  </w:endnote>
  <w:endnote w:type="continuationSeparator" w:id="0">
    <w:p w:rsidR="00AD0870" w:rsidRDefault="00AD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3F9" w:rsidRDefault="006D43A2">
    <w:pPr>
      <w:pStyle w:val="Footer"/>
    </w:pPr>
    <w:r>
      <w:t xml:space="preserve">Page </w:t>
    </w: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870" w:rsidRDefault="00AD0870">
      <w:pPr>
        <w:spacing w:after="0" w:line="240" w:lineRule="auto"/>
      </w:pPr>
      <w:r>
        <w:separator/>
      </w:r>
    </w:p>
  </w:footnote>
  <w:footnote w:type="continuationSeparator" w:id="0">
    <w:p w:rsidR="00AD0870" w:rsidRDefault="00AD08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88"/>
    <w:rsid w:val="00274F29"/>
    <w:rsid w:val="004B084E"/>
    <w:rsid w:val="0052519A"/>
    <w:rsid w:val="006D43A2"/>
    <w:rsid w:val="00763488"/>
    <w:rsid w:val="007A33F9"/>
    <w:rsid w:val="0087597F"/>
    <w:rsid w:val="00AD0870"/>
    <w:rsid w:val="00B9740F"/>
    <w:rsid w:val="00C12F69"/>
    <w:rsid w:val="00F0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B9E11-3F87-43E7-AADD-4BD5D7AE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s%20M\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4C5A8483104DA19BDC98AB05B2DD11"/>
        <w:category>
          <w:name w:val="General"/>
          <w:gallery w:val="placeholder"/>
        </w:category>
        <w:types>
          <w:type w:val="bbPlcHdr"/>
        </w:types>
        <w:behaviors>
          <w:behavior w:val="content"/>
        </w:behaviors>
        <w:guid w:val="{F4954C65-72A1-4F2F-A7DB-8EA626C954F3}"/>
      </w:docPartPr>
      <w:docPartBody>
        <w:p w:rsidR="00E96999" w:rsidRDefault="00CF798C">
          <w:pPr>
            <w:pStyle w:val="B84C5A8483104DA19BDC98AB05B2DD11"/>
          </w:pPr>
          <w:r>
            <w:t>[Your Name]</w:t>
          </w:r>
        </w:p>
      </w:docPartBody>
    </w:docPart>
    <w:docPart>
      <w:docPartPr>
        <w:name w:val="C57AEE728B2C455DA905766D564F21C0"/>
        <w:category>
          <w:name w:val="General"/>
          <w:gallery w:val="placeholder"/>
        </w:category>
        <w:types>
          <w:type w:val="bbPlcHdr"/>
        </w:types>
        <w:behaviors>
          <w:behavior w:val="content"/>
        </w:behaviors>
        <w:guid w:val="{5AA574B1-E81F-46E4-9128-BAECBE8F84EA}"/>
      </w:docPartPr>
      <w:docPartBody>
        <w:p w:rsidR="00E96999" w:rsidRDefault="00CF798C">
          <w:pPr>
            <w:pStyle w:val="C57AEE728B2C455DA905766D564F21C0"/>
          </w:pPr>
          <w:r>
            <w:rPr>
              <w:rStyle w:val="PlaceholderText"/>
            </w:rPr>
            <w:t>Enter any content that you want to repeat, including other content controls. You can also insert this control around table rows in order to repeat parts of a table.</w:t>
          </w:r>
        </w:p>
      </w:docPartBody>
    </w:docPart>
    <w:docPart>
      <w:docPartPr>
        <w:name w:val="D74C571B85E248DEB2673A14E71DDABA"/>
        <w:category>
          <w:name w:val="General"/>
          <w:gallery w:val="placeholder"/>
        </w:category>
        <w:types>
          <w:type w:val="bbPlcHdr"/>
        </w:types>
        <w:behaviors>
          <w:behavior w:val="content"/>
        </w:behaviors>
        <w:guid w:val="{D8843AAC-D595-4C84-9CA8-B0DA1510B2DE}"/>
      </w:docPartPr>
      <w:docPartBody>
        <w:p w:rsidR="00A41E3F" w:rsidRDefault="00E96999" w:rsidP="00E96999">
          <w:pPr>
            <w:pStyle w:val="D74C571B85E248DEB2673A14E71DDABA"/>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8C"/>
    <w:rsid w:val="004C3713"/>
    <w:rsid w:val="00A41E3F"/>
    <w:rsid w:val="00CF798C"/>
    <w:rsid w:val="00D40069"/>
    <w:rsid w:val="00E9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4C5A8483104DA19BDC98AB05B2DD11">
    <w:name w:val="B84C5A8483104DA19BDC98AB05B2DD11"/>
  </w:style>
  <w:style w:type="paragraph" w:customStyle="1" w:styleId="75804A4F4AA04BD2A399764C346D2745">
    <w:name w:val="75804A4F4AA04BD2A399764C346D2745"/>
  </w:style>
  <w:style w:type="paragraph" w:customStyle="1" w:styleId="7E78AAA7FEDE4444A46BA025DA67DF7F">
    <w:name w:val="7E78AAA7FEDE4444A46BA025DA67DF7F"/>
  </w:style>
  <w:style w:type="paragraph" w:customStyle="1" w:styleId="4AEA2FBA3AFD45B28B7A10DE81390865">
    <w:name w:val="4AEA2FBA3AFD45B28B7A10DE81390865"/>
  </w:style>
  <w:style w:type="paragraph" w:customStyle="1" w:styleId="1DA3E49F5D86480398339507C02631FC">
    <w:name w:val="1DA3E49F5D86480398339507C02631FC"/>
  </w:style>
  <w:style w:type="paragraph" w:customStyle="1" w:styleId="3DE1B7BC698546C49846BA521587F6CF">
    <w:name w:val="3DE1B7BC698546C49846BA521587F6CF"/>
  </w:style>
  <w:style w:type="character" w:styleId="PlaceholderText">
    <w:name w:val="Placeholder Text"/>
    <w:basedOn w:val="DefaultParagraphFont"/>
    <w:uiPriority w:val="99"/>
    <w:semiHidden/>
    <w:rsid w:val="00E96999"/>
    <w:rPr>
      <w:color w:val="808080"/>
    </w:rPr>
  </w:style>
  <w:style w:type="paragraph" w:customStyle="1" w:styleId="C57AEE728B2C455DA905766D564F21C0">
    <w:name w:val="C57AEE728B2C455DA905766D564F21C0"/>
  </w:style>
  <w:style w:type="character" w:styleId="Strong">
    <w:name w:val="Strong"/>
    <w:basedOn w:val="DefaultParagraphFont"/>
    <w:uiPriority w:val="22"/>
    <w:qFormat/>
    <w:rsid w:val="00E96999"/>
    <w:rPr>
      <w:b/>
      <w:bCs/>
    </w:rPr>
  </w:style>
  <w:style w:type="paragraph" w:customStyle="1" w:styleId="6F3F2926EE7A4A8C9F787E5F193E7DA3">
    <w:name w:val="6F3F2926EE7A4A8C9F787E5F193E7DA3"/>
  </w:style>
  <w:style w:type="paragraph" w:customStyle="1" w:styleId="E825E7C05C7348F3AB90152857188CC3">
    <w:name w:val="E825E7C05C7348F3AB90152857188CC3"/>
  </w:style>
  <w:style w:type="paragraph" w:customStyle="1" w:styleId="51F7F87C508C48BD999AECC5E18F2A06">
    <w:name w:val="51F7F87C508C48BD999AECC5E18F2A06"/>
  </w:style>
  <w:style w:type="paragraph" w:customStyle="1" w:styleId="35874A479ACB4E33955A0C5232D042BB">
    <w:name w:val="35874A479ACB4E33955A0C5232D042BB"/>
  </w:style>
  <w:style w:type="paragraph" w:customStyle="1" w:styleId="68DDAC27A0EB4DA086E482ABC0B46145">
    <w:name w:val="68DDAC27A0EB4DA086E482ABC0B46145"/>
  </w:style>
  <w:style w:type="paragraph" w:customStyle="1" w:styleId="0C4113C7D78346049C76908C0BA429F3">
    <w:name w:val="0C4113C7D78346049C76908C0BA429F3"/>
  </w:style>
  <w:style w:type="paragraph" w:customStyle="1" w:styleId="1E00E6B00055466BA8345D7EE41DD69A">
    <w:name w:val="1E00E6B00055466BA8345D7EE41DD69A"/>
  </w:style>
  <w:style w:type="paragraph" w:customStyle="1" w:styleId="610AF73F2E39413CA1EE422EE0ED870E">
    <w:name w:val="610AF73F2E39413CA1EE422EE0ED870E"/>
  </w:style>
  <w:style w:type="paragraph" w:customStyle="1" w:styleId="F75FFA60503746CD8886A84F84FD210A">
    <w:name w:val="F75FFA60503746CD8886A84F84FD210A"/>
  </w:style>
  <w:style w:type="paragraph" w:customStyle="1" w:styleId="D39C50D6F2B2442CAB88C1310A4970B3">
    <w:name w:val="D39C50D6F2B2442CAB88C1310A4970B3"/>
  </w:style>
  <w:style w:type="paragraph" w:customStyle="1" w:styleId="2FF9987109FF42E5A7C1DCC2AAD8C617">
    <w:name w:val="2FF9987109FF42E5A7C1DCC2AAD8C617"/>
  </w:style>
  <w:style w:type="paragraph" w:customStyle="1" w:styleId="BFA38A55A5174F55A6342E35E26CF4CC">
    <w:name w:val="BFA38A55A5174F55A6342E35E26CF4CC"/>
  </w:style>
  <w:style w:type="paragraph" w:customStyle="1" w:styleId="2F8D12EF233F47C68B26BE7F9DFCD305">
    <w:name w:val="2F8D12EF233F47C68B26BE7F9DFCD305"/>
  </w:style>
  <w:style w:type="paragraph" w:customStyle="1" w:styleId="506C05C13271438CA93E9D513C0C6EE6">
    <w:name w:val="506C05C13271438CA93E9D513C0C6EE6"/>
  </w:style>
  <w:style w:type="paragraph" w:customStyle="1" w:styleId="D74C571B85E248DEB2673A14E71DDABA">
    <w:name w:val="D74C571B85E248DEB2673A14E71DDABA"/>
    <w:rsid w:val="00E96999"/>
  </w:style>
  <w:style w:type="paragraph" w:customStyle="1" w:styleId="D7A8EA06A640418EBD52B5BF54895CEF">
    <w:name w:val="D7A8EA06A640418EBD52B5BF54895CEF"/>
    <w:rsid w:val="00E96999"/>
  </w:style>
  <w:style w:type="paragraph" w:customStyle="1" w:styleId="FD651F97EBC944849420493476F7933E">
    <w:name w:val="FD651F97EBC944849420493476F7933E"/>
    <w:rsid w:val="00E96999"/>
  </w:style>
  <w:style w:type="paragraph" w:customStyle="1" w:styleId="0A04669A684A48E5B8BFE01168089080">
    <w:name w:val="0A04669A684A48E5B8BFE01168089080"/>
    <w:rsid w:val="00E96999"/>
  </w:style>
  <w:style w:type="paragraph" w:customStyle="1" w:styleId="673F662BCE5048CBAB0B9FA0CFCE9984">
    <w:name w:val="673F662BCE5048CBAB0B9FA0CFCE9984"/>
    <w:rsid w:val="00E96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3</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MIchalENko</dc:creator>
  <cp:keywords/>
  <dc:description/>
  <cp:lastModifiedBy>Amy</cp:lastModifiedBy>
  <cp:revision>2</cp:revision>
  <dcterms:created xsi:type="dcterms:W3CDTF">2015-04-06T20:02:00Z</dcterms:created>
  <dcterms:modified xsi:type="dcterms:W3CDTF">2015-04-06T20:02:00Z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