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E16859">
        <w:trPr>
          <w:trHeight w:hRule="exact" w:val="288"/>
        </w:trPr>
        <w:tc>
          <w:tcPr>
            <w:tcW w:w="9090" w:type="dxa"/>
            <w:gridSpan w:val="4"/>
          </w:tcPr>
          <w:p w:rsidR="00971E9D" w:rsidRPr="00E16859" w:rsidRDefault="00E16859" w:rsidP="00E16859">
            <w:pPr>
              <w:pStyle w:val="StyleContactInfo"/>
            </w:pPr>
            <w:r>
              <w:t xml:space="preserve">1513 </w:t>
            </w:r>
            <w:proofErr w:type="spellStart"/>
            <w:r>
              <w:t>Rivermont</w:t>
            </w:r>
            <w:proofErr w:type="spellEnd"/>
            <w:r>
              <w:t xml:space="preserve"> Avenue</w:t>
            </w:r>
            <w:r w:rsidR="00F561DD" w:rsidRPr="00E16859">
              <w:t xml:space="preserve">, </w:t>
            </w:r>
            <w:r>
              <w:t>Lynchburg, Virginia 24503</w:t>
            </w:r>
            <w:r w:rsidR="00430460" w:rsidRPr="00E16859">
              <w:sym w:font="Symbol" w:char="F0B7"/>
            </w:r>
            <w:r>
              <w:t>717-7172863511</w:t>
            </w:r>
            <w:r w:rsidR="00430460" w:rsidRPr="00E16859">
              <w:sym w:font="Symbol" w:char="F0B7"/>
            </w:r>
            <w:r>
              <w:t>kaiserjoe225@gmail.com</w:t>
            </w:r>
          </w:p>
        </w:tc>
      </w:tr>
      <w:tr w:rsidR="00971E9D" w:rsidRPr="00E16859">
        <w:trPr>
          <w:trHeight w:hRule="exact" w:val="720"/>
        </w:trPr>
        <w:tc>
          <w:tcPr>
            <w:tcW w:w="9090" w:type="dxa"/>
            <w:gridSpan w:val="4"/>
          </w:tcPr>
          <w:p w:rsidR="00971E9D" w:rsidRPr="00E16859" w:rsidRDefault="00E16859" w:rsidP="001E6339">
            <w:pPr>
              <w:pStyle w:val="YourNam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Joseph Kaiser</w:t>
            </w:r>
          </w:p>
        </w:tc>
      </w:tr>
      <w:tr w:rsidR="00F561DD" w:rsidRPr="00E16859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E16859" w:rsidRDefault="00F561DD" w:rsidP="00F561DD">
            <w:pPr>
              <w:pStyle w:val="Heading1"/>
              <w:rPr>
                <w:rFonts w:ascii="Times New Roman" w:hAnsi="Times New Roman"/>
              </w:rPr>
            </w:pPr>
            <w:r w:rsidRPr="00E16859">
              <w:rPr>
                <w:rFonts w:ascii="Times New Roman" w:hAnsi="Times New Roman"/>
              </w:rPr>
              <w:t>Objective</w:t>
            </w:r>
          </w:p>
        </w:tc>
      </w:tr>
      <w:tr w:rsidR="00F561DD" w:rsidRPr="00E16859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C14DCF" w:rsidRDefault="00C14DCF" w:rsidP="00C14DCF"/>
          <w:p w:rsidR="00F561DD" w:rsidRPr="00E16859" w:rsidRDefault="005414DD" w:rsidP="005414DD">
            <w:r>
              <w:t xml:space="preserve">To obtain a </w:t>
            </w:r>
            <w:r w:rsidR="00C14DCF" w:rsidRPr="00AE1169">
              <w:t>position where I can utilize my educational experience in the business</w:t>
            </w:r>
            <w:r>
              <w:t xml:space="preserve"> administration</w:t>
            </w:r>
            <w:r w:rsidR="00C14DCF" w:rsidRPr="00AE1169">
              <w:t xml:space="preserve"> field. </w:t>
            </w:r>
          </w:p>
        </w:tc>
      </w:tr>
      <w:tr w:rsidR="00A670BC" w:rsidRPr="00E16859" w:rsidTr="005B6DEC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A670BC" w:rsidRPr="00E16859" w:rsidRDefault="00A670BC" w:rsidP="005B6DEC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Additional Information</w:t>
            </w:r>
            <w:bookmarkStart w:id="0" w:name="_GoBack"/>
            <w:bookmarkEnd w:id="0"/>
          </w:p>
        </w:tc>
      </w:tr>
      <w:tr w:rsidR="00B67166" w:rsidRPr="00A670BC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E16859" w:rsidRDefault="00C14DCF" w:rsidP="00D62111">
            <w:pPr>
              <w:pStyle w:val="BodyText1"/>
              <w:tabs>
                <w:tab w:val="left" w:pos="2520"/>
              </w:tabs>
            </w:pPr>
            <w:r>
              <w:t>February 2014-Present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670BC" w:rsidRDefault="005414DD" w:rsidP="00A670BC">
            <w:pPr>
              <w:pStyle w:val="BodyText"/>
              <w:jc w:val="left"/>
            </w:pPr>
            <w:r>
              <w:t xml:space="preserve">          </w:t>
            </w:r>
            <w:r w:rsidR="00C14DCF" w:rsidRPr="00A670BC">
              <w:t xml:space="preserve"> Tropical Grill</w:t>
            </w:r>
            <w:r>
              <w:t xml:space="preserve"> </w:t>
            </w:r>
            <w:proofErr w:type="spellStart"/>
            <w:r>
              <w:t>Resturant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670BC" w:rsidRDefault="00C14DCF" w:rsidP="00A670BC">
            <w:pPr>
              <w:pStyle w:val="BodyText3"/>
              <w:jc w:val="left"/>
              <w:rPr>
                <w:szCs w:val="22"/>
              </w:rPr>
            </w:pPr>
            <w:r w:rsidRPr="00A670BC">
              <w:rPr>
                <w:szCs w:val="22"/>
              </w:rPr>
              <w:t>Lynchburg, Virginia</w:t>
            </w:r>
          </w:p>
        </w:tc>
      </w:tr>
      <w:tr w:rsidR="00B67166" w:rsidRPr="00E16859">
        <w:trPr>
          <w:trHeight w:val="1095"/>
        </w:trPr>
        <w:tc>
          <w:tcPr>
            <w:tcW w:w="9090" w:type="dxa"/>
            <w:gridSpan w:val="4"/>
          </w:tcPr>
          <w:p w:rsidR="00B224C8" w:rsidRPr="00E16859" w:rsidRDefault="00C14DCF" w:rsidP="00B224C8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Manager/Bartender/Server</w:t>
            </w:r>
          </w:p>
          <w:p w:rsidR="00C14DCF" w:rsidRPr="00C14DCF" w:rsidRDefault="00C14DCF" w:rsidP="00C14DCF">
            <w:pPr>
              <w:pStyle w:val="BulletedList"/>
            </w:pPr>
            <w:r w:rsidRPr="00C14DCF">
              <w:t>Clearly and promptly communicated pertinent information to staff, such as large reservations or last minute menu changes.</w:t>
            </w:r>
          </w:p>
          <w:p w:rsidR="00C14DCF" w:rsidRPr="00C14DCF" w:rsidRDefault="00C14DCF" w:rsidP="00C14DCF">
            <w:pPr>
              <w:pStyle w:val="BulletedList"/>
            </w:pPr>
            <w:r w:rsidRPr="00C14DCF">
              <w:t>Recognized and formally acknowledged outstanding staff performance to boost company morale and productivity.</w:t>
            </w:r>
          </w:p>
          <w:p w:rsidR="00C14DCF" w:rsidRPr="00C14DCF" w:rsidRDefault="00C14DCF" w:rsidP="00C14DCF">
            <w:pPr>
              <w:pStyle w:val="BulletedList"/>
            </w:pPr>
            <w:r w:rsidRPr="00C14DCF">
              <w:t>Actively participated in ongoing customer service programs to build sales and rapport in the community.</w:t>
            </w:r>
          </w:p>
          <w:p w:rsidR="00C14DCF" w:rsidRPr="00C14DCF" w:rsidRDefault="00C14DCF" w:rsidP="00C14DCF">
            <w:pPr>
              <w:pStyle w:val="BulletedList"/>
            </w:pPr>
            <w:r w:rsidRPr="00C14DCF">
              <w:t>Led and directed team members on effective methods, operations and procedures.</w:t>
            </w:r>
          </w:p>
          <w:p w:rsidR="00C14DCF" w:rsidRPr="00C14DCF" w:rsidRDefault="00C14DCF" w:rsidP="00C14DCF">
            <w:pPr>
              <w:pStyle w:val="BulletedList"/>
            </w:pPr>
            <w:r w:rsidRPr="00C14DCF">
              <w:t>Met, greeted and encouraged feedback from customers and used feedback to implement positive changes within the restaurant.</w:t>
            </w:r>
          </w:p>
          <w:p w:rsidR="00B67166" w:rsidRPr="00E16859" w:rsidRDefault="00B67166" w:rsidP="00C14DCF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A670BC" w:rsidRPr="00E16859" w:rsidTr="005B6DEC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A670BC" w:rsidRPr="00E16859" w:rsidRDefault="00A670BC" w:rsidP="005B6DEC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Skills</w:t>
            </w:r>
          </w:p>
        </w:tc>
      </w:tr>
      <w:tr w:rsidR="00F561DD" w:rsidRPr="00E16859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A670BC" w:rsidRDefault="00C14DCF" w:rsidP="00A670BC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rPr>
                <w:color w:val="000000"/>
                <w:sz w:val="22"/>
                <w:szCs w:val="22"/>
              </w:rPr>
            </w:pPr>
            <w:r w:rsidRPr="00C14DCF">
              <w:rPr>
                <w:color w:val="000000"/>
                <w:sz w:val="22"/>
                <w:szCs w:val="22"/>
              </w:rPr>
              <w:t>Service-oriented</w:t>
            </w:r>
          </w:p>
          <w:p w:rsidR="00A670BC" w:rsidRDefault="00C14DCF" w:rsidP="00A670BC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rPr>
                <w:color w:val="000000"/>
                <w:sz w:val="22"/>
                <w:szCs w:val="22"/>
              </w:rPr>
            </w:pPr>
            <w:r w:rsidRPr="00C14DCF">
              <w:rPr>
                <w:color w:val="000000"/>
                <w:sz w:val="22"/>
                <w:szCs w:val="22"/>
              </w:rPr>
              <w:t>Passion for customer satisfaction</w:t>
            </w:r>
          </w:p>
          <w:p w:rsidR="00A670BC" w:rsidRDefault="00C14DCF" w:rsidP="00A670BC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rPr>
                <w:color w:val="000000"/>
                <w:sz w:val="22"/>
                <w:szCs w:val="22"/>
              </w:rPr>
            </w:pPr>
            <w:r w:rsidRPr="00C14DCF">
              <w:rPr>
                <w:color w:val="000000"/>
                <w:sz w:val="22"/>
                <w:szCs w:val="22"/>
              </w:rPr>
              <w:t>Business operations expertise</w:t>
            </w:r>
          </w:p>
          <w:p w:rsidR="00A670BC" w:rsidRDefault="00C14DCF" w:rsidP="00A670BC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rPr>
                <w:color w:val="000000"/>
                <w:sz w:val="22"/>
                <w:szCs w:val="22"/>
              </w:rPr>
            </w:pPr>
            <w:r w:rsidRPr="00C14DCF">
              <w:rPr>
                <w:color w:val="000000"/>
                <w:sz w:val="22"/>
                <w:szCs w:val="22"/>
              </w:rPr>
              <w:t>Marketing and advertising</w:t>
            </w:r>
          </w:p>
          <w:p w:rsidR="00C14DCF" w:rsidRPr="00A670BC" w:rsidRDefault="00C14DCF" w:rsidP="00A670BC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rPr>
                <w:color w:val="000000"/>
                <w:sz w:val="22"/>
                <w:szCs w:val="22"/>
              </w:rPr>
            </w:pPr>
            <w:r w:rsidRPr="00C14DCF">
              <w:rPr>
                <w:color w:val="000000"/>
                <w:sz w:val="22"/>
                <w:szCs w:val="22"/>
              </w:rPr>
              <w:t>Conflict resolution techniques </w:t>
            </w:r>
          </w:p>
          <w:p w:rsidR="00F561DD" w:rsidRPr="00E16859" w:rsidRDefault="00F561DD" w:rsidP="00F561DD">
            <w:pPr>
              <w:pStyle w:val="Heading1"/>
              <w:rPr>
                <w:rFonts w:ascii="Times New Roman" w:hAnsi="Times New Roman"/>
              </w:rPr>
            </w:pPr>
            <w:r w:rsidRPr="00E16859">
              <w:rPr>
                <w:rFonts w:ascii="Times New Roman" w:hAnsi="Times New Roman"/>
              </w:rPr>
              <w:t>Education</w:t>
            </w:r>
          </w:p>
        </w:tc>
      </w:tr>
      <w:tr w:rsidR="00B67166" w:rsidRPr="00E16859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Pr="00E16859" w:rsidRDefault="00E16859" w:rsidP="00B67166">
            <w:pPr>
              <w:pStyle w:val="BodyText1"/>
              <w:rPr>
                <w:sz w:val="20"/>
              </w:rPr>
            </w:pPr>
            <w:r w:rsidRPr="00E16859">
              <w:rPr>
                <w:sz w:val="20"/>
              </w:rPr>
              <w:t>August 2010-May 2014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E16859" w:rsidRDefault="00E16859" w:rsidP="00B67166">
            <w:pPr>
              <w:pStyle w:val="BodyText"/>
            </w:pPr>
            <w:r>
              <w:t>Lynchburg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E16859" w:rsidRDefault="00E16859" w:rsidP="00B67166">
            <w:pPr>
              <w:pStyle w:val="BodyText3"/>
            </w:pPr>
            <w:r>
              <w:t>Lynchburg, Virginia</w:t>
            </w:r>
          </w:p>
        </w:tc>
      </w:tr>
      <w:tr w:rsidR="00B67166" w:rsidRPr="00E16859">
        <w:trPr>
          <w:trHeight w:val="555"/>
        </w:trPr>
        <w:tc>
          <w:tcPr>
            <w:tcW w:w="9090" w:type="dxa"/>
            <w:gridSpan w:val="4"/>
          </w:tcPr>
          <w:p w:rsidR="00C14DCF" w:rsidRDefault="00E16859" w:rsidP="00C14DCF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Bachelor of Arts in Business Management</w:t>
            </w:r>
          </w:p>
          <w:p w:rsidR="00C14DCF" w:rsidRPr="00C14DCF" w:rsidRDefault="00A670BC" w:rsidP="00C14DCF">
            <w:pPr>
              <w:pStyle w:val="BodyText"/>
              <w:jc w:val="left"/>
            </w:pPr>
            <w:r>
              <w:t>Coursework in: Finance, Accounting, Business Management, Human Resource Management</w:t>
            </w:r>
          </w:p>
        </w:tc>
      </w:tr>
      <w:tr w:rsidR="00F561DD" w:rsidRPr="00E16859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E16859" w:rsidRDefault="00C14DCF" w:rsidP="00D62111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Additional Information</w:t>
            </w:r>
          </w:p>
        </w:tc>
      </w:tr>
      <w:tr w:rsidR="00D62111" w:rsidRPr="00E16859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A670BC" w:rsidRPr="00A670BC" w:rsidRDefault="00A670BC" w:rsidP="00B67166">
            <w:pPr>
              <w:pStyle w:val="BodyText1"/>
              <w:rPr>
                <w:szCs w:val="22"/>
              </w:rPr>
            </w:pPr>
            <w:r w:rsidRPr="00A670BC">
              <w:rPr>
                <w:color w:val="000000"/>
                <w:szCs w:val="22"/>
              </w:rPr>
              <w:t xml:space="preserve">I am a level headed, detail oriented person who has developed a calm approach to any task or situation I am presented with. As a recent graduate I am searching for a position to help me start my career path. </w:t>
            </w:r>
          </w:p>
          <w:p w:rsidR="00D62111" w:rsidRPr="00A670BC" w:rsidRDefault="00D62111" w:rsidP="00B67166">
            <w:pPr>
              <w:pStyle w:val="BodyText1"/>
              <w:rPr>
                <w:b/>
              </w:rPr>
            </w:pPr>
            <w:r w:rsidRPr="00A670BC">
              <w:rPr>
                <w:b/>
              </w:rPr>
              <w:t>References are available on request.</w:t>
            </w:r>
          </w:p>
        </w:tc>
      </w:tr>
    </w:tbl>
    <w:p w:rsidR="00763259" w:rsidRPr="00E16859" w:rsidRDefault="00763259" w:rsidP="00AB451F"/>
    <w:sectPr w:rsidR="00763259" w:rsidRPr="00E168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3BC" w:rsidRDefault="00BC73BC">
      <w:r>
        <w:separator/>
      </w:r>
    </w:p>
  </w:endnote>
  <w:endnote w:type="continuationSeparator" w:id="0">
    <w:p w:rsidR="00BC73BC" w:rsidRDefault="00BC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3BC" w:rsidRDefault="00BC73BC">
      <w:r>
        <w:separator/>
      </w:r>
    </w:p>
  </w:footnote>
  <w:footnote w:type="continuationSeparator" w:id="0">
    <w:p w:rsidR="00BC73BC" w:rsidRDefault="00BC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27AD"/>
    <w:multiLevelType w:val="multilevel"/>
    <w:tmpl w:val="B6CC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C3D57"/>
    <w:multiLevelType w:val="hybridMultilevel"/>
    <w:tmpl w:val="DF985B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E4F7B"/>
    <w:multiLevelType w:val="multilevel"/>
    <w:tmpl w:val="DB18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37E2B"/>
    <w:multiLevelType w:val="hybridMultilevel"/>
    <w:tmpl w:val="28A8F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27A79"/>
    <w:multiLevelType w:val="hybridMultilevel"/>
    <w:tmpl w:val="6EE48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E665E"/>
    <w:multiLevelType w:val="hybridMultilevel"/>
    <w:tmpl w:val="FEB049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EA1E97"/>
    <w:multiLevelType w:val="multilevel"/>
    <w:tmpl w:val="69FC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7F29BF"/>
    <w:multiLevelType w:val="hybridMultilevel"/>
    <w:tmpl w:val="83F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59"/>
    <w:rsid w:val="001014A0"/>
    <w:rsid w:val="001E6339"/>
    <w:rsid w:val="002802E5"/>
    <w:rsid w:val="00365AEA"/>
    <w:rsid w:val="0037263E"/>
    <w:rsid w:val="00430460"/>
    <w:rsid w:val="004467E5"/>
    <w:rsid w:val="00536728"/>
    <w:rsid w:val="005414DD"/>
    <w:rsid w:val="005D2D76"/>
    <w:rsid w:val="00663D6B"/>
    <w:rsid w:val="006815EA"/>
    <w:rsid w:val="006A52DF"/>
    <w:rsid w:val="00727993"/>
    <w:rsid w:val="00763259"/>
    <w:rsid w:val="00971E9D"/>
    <w:rsid w:val="00A43F4E"/>
    <w:rsid w:val="00A43FB7"/>
    <w:rsid w:val="00A670BC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C73BC"/>
    <w:rsid w:val="00C14DCF"/>
    <w:rsid w:val="00C5369F"/>
    <w:rsid w:val="00C8736B"/>
    <w:rsid w:val="00D43291"/>
    <w:rsid w:val="00D467AD"/>
    <w:rsid w:val="00D62111"/>
    <w:rsid w:val="00D73271"/>
    <w:rsid w:val="00DF425A"/>
    <w:rsid w:val="00E16859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gg_c\AppData\Roaming\Microsoft\Templates\Chronological%20resume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resume(3)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 test account</dc:creator>
  <cp:lastModifiedBy>ITR test account</cp:lastModifiedBy>
  <cp:revision>2</cp:revision>
  <cp:lastPrinted>2002-06-26T16:17:00Z</cp:lastPrinted>
  <dcterms:created xsi:type="dcterms:W3CDTF">2015-03-19T14:45:00Z</dcterms:created>
  <dcterms:modified xsi:type="dcterms:W3CDTF">2015-03-19T14:45:00Z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