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b/>
          <w:bCs/>
          <w:color w:val="auto"/>
          <w:sz w:val="28"/>
          <w:szCs w:val="28"/>
        </w:rPr>
        <w:alias w:val="Author"/>
        <w:tag w:val=""/>
        <w:id w:val="1246310863"/>
        <w:placeholder>
          <w:docPart w:val="6B92CE8590164B15888B2440FA125FEF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F53773" w:rsidRPr="0031311F" w:rsidRDefault="0031311F">
          <w:pPr>
            <w:pStyle w:val="Title"/>
            <w:rPr>
              <w:b/>
              <w:bCs/>
              <w:color w:val="auto"/>
              <w:sz w:val="28"/>
              <w:szCs w:val="28"/>
            </w:rPr>
          </w:pPr>
          <w:r w:rsidRPr="0031311F">
            <w:rPr>
              <w:b/>
              <w:bCs/>
              <w:color w:val="auto"/>
              <w:sz w:val="28"/>
              <w:szCs w:val="28"/>
            </w:rPr>
            <w:t>Amanda Vega</w:t>
          </w:r>
        </w:p>
      </w:sdtContent>
    </w:sdt>
    <w:tbl>
      <w:tblPr>
        <w:tblStyle w:val="ResumeTable"/>
        <w:tblW w:w="4999" w:type="pct"/>
        <w:tblLook w:val="04A0" w:firstRow="1" w:lastRow="0" w:firstColumn="1" w:lastColumn="0" w:noHBand="0" w:noVBand="1"/>
        <w:tblDescription w:val="Contact Info"/>
      </w:tblPr>
      <w:tblGrid>
        <w:gridCol w:w="1656"/>
        <w:gridCol w:w="7414"/>
      </w:tblGrid>
      <w:tr w:rsidR="00F53773" w:rsidTr="00FF5E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21"/>
        </w:trPr>
        <w:tc>
          <w:tcPr>
            <w:tcW w:w="913" w:type="pct"/>
          </w:tcPr>
          <w:p w:rsidR="00F53773" w:rsidRDefault="00F53773"/>
        </w:tc>
        <w:tc>
          <w:tcPr>
            <w:tcW w:w="4087" w:type="pct"/>
          </w:tcPr>
          <w:p w:rsidR="00F53773" w:rsidRDefault="00F53773"/>
        </w:tc>
      </w:tr>
      <w:tr w:rsidR="00F53773" w:rsidTr="00FF5EE7">
        <w:trPr>
          <w:trHeight w:val="351"/>
        </w:trPr>
        <w:tc>
          <w:tcPr>
            <w:tcW w:w="913" w:type="pct"/>
          </w:tcPr>
          <w:p w:rsidR="00F53773" w:rsidRDefault="00F53773"/>
        </w:tc>
        <w:tc>
          <w:tcPr>
            <w:tcW w:w="4087" w:type="pct"/>
          </w:tcPr>
          <w:p w:rsidR="00F53773" w:rsidRDefault="0031311F" w:rsidP="0031311F">
            <w:pPr>
              <w:pStyle w:val="ContactInfo"/>
            </w:pPr>
            <w:r>
              <w:t>9700 Welby Rd apt 334, Thornton C0 80233</w:t>
            </w:r>
            <w:r w:rsidR="00F85F11">
              <w:t> </w:t>
            </w:r>
            <w:r w:rsidR="00F85F11">
              <w:rPr>
                <w:color w:val="A6A6A6" w:themeColor="background1" w:themeShade="A6"/>
              </w:rPr>
              <w:t>|</w:t>
            </w:r>
            <w:r w:rsidR="00F85F11">
              <w:t> </w:t>
            </w:r>
            <w:r>
              <w:t>7204312510</w:t>
            </w:r>
            <w:r w:rsidR="00F85F11">
              <w:t> </w:t>
            </w:r>
            <w:r w:rsidR="00F85F11">
              <w:rPr>
                <w:color w:val="A6A6A6" w:themeColor="background1" w:themeShade="A6"/>
              </w:rPr>
              <w:t>|</w:t>
            </w:r>
            <w:r w:rsidR="00F85F11">
              <w:t> </w:t>
            </w:r>
            <w:r>
              <w:t>Avega1017@icloud.com</w:t>
            </w:r>
          </w:p>
        </w:tc>
      </w:tr>
    </w:tbl>
    <w:p w:rsidR="00F53773" w:rsidRDefault="00F85F11">
      <w:pPr>
        <w:pStyle w:val="SectionHeading"/>
      </w:pPr>
      <w:r>
        <w:t>Summary</w:t>
      </w:r>
    </w:p>
    <w:tbl>
      <w:tblPr>
        <w:tblStyle w:val="ResumeTable"/>
        <w:tblW w:w="5000" w:type="pct"/>
        <w:tblLook w:val="04A0" w:firstRow="1" w:lastRow="0" w:firstColumn="1" w:lastColumn="0" w:noHBand="0" w:noVBand="1"/>
        <w:tblDescription w:val="Summary"/>
      </w:tblPr>
      <w:tblGrid>
        <w:gridCol w:w="1657"/>
        <w:gridCol w:w="7415"/>
      </w:tblGrid>
      <w:tr w:rsidR="00F53773" w:rsidTr="00F537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8"/>
        </w:trPr>
        <w:tc>
          <w:tcPr>
            <w:tcW w:w="913" w:type="pct"/>
          </w:tcPr>
          <w:p w:rsidR="00F53773" w:rsidRDefault="00F53773"/>
        </w:tc>
        <w:tc>
          <w:tcPr>
            <w:tcW w:w="4087" w:type="pct"/>
          </w:tcPr>
          <w:p w:rsidR="00F53773" w:rsidRDefault="00F53773"/>
        </w:tc>
      </w:tr>
      <w:tr w:rsidR="00F53773" w:rsidTr="00F53773">
        <w:tc>
          <w:tcPr>
            <w:tcW w:w="913" w:type="pct"/>
          </w:tcPr>
          <w:p w:rsidR="00F53773" w:rsidRDefault="00F53773"/>
        </w:tc>
        <w:tc>
          <w:tcPr>
            <w:tcW w:w="4087" w:type="pct"/>
          </w:tcPr>
          <w:p w:rsidR="00F53773" w:rsidRDefault="0031311F" w:rsidP="0031311F">
            <w:r>
              <w:t xml:space="preserve">I am a hard working individual looking for an opportunity that utilizes my organizational, customer service, and leadership skills. I am a quick learner and </w:t>
            </w:r>
            <w:r w:rsidR="00FA3C1E">
              <w:t>a dedicated worker&gt; I have a lot of customer service experience and would like to continue to expand my experiences and knowledge.</w:t>
            </w:r>
          </w:p>
        </w:tc>
      </w:tr>
    </w:tbl>
    <w:p w:rsidR="00F53773" w:rsidRDefault="00F85F11">
      <w:pPr>
        <w:pStyle w:val="SectionHeading"/>
      </w:pPr>
      <w:r>
        <w:t>Experience</w:t>
      </w:r>
    </w:p>
    <w:tbl>
      <w:tblPr>
        <w:tblStyle w:val="ResumeTable"/>
        <w:tblW w:w="5000" w:type="pct"/>
        <w:tblLook w:val="04A0" w:firstRow="1" w:lastRow="0" w:firstColumn="1" w:lastColumn="0" w:noHBand="0" w:noVBand="1"/>
        <w:tblDescription w:val="Experience"/>
      </w:tblPr>
      <w:tblGrid>
        <w:gridCol w:w="1657"/>
        <w:gridCol w:w="7415"/>
      </w:tblGrid>
      <w:tr w:rsidR="00F53773" w:rsidTr="00F537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8"/>
        </w:trPr>
        <w:tc>
          <w:tcPr>
            <w:tcW w:w="913" w:type="pct"/>
          </w:tcPr>
          <w:p w:rsidR="00F53773" w:rsidRDefault="00F53773">
            <w:pPr>
              <w:spacing w:line="240" w:lineRule="auto"/>
            </w:pPr>
          </w:p>
        </w:tc>
        <w:tc>
          <w:tcPr>
            <w:tcW w:w="4087" w:type="pct"/>
          </w:tcPr>
          <w:p w:rsidR="00F53773" w:rsidRDefault="00F53773">
            <w:pPr>
              <w:spacing w:line="240" w:lineRule="auto"/>
            </w:pPr>
          </w:p>
        </w:tc>
      </w:tr>
      <w:tr w:rsidR="00F53773" w:rsidTr="00F53773">
        <w:tc>
          <w:tcPr>
            <w:tcW w:w="913" w:type="pct"/>
          </w:tcPr>
          <w:p w:rsidR="00F53773" w:rsidRDefault="00FA3C1E" w:rsidP="00FA3C1E">
            <w:pPr>
              <w:pStyle w:val="Date"/>
            </w:pPr>
            <w:r>
              <w:t>January 2015-Present</w:t>
            </w:r>
          </w:p>
        </w:tc>
        <w:tc>
          <w:tcPr>
            <w:tcW w:w="4087" w:type="pct"/>
          </w:tcPr>
          <w:p w:rsidR="00F53773" w:rsidRDefault="00FA3C1E" w:rsidP="00FA3C1E">
            <w:pPr>
              <w:pStyle w:val="Subsection"/>
            </w:pPr>
            <w:r>
              <w:t>Lead Server</w:t>
            </w:r>
            <w:r w:rsidR="00F85F11">
              <w:t>,  </w:t>
            </w:r>
            <w:r>
              <w:rPr>
                <w:rStyle w:val="Emphasis"/>
              </w:rPr>
              <w:t xml:space="preserve">Park Regency </w:t>
            </w:r>
            <w:r w:rsidR="00FF5EE7">
              <w:rPr>
                <w:rStyle w:val="Emphasis"/>
              </w:rPr>
              <w:t>Thornton</w:t>
            </w:r>
          </w:p>
          <w:p w:rsidR="00FA3C1E" w:rsidRDefault="00FA3C1E" w:rsidP="00FA3C1E">
            <w:pPr>
              <w:pStyle w:val="ListBullet"/>
            </w:pPr>
            <w:r>
              <w:t>Served the Residents their meals</w:t>
            </w:r>
          </w:p>
          <w:p w:rsidR="00FA3C1E" w:rsidRDefault="00FA3C1E" w:rsidP="00FA3C1E">
            <w:pPr>
              <w:pStyle w:val="ListBullet"/>
            </w:pPr>
            <w:r>
              <w:t>Cleaned the dining room, and bused tables</w:t>
            </w:r>
          </w:p>
          <w:p w:rsidR="00FA3C1E" w:rsidRDefault="00FA3C1E" w:rsidP="00FA3C1E">
            <w:pPr>
              <w:pStyle w:val="ListBullet"/>
            </w:pPr>
            <w:r>
              <w:t xml:space="preserve">Manage the night time servers </w:t>
            </w:r>
          </w:p>
          <w:p w:rsidR="00FA3C1E" w:rsidRDefault="00FA3C1E" w:rsidP="00FA3C1E">
            <w:pPr>
              <w:pStyle w:val="ListBullet"/>
            </w:pPr>
            <w:r>
              <w:t>Stocks cups, bowls, food, and silverware</w:t>
            </w:r>
          </w:p>
          <w:p w:rsidR="00FA3C1E" w:rsidRDefault="00FA3C1E" w:rsidP="00FA3C1E">
            <w:pPr>
              <w:pStyle w:val="ListBullet"/>
            </w:pPr>
            <w:r>
              <w:t xml:space="preserve">Run food out to the residents and get their drinks. Making sure they are taken care of </w:t>
            </w:r>
          </w:p>
        </w:tc>
      </w:tr>
      <w:sdt>
        <w:sdtPr>
          <w:rPr>
            <w:color w:val="595959" w:themeColor="text1" w:themeTint="A6"/>
          </w:rPr>
          <w:id w:val="-1144189173"/>
          <w15:repeatingSection/>
        </w:sdtPr>
        <w:sdtContent>
          <w:sdt>
            <w:sdtPr>
              <w:rPr>
                <w:color w:val="595959" w:themeColor="text1" w:themeTint="A6"/>
              </w:rPr>
              <w:id w:val="-693077924"/>
              <w:placeholder>
                <w:docPart w:val="4B482E011DFC4FC0A5E6156EE932E1C2"/>
              </w:placeholder>
              <w15:repeatingSectionItem/>
            </w:sdtPr>
            <w:sdtEndPr/>
            <w:sdtContent>
              <w:tr w:rsidR="00F53773" w:rsidTr="00F53773">
                <w:tc>
                  <w:tcPr>
                    <w:tcW w:w="913" w:type="pct"/>
                  </w:tcPr>
                  <w:p w:rsidR="00F53773" w:rsidRDefault="00FA3C1E" w:rsidP="00FA3C1E">
                    <w:pPr>
                      <w:pStyle w:val="Date"/>
                    </w:pPr>
                    <w:r>
                      <w:t>June 2014- January 2015</w:t>
                    </w:r>
                  </w:p>
                </w:tc>
                <w:tc>
                  <w:tcPr>
                    <w:tcW w:w="4087" w:type="pct"/>
                  </w:tcPr>
                  <w:p w:rsidR="00F53773" w:rsidRDefault="00FA3C1E" w:rsidP="00FA3C1E">
                    <w:pPr>
                      <w:pStyle w:val="Subsection"/>
                    </w:pPr>
                    <w:r>
                      <w:t>Server</w:t>
                    </w:r>
                    <w:r w:rsidR="00F85F11">
                      <w:t>,  </w:t>
                    </w:r>
                    <w:r>
                      <w:rPr>
                        <w:rStyle w:val="Emphasis"/>
                      </w:rPr>
                      <w:t>Starwood Hotels</w:t>
                    </w:r>
                  </w:p>
                  <w:p w:rsidR="00FA3C1E" w:rsidRDefault="00FA3C1E" w:rsidP="00FA3C1E">
                    <w:pPr>
                      <w:pStyle w:val="ListBullet"/>
                    </w:pPr>
                    <w:r>
                      <w:t xml:space="preserve">Served the guests </w:t>
                    </w:r>
                  </w:p>
                  <w:p w:rsidR="00FA3C1E" w:rsidRDefault="00FA3C1E" w:rsidP="00FA3C1E">
                    <w:pPr>
                      <w:pStyle w:val="ListBullet"/>
                    </w:pPr>
                    <w:r>
                      <w:t>Took orders and ran them out</w:t>
                    </w:r>
                  </w:p>
                  <w:p w:rsidR="00FA3C1E" w:rsidRDefault="00FA3C1E" w:rsidP="00FA3C1E">
                    <w:pPr>
                      <w:pStyle w:val="ListBullet"/>
                    </w:pPr>
                    <w:r>
                      <w:t xml:space="preserve">Maintained a clean work environment </w:t>
                    </w:r>
                  </w:p>
                  <w:p w:rsidR="00FA3C1E" w:rsidRDefault="00FA3C1E" w:rsidP="00FA3C1E">
                    <w:pPr>
                      <w:pStyle w:val="ListBullet"/>
                    </w:pPr>
                    <w:r>
                      <w:t>Stocked the condiments, salt and pepper shakers</w:t>
                    </w:r>
                  </w:p>
                  <w:p w:rsidR="00F53773" w:rsidRDefault="00FA3C1E" w:rsidP="00FA3C1E">
                    <w:pPr>
                      <w:pStyle w:val="ListBullet"/>
                    </w:pPr>
                    <w:r>
                      <w:t>Made sure the guests were taken care of and had everything they needed to uphold a high quality of service</w:t>
                    </w:r>
                  </w:p>
                </w:tc>
              </w:tr>
            </w:sdtContent>
          </w:sdt>
          <w:sdt>
            <w:sdtPr>
              <w:rPr>
                <w:color w:val="595959" w:themeColor="text1" w:themeTint="A6"/>
              </w:rPr>
              <w:id w:val="-884875465"/>
              <w:placeholder>
                <w:docPart w:val="2516C8DD694E47A0AD35CDEE2EBD21D6"/>
              </w:placeholder>
              <w15:repeatingSectionItem/>
            </w:sdtPr>
            <w:sdtContent>
              <w:tr w:rsidR="00FF5EE7" w:rsidTr="00FF5EE7">
                <w:trPr>
                  <w:trHeight w:val="20"/>
                </w:trPr>
                <w:tc>
                  <w:tcPr>
                    <w:tcW w:w="913" w:type="pct"/>
                  </w:tcPr>
                  <w:p w:rsidR="00FF5EE7" w:rsidRDefault="00FF5EE7" w:rsidP="00FA3C1E">
                    <w:pPr>
                      <w:pStyle w:val="Date"/>
                    </w:pPr>
                    <w:r>
                      <w:t>June 2014- January 2015</w:t>
                    </w:r>
                  </w:p>
                </w:tc>
                <w:tc>
                  <w:tcPr>
                    <w:tcW w:w="4087" w:type="pct"/>
                  </w:tcPr>
                  <w:p w:rsidR="00FF5EE7" w:rsidRDefault="00FF5EE7" w:rsidP="00FA3C1E">
                    <w:pPr>
                      <w:pStyle w:val="Subsection"/>
                    </w:pPr>
                    <w:r>
                      <w:t>Server,  </w:t>
                    </w:r>
                    <w:r>
                      <w:rPr>
                        <w:rStyle w:val="Emphasis"/>
                      </w:rPr>
                      <w:t>Starwood Hotels</w:t>
                    </w:r>
                  </w:p>
                  <w:p w:rsidR="00FF5EE7" w:rsidRDefault="00FF5EE7" w:rsidP="00FA3C1E">
                    <w:pPr>
                      <w:pStyle w:val="ListBullet"/>
                    </w:pPr>
                    <w:r>
                      <w:t xml:space="preserve">Served the guests </w:t>
                    </w:r>
                  </w:p>
                  <w:p w:rsidR="00FF5EE7" w:rsidRDefault="00FF5EE7" w:rsidP="00FA3C1E">
                    <w:pPr>
                      <w:pStyle w:val="ListBullet"/>
                    </w:pPr>
                    <w:r>
                      <w:t>Took orders and ran them out</w:t>
                    </w:r>
                  </w:p>
                  <w:p w:rsidR="00FF5EE7" w:rsidRDefault="00FF5EE7" w:rsidP="00FA3C1E">
                    <w:pPr>
                      <w:pStyle w:val="ListBullet"/>
                    </w:pPr>
                    <w:r>
                      <w:t xml:space="preserve">Maintained a clean work environment </w:t>
                    </w:r>
                  </w:p>
                  <w:p w:rsidR="00FF5EE7" w:rsidRDefault="00FF5EE7" w:rsidP="00FA3C1E">
                    <w:pPr>
                      <w:pStyle w:val="ListBullet"/>
                    </w:pPr>
                    <w:r>
                      <w:t>Stocked the condiments, salt and pepper shakers</w:t>
                    </w:r>
                  </w:p>
                  <w:p w:rsidR="00FF5EE7" w:rsidRDefault="00FF5EE7" w:rsidP="00FA3C1E">
                    <w:pPr>
                      <w:pStyle w:val="ListBullet"/>
                    </w:pPr>
                    <w:r>
                      <w:t>Made sure the guests were taken care of and had everything they needed to uphold a high quality of service</w:t>
                    </w:r>
                  </w:p>
                </w:tc>
              </w:tr>
            </w:sdtContent>
          </w:sdt>
          <w:sdt>
            <w:sdtPr>
              <w:rPr>
                <w:color w:val="595959" w:themeColor="text1" w:themeTint="A6"/>
              </w:rPr>
              <w:id w:val="169765448"/>
              <w:placeholder>
                <w:docPart w:val="AF3F5DB5C4EF4B01A17752A402930D0C"/>
              </w:placeholder>
              <w15:repeatingSectionItem/>
            </w:sdtPr>
            <w:sdtContent>
              <w:tr w:rsidR="00FA3C1E" w:rsidTr="00F53773">
                <w:tc>
                  <w:tcPr>
                    <w:tcW w:w="913" w:type="pct"/>
                  </w:tcPr>
                  <w:p w:rsidR="00FA3C1E" w:rsidRDefault="00FF5EE7" w:rsidP="00FF5EE7">
                    <w:pPr>
                      <w:pStyle w:val="Date"/>
                    </w:pPr>
                    <w:r>
                      <w:t>February 2012-June 2014</w:t>
                    </w:r>
                  </w:p>
                </w:tc>
                <w:tc>
                  <w:tcPr>
                    <w:tcW w:w="4087" w:type="pct"/>
                  </w:tcPr>
                  <w:p w:rsidR="00FA3C1E" w:rsidRDefault="00FF5EE7" w:rsidP="00FA3C1E">
                    <w:pPr>
                      <w:pStyle w:val="Subsection"/>
                    </w:pPr>
                    <w:r>
                      <w:t>Teller</w:t>
                    </w:r>
                    <w:r w:rsidR="00FA3C1E">
                      <w:t>,  </w:t>
                    </w:r>
                    <w:r>
                      <w:rPr>
                        <w:rStyle w:val="Emphasis"/>
                      </w:rPr>
                      <w:t>Ent Federal Credit union</w:t>
                    </w:r>
                  </w:p>
                  <w:p w:rsidR="00FF5EE7" w:rsidRDefault="00FF5EE7" w:rsidP="00FF5EE7">
                    <w:pPr>
                      <w:pStyle w:val="ListBullet"/>
                    </w:pPr>
                    <w:r>
                      <w:t>Basic teller transactions (deposits, withdrawals, and transfers)</w:t>
                    </w:r>
                  </w:p>
                  <w:p w:rsidR="00FF5EE7" w:rsidRDefault="00FF5EE7" w:rsidP="00FF5EE7">
                    <w:pPr>
                      <w:pStyle w:val="ListBullet"/>
                    </w:pPr>
                    <w:r>
                      <w:t>Opened and closed accounts</w:t>
                    </w:r>
                  </w:p>
                  <w:p w:rsidR="00FF5EE7" w:rsidRDefault="00FF5EE7" w:rsidP="00FF5EE7">
                    <w:pPr>
                      <w:pStyle w:val="ListBullet"/>
                    </w:pPr>
                    <w:r>
                      <w:t>Maintained a balanced cash drawer</w:t>
                    </w:r>
                  </w:p>
                  <w:p w:rsidR="00FF5EE7" w:rsidRDefault="00FF5EE7" w:rsidP="00FF5EE7">
                    <w:pPr>
                      <w:pStyle w:val="ListBullet"/>
                    </w:pPr>
                    <w:r>
                      <w:t>Greeted members as they walked in</w:t>
                    </w:r>
                  </w:p>
                  <w:p w:rsidR="00FF5EE7" w:rsidRDefault="00FF5EE7" w:rsidP="00FF5EE7">
                    <w:pPr>
                      <w:pStyle w:val="ListBullet"/>
                    </w:pPr>
                    <w:r>
                      <w:t>Notary</w:t>
                    </w:r>
                  </w:p>
                  <w:p w:rsidR="00FA3C1E" w:rsidRDefault="00FF5EE7" w:rsidP="00FF5EE7">
                    <w:pPr>
                      <w:pStyle w:val="ListBullet"/>
                    </w:pPr>
                    <w:r>
                      <w:t>Answered phones calls and handled delicate financial situations</w:t>
                    </w:r>
                  </w:p>
                </w:tc>
              </w:tr>
            </w:sdtContent>
          </w:sdt>
        </w:sdtContent>
      </w:sdt>
      <w:sdt>
        <w:sdtPr>
          <w:id w:val="1945648944"/>
          <w15:repeatingSection/>
        </w:sdtPr>
        <w:sdtEndPr/>
        <w:sdtContent>
          <w:sdt>
            <w:sdtPr>
              <w:id w:val="1768577862"/>
              <w:placeholder>
                <w:docPart w:val="4B482E011DFC4FC0A5E6156EE932E1C2"/>
              </w:placeholder>
              <w15:repeatingSectionItem/>
            </w:sdtPr>
            <w:sdtEndPr/>
            <w:sdtContent>
              <w:tr w:rsidR="00F53773" w:rsidTr="00F53773">
                <w:tc>
                  <w:tcPr>
                    <w:tcW w:w="913" w:type="pct"/>
                  </w:tcPr>
                  <w:p w:rsidR="00F53773" w:rsidRDefault="00F53773" w:rsidP="00FF5EE7">
                    <w:pPr>
                      <w:pStyle w:val="Date"/>
                    </w:pPr>
                  </w:p>
                </w:tc>
                <w:tc>
                  <w:tcPr>
                    <w:tcW w:w="4087" w:type="pct"/>
                  </w:tcPr>
                  <w:p w:rsidR="00F53773" w:rsidRDefault="00F53773" w:rsidP="00FF5EE7">
                    <w:pPr>
                      <w:pStyle w:val="Subsection"/>
                    </w:pPr>
                  </w:p>
                </w:tc>
              </w:tr>
            </w:sdtContent>
          </w:sdt>
        </w:sdtContent>
      </w:sdt>
    </w:tbl>
    <w:p w:rsidR="00F53773" w:rsidRDefault="00F53773">
      <w:bookmarkStart w:id="0" w:name="_GoBack"/>
      <w:bookmarkEnd w:id="0"/>
    </w:p>
    <w:sectPr w:rsidR="00F53773">
      <w:footerReference w:type="default" r:id="rId9"/>
      <w:pgSz w:w="12240" w:h="15840"/>
      <w:pgMar w:top="1080" w:right="1584" w:bottom="1080" w:left="158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5F11" w:rsidRDefault="00F85F11">
      <w:pPr>
        <w:spacing w:after="0"/>
      </w:pPr>
      <w:r>
        <w:separator/>
      </w:r>
    </w:p>
    <w:p w:rsidR="00F85F11" w:rsidRDefault="00F85F11"/>
  </w:endnote>
  <w:endnote w:type="continuationSeparator" w:id="0">
    <w:p w:rsidR="00F85F11" w:rsidRDefault="00F85F11">
      <w:pPr>
        <w:spacing w:after="0"/>
      </w:pPr>
      <w:r>
        <w:continuationSeparator/>
      </w:r>
    </w:p>
    <w:p w:rsidR="00F85F11" w:rsidRDefault="00F85F1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3773" w:rsidRDefault="00F85F11">
    <w:pPr>
      <w:pStyle w:val="Footer"/>
    </w:pPr>
    <w:r>
      <w:t xml:space="preserve">Page </w:t>
    </w:r>
    <w:r>
      <w:rPr>
        <w:noProof w:val="0"/>
      </w:rPr>
      <w:fldChar w:fldCharType="begin"/>
    </w:r>
    <w:r>
      <w:instrText xml:space="preserve"> PAGE   \* MERGEFORMAT </w:instrText>
    </w:r>
    <w:r>
      <w:rPr>
        <w:noProof w:val="0"/>
      </w:rPr>
      <w:fldChar w:fldCharType="separate"/>
    </w:r>
    <w:r w:rsidR="00FF5EE7"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5F11" w:rsidRDefault="00F85F11">
      <w:pPr>
        <w:spacing w:after="0"/>
      </w:pPr>
      <w:r>
        <w:separator/>
      </w:r>
    </w:p>
    <w:p w:rsidR="00F85F11" w:rsidRDefault="00F85F11"/>
  </w:footnote>
  <w:footnote w:type="continuationSeparator" w:id="0">
    <w:p w:rsidR="00F85F11" w:rsidRDefault="00F85F11">
      <w:pPr>
        <w:spacing w:after="0"/>
      </w:pPr>
      <w:r>
        <w:continuationSeparator/>
      </w:r>
    </w:p>
    <w:p w:rsidR="00F85F11" w:rsidRDefault="00F85F1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693CB0EC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">
    <w:nsid w:val="6AA34FC1"/>
    <w:multiLevelType w:val="hybridMultilevel"/>
    <w:tmpl w:val="97B2F7D0"/>
    <w:lvl w:ilvl="0" w:tplc="6C72EB14">
      <w:start w:val="1"/>
      <w:numFmt w:val="bullet"/>
      <w:pStyle w:val="ListBullet"/>
      <w:lvlText w:val="·"/>
      <w:lvlJc w:val="left"/>
      <w:pPr>
        <w:tabs>
          <w:tab w:val="num" w:pos="101"/>
        </w:tabs>
        <w:ind w:left="101" w:hanging="101"/>
      </w:pPr>
      <w:rPr>
        <w:rFonts w:ascii="Cambria" w:hAnsi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11F"/>
    <w:rsid w:val="0031311F"/>
    <w:rsid w:val="00F53773"/>
    <w:rsid w:val="00F85F11"/>
    <w:rsid w:val="00FA3C1E"/>
    <w:rsid w:val="00FF5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2F8B26-E0A2-4FE0-8400-D0A72E8F7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595959" w:themeColor="text1" w:themeTint="A6"/>
        <w:sz w:val="19"/>
        <w:lang w:val="en-US" w:eastAsia="ja-JP" w:bidi="ar-SA"/>
      </w:rPr>
    </w:rPrDefault>
    <w:pPrDefault>
      <w:pPr>
        <w:spacing w:after="100"/>
        <w:ind w:right="576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2"/>
    <w:qFormat/>
    <w:pPr>
      <w:spacing w:after="0" w:line="204" w:lineRule="auto"/>
    </w:pPr>
    <w:rPr>
      <w:rFonts w:asciiTheme="majorHAnsi" w:eastAsiaTheme="majorEastAsia" w:hAnsiTheme="majorHAnsi" w:cstheme="majorBidi"/>
      <w:caps/>
      <w:color w:val="858585" w:themeColor="accent2" w:themeShade="BF"/>
      <w:kern w:val="28"/>
      <w:sz w:val="64"/>
    </w:rPr>
  </w:style>
  <w:style w:type="character" w:customStyle="1" w:styleId="TitleChar">
    <w:name w:val="Title Char"/>
    <w:basedOn w:val="DefaultParagraphFont"/>
    <w:link w:val="Title"/>
    <w:uiPriority w:val="2"/>
    <w:rPr>
      <w:rFonts w:asciiTheme="majorHAnsi" w:eastAsiaTheme="majorEastAsia" w:hAnsiTheme="majorHAnsi" w:cstheme="majorBidi"/>
      <w:caps/>
      <w:color w:val="858585" w:themeColor="accent2" w:themeShade="BF"/>
      <w:kern w:val="28"/>
      <w:sz w:val="64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SectionHeading">
    <w:name w:val="Section Heading"/>
    <w:basedOn w:val="Normal"/>
    <w:next w:val="Normal"/>
    <w:uiPriority w:val="1"/>
    <w:qFormat/>
    <w:pPr>
      <w:spacing w:before="640" w:after="0" w:line="216" w:lineRule="auto"/>
    </w:pPr>
    <w:rPr>
      <w:rFonts w:asciiTheme="majorHAnsi" w:eastAsiaTheme="majorEastAsia" w:hAnsiTheme="majorHAnsi" w:cstheme="majorBidi"/>
      <w:caps/>
      <w:color w:val="7F7F7F" w:themeColor="text1" w:themeTint="80"/>
      <w:sz w:val="26"/>
    </w:rPr>
  </w:style>
  <w:style w:type="paragraph" w:styleId="ListBullet">
    <w:name w:val="List Bullet"/>
    <w:basedOn w:val="Normal"/>
    <w:uiPriority w:val="1"/>
    <w:unhideWhenUsed/>
    <w:qFormat/>
    <w:pPr>
      <w:numPr>
        <w:numId w:val="5"/>
      </w:numPr>
    </w:pPr>
  </w:style>
  <w:style w:type="paragraph" w:customStyle="1" w:styleId="Subsection">
    <w:name w:val="Subsection"/>
    <w:basedOn w:val="Normal"/>
    <w:uiPriority w:val="1"/>
    <w:qFormat/>
    <w:pPr>
      <w:spacing w:after="120"/>
    </w:pPr>
    <w:rPr>
      <w:color w:val="000000" w:themeColor="text1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  <w:pPr>
      <w:spacing w:after="0"/>
      <w:ind w:right="0"/>
      <w:jc w:val="right"/>
    </w:pPr>
    <w:rPr>
      <w:noProof/>
    </w:rPr>
  </w:style>
  <w:style w:type="character" w:customStyle="1" w:styleId="FooterChar">
    <w:name w:val="Footer Char"/>
    <w:basedOn w:val="DefaultParagraphFont"/>
    <w:link w:val="Footer"/>
    <w:uiPriority w:val="99"/>
    <w:rPr>
      <w:noProof/>
    </w:rPr>
  </w:style>
  <w:style w:type="table" w:styleId="TableGrid">
    <w:name w:val="Table Grid"/>
    <w:basedOn w:val="TableNormal"/>
    <w:uiPriority w:val="39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esumeTable">
    <w:name w:val="Resume Table"/>
    <w:basedOn w:val="TableNormal"/>
    <w:uiPriority w:val="99"/>
    <w:tblPr>
      <w:tblInd w:w="0" w:type="dxa"/>
      <w:tblCellMar>
        <w:top w:w="144" w:type="dxa"/>
        <w:left w:w="0" w:type="dxa"/>
        <w:bottom w:w="0" w:type="dxa"/>
        <w:right w:w="0" w:type="dxa"/>
      </w:tblCellMar>
    </w:tblPr>
    <w:tblStylePr w:type="firstRow">
      <w:pPr>
        <w:wordWrap/>
        <w:spacing w:line="60" w:lineRule="exact"/>
      </w:pPr>
      <w:rPr>
        <w:sz w:val="6"/>
      </w:rPr>
      <w:tblPr/>
      <w:tcPr>
        <w:tcBorders>
          <w:top w:val="single" w:sz="2" w:space="0" w:color="BFBFBF" w:themeColor="background1" w:themeShade="BF"/>
          <w:left w:val="nil"/>
          <w:bottom w:val="single" w:sz="2" w:space="0" w:color="BFBFBF" w:themeColor="background1" w:themeShade="BF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Date">
    <w:name w:val="Date"/>
    <w:basedOn w:val="Normal"/>
    <w:next w:val="Normal"/>
    <w:link w:val="DateChar"/>
    <w:uiPriority w:val="1"/>
    <w:unhideWhenUsed/>
    <w:qFormat/>
    <w:pPr>
      <w:spacing w:after="120"/>
      <w:ind w:right="144"/>
    </w:pPr>
    <w:rPr>
      <w:color w:val="000000" w:themeColor="text1"/>
    </w:rPr>
  </w:style>
  <w:style w:type="character" w:customStyle="1" w:styleId="DateChar">
    <w:name w:val="Date Char"/>
    <w:basedOn w:val="DefaultParagraphFont"/>
    <w:link w:val="Date"/>
    <w:uiPriority w:val="1"/>
    <w:rPr>
      <w:color w:val="000000" w:themeColor="text1"/>
    </w:rPr>
  </w:style>
  <w:style w:type="character" w:styleId="Emphasis">
    <w:name w:val="Emphasis"/>
    <w:basedOn w:val="DefaultParagraphFont"/>
    <w:uiPriority w:val="2"/>
    <w:unhideWhenUsed/>
    <w:qFormat/>
    <w:rPr>
      <w:i/>
      <w:iCs/>
      <w:color w:val="404040" w:themeColor="text1" w:themeTint="BF"/>
    </w:rPr>
  </w:style>
  <w:style w:type="paragraph" w:customStyle="1" w:styleId="ContactInfo">
    <w:name w:val="Contact Info"/>
    <w:basedOn w:val="Normal"/>
    <w:uiPriority w:val="1"/>
    <w:qFormat/>
    <w:pPr>
      <w:spacing w:after="36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yan\AppData\Roaming\Microsoft\Templates\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B92CE8590164B15888B2440FA125F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8667CC-50B7-43F7-B269-269CD6CBBB63}"/>
      </w:docPartPr>
      <w:docPartBody>
        <w:p w:rsidR="00000000" w:rsidRDefault="00E35A46">
          <w:pPr>
            <w:pStyle w:val="6B92CE8590164B15888B2440FA125FEF"/>
          </w:pPr>
          <w:r>
            <w:t>[Your Name]</w:t>
          </w:r>
        </w:p>
      </w:docPartBody>
    </w:docPart>
    <w:docPart>
      <w:docPartPr>
        <w:name w:val="4B482E011DFC4FC0A5E6156EE932E1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1D18DC-3B61-489D-8F36-461E9585650D}"/>
      </w:docPartPr>
      <w:docPartBody>
        <w:p w:rsidR="00000000" w:rsidRDefault="00E35A46">
          <w:pPr>
            <w:pStyle w:val="4B482E011DFC4FC0A5E6156EE932E1C2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AF3F5DB5C4EF4B01A17752A402930D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53133C-E2E0-4D34-A634-376B8F3862F7}"/>
      </w:docPartPr>
      <w:docPartBody>
        <w:p w:rsidR="00000000" w:rsidRDefault="007304FE" w:rsidP="007304FE">
          <w:pPr>
            <w:pStyle w:val="AF3F5DB5C4EF4B01A17752A402930D0C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2516C8DD694E47A0AD35CDEE2EBD21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39D9A3-5E51-42A4-BB6D-D918812F783E}"/>
      </w:docPartPr>
      <w:docPartBody>
        <w:p w:rsidR="00000000" w:rsidRDefault="007304FE" w:rsidP="007304FE">
          <w:pPr>
            <w:pStyle w:val="2516C8DD694E47A0AD35CDEE2EBD21D6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4FE"/>
    <w:rsid w:val="007304FE"/>
    <w:rsid w:val="00E35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B92CE8590164B15888B2440FA125FEF">
    <w:name w:val="6B92CE8590164B15888B2440FA125FEF"/>
  </w:style>
  <w:style w:type="paragraph" w:customStyle="1" w:styleId="32B368FCBAAA4314A9709343BAAA1536">
    <w:name w:val="32B368FCBAAA4314A9709343BAAA1536"/>
  </w:style>
  <w:style w:type="paragraph" w:customStyle="1" w:styleId="3710E5BDE2D94420B35EDC1F8BF143B3">
    <w:name w:val="3710E5BDE2D94420B35EDC1F8BF143B3"/>
  </w:style>
  <w:style w:type="paragraph" w:customStyle="1" w:styleId="6E29F8EC01D94E938270323B7798D3AF">
    <w:name w:val="6E29F8EC01D94E938270323B7798D3AF"/>
  </w:style>
  <w:style w:type="paragraph" w:customStyle="1" w:styleId="19F47EE4D925434B84DAE37C5E56267F">
    <w:name w:val="19F47EE4D925434B84DAE37C5E56267F"/>
  </w:style>
  <w:style w:type="paragraph" w:customStyle="1" w:styleId="FCA54A06C6AB4FC09D96C93549E4A036">
    <w:name w:val="FCA54A06C6AB4FC09D96C93549E4A036"/>
  </w:style>
  <w:style w:type="character" w:styleId="PlaceholderText">
    <w:name w:val="Placeholder Text"/>
    <w:basedOn w:val="DefaultParagraphFont"/>
    <w:uiPriority w:val="99"/>
    <w:semiHidden/>
    <w:rsid w:val="007304FE"/>
    <w:rPr>
      <w:color w:val="808080"/>
    </w:rPr>
  </w:style>
  <w:style w:type="paragraph" w:customStyle="1" w:styleId="4B482E011DFC4FC0A5E6156EE932E1C2">
    <w:name w:val="4B482E011DFC4FC0A5E6156EE932E1C2"/>
  </w:style>
  <w:style w:type="paragraph" w:customStyle="1" w:styleId="DF1F4CA5C03C4DE3BCA883AFB705A18A">
    <w:name w:val="DF1F4CA5C03C4DE3BCA883AFB705A18A"/>
  </w:style>
  <w:style w:type="paragraph" w:customStyle="1" w:styleId="79FE715B1AF84211BCD1E8055B59654F">
    <w:name w:val="79FE715B1AF84211BCD1E8055B59654F"/>
  </w:style>
  <w:style w:type="paragraph" w:customStyle="1" w:styleId="6A770D04631B4DAD8B67DAF606B3C6D3">
    <w:name w:val="6A770D04631B4DAD8B67DAF606B3C6D3"/>
  </w:style>
  <w:style w:type="character" w:styleId="Emphasis">
    <w:name w:val="Emphasis"/>
    <w:basedOn w:val="DefaultParagraphFont"/>
    <w:uiPriority w:val="2"/>
    <w:unhideWhenUsed/>
    <w:qFormat/>
    <w:rPr>
      <w:i/>
      <w:iCs/>
      <w:color w:val="404040" w:themeColor="text1" w:themeTint="BF"/>
    </w:rPr>
  </w:style>
  <w:style w:type="paragraph" w:customStyle="1" w:styleId="F3D280D15EF748F8864E16B86F5BBD7A">
    <w:name w:val="F3D280D15EF748F8864E16B86F5BBD7A"/>
  </w:style>
  <w:style w:type="paragraph" w:customStyle="1" w:styleId="932D2753CDD849A0837D863173688969">
    <w:name w:val="932D2753CDD849A0837D863173688969"/>
  </w:style>
  <w:style w:type="paragraph" w:customStyle="1" w:styleId="DBFC27311A39407B8D96F696C6571EB8">
    <w:name w:val="DBFC27311A39407B8D96F696C6571EB8"/>
  </w:style>
  <w:style w:type="paragraph" w:customStyle="1" w:styleId="7453E91152ED4D67ADF80B16D24AAF82">
    <w:name w:val="7453E91152ED4D67ADF80B16D24AAF82"/>
  </w:style>
  <w:style w:type="paragraph" w:customStyle="1" w:styleId="AF3F5DB5C4EF4B01A17752A402930D0C">
    <w:name w:val="AF3F5DB5C4EF4B01A17752A402930D0C"/>
    <w:rsid w:val="007304FE"/>
  </w:style>
  <w:style w:type="paragraph" w:customStyle="1" w:styleId="2516C8DD694E47A0AD35CDEE2EBD21D6">
    <w:name w:val="2516C8DD694E47A0AD35CDEE2EBD21D6"/>
    <w:rsid w:val="007304FE"/>
  </w:style>
  <w:style w:type="paragraph" w:customStyle="1" w:styleId="71FC11165DFD48C59F6700A8250E6691">
    <w:name w:val="71FC11165DFD48C59F6700A8250E6691"/>
    <w:rsid w:val="007304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Calibri">
      <a:majorFont>
        <a:latin typeface="Calibri" panose="020F05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047586-818A-42E7-8406-C090B9294F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65249B-0589-45CC-ABDE-EDA023296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Resume</Template>
  <TotalTime>39</TotalTime>
  <Pages>2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Amanda Vega</dc:creator>
  <cp:keywords/>
  <cp:lastModifiedBy>Ryan Strauch</cp:lastModifiedBy>
  <cp:revision>1</cp:revision>
  <dcterms:created xsi:type="dcterms:W3CDTF">2015-03-10T19:48:00Z</dcterms:created>
  <dcterms:modified xsi:type="dcterms:W3CDTF">2015-03-10T20:27:00Z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TC029194649991</vt:lpwstr>
  </property>
</Properties>
</file>