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AB15CB8F71144AD687EC1E1A9DE54735"/>
        </w:placeholder>
        <w:docPartList>
          <w:docPartGallery w:val="Quick Parts"/>
          <w:docPartCategory w:val=" Resume Name"/>
        </w:docPartList>
      </w:sdtPr>
      <w:sdtEndPr/>
      <w:sdtContent>
        <w:p w:rsidR="008213D2" w:rsidRDefault="00BC4394" w:rsidP="00827C13">
          <w:pPr>
            <w:pStyle w:val="Title"/>
            <w:spacing w:before="0" w:after="0"/>
          </w:pPr>
          <w:sdt>
            <w:sdtPr>
              <w:alias w:val="Author"/>
              <w:tag w:val=""/>
              <w:id w:val="1823003119"/>
              <w:placeholder>
                <w:docPart w:val="D110F2E686014381B7861212EA92428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14F08">
                <w:t>David Heary</w:t>
              </w:r>
            </w:sdtContent>
          </w:sdt>
        </w:p>
        <w:sdt>
          <w:sdtPr>
            <w:alias w:val="E-mail Address"/>
            <w:tag w:val=""/>
            <w:id w:val="527535243"/>
            <w:placeholder>
              <w:docPart w:val="0A80100D728647B5AD7E5925577D388C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8213D2" w:rsidRDefault="00A14F08" w:rsidP="00827C13">
              <w:pPr>
                <w:pStyle w:val="NoSpacing"/>
              </w:pPr>
              <w:r>
                <w:t>workheary@yahoo.com</w:t>
              </w:r>
            </w:p>
          </w:sdtContent>
        </w:sdt>
        <w:sdt>
          <w:sdtPr>
            <w:alias w:val="Address"/>
            <w:tag w:val=""/>
            <w:id w:val="539556739"/>
            <w:placeholder>
              <w:docPart w:val="6FDF2EF47FDF4D32ADEE5F67FFD3D26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8213D2" w:rsidRDefault="00174861" w:rsidP="00827C13">
              <w:pPr>
                <w:pStyle w:val="NoSpacing"/>
              </w:pPr>
              <w:r>
                <w:t xml:space="preserve">205 E Walnut St </w:t>
              </w:r>
              <w:proofErr w:type="spellStart"/>
              <w:r>
                <w:t>Waynetown</w:t>
              </w:r>
              <w:proofErr w:type="spellEnd"/>
              <w:r>
                <w:t xml:space="preserve"> In, 47990</w:t>
              </w:r>
            </w:p>
          </w:sdtContent>
        </w:sdt>
        <w:sdt>
          <w:sdtPr>
            <w:alias w:val="Phone"/>
            <w:tag w:val=""/>
            <w:id w:val="1357783703"/>
            <w:placeholder>
              <w:docPart w:val="09A82D9415C742E49F6DA84243D6CC93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8213D2" w:rsidRDefault="003F7095" w:rsidP="00827C13">
              <w:pPr>
                <w:pStyle w:val="NoSpacing"/>
              </w:pPr>
              <w:r>
                <w:t>(765)225-9082</w:t>
              </w:r>
            </w:p>
          </w:sdtContent>
        </w:sdt>
        <w:p w:rsidR="008213D2" w:rsidRDefault="008213D2" w:rsidP="00827C13">
          <w:pPr>
            <w:spacing w:after="0"/>
          </w:pPr>
        </w:p>
        <w:p w:rsidR="008213D2" w:rsidRDefault="00BC4394" w:rsidP="00827C13">
          <w:pPr>
            <w:spacing w:after="0"/>
          </w:pPr>
        </w:p>
      </w:sdtContent>
    </w:sdt>
    <w:p w:rsidR="008213D2" w:rsidRDefault="00937F06" w:rsidP="00827C13">
      <w:pPr>
        <w:pStyle w:val="SectionHeading"/>
        <w:spacing w:before="0"/>
      </w:pPr>
      <w:r>
        <w:t>Objectives</w:t>
      </w:r>
    </w:p>
    <w:p w:rsidR="008213D2" w:rsidRDefault="00827C13" w:rsidP="00827C13">
      <w:pPr>
        <w:tabs>
          <w:tab w:val="left" w:pos="4230"/>
        </w:tabs>
        <w:spacing w:after="0"/>
      </w:pPr>
      <w:r>
        <w:t xml:space="preserve">       </w:t>
      </w:r>
      <w:r w:rsidR="00A14F08">
        <w:t xml:space="preserve">To find a job that I can enter into at </w:t>
      </w:r>
      <w:r w:rsidR="00F53215">
        <w:t xml:space="preserve">a young age and build a long term </w:t>
      </w:r>
      <w:r w:rsidR="003F7095">
        <w:t xml:space="preserve">career from. I </w:t>
      </w:r>
      <w:r w:rsidR="00F53215">
        <w:t>learn quickly and properly so that I can always be there when someone has a question. Also to do everything in my power to help the company develop and achieve any goal set before me and my co-workers.</w:t>
      </w:r>
    </w:p>
    <w:p w:rsidR="008213D2" w:rsidRPr="00447B81" w:rsidRDefault="005F00C3" w:rsidP="005F00C3">
      <w:pPr>
        <w:pStyle w:val="SectionHeading"/>
        <w:spacing w:before="0"/>
        <w:jc w:val="center"/>
        <w:rPr>
          <w:rStyle w:val="IntenseEmphasis"/>
          <w:b w:val="0"/>
          <w:bCs/>
          <w:i w:val="0"/>
          <w:iCs w:val="0"/>
          <w:color w:val="7A7A7A" w:themeColor="accent1"/>
        </w:rPr>
      </w:pPr>
      <w:r>
        <w:t>-----------------------------------------</w:t>
      </w:r>
      <w:r w:rsidR="00937F06">
        <w:t>Education</w:t>
      </w:r>
      <w:r>
        <w:t>-----------------------------------------</w:t>
      </w:r>
    </w:p>
    <w:p w:rsidR="008213D2" w:rsidRDefault="00CB4393" w:rsidP="00827C13">
      <w:pPr>
        <w:pStyle w:val="ListParagraph"/>
        <w:numPr>
          <w:ilvl w:val="0"/>
          <w:numId w:val="4"/>
        </w:numPr>
        <w:spacing w:after="0"/>
        <w:ind w:hanging="288"/>
      </w:pPr>
      <w:r>
        <w:t>Graduated high school 2011</w:t>
      </w:r>
    </w:p>
    <w:p w:rsidR="00F53215" w:rsidRDefault="00F53215" w:rsidP="00827C13">
      <w:pPr>
        <w:pStyle w:val="ListParagraph"/>
        <w:numPr>
          <w:ilvl w:val="0"/>
          <w:numId w:val="4"/>
        </w:numPr>
        <w:spacing w:after="0"/>
        <w:ind w:hanging="288"/>
      </w:pPr>
      <w:r>
        <w:t xml:space="preserve">Won second place in </w:t>
      </w:r>
      <w:r w:rsidR="00CB4393">
        <w:t>state during</w:t>
      </w:r>
      <w:r>
        <w:t xml:space="preserve"> </w:t>
      </w:r>
      <w:r w:rsidR="00CB4393">
        <w:t xml:space="preserve">the </w:t>
      </w:r>
      <w:r>
        <w:t xml:space="preserve">2010 </w:t>
      </w:r>
      <w:r w:rsidR="00CB4393">
        <w:t>Business</w:t>
      </w:r>
      <w:r>
        <w:t xml:space="preserve"> </w:t>
      </w:r>
      <w:r w:rsidR="00CB4393">
        <w:t>Professionals</w:t>
      </w:r>
      <w:r>
        <w:t xml:space="preserve"> of </w:t>
      </w:r>
      <w:r w:rsidR="00CB4393">
        <w:t>America</w:t>
      </w:r>
      <w:r>
        <w:t xml:space="preserve"> </w:t>
      </w:r>
      <w:r w:rsidR="00CB4393">
        <w:t>programming competitions.</w:t>
      </w:r>
    </w:p>
    <w:p w:rsidR="00CB4393" w:rsidRDefault="00CB4393" w:rsidP="00827C13">
      <w:pPr>
        <w:pStyle w:val="ListParagraph"/>
        <w:numPr>
          <w:ilvl w:val="0"/>
          <w:numId w:val="4"/>
        </w:numPr>
        <w:spacing w:after="0"/>
        <w:ind w:hanging="288"/>
      </w:pPr>
      <w:r>
        <w:t>Attended Vocational school for programing during my junior and senior year of high school.</w:t>
      </w:r>
    </w:p>
    <w:p w:rsidR="006A20A8" w:rsidRDefault="006A20A8" w:rsidP="00827C13">
      <w:pPr>
        <w:pStyle w:val="Subsection"/>
        <w:spacing w:before="0"/>
        <w:ind w:left="432"/>
      </w:pPr>
      <w:r>
        <w:t>University Of Phoenix</w:t>
      </w:r>
    </w:p>
    <w:p w:rsidR="006A20A8" w:rsidRDefault="00827C13" w:rsidP="00827C13">
      <w:pPr>
        <w:pStyle w:val="ListParagraph"/>
        <w:spacing w:after="0"/>
        <w:ind w:left="432"/>
      </w:pPr>
      <w:r>
        <w:t xml:space="preserve">     </w:t>
      </w:r>
      <w:r w:rsidR="006A20A8">
        <w:t>I am no longer enrolled with UOP, but am looking for closer/more reliable places of education.</w:t>
      </w:r>
    </w:p>
    <w:p w:rsidR="00CB4393" w:rsidRDefault="006A20A8" w:rsidP="00827C13">
      <w:pPr>
        <w:pStyle w:val="ListParagraph"/>
        <w:spacing w:after="0"/>
        <w:ind w:left="432"/>
      </w:pPr>
      <w:r>
        <w:t>I attended UOP for a bachelor’s degree in programming. (Incomplete)</w:t>
      </w:r>
    </w:p>
    <w:p w:rsidR="00447B81" w:rsidRDefault="005F00C3" w:rsidP="005F00C3">
      <w:pPr>
        <w:pStyle w:val="SectionHeading"/>
        <w:spacing w:before="0"/>
        <w:jc w:val="center"/>
      </w:pPr>
      <w:r>
        <w:t>---------------------------------------</w:t>
      </w:r>
      <w:r w:rsidR="00937F06">
        <w:t>Experience</w:t>
      </w:r>
      <w:r>
        <w:t>----------------------------------------</w:t>
      </w:r>
    </w:p>
    <w:p w:rsidR="00447B81" w:rsidRPr="00447B81" w:rsidRDefault="00E8486A" w:rsidP="00E8486A">
      <w:pPr>
        <w:pStyle w:val="Subsection"/>
      </w:pPr>
      <w:r>
        <w:tab/>
        <w:t>NTN Driveshaft in Columbus IN</w:t>
      </w:r>
    </w:p>
    <w:p w:rsidR="00E8486A" w:rsidRDefault="00E8486A" w:rsidP="00E8486A">
      <w:pPr>
        <w:spacing w:after="0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Title – Machine Operator – </w:t>
      </w:r>
      <w:r w:rsidRPr="00E8486A">
        <w:rPr>
          <w:i/>
          <w:sz w:val="20"/>
          <w:szCs w:val="20"/>
        </w:rPr>
        <w:t>started 5/9/11</w:t>
      </w:r>
      <w:r>
        <w:rPr>
          <w:i/>
          <w:sz w:val="20"/>
          <w:szCs w:val="20"/>
        </w:rPr>
        <w:t>, ended 8/24/12</w:t>
      </w:r>
    </w:p>
    <w:p w:rsidR="00E8486A" w:rsidRDefault="00E8486A" w:rsidP="00E8486A">
      <w:pPr>
        <w:pStyle w:val="SectionHeading"/>
      </w:pPr>
      <w:r>
        <w:tab/>
        <w:t>Job Requirements</w:t>
      </w:r>
    </w:p>
    <w:p w:rsidR="00E8486A" w:rsidRDefault="00E8486A" w:rsidP="00E8486A">
      <w:pPr>
        <w:pStyle w:val="ListParagraph"/>
        <w:numPr>
          <w:ilvl w:val="0"/>
          <w:numId w:val="11"/>
        </w:numPr>
      </w:pPr>
      <w:r>
        <w:t>Preform hourly product quality inspection, and document them accordingly.</w:t>
      </w:r>
    </w:p>
    <w:p w:rsidR="00E8486A" w:rsidRDefault="00E8486A" w:rsidP="00E8486A">
      <w:pPr>
        <w:pStyle w:val="ListParagraph"/>
        <w:numPr>
          <w:ilvl w:val="0"/>
          <w:numId w:val="11"/>
        </w:numPr>
      </w:pPr>
      <w:r>
        <w:t xml:space="preserve">Maintain and operate a Heat Treat Press and a CNC Lath simultaneously. </w:t>
      </w:r>
    </w:p>
    <w:p w:rsidR="00E8486A" w:rsidRDefault="00E8486A" w:rsidP="00E8486A">
      <w:pPr>
        <w:pStyle w:val="ListParagraph"/>
        <w:numPr>
          <w:ilvl w:val="0"/>
          <w:numId w:val="11"/>
        </w:numPr>
      </w:pPr>
      <w:r>
        <w:t>Maintain Vat percentage levels with a refractometer.</w:t>
      </w:r>
    </w:p>
    <w:p w:rsidR="00E8486A" w:rsidRPr="00E8486A" w:rsidRDefault="00174861" w:rsidP="00174861">
      <w:pPr>
        <w:pStyle w:val="ListParagraph"/>
        <w:ind w:left="1440"/>
      </w:pPr>
      <w:r w:rsidRPr="00174861">
        <w:rPr>
          <w:b/>
        </w:rPr>
        <w:t>Note:</w:t>
      </w:r>
      <w:r>
        <w:t xml:space="preserve"> I was training to be a Setup Tec before I left the company and moved north.</w:t>
      </w:r>
    </w:p>
    <w:p w:rsidR="008213D2" w:rsidRDefault="00CB4393" w:rsidP="002070BC">
      <w:pPr>
        <w:pStyle w:val="Subsection"/>
        <w:spacing w:before="0"/>
        <w:ind w:firstLine="720"/>
        <w:rPr>
          <w:vanish/>
          <w:specVanish/>
        </w:rPr>
      </w:pPr>
      <w:r>
        <w:t>Acuity Brands Lighting</w:t>
      </w:r>
      <w:r w:rsidR="00447B81">
        <w:t xml:space="preserve"> in </w:t>
      </w:r>
      <w:r w:rsidR="00447B81" w:rsidRPr="00447B81">
        <w:t>Crawfordsville IN</w:t>
      </w:r>
    </w:p>
    <w:p w:rsidR="008213D2" w:rsidRDefault="008213D2" w:rsidP="00827C13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552F74" w:rsidRDefault="00827C13" w:rsidP="002070BC">
      <w:pPr>
        <w:spacing w:after="0"/>
        <w:ind w:firstLine="720"/>
        <w:rPr>
          <w:rStyle w:val="Emphasis"/>
        </w:rPr>
      </w:pPr>
      <w:r>
        <w:rPr>
          <w:rStyle w:val="IntenseEmphasis"/>
          <w:b w:val="0"/>
          <w:i w:val="0"/>
          <w:color w:val="auto"/>
        </w:rPr>
        <w:t xml:space="preserve">Title - </w:t>
      </w:r>
      <w:r w:rsidR="00CB4393">
        <w:rPr>
          <w:rStyle w:val="IntenseEmphasis"/>
          <w:b w:val="0"/>
          <w:i w:val="0"/>
          <w:color w:val="auto"/>
        </w:rPr>
        <w:t xml:space="preserve">Fabrication Operator </w:t>
      </w:r>
      <w:r w:rsidR="00937F06">
        <w:rPr>
          <w:rStyle w:val="Emphasis"/>
        </w:rPr>
        <w:t xml:space="preserve">– </w:t>
      </w:r>
      <w:r w:rsidR="00CB4393">
        <w:rPr>
          <w:rStyle w:val="Emphasis"/>
        </w:rPr>
        <w:t>start</w:t>
      </w:r>
      <w:r w:rsidR="00552F74">
        <w:rPr>
          <w:rStyle w:val="Emphasis"/>
        </w:rPr>
        <w:t>ed</w:t>
      </w:r>
      <w:r w:rsidR="00CB4393">
        <w:rPr>
          <w:rStyle w:val="Emphasis"/>
        </w:rPr>
        <w:t xml:space="preserve"> 8/27/12 </w:t>
      </w:r>
      <w:r w:rsidR="005F00C3">
        <w:rPr>
          <w:rStyle w:val="Emphasis"/>
        </w:rPr>
        <w:t>\</w:t>
      </w:r>
    </w:p>
    <w:p w:rsidR="005F00C3" w:rsidRPr="005F00C3" w:rsidRDefault="005F00C3" w:rsidP="002070BC">
      <w:pPr>
        <w:spacing w:after="0"/>
        <w:ind w:firstLine="720"/>
        <w:rPr>
          <w:rStyle w:val="Emphasis"/>
          <w:i w:val="0"/>
        </w:rPr>
      </w:pPr>
      <w:r>
        <w:rPr>
          <w:rStyle w:val="Emphasis"/>
          <w:i w:val="0"/>
        </w:rPr>
        <w:t>This is a Lean Manufacturing facility, I have participated in many forms of improvement project.</w:t>
      </w:r>
    </w:p>
    <w:p w:rsidR="006A20A8" w:rsidRDefault="005F00C3" w:rsidP="005F00C3">
      <w:pPr>
        <w:pStyle w:val="SectionHeading"/>
        <w:spacing w:before="0"/>
        <w:jc w:val="center"/>
        <w:rPr>
          <w:sz w:val="24"/>
          <w:szCs w:val="24"/>
        </w:rPr>
      </w:pPr>
      <w:r>
        <w:t>------------------------</w:t>
      </w:r>
      <w:r w:rsidR="006A20A8" w:rsidRPr="00827C13">
        <w:rPr>
          <w:sz w:val="24"/>
          <w:szCs w:val="24"/>
        </w:rPr>
        <w:t>Current Job Require</w:t>
      </w:r>
      <w:r w:rsidR="00827C13">
        <w:rPr>
          <w:sz w:val="24"/>
          <w:szCs w:val="24"/>
        </w:rPr>
        <w:t>ments</w:t>
      </w:r>
      <w:r>
        <w:rPr>
          <w:sz w:val="24"/>
          <w:szCs w:val="24"/>
        </w:rPr>
        <w:t>---------------------------</w:t>
      </w:r>
    </w:p>
    <w:p w:rsidR="005F00C3" w:rsidRDefault="00827C13" w:rsidP="005F00C3">
      <w:pPr>
        <w:pStyle w:val="ListParagraph"/>
        <w:numPr>
          <w:ilvl w:val="0"/>
          <w:numId w:val="8"/>
        </w:numPr>
        <w:spacing w:after="0"/>
      </w:pPr>
      <w:r>
        <w:t>To illustrates blueprints, American standard and Canadian, and Set up machines to make the required parts.</w:t>
      </w:r>
    </w:p>
    <w:p w:rsidR="00827C13" w:rsidRDefault="00827C13" w:rsidP="00827C13">
      <w:pPr>
        <w:pStyle w:val="ListParagraph"/>
        <w:spacing w:after="0"/>
        <w:ind w:left="1440"/>
        <w:rPr>
          <w:b/>
        </w:rPr>
      </w:pPr>
      <w:r>
        <w:rPr>
          <w:b/>
        </w:rPr>
        <w:t>Types of CNC machines:</w:t>
      </w:r>
      <w:r w:rsidR="002070BC">
        <w:rPr>
          <w:b/>
        </w:rPr>
        <w:t xml:space="preserve"> </w:t>
      </w:r>
      <w:r w:rsidR="002070BC" w:rsidRPr="002070BC">
        <w:rPr>
          <w:i/>
        </w:rPr>
        <w:t>(</w:t>
      </w:r>
      <w:r w:rsidR="002070BC">
        <w:rPr>
          <w:i/>
        </w:rPr>
        <w:t>I operate or set up every one of these machine weekly.</w:t>
      </w:r>
      <w:r w:rsidR="002070BC" w:rsidRPr="002070BC">
        <w:rPr>
          <w:i/>
        </w:rPr>
        <w:t>)</w:t>
      </w:r>
    </w:p>
    <w:p w:rsidR="00827C13" w:rsidRDefault="00827C13" w:rsidP="00827C13">
      <w:pPr>
        <w:pStyle w:val="ListParagraph"/>
        <w:spacing w:after="0"/>
        <w:ind w:left="1440"/>
      </w:pPr>
      <w:r>
        <w:t>Break Press, Turret Press, Vertical mill, Horizontal Mill</w:t>
      </w:r>
      <w:r w:rsidR="002070BC">
        <w:t>, Automated Break Press</w:t>
      </w:r>
      <w:r>
        <w:t>, and Stud machines.</w:t>
      </w:r>
    </w:p>
    <w:p w:rsidR="002070BC" w:rsidRDefault="002070BC" w:rsidP="00827C13">
      <w:pPr>
        <w:pStyle w:val="ListParagraph"/>
        <w:spacing w:after="0"/>
        <w:ind w:left="1440"/>
        <w:rPr>
          <w:b/>
        </w:rPr>
      </w:pPr>
      <w:r w:rsidRPr="002070BC">
        <w:rPr>
          <w:b/>
        </w:rPr>
        <w:t>Types of non CNC Machines:</w:t>
      </w:r>
      <w:r>
        <w:rPr>
          <w:b/>
        </w:rPr>
        <w:t xml:space="preserve"> </w:t>
      </w:r>
      <w:r w:rsidRPr="002070BC">
        <w:rPr>
          <w:i/>
        </w:rPr>
        <w:t>(</w:t>
      </w:r>
      <w:r>
        <w:rPr>
          <w:i/>
        </w:rPr>
        <w:t>Not for standard production, but I have used monthly</w:t>
      </w:r>
      <w:r w:rsidRPr="002070BC">
        <w:rPr>
          <w:i/>
        </w:rPr>
        <w:t>)</w:t>
      </w:r>
    </w:p>
    <w:p w:rsidR="002070BC" w:rsidRDefault="002070BC" w:rsidP="00827C13">
      <w:pPr>
        <w:pStyle w:val="ListParagraph"/>
        <w:spacing w:after="0"/>
        <w:ind w:left="1440"/>
      </w:pPr>
      <w:r w:rsidRPr="002070BC">
        <w:t>Hand</w:t>
      </w:r>
      <w:r>
        <w:t xml:space="preserve"> bender, Hand Roller, Drill Press.</w:t>
      </w:r>
    </w:p>
    <w:p w:rsidR="002070BC" w:rsidRDefault="002070BC" w:rsidP="00EB41A7">
      <w:pPr>
        <w:pStyle w:val="ListParagraph"/>
        <w:numPr>
          <w:ilvl w:val="0"/>
          <w:numId w:val="8"/>
        </w:numPr>
        <w:spacing w:after="0"/>
        <w:ind w:left="1080"/>
      </w:pPr>
      <w:r>
        <w:lastRenderedPageBreak/>
        <w:t xml:space="preserve">Maintain each machine according to our daily Preventive Maintenance (P.M.) and weekly P.M. schedule sheets. </w:t>
      </w:r>
    </w:p>
    <w:p w:rsidR="002070BC" w:rsidRDefault="002070BC" w:rsidP="00EB41A7">
      <w:pPr>
        <w:pStyle w:val="ListParagraph"/>
        <w:numPr>
          <w:ilvl w:val="0"/>
          <w:numId w:val="8"/>
        </w:numPr>
        <w:spacing w:after="0"/>
        <w:ind w:left="1080"/>
      </w:pPr>
      <w:r>
        <w:t>Preform Tool Preventive Maintenance and the beginning of each shift, and replace damaged or broken tools.</w:t>
      </w:r>
    </w:p>
    <w:p w:rsidR="00522387" w:rsidRDefault="00522387" w:rsidP="00EB41A7">
      <w:pPr>
        <w:pStyle w:val="ListParagraph"/>
        <w:numPr>
          <w:ilvl w:val="0"/>
          <w:numId w:val="8"/>
        </w:numPr>
        <w:spacing w:after="0"/>
        <w:ind w:left="1080"/>
      </w:pPr>
      <w:r>
        <w:t>Use AP1000 to Fix Inefficient Programs. (ap1000 is like 2D Cad)</w:t>
      </w:r>
    </w:p>
    <w:p w:rsidR="002070BC" w:rsidRDefault="00447B81" w:rsidP="00EB41A7">
      <w:pPr>
        <w:pStyle w:val="ListParagraph"/>
        <w:numPr>
          <w:ilvl w:val="0"/>
          <w:numId w:val="8"/>
        </w:numPr>
        <w:spacing w:after="0"/>
        <w:ind w:left="1080"/>
      </w:pPr>
      <w:r>
        <w:t xml:space="preserve">Trouble Shoot and find solution to problems with our machines in a timely manner. </w:t>
      </w:r>
    </w:p>
    <w:p w:rsidR="00447B81" w:rsidRDefault="00447B81" w:rsidP="00EB41A7">
      <w:pPr>
        <w:pStyle w:val="ListParagraph"/>
        <w:numPr>
          <w:ilvl w:val="0"/>
          <w:numId w:val="8"/>
        </w:numPr>
        <w:spacing w:after="0"/>
        <w:ind w:left="1080"/>
      </w:pPr>
      <w:r>
        <w:t>Reach goals each day with minimum supervision.</w:t>
      </w:r>
    </w:p>
    <w:p w:rsidR="00447B81" w:rsidRDefault="00447B81" w:rsidP="00EB41A7">
      <w:pPr>
        <w:spacing w:after="0"/>
        <w:ind w:left="720"/>
      </w:pPr>
      <w:r w:rsidRPr="00447B81">
        <w:rPr>
          <w:b/>
        </w:rPr>
        <w:t>Personal achievements within the company</w:t>
      </w:r>
      <w:r>
        <w:t>:</w:t>
      </w:r>
    </w:p>
    <w:p w:rsidR="00447B81" w:rsidRDefault="00447B81" w:rsidP="00EB41A7">
      <w:pPr>
        <w:pStyle w:val="ListParagraph"/>
        <w:numPr>
          <w:ilvl w:val="0"/>
          <w:numId w:val="9"/>
        </w:numPr>
        <w:spacing w:after="0"/>
        <w:ind w:left="1440"/>
      </w:pPr>
      <w:r>
        <w:t>I am the “Safer Work” trainer for both 2</w:t>
      </w:r>
      <w:r w:rsidRPr="00447B81">
        <w:rPr>
          <w:vertAlign w:val="superscript"/>
        </w:rPr>
        <w:t>nd</w:t>
      </w:r>
      <w:r>
        <w:t xml:space="preserve"> and 3</w:t>
      </w:r>
      <w:r w:rsidRPr="00447B81">
        <w:rPr>
          <w:vertAlign w:val="superscript"/>
        </w:rPr>
        <w:t>rd</w:t>
      </w:r>
      <w:r>
        <w:t xml:space="preserve"> shift.</w:t>
      </w:r>
    </w:p>
    <w:p w:rsidR="00447B81" w:rsidRDefault="00447B81" w:rsidP="00EB41A7">
      <w:pPr>
        <w:pStyle w:val="ListParagraph"/>
        <w:numPr>
          <w:ilvl w:val="0"/>
          <w:numId w:val="9"/>
        </w:numPr>
        <w:spacing w:after="0"/>
        <w:ind w:left="1440"/>
      </w:pPr>
      <w:r>
        <w:t>I am the 2</w:t>
      </w:r>
      <w:r w:rsidRPr="00447B81">
        <w:rPr>
          <w:vertAlign w:val="superscript"/>
        </w:rPr>
        <w:t>nd</w:t>
      </w:r>
      <w:r>
        <w:t xml:space="preserve"> shift backup group leader.</w:t>
      </w:r>
    </w:p>
    <w:p w:rsidR="00447B81" w:rsidRPr="002070BC" w:rsidRDefault="00447B81" w:rsidP="00EB41A7">
      <w:pPr>
        <w:pStyle w:val="ListParagraph"/>
        <w:numPr>
          <w:ilvl w:val="0"/>
          <w:numId w:val="9"/>
        </w:numPr>
        <w:spacing w:after="0"/>
        <w:ind w:left="1440"/>
      </w:pPr>
      <w:r>
        <w:t>I am the highest senior between 2</w:t>
      </w:r>
      <w:r w:rsidRPr="00447B81">
        <w:rPr>
          <w:vertAlign w:val="superscript"/>
        </w:rPr>
        <w:t>nd</w:t>
      </w:r>
      <w:r>
        <w:t xml:space="preserve"> and 3</w:t>
      </w:r>
      <w:r w:rsidRPr="00447B81">
        <w:rPr>
          <w:vertAlign w:val="superscript"/>
        </w:rPr>
        <w:t>rd</w:t>
      </w:r>
      <w:r>
        <w:t xml:space="preserve"> shift.</w:t>
      </w:r>
    </w:p>
    <w:p w:rsidR="00827C13" w:rsidRPr="00827C13" w:rsidRDefault="00827C13" w:rsidP="005F00C3">
      <w:pPr>
        <w:pStyle w:val="ListParagraph"/>
        <w:spacing w:after="0"/>
        <w:ind w:left="1440"/>
        <w:jc w:val="center"/>
      </w:pPr>
    </w:p>
    <w:p w:rsidR="00286EF0" w:rsidRDefault="005F00C3" w:rsidP="005F00C3">
      <w:pPr>
        <w:pStyle w:val="SectionHeading"/>
        <w:spacing w:before="0"/>
        <w:jc w:val="center"/>
      </w:pPr>
      <w:r>
        <w:t>-----------------------------------------------</w:t>
      </w:r>
      <w:r w:rsidR="00937F06">
        <w:t>Skills</w:t>
      </w:r>
      <w:r>
        <w:t>-------------------------------------------------</w:t>
      </w:r>
    </w:p>
    <w:p w:rsidR="00286EF0" w:rsidRPr="00286EF0" w:rsidRDefault="00286EF0" w:rsidP="00EB41A7">
      <w:pPr>
        <w:spacing w:after="0"/>
        <w:ind w:left="432"/>
      </w:pPr>
      <w:r>
        <w:t>Functional skills</w:t>
      </w:r>
      <w:r w:rsidR="006A20A8">
        <w:t xml:space="preserve"> </w:t>
      </w:r>
    </w:p>
    <w:p w:rsidR="00286EF0" w:rsidRDefault="00286EF0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 xml:space="preserve">Able to </w:t>
      </w:r>
      <w:r w:rsidR="00A02A27">
        <w:t>perform</w:t>
      </w:r>
      <w:r>
        <w:t xml:space="preserve"> </w:t>
      </w:r>
      <w:r w:rsidR="00A02A27">
        <w:t>well under presser</w:t>
      </w:r>
      <w:r>
        <w:t>. (as long as I am</w:t>
      </w:r>
      <w:r w:rsidR="003F7095">
        <w:t xml:space="preserve"> mildly</w:t>
      </w:r>
      <w:r>
        <w:t xml:space="preserve"> familiar with my material/tools)</w:t>
      </w:r>
    </w:p>
    <w:p w:rsidR="00174861" w:rsidRDefault="00174861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>Work daily with G-Code machines.</w:t>
      </w:r>
    </w:p>
    <w:p w:rsidR="00286EF0" w:rsidRDefault="00286EF0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 xml:space="preserve">Capable of </w:t>
      </w:r>
      <w:r w:rsidR="00A02A27">
        <w:t>safely</w:t>
      </w:r>
      <w:r>
        <w:t xml:space="preserve"> building, disassembling</w:t>
      </w:r>
      <w:r w:rsidR="00A02A27">
        <w:t xml:space="preserve">, or </w:t>
      </w:r>
      <w:r>
        <w:t>repairing desktop computers.</w:t>
      </w:r>
    </w:p>
    <w:p w:rsidR="00286EF0" w:rsidRDefault="00A02A27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>Familiar</w:t>
      </w:r>
      <w:r w:rsidR="00286EF0">
        <w:t xml:space="preserve"> with nearly every Microsoft office product.</w:t>
      </w:r>
    </w:p>
    <w:p w:rsidR="00286EF0" w:rsidRDefault="00A02A27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>Fluent</w:t>
      </w:r>
      <w:r w:rsidR="00286EF0">
        <w:t xml:space="preserve"> with C++, C#, Java, and Java Script.</w:t>
      </w:r>
    </w:p>
    <w:p w:rsidR="00286EF0" w:rsidRDefault="00A02A27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>Familiar</w:t>
      </w:r>
      <w:r w:rsidR="00286EF0">
        <w:t xml:space="preserve"> with HTML and Boo.</w:t>
      </w:r>
    </w:p>
    <w:p w:rsidR="00286EF0" w:rsidRDefault="00286EF0" w:rsidP="00EB41A7">
      <w:pPr>
        <w:pStyle w:val="ListParagraph"/>
        <w:numPr>
          <w:ilvl w:val="0"/>
          <w:numId w:val="4"/>
        </w:numPr>
        <w:spacing w:after="0"/>
        <w:ind w:left="864" w:hanging="288"/>
      </w:pPr>
      <w:r>
        <w:t xml:space="preserve">Can </w:t>
      </w:r>
      <w:r w:rsidR="00A02A27">
        <w:t>perform</w:t>
      </w:r>
      <w:r>
        <w:t xml:space="preserve"> basic </w:t>
      </w:r>
      <w:r w:rsidR="00A02A27">
        <w:t>maintenance</w:t>
      </w:r>
      <w:r>
        <w:t xml:space="preserve"> o</w:t>
      </w:r>
      <w:r w:rsidR="007D24C4">
        <w:t>n</w:t>
      </w:r>
      <w:r>
        <w:t xml:space="preserve"> small </w:t>
      </w:r>
      <w:r w:rsidR="00A02A27">
        <w:t>automobiles</w:t>
      </w:r>
      <w:r>
        <w:t>.</w:t>
      </w:r>
    </w:p>
    <w:p w:rsidR="00286EF0" w:rsidRDefault="00A02A27" w:rsidP="00EB41A7">
      <w:pPr>
        <w:spacing w:after="0"/>
        <w:ind w:left="432"/>
      </w:pPr>
      <w:r>
        <w:t>Hobbyist</w:t>
      </w:r>
      <w:r w:rsidR="00061325">
        <w:t xml:space="preserve"> skills</w:t>
      </w:r>
    </w:p>
    <w:p w:rsidR="00061325" w:rsidRDefault="00C831B9" w:rsidP="00EB41A7">
      <w:pPr>
        <w:pStyle w:val="ListParagraph"/>
        <w:numPr>
          <w:ilvl w:val="0"/>
          <w:numId w:val="5"/>
        </w:numPr>
        <w:spacing w:after="0"/>
        <w:ind w:left="1152"/>
      </w:pPr>
      <w:r>
        <w:t>G</w:t>
      </w:r>
      <w:r w:rsidR="00061325">
        <w:t>arden</w:t>
      </w:r>
      <w:r>
        <w:t>ing</w:t>
      </w:r>
    </w:p>
    <w:p w:rsidR="00061325" w:rsidRDefault="009E3744" w:rsidP="00EB41A7">
      <w:pPr>
        <w:pStyle w:val="ListParagraph"/>
        <w:numPr>
          <w:ilvl w:val="0"/>
          <w:numId w:val="5"/>
        </w:numPr>
        <w:spacing w:after="0"/>
        <w:ind w:left="1152"/>
      </w:pPr>
      <w:r>
        <w:t>Assembling</w:t>
      </w:r>
      <w:r w:rsidR="00061325">
        <w:t xml:space="preserve"> </w:t>
      </w:r>
      <w:r w:rsidR="006A20A8">
        <w:t>model planes and boats.</w:t>
      </w:r>
    </w:p>
    <w:p w:rsidR="00061325" w:rsidRDefault="00C831B9" w:rsidP="00EB41A7">
      <w:pPr>
        <w:pStyle w:val="ListParagraph"/>
        <w:numPr>
          <w:ilvl w:val="0"/>
          <w:numId w:val="5"/>
        </w:numPr>
        <w:spacing w:after="0"/>
        <w:ind w:left="1152"/>
      </w:pPr>
      <w:r>
        <w:t>Programing</w:t>
      </w:r>
      <w:r w:rsidR="00061325">
        <w:t xml:space="preserve"> games in C++ and Javascript</w:t>
      </w:r>
    </w:p>
    <w:p w:rsidR="00061325" w:rsidRDefault="00EB41A7" w:rsidP="00EB41A7">
      <w:pPr>
        <w:pStyle w:val="ListParagraph"/>
        <w:numPr>
          <w:ilvl w:val="0"/>
          <w:numId w:val="5"/>
        </w:numPr>
        <w:spacing w:after="0"/>
        <w:ind w:left="1152"/>
      </w:pPr>
      <w:r>
        <w:t>Using</w:t>
      </w:r>
      <w:r w:rsidR="00061325">
        <w:t xml:space="preserve"> the 3D modeling program</w:t>
      </w:r>
      <w:r w:rsidR="003F7095">
        <w:t>s</w:t>
      </w:r>
      <w:r w:rsidR="00061325">
        <w:t xml:space="preserve"> Blender</w:t>
      </w:r>
      <w:r w:rsidR="003F7095">
        <w:t xml:space="preserve"> and Google SketchUp</w:t>
      </w:r>
    </w:p>
    <w:p w:rsidR="00061325" w:rsidRDefault="003F7095" w:rsidP="00EB41A7">
      <w:pPr>
        <w:spacing w:after="0"/>
        <w:ind w:left="432"/>
      </w:pPr>
      <w:r>
        <w:t>Hobbies</w:t>
      </w:r>
    </w:p>
    <w:p w:rsidR="00061325" w:rsidRDefault="00061325" w:rsidP="00EB41A7">
      <w:pPr>
        <w:pStyle w:val="ListParagraph"/>
        <w:numPr>
          <w:ilvl w:val="0"/>
          <w:numId w:val="7"/>
        </w:numPr>
        <w:spacing w:after="0"/>
        <w:ind w:left="1152"/>
      </w:pPr>
      <w:r>
        <w:t>Enjoy hunting and woodsmen acti</w:t>
      </w:r>
      <w:r w:rsidR="003F7095">
        <w:t>vities (skinning, cleaning, cook</w:t>
      </w:r>
      <w:r>
        <w:t xml:space="preserve">ing, wood cutting, </w:t>
      </w:r>
      <w:proofErr w:type="gramStart"/>
      <w:r>
        <w:t>ext</w:t>
      </w:r>
      <w:proofErr w:type="gramEnd"/>
      <w:r>
        <w:t>.)</w:t>
      </w:r>
    </w:p>
    <w:p w:rsidR="00061325" w:rsidRDefault="00061325" w:rsidP="00EB41A7">
      <w:pPr>
        <w:pStyle w:val="ListParagraph"/>
        <w:numPr>
          <w:ilvl w:val="0"/>
          <w:numId w:val="7"/>
        </w:numPr>
        <w:spacing w:after="0"/>
        <w:ind w:left="1152"/>
      </w:pPr>
      <w:r>
        <w:t xml:space="preserve">Family car rides, walks, </w:t>
      </w:r>
      <w:r w:rsidR="00A02A27">
        <w:t>playing outside with my family.</w:t>
      </w:r>
    </w:p>
    <w:p w:rsidR="00061325" w:rsidRDefault="00061325" w:rsidP="00827C13">
      <w:pPr>
        <w:spacing w:after="0"/>
      </w:pPr>
    </w:p>
    <w:p w:rsidR="005F00C3" w:rsidRDefault="004720C0" w:rsidP="004720C0">
      <w:pPr>
        <w:pStyle w:val="SectionHeading"/>
      </w:pPr>
      <w:r w:rsidRPr="004720C0">
        <w:t>---------</w:t>
      </w:r>
      <w:r>
        <w:t>--------------------------</w:t>
      </w:r>
      <w:r w:rsidRPr="004720C0">
        <w:t>------</w:t>
      </w:r>
      <w:r w:rsidRPr="004720C0">
        <w:t>References</w:t>
      </w:r>
      <w:r>
        <w:t>-----</w:t>
      </w:r>
      <w:r w:rsidRPr="004720C0">
        <w:t>--</w:t>
      </w:r>
      <w:r>
        <w:t>-------------</w:t>
      </w:r>
      <w:r w:rsidRPr="004720C0">
        <w:t>------------------------</w:t>
      </w:r>
    </w:p>
    <w:p w:rsidR="00EB6051" w:rsidRDefault="00EB6051" w:rsidP="00EB6051"/>
    <w:p w:rsidR="00EB6051" w:rsidRDefault="00EB6051" w:rsidP="00EB6051">
      <w:r>
        <w:t>Name</w:t>
      </w:r>
      <w:r>
        <w:tab/>
      </w:r>
      <w:r>
        <w:tab/>
      </w:r>
      <w:r>
        <w:tab/>
      </w:r>
      <w:r>
        <w:tab/>
        <w:t>Association</w:t>
      </w:r>
      <w:r>
        <w:tab/>
      </w:r>
      <w:r>
        <w:tab/>
      </w:r>
      <w:r>
        <w:tab/>
        <w:t>Years Known</w:t>
      </w:r>
      <w:r>
        <w:tab/>
      </w:r>
      <w:r>
        <w:tab/>
        <w:t>Phone Number</w:t>
      </w:r>
    </w:p>
    <w:p w:rsidR="00EB6051" w:rsidRDefault="00EB6051" w:rsidP="008F5980">
      <w:pPr>
        <w:spacing w:after="0" w:line="240" w:lineRule="auto"/>
      </w:pPr>
      <w:r>
        <w:t xml:space="preserve">Eric </w:t>
      </w:r>
      <w:proofErr w:type="spellStart"/>
      <w:r>
        <w:t>Cyliax</w:t>
      </w:r>
      <w:proofErr w:type="spellEnd"/>
      <w:r>
        <w:tab/>
      </w:r>
      <w:r>
        <w:tab/>
        <w:t>Best Friend from High school</w:t>
      </w:r>
      <w:r w:rsidR="00F50781">
        <w:tab/>
      </w:r>
      <w:r w:rsidR="00F50781">
        <w:tab/>
        <w:t>8 Years</w:t>
      </w:r>
      <w:r w:rsidR="00F50781">
        <w:tab/>
      </w:r>
      <w:r w:rsidR="00F50781">
        <w:tab/>
        <w:t>(812)498-7605</w:t>
      </w:r>
    </w:p>
    <w:p w:rsidR="00F50781" w:rsidRDefault="00F50781" w:rsidP="008F5980">
      <w:pPr>
        <w:spacing w:after="0" w:line="240" w:lineRule="auto"/>
      </w:pPr>
      <w:r>
        <w:t>David K Heary</w:t>
      </w:r>
      <w:r>
        <w:tab/>
      </w:r>
      <w:r>
        <w:tab/>
        <w:t>My Father</w:t>
      </w:r>
      <w:r>
        <w:tab/>
      </w:r>
      <w:r>
        <w:tab/>
      </w:r>
      <w:r>
        <w:tab/>
      </w:r>
      <w:r>
        <w:tab/>
        <w:t>Life Long</w:t>
      </w:r>
      <w:r>
        <w:tab/>
      </w:r>
      <w:r>
        <w:tab/>
        <w:t>(585)</w:t>
      </w:r>
      <w:r w:rsidR="008F5980">
        <w:t>981-0288</w:t>
      </w:r>
    </w:p>
    <w:p w:rsidR="00F50781" w:rsidRDefault="00F50781" w:rsidP="008F5980">
      <w:pPr>
        <w:spacing w:after="0" w:line="240" w:lineRule="auto"/>
      </w:pPr>
      <w:r>
        <w:t xml:space="preserve">Kathryn </w:t>
      </w:r>
      <w:proofErr w:type="spellStart"/>
      <w:r>
        <w:t>Filgrove</w:t>
      </w:r>
      <w:proofErr w:type="spellEnd"/>
      <w:r>
        <w:t xml:space="preserve"> </w:t>
      </w:r>
      <w:r>
        <w:tab/>
        <w:t>My Grandmother</w:t>
      </w:r>
      <w:r>
        <w:tab/>
      </w:r>
      <w:r>
        <w:tab/>
      </w:r>
      <w:r>
        <w:tab/>
        <w:t>Life Long</w:t>
      </w:r>
      <w:r>
        <w:tab/>
      </w:r>
      <w:r>
        <w:tab/>
        <w:t>(585)307-9840</w:t>
      </w:r>
    </w:p>
    <w:p w:rsidR="008F5980" w:rsidRDefault="008F5980" w:rsidP="008F5980">
      <w:pPr>
        <w:spacing w:after="0" w:line="240" w:lineRule="auto"/>
      </w:pPr>
      <w:r>
        <w:t>David L Heary</w:t>
      </w:r>
      <w:r>
        <w:tab/>
      </w:r>
      <w:r>
        <w:tab/>
        <w:t>My Grandfather</w:t>
      </w:r>
      <w:r>
        <w:tab/>
      </w:r>
      <w:r>
        <w:tab/>
      </w:r>
      <w:r>
        <w:tab/>
        <w:t>Life Long</w:t>
      </w:r>
      <w:r>
        <w:tab/>
      </w:r>
      <w:r>
        <w:tab/>
        <w:t>(585)973-2960</w:t>
      </w:r>
    </w:p>
    <w:p w:rsidR="00EB41A7" w:rsidRDefault="00EB41A7" w:rsidP="008F5980">
      <w:pPr>
        <w:spacing w:after="0" w:line="240" w:lineRule="auto"/>
      </w:pPr>
      <w:r>
        <w:t xml:space="preserve">John </w:t>
      </w:r>
      <w:proofErr w:type="spellStart"/>
      <w:r>
        <w:t>Filgrove</w:t>
      </w:r>
      <w:proofErr w:type="spellEnd"/>
      <w:r>
        <w:tab/>
      </w:r>
      <w:r>
        <w:tab/>
        <w:t>My Uncle</w:t>
      </w:r>
      <w:r>
        <w:tab/>
      </w:r>
      <w:r>
        <w:tab/>
      </w:r>
      <w:r>
        <w:tab/>
      </w:r>
      <w:r>
        <w:tab/>
        <w:t>Life Long</w:t>
      </w:r>
      <w:r>
        <w:tab/>
      </w:r>
      <w:r>
        <w:tab/>
        <w:t>(716)790-0128</w:t>
      </w:r>
    </w:p>
    <w:p w:rsidR="008F5980" w:rsidRDefault="008F5980" w:rsidP="008F5980">
      <w:pPr>
        <w:spacing w:after="0" w:line="240" w:lineRule="auto"/>
      </w:pPr>
      <w:r>
        <w:t>Brandon Smith</w:t>
      </w:r>
      <w:r>
        <w:tab/>
        <w:t>Co-Worker</w:t>
      </w:r>
      <w:r>
        <w:tab/>
      </w:r>
      <w:r>
        <w:tab/>
      </w:r>
      <w:r>
        <w:tab/>
      </w:r>
      <w:r>
        <w:tab/>
        <w:t>8 Months</w:t>
      </w:r>
      <w:r>
        <w:tab/>
      </w:r>
      <w:r>
        <w:tab/>
        <w:t>(765)225-8308</w:t>
      </w:r>
    </w:p>
    <w:p w:rsidR="008F5980" w:rsidRDefault="008F5980" w:rsidP="008F5980">
      <w:pPr>
        <w:spacing w:after="0" w:line="240" w:lineRule="auto"/>
      </w:pPr>
      <w:r>
        <w:t xml:space="preserve">Devin </w:t>
      </w:r>
      <w:proofErr w:type="spellStart"/>
      <w:r>
        <w:t>Levan</w:t>
      </w:r>
      <w:proofErr w:type="spellEnd"/>
      <w:r>
        <w:tab/>
      </w:r>
      <w:r>
        <w:tab/>
        <w:t xml:space="preserve">Co-Worker </w:t>
      </w:r>
      <w:r>
        <w:tab/>
      </w:r>
      <w:r>
        <w:tab/>
      </w:r>
      <w:r>
        <w:tab/>
      </w:r>
      <w:r>
        <w:tab/>
        <w:t>1.5 Years</w:t>
      </w:r>
      <w:r>
        <w:tab/>
      </w:r>
      <w:r>
        <w:tab/>
        <w:t>(678)614-</w:t>
      </w:r>
      <w:r w:rsidR="00EB41A7">
        <w:t>4660</w:t>
      </w:r>
    </w:p>
    <w:p w:rsidR="00EB6051" w:rsidRPr="00EB6051" w:rsidRDefault="00EB41A7" w:rsidP="00EB41A7">
      <w:pPr>
        <w:spacing w:after="0" w:line="240" w:lineRule="auto"/>
      </w:pPr>
      <w:r>
        <w:t xml:space="preserve">Jeremy Stanly </w:t>
      </w:r>
      <w:r>
        <w:tab/>
        <w:t>Group leader from work</w:t>
      </w:r>
      <w:r>
        <w:tab/>
      </w:r>
      <w:r>
        <w:tab/>
        <w:t>2.5 Years</w:t>
      </w:r>
      <w:r>
        <w:tab/>
      </w:r>
      <w:r>
        <w:tab/>
        <w:t>(765)543-8598</w:t>
      </w:r>
    </w:p>
    <w:p w:rsidR="005F00C3" w:rsidRDefault="005F00C3" w:rsidP="00827C13">
      <w:pPr>
        <w:spacing w:after="0" w:line="276" w:lineRule="auto"/>
      </w:pPr>
      <w:r>
        <w:lastRenderedPageBreak/>
        <w:t>Note:</w:t>
      </w:r>
    </w:p>
    <w:p w:rsidR="005F00C3" w:rsidRDefault="005F00C3" w:rsidP="00827C13">
      <w:pPr>
        <w:spacing w:after="0" w:line="276" w:lineRule="auto"/>
      </w:pPr>
      <w:r>
        <w:tab/>
        <w:t xml:space="preserve">I have compiled a </w:t>
      </w:r>
      <w:r w:rsidR="00B90551">
        <w:t>slideshow</w:t>
      </w:r>
      <w:r>
        <w:t xml:space="preserve"> of my programming </w:t>
      </w:r>
      <w:r w:rsidR="00B90551">
        <w:t>achievements</w:t>
      </w:r>
      <w:r>
        <w:t xml:space="preserve">, and would be happy to send a copy to anyone who is </w:t>
      </w:r>
      <w:r w:rsidR="00B90551">
        <w:t>interested</w:t>
      </w:r>
      <w:r>
        <w:t xml:space="preserve"> in knowing more</w:t>
      </w:r>
      <w:r w:rsidR="00B90551">
        <w:t xml:space="preserve"> about me.</w:t>
      </w:r>
      <w:r w:rsidR="00171446">
        <w:t xml:space="preserve"> You can go to my website at this link </w:t>
      </w:r>
      <w:hyperlink r:id="rId11" w:history="1">
        <w:r w:rsidR="00171446" w:rsidRPr="00171446">
          <w:rPr>
            <w:rStyle w:val="Hyperlink"/>
          </w:rPr>
          <w:t>http://skyfallstudioscreations.weebly.com/</w:t>
        </w:r>
      </w:hyperlink>
      <w:bookmarkStart w:id="0" w:name="_GoBack"/>
      <w:bookmarkEnd w:id="0"/>
    </w:p>
    <w:sectPr w:rsidR="005F00C3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94" w:rsidRDefault="00BC4394">
      <w:pPr>
        <w:spacing w:after="0" w:line="240" w:lineRule="auto"/>
      </w:pPr>
      <w:r>
        <w:separator/>
      </w:r>
    </w:p>
  </w:endnote>
  <w:endnote w:type="continuationSeparator" w:id="0">
    <w:p w:rsidR="00BC4394" w:rsidRDefault="00BC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A27" w:rsidRDefault="00A02A27">
    <w:pPr>
      <w:pStyle w:val="Header"/>
    </w:pPr>
  </w:p>
  <w:p w:rsidR="008213D2" w:rsidRDefault="00A02A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859695B" wp14:editId="592B8786">
              <wp:simplePos x="0" y="0"/>
              <wp:positionH relativeFrom="margin">
                <wp:posOffset>6235065</wp:posOffset>
              </wp:positionH>
              <wp:positionV relativeFrom="margin">
                <wp:posOffset>6737350</wp:posOffset>
              </wp:positionV>
              <wp:extent cx="492760" cy="2093595"/>
              <wp:effectExtent l="0" t="0" r="2540" b="190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213D2" w:rsidRDefault="00A02A27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David E. Heary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385969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0.95pt;margin-top:530.5pt;width:38.8pt;height:164.85pt;z-index:251678720;visibility:visible;mso-wrap-style:none;mso-width-percent:50;mso-height-percent:325;mso-wrap-distance-left:9pt;mso-wrap-distance-top:0;mso-wrap-distance-right:9pt;mso-wrap-distance-bottom:0;mso-position-horizontal:absolute;mso-position-horizontal-relative:margin;mso-position-vertical:absolute;mso-position-vertical-relative:margin;mso-width-percent:50;mso-height-percent:3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" filled="f" stroked="f" strokeweight=".5pt">
              <v:textbox style="layout-flow:vertical;mso-fit-shape-to-text:t" inset="0,0,0,0">
                <w:txbxContent>
                  <w:p w:rsidR="008213D2" w:rsidRDefault="00A02A27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David E. Heary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937F06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5FAF3BF" wp14:editId="3765DE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648089D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 w:rsidR="00937F06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26CDCB" wp14:editId="1DB1C37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2E2B6E60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 w:rsidR="00937F06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7A429C2" wp14:editId="7FE2D189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424A411E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8213D2" w:rsidRDefault="00821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94" w:rsidRDefault="00BC4394">
      <w:pPr>
        <w:spacing w:after="0" w:line="240" w:lineRule="auto"/>
      </w:pPr>
      <w:r>
        <w:separator/>
      </w:r>
    </w:p>
  </w:footnote>
  <w:footnote w:type="continuationSeparator" w:id="0">
    <w:p w:rsidR="00BC4394" w:rsidRDefault="00BC4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3D2" w:rsidRDefault="00937F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8D81B6" wp14:editId="3EB5F0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0AAED606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CD6AA9" wp14:editId="3781B8D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3B6C308C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69C51EB" wp14:editId="35FF60F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1FCB21E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8213D2" w:rsidRDefault="008213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5677"/>
    <w:multiLevelType w:val="hybridMultilevel"/>
    <w:tmpl w:val="62EA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3B630195"/>
    <w:multiLevelType w:val="hybridMultilevel"/>
    <w:tmpl w:val="DF100B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55342"/>
    <w:multiLevelType w:val="hybridMultilevel"/>
    <w:tmpl w:val="71567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7A1702"/>
    <w:multiLevelType w:val="hybridMultilevel"/>
    <w:tmpl w:val="9802F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D91040F"/>
    <w:multiLevelType w:val="hybridMultilevel"/>
    <w:tmpl w:val="BB7E4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414F6E"/>
    <w:multiLevelType w:val="hybridMultilevel"/>
    <w:tmpl w:val="00621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562E9A"/>
    <w:multiLevelType w:val="hybridMultilevel"/>
    <w:tmpl w:val="3048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08"/>
    <w:rsid w:val="00031034"/>
    <w:rsid w:val="00061325"/>
    <w:rsid w:val="000F3FFE"/>
    <w:rsid w:val="00171446"/>
    <w:rsid w:val="00174861"/>
    <w:rsid w:val="002070BC"/>
    <w:rsid w:val="00286EF0"/>
    <w:rsid w:val="003F7095"/>
    <w:rsid w:val="00447B81"/>
    <w:rsid w:val="004720C0"/>
    <w:rsid w:val="00522387"/>
    <w:rsid w:val="00552F74"/>
    <w:rsid w:val="0057008D"/>
    <w:rsid w:val="005F00C3"/>
    <w:rsid w:val="006A20A8"/>
    <w:rsid w:val="0073425F"/>
    <w:rsid w:val="007C155B"/>
    <w:rsid w:val="007D24C4"/>
    <w:rsid w:val="008213D2"/>
    <w:rsid w:val="00827C13"/>
    <w:rsid w:val="008F36BD"/>
    <w:rsid w:val="008F5980"/>
    <w:rsid w:val="00937F06"/>
    <w:rsid w:val="00995781"/>
    <w:rsid w:val="009E3744"/>
    <w:rsid w:val="00A02A27"/>
    <w:rsid w:val="00A14F08"/>
    <w:rsid w:val="00B6065F"/>
    <w:rsid w:val="00B90551"/>
    <w:rsid w:val="00BC4394"/>
    <w:rsid w:val="00C831B9"/>
    <w:rsid w:val="00CB4393"/>
    <w:rsid w:val="00DC2F4D"/>
    <w:rsid w:val="00E8486A"/>
    <w:rsid w:val="00EB41A7"/>
    <w:rsid w:val="00EB6051"/>
    <w:rsid w:val="00F50781"/>
    <w:rsid w:val="00F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A26EA4-2E23-429F-99F9-B7A19148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E84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kyfallstudioscreations.weebly.com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15CB8F71144AD687EC1E1A9DE54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1875A-6F55-4734-B828-660DDACD8909}"/>
      </w:docPartPr>
      <w:docPartBody>
        <w:p w:rsidR="00EF3872" w:rsidRDefault="008C4557">
          <w:pPr>
            <w:pStyle w:val="AB15CB8F71144AD687EC1E1A9DE5473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110F2E686014381B7861212EA924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62B2-DDE7-4A8A-B145-328E3D9DE452}"/>
      </w:docPartPr>
      <w:docPartBody>
        <w:p w:rsidR="00EF3872" w:rsidRDefault="008C4557">
          <w:pPr>
            <w:pStyle w:val="D110F2E686014381B7861212EA924287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0A80100D728647B5AD7E5925577D3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BAC2-4FF8-4AAE-9BD2-E69102D10B12}"/>
      </w:docPartPr>
      <w:docPartBody>
        <w:p w:rsidR="00EF3872" w:rsidRDefault="008C4557">
          <w:pPr>
            <w:pStyle w:val="0A80100D728647B5AD7E5925577D388C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6FDF2EF47FDF4D32ADEE5F67FFD3D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11CC-4B36-47FB-B3A7-252E2ED09B08}"/>
      </w:docPartPr>
      <w:docPartBody>
        <w:p w:rsidR="00EF3872" w:rsidRDefault="008C4557">
          <w:pPr>
            <w:pStyle w:val="6FDF2EF47FDF4D32ADEE5F67FFD3D261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09A82D9415C742E49F6DA84243D6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85589-507B-40E1-A255-FBEE72B2C537}"/>
      </w:docPartPr>
      <w:docPartBody>
        <w:p w:rsidR="00EF3872" w:rsidRDefault="008C4557">
          <w:pPr>
            <w:pStyle w:val="09A82D9415C742E49F6DA84243D6CC93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57"/>
    <w:rsid w:val="000E5885"/>
    <w:rsid w:val="004E2C39"/>
    <w:rsid w:val="005F7C91"/>
    <w:rsid w:val="008B61D6"/>
    <w:rsid w:val="008C4557"/>
    <w:rsid w:val="009D53B4"/>
    <w:rsid w:val="00B51712"/>
    <w:rsid w:val="00B6537B"/>
    <w:rsid w:val="00D43F39"/>
    <w:rsid w:val="00E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53B4"/>
    <w:rPr>
      <w:color w:val="808080"/>
    </w:rPr>
  </w:style>
  <w:style w:type="paragraph" w:customStyle="1" w:styleId="AB15CB8F71144AD687EC1E1A9DE54735">
    <w:name w:val="AB15CB8F71144AD687EC1E1A9DE54735"/>
  </w:style>
  <w:style w:type="paragraph" w:customStyle="1" w:styleId="D110F2E686014381B7861212EA924287">
    <w:name w:val="D110F2E686014381B7861212EA924287"/>
  </w:style>
  <w:style w:type="paragraph" w:customStyle="1" w:styleId="0A80100D728647B5AD7E5925577D388C">
    <w:name w:val="0A80100D728647B5AD7E5925577D388C"/>
  </w:style>
  <w:style w:type="paragraph" w:customStyle="1" w:styleId="6FDF2EF47FDF4D32ADEE5F67FFD3D261">
    <w:name w:val="6FDF2EF47FDF4D32ADEE5F67FFD3D261"/>
  </w:style>
  <w:style w:type="paragraph" w:customStyle="1" w:styleId="09A82D9415C742E49F6DA84243D6CC93">
    <w:name w:val="09A82D9415C742E49F6DA84243D6CC93"/>
  </w:style>
  <w:style w:type="paragraph" w:customStyle="1" w:styleId="93C6087569BB45B981725A90C3A4BC00">
    <w:name w:val="93C6087569BB45B981725A90C3A4BC00"/>
  </w:style>
  <w:style w:type="paragraph" w:customStyle="1" w:styleId="405838AF08254D7E9AC05B3BEA52185E">
    <w:name w:val="405838AF08254D7E9AC05B3BEA52185E"/>
  </w:style>
  <w:style w:type="paragraph" w:customStyle="1" w:styleId="912C33F7FBDB4ED9AFB575D28D00FA34">
    <w:name w:val="912C33F7FBDB4ED9AFB575D28D00FA34"/>
  </w:style>
  <w:style w:type="paragraph" w:customStyle="1" w:styleId="0DD7D31EA25A445783935D3C55898B83">
    <w:name w:val="0DD7D31EA25A445783935D3C55898B83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44546A" w:themeColor="text2"/>
    </w:rPr>
  </w:style>
  <w:style w:type="paragraph" w:customStyle="1" w:styleId="9E9CE4C969014B0B9A558DABE134F371">
    <w:name w:val="9E9CE4C969014B0B9A558DABE134F371"/>
  </w:style>
  <w:style w:type="paragraph" w:customStyle="1" w:styleId="BC321E3348594F74B779895792B34BC4">
    <w:name w:val="BC321E3348594F74B779895792B34BC4"/>
  </w:style>
  <w:style w:type="paragraph" w:customStyle="1" w:styleId="5A1CF0CB57D3414CA1ACF9C2B414D4E8">
    <w:name w:val="5A1CF0CB57D3414CA1ACF9C2B414D4E8"/>
  </w:style>
  <w:style w:type="paragraph" w:customStyle="1" w:styleId="DA17FEA0D62343BE9783D3CBA7ADEDBB">
    <w:name w:val="DA17FEA0D62343BE9783D3CBA7ADEDBB"/>
  </w:style>
  <w:style w:type="paragraph" w:customStyle="1" w:styleId="1E25AA3F6423482B8343755177B58D4F">
    <w:name w:val="1E25AA3F6423482B8343755177B58D4F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6430D5A76A33425299EF5062F2F2B7EA">
    <w:name w:val="6430D5A76A33425299EF5062F2F2B7EA"/>
  </w:style>
  <w:style w:type="paragraph" w:customStyle="1" w:styleId="4245163BBEFB4B52890B7B8620F0C463">
    <w:name w:val="4245163BBEFB4B52890B7B8620F0C463"/>
  </w:style>
  <w:style w:type="paragraph" w:customStyle="1" w:styleId="379974F3AA8248329664F2DB35A60609">
    <w:name w:val="379974F3AA8248329664F2DB35A60609"/>
  </w:style>
  <w:style w:type="paragraph" w:customStyle="1" w:styleId="FBE7BEF0166047C7B55E532FD26CD515">
    <w:name w:val="FBE7BEF0166047C7B55E532FD26CD515"/>
  </w:style>
  <w:style w:type="paragraph" w:customStyle="1" w:styleId="AA133F958B3A43BE81719E3F47E21EA7">
    <w:name w:val="AA133F958B3A43BE81719E3F47E21EA7"/>
    <w:rsid w:val="009D53B4"/>
    <w:pPr>
      <w:spacing w:after="160" w:line="259" w:lineRule="auto"/>
    </w:pPr>
  </w:style>
  <w:style w:type="paragraph" w:customStyle="1" w:styleId="D412A316A7B44E618E4DEA3F8036BB60">
    <w:name w:val="D412A316A7B44E618E4DEA3F8036BB60"/>
    <w:rsid w:val="009D53B4"/>
    <w:pPr>
      <w:spacing w:after="160" w:line="259" w:lineRule="auto"/>
    </w:pPr>
  </w:style>
  <w:style w:type="paragraph" w:customStyle="1" w:styleId="D0E3AFAB53E9418C974BFFA9AB5202D2">
    <w:name w:val="D0E3AFAB53E9418C974BFFA9AB5202D2"/>
    <w:rsid w:val="009D53B4"/>
    <w:pPr>
      <w:spacing w:after="160" w:line="259" w:lineRule="auto"/>
    </w:pPr>
  </w:style>
  <w:style w:type="paragraph" w:customStyle="1" w:styleId="493985E6AE3343B9B6F00BB223BEDD04">
    <w:name w:val="493985E6AE3343B9B6F00BB223BEDD04"/>
    <w:rsid w:val="009D53B4"/>
    <w:pPr>
      <w:spacing w:after="160" w:line="259" w:lineRule="auto"/>
    </w:pPr>
  </w:style>
  <w:style w:type="paragraph" w:customStyle="1" w:styleId="389EA0E6353D441EB9D6B21CE057AC14">
    <w:name w:val="389EA0E6353D441EB9D6B21CE057AC14"/>
    <w:rsid w:val="009D53B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205 E Walnut St Waynetown In, 47990</CompanyAddress>
  <CompanyPhone>(765)225-9082</CompanyPhone>
  <CompanyFax/>
  <CompanyEmail>workheary@yahoo.com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53234-CB65-426A-8F55-D5870204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143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Heary</dc:creator>
  <cp:lastModifiedBy>David</cp:lastModifiedBy>
  <cp:revision>10</cp:revision>
  <dcterms:created xsi:type="dcterms:W3CDTF">2014-05-15T16:52:00Z</dcterms:created>
  <dcterms:modified xsi:type="dcterms:W3CDTF">2015-03-09T06:29:00Z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