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1C92">
        <w:tc>
          <w:tcPr>
            <w:tcW w:w="5000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F15193" w:rsidRDefault="00F15193" w:rsidP="00301D12">
            <w:pPr>
              <w:rPr>
                <w:rStyle w:val="YourNameChar"/>
              </w:rPr>
            </w:pPr>
            <w:r>
              <w:rPr>
                <w:rStyle w:val="YourNameChar"/>
              </w:rPr>
              <w:t>Megan Pletcher</w:t>
            </w:r>
          </w:p>
          <w:p w:rsidR="00A91C92" w:rsidRDefault="005B6F69" w:rsidP="00301D12">
            <w:sdt>
              <w:sdtPr>
                <w:rPr>
                  <w:rStyle w:val="PlaceholderChar"/>
                </w:rPr>
                <w:id w:val="13960783"/>
                <w:placeholder>
                  <w:docPart w:val="B1352448F92D4CD8A03447120ABB04CA"/>
                </w:placeholder>
              </w:sdtPr>
              <w:sdtEndPr>
                <w:rPr>
                  <w:rStyle w:val="PlaceholderChar"/>
                </w:rPr>
              </w:sdtEndPr>
              <w:sdtContent>
                <w:r w:rsidR="00F15193">
                  <w:rPr>
                    <w:rStyle w:val="PlaceholderChar"/>
                  </w:rPr>
                  <w:t>13335 Stuart Court</w:t>
                </w:r>
              </w:sdtContent>
            </w:sdt>
            <w:r w:rsidR="004A57F8">
              <w:rPr>
                <w:rStyle w:val="PlaceholderboldChar"/>
                <w:b w:val="0"/>
                <w:color w:val="auto"/>
              </w:rPr>
              <w:br/>
            </w:r>
            <w:sdt>
              <w:sdtPr>
                <w:rPr>
                  <w:rStyle w:val="PlaceholderChar"/>
                </w:rPr>
                <w:id w:val="13960785"/>
                <w:placeholder>
                  <w:docPart w:val="8A74310CF1D74AA4B74B9AA846A0EA87"/>
                </w:placeholder>
              </w:sdtPr>
              <w:sdtEndPr>
                <w:rPr>
                  <w:rStyle w:val="PlaceholderboldChar"/>
                  <w:b/>
                </w:rPr>
              </w:sdtEndPr>
              <w:sdtContent>
                <w:r w:rsidR="00F15193">
                  <w:rPr>
                    <w:rStyle w:val="PlaceholderChar"/>
                  </w:rPr>
                  <w:t>Broomfield, CO 80020</w:t>
                </w:r>
              </w:sdtContent>
            </w:sdt>
            <w:r w:rsidR="004A57F8">
              <w:rPr>
                <w:rStyle w:val="PlaceholderboldChar"/>
              </w:rPr>
              <w:br/>
            </w:r>
            <w:sdt>
              <w:sdtPr>
                <w:rPr>
                  <w:rStyle w:val="PlaceholderChar"/>
                </w:rPr>
                <w:id w:val="13960786"/>
                <w:placeholder>
                  <w:docPart w:val="80AD9ACD734D4B908A8BBE215A44E3F1"/>
                </w:placeholder>
              </w:sdtPr>
              <w:sdtEndPr>
                <w:rPr>
                  <w:rStyle w:val="PlaceholderboldChar"/>
                  <w:b/>
                </w:rPr>
              </w:sdtEndPr>
              <w:sdtContent>
                <w:r w:rsidR="00F15193">
                  <w:rPr>
                    <w:rStyle w:val="PlaceholderChar"/>
                  </w:rPr>
                  <w:t>(303) 903-7999</w:t>
                </w:r>
              </w:sdtContent>
            </w:sdt>
            <w:r w:rsidR="004A57F8">
              <w:rPr>
                <w:rStyle w:val="PlaceholderboldChar"/>
              </w:rPr>
              <w:br/>
            </w:r>
            <w:sdt>
              <w:sdtPr>
                <w:rPr>
                  <w:rStyle w:val="PlaceholderChar"/>
                </w:rPr>
                <w:id w:val="13960787"/>
                <w:placeholder>
                  <w:docPart w:val="9AB03CF8AB494B8699EC83D74A937F3F"/>
                </w:placeholder>
              </w:sdtPr>
              <w:sdtEndPr>
                <w:rPr>
                  <w:rStyle w:val="PlaceholderboldChar"/>
                  <w:b/>
                </w:rPr>
              </w:sdtEndPr>
              <w:sdtContent>
                <w:r w:rsidR="00F15193">
                  <w:rPr>
                    <w:rStyle w:val="PlaceholderChar"/>
                  </w:rPr>
                  <w:t>MeganP604@aol.com</w:t>
                </w:r>
              </w:sdtContent>
            </w:sdt>
          </w:p>
        </w:tc>
      </w:tr>
    </w:tbl>
    <w:p w:rsidR="00410E6D" w:rsidRDefault="009E107F" w:rsidP="00410E6D">
      <w:pPr>
        <w:pStyle w:val="Date"/>
        <w:rPr>
          <w:b w:val="0"/>
          <w:noProof/>
          <w:color w:val="E36C0A" w:themeColor="accent6" w:themeShade="BF"/>
          <w:sz w:val="24"/>
        </w:rPr>
      </w:pPr>
      <w:r>
        <w:rPr>
          <w:b w:val="0"/>
          <w:noProof/>
          <w:color w:val="E36C0A" w:themeColor="accent6" w:themeShade="BF"/>
          <w:sz w:val="24"/>
        </w:rPr>
        <w:t>March 6</w:t>
      </w:r>
      <w:r w:rsidR="00F15193">
        <w:rPr>
          <w:b w:val="0"/>
          <w:noProof/>
          <w:color w:val="E36C0A" w:themeColor="accent6" w:themeShade="BF"/>
          <w:sz w:val="24"/>
        </w:rPr>
        <w:t>, 2015</w:t>
      </w:r>
    </w:p>
    <w:p w:rsidR="00A91C92" w:rsidRDefault="004A57F8" w:rsidP="00410E6D">
      <w:pPr>
        <w:pStyle w:val="Date"/>
        <w:rPr>
          <w:rStyle w:val="PlaceholderboldChar"/>
        </w:rPr>
      </w:pPr>
      <w:r>
        <w:rPr>
          <w:szCs w:val="18"/>
        </w:rPr>
        <w:br/>
      </w:r>
      <w:sdt>
        <w:sdtPr>
          <w:rPr>
            <w:rStyle w:val="PlaceholderChar"/>
          </w:rPr>
          <w:id w:val="19881072"/>
          <w:placeholder>
            <w:docPart w:val="F1DD1ABF3B204F85B59BA7C4BA601FB1"/>
          </w:placeholder>
        </w:sdtPr>
        <w:sdtEndPr>
          <w:rPr>
            <w:rStyle w:val="PlaceholderboldChar"/>
            <w:b w:val="0"/>
          </w:rPr>
        </w:sdtEndPr>
        <w:sdtContent>
          <w:r w:rsidR="00301D12">
            <w:rPr>
              <w:rStyle w:val="PlaceholderChar"/>
            </w:rPr>
            <w:t>Human Resources Director</w:t>
          </w:r>
        </w:sdtContent>
      </w:sdt>
      <w:r>
        <w:rPr>
          <w:color w:val="404040" w:themeColor="text1" w:themeTint="BF"/>
          <w:szCs w:val="18"/>
        </w:rPr>
        <w:br/>
      </w:r>
      <w:sdt>
        <w:sdtPr>
          <w:rPr>
            <w:rStyle w:val="PlaceholderChar"/>
          </w:rPr>
          <w:id w:val="19881073"/>
          <w:placeholder>
            <w:docPart w:val="6A028D93D8284BFEBCCFBCCAD22594E1"/>
          </w:placeholder>
        </w:sdtPr>
        <w:sdtEndPr>
          <w:rPr>
            <w:rStyle w:val="PlaceholderboldChar"/>
            <w:b w:val="0"/>
          </w:rPr>
        </w:sdtEndPr>
        <w:sdtContent>
          <w:r w:rsidR="009E107F">
            <w:rPr>
              <w:rStyle w:val="PlaceholderChar"/>
            </w:rPr>
            <w:t>Corporate Management Inc</w:t>
          </w:r>
        </w:sdtContent>
      </w:sdt>
      <w:r>
        <w:rPr>
          <w:color w:val="404040" w:themeColor="text1" w:themeTint="BF"/>
          <w:szCs w:val="18"/>
        </w:rPr>
        <w:br/>
      </w:r>
      <w:sdt>
        <w:sdtPr>
          <w:rPr>
            <w:rStyle w:val="PlaceholderChar"/>
          </w:rPr>
          <w:id w:val="19881075"/>
          <w:placeholder>
            <w:docPart w:val="D4A42B8214274C178B0644EBC8244970"/>
          </w:placeholder>
        </w:sdtPr>
        <w:sdtEndPr>
          <w:rPr>
            <w:rStyle w:val="PlaceholderboldChar"/>
            <w:b w:val="0"/>
          </w:rPr>
        </w:sdtEndPr>
        <w:sdtContent>
          <w:r w:rsidR="009E107F">
            <w:rPr>
              <w:rStyle w:val="PlaceholderChar"/>
            </w:rPr>
            <w:t>Northglenn</w:t>
          </w:r>
          <w:r w:rsidR="00A55CA1">
            <w:rPr>
              <w:rStyle w:val="PlaceholderChar"/>
            </w:rPr>
            <w:t xml:space="preserve">, CO </w:t>
          </w:r>
        </w:sdtContent>
      </w:sdt>
    </w:p>
    <w:p w:rsidR="00410E6D" w:rsidRPr="00410E6D" w:rsidRDefault="00410E6D" w:rsidP="00410E6D">
      <w:r>
        <w:t xml:space="preserve">Dear Prospective Employer: </w:t>
      </w:r>
    </w:p>
    <w:p w:rsidR="00A91C92" w:rsidRPr="00F15193" w:rsidRDefault="002C71DB">
      <w:pPr>
        <w:rPr>
          <w:b/>
        </w:rPr>
      </w:pPr>
      <w:r>
        <w:rPr>
          <w:rStyle w:val="PlaceholderboldChar"/>
          <w:b w:val="0"/>
        </w:rPr>
        <w:t xml:space="preserve">I respectfully submit this letter and attached resume as </w:t>
      </w:r>
      <w:r w:rsidR="00301D12">
        <w:rPr>
          <w:rStyle w:val="PlaceholderboldChar"/>
          <w:b w:val="0"/>
        </w:rPr>
        <w:t xml:space="preserve">my </w:t>
      </w:r>
      <w:r>
        <w:rPr>
          <w:rStyle w:val="PlaceholderboldChar"/>
          <w:b w:val="0"/>
        </w:rPr>
        <w:t xml:space="preserve">application for the position of </w:t>
      </w:r>
      <w:r w:rsidR="00A55CA1">
        <w:rPr>
          <w:rStyle w:val="PlaceholderboldChar"/>
          <w:b w:val="0"/>
        </w:rPr>
        <w:t>Administrative A</w:t>
      </w:r>
      <w:r w:rsidR="009E107F">
        <w:rPr>
          <w:rStyle w:val="PlaceholderboldChar"/>
          <w:b w:val="0"/>
        </w:rPr>
        <w:t>ssistant for Corporate Management Inc</w:t>
      </w:r>
      <w:r w:rsidR="00A51ADE">
        <w:rPr>
          <w:rStyle w:val="PlaceholderboldChar"/>
          <w:b w:val="0"/>
        </w:rPr>
        <w:t xml:space="preserve">.   I believe my skills ideally match the qualifications you are looking for, including excellence in </w:t>
      </w:r>
      <w:r w:rsidR="00F15193">
        <w:rPr>
          <w:rStyle w:val="PlaceholderboldChar"/>
          <w:b w:val="0"/>
        </w:rPr>
        <w:t>organization</w:t>
      </w:r>
      <w:r w:rsidR="00A51ADE">
        <w:rPr>
          <w:rStyle w:val="PlaceholderboldChar"/>
          <w:b w:val="0"/>
        </w:rPr>
        <w:t>, coordination, project management, and communication.</w:t>
      </w:r>
      <w:r w:rsidR="00AA5DBD">
        <w:rPr>
          <w:rStyle w:val="PlaceholderboldChar"/>
          <w:b w:val="0"/>
        </w:rPr>
        <w:t xml:space="preserve">  It would be a privilege to </w:t>
      </w:r>
      <w:r w:rsidR="00A51ADE">
        <w:rPr>
          <w:rStyle w:val="PlaceholderboldChar"/>
          <w:b w:val="0"/>
        </w:rPr>
        <w:t xml:space="preserve">work for your organization.  </w:t>
      </w:r>
      <w:r w:rsidR="00046AE8">
        <w:rPr>
          <w:rStyle w:val="PlaceholderboldChar"/>
          <w:b w:val="0"/>
        </w:rPr>
        <w:t xml:space="preserve"> </w:t>
      </w:r>
    </w:p>
    <w:p w:rsidR="00046AE8" w:rsidRDefault="00AA5DBD">
      <w:pPr>
        <w:rPr>
          <w:rStyle w:val="PlaceholderboldChar"/>
          <w:b w:val="0"/>
        </w:rPr>
      </w:pPr>
      <w:r>
        <w:t>I have worked the last ten years</w:t>
      </w:r>
      <w:r w:rsidR="004A57F8">
        <w:t xml:space="preserve"> in the field of </w:t>
      </w:r>
      <w:sdt>
        <w:sdtPr>
          <w:rPr>
            <w:rStyle w:val="PlaceholderboldChar"/>
          </w:rPr>
          <w:id w:val="19881083"/>
          <w:placeholder>
            <w:docPart w:val="951B4ACB91BF463EB5446EEED5D07C50"/>
          </w:placeholder>
        </w:sdtPr>
        <w:sdtEndPr>
          <w:rPr>
            <w:rStyle w:val="PlaceholderboldChar"/>
          </w:rPr>
        </w:sdtEndPr>
        <w:sdtContent>
          <w:r w:rsidR="00F15193" w:rsidRPr="00F15193">
            <w:rPr>
              <w:rStyle w:val="PlaceholderboldChar"/>
              <w:b w:val="0"/>
            </w:rPr>
            <w:t>criminal justice</w:t>
          </w:r>
          <w:r w:rsidR="009E107F">
            <w:rPr>
              <w:rStyle w:val="PlaceholderboldChar"/>
              <w:b w:val="0"/>
            </w:rPr>
            <w:t>, and am now ready to use the skills and knowledge I have gained in a new capacity</w:t>
          </w:r>
        </w:sdtContent>
      </w:sdt>
      <w:r w:rsidR="004A57F8">
        <w:t xml:space="preserve">. </w:t>
      </w:r>
      <w:r>
        <w:t xml:space="preserve"> I am currently the Program Coordinator for the Domestic Violence Fast Track Program at the Adams County District Attorney’s Office, where</w:t>
      </w:r>
      <w:r w:rsidR="00EA396B">
        <w:t xml:space="preserve"> I oversee the daily operations of the program that assists victims of domestic violence, including supervising volunteers and interns,</w:t>
      </w:r>
      <w:r w:rsidR="00E93217">
        <w:t xml:space="preserve"> organizing </w:t>
      </w:r>
      <w:r w:rsidR="00EA396B">
        <w:t>monthly trainings, keeping updated records for grant</w:t>
      </w:r>
      <w:r w:rsidR="00E83565">
        <w:t>s</w:t>
      </w:r>
      <w:r w:rsidR="00EA396B">
        <w:t xml:space="preserve">, and interacting with attorneys, judges and members of the community.   Prior to my current position, I served for seven years as a Victim </w:t>
      </w:r>
      <w:r w:rsidR="00394C53">
        <w:t xml:space="preserve">Advocate, providing support for victims of crime throughout the criminal justice system.  Both of these positions require excellent communication and organizational skills, initiative, discretion, good judgment and problem solving skills.  I believe these skills would serve me well in the position of </w:t>
      </w:r>
      <w:r w:rsidR="00046AE8">
        <w:t>Administrative A</w:t>
      </w:r>
      <w:r w:rsidR="009E107F">
        <w:t>ssistant for Corporate Management Inc</w:t>
      </w:r>
      <w:r w:rsidR="00046AE8">
        <w:t xml:space="preserve">. </w:t>
      </w:r>
      <w:r w:rsidR="00046AE8" w:rsidRPr="00046AE8">
        <w:rPr>
          <w:rStyle w:val="PlaceholderboldChar"/>
          <w:b w:val="0"/>
        </w:rPr>
        <w:t xml:space="preserve"> </w:t>
      </w:r>
    </w:p>
    <w:p w:rsidR="00A91C92" w:rsidRDefault="00394C53">
      <w:r>
        <w:t>Thank you for considering my application for this important position.</w:t>
      </w:r>
      <w:r w:rsidR="00EA184A">
        <w:t xml:space="preserve"> I</w:t>
      </w:r>
      <w:r>
        <w:t xml:space="preserve"> am eager to learn more about the position and your organization and the ways I may be a fit for it</w:t>
      </w:r>
      <w:r w:rsidR="00EA184A">
        <w:t>. I</w:t>
      </w:r>
      <w:r w:rsidR="004A57F8">
        <w:t xml:space="preserve">f you have questions, or if you want to schedule an interview, please contact me at </w:t>
      </w:r>
      <w:sdt>
        <w:sdtPr>
          <w:rPr>
            <w:rStyle w:val="PlaceholderboldChar"/>
            <w:b w:val="0"/>
          </w:rPr>
          <w:id w:val="19881085"/>
          <w:placeholder>
            <w:docPart w:val="CC5D4684BCBE4EF3BF52D695798ACEF8"/>
          </w:placeholder>
        </w:sdtPr>
        <w:sdtEndPr>
          <w:rPr>
            <w:rStyle w:val="PlaceholderboldChar"/>
          </w:rPr>
        </w:sdtEndPr>
        <w:sdtContent>
          <w:r>
            <w:rPr>
              <w:rStyle w:val="PlaceholderboldChar"/>
              <w:b w:val="0"/>
            </w:rPr>
            <w:t>(303) 903-7999 or</w:t>
          </w:r>
          <w:r w:rsidR="00EA184A" w:rsidRPr="00EA184A">
            <w:rPr>
              <w:rStyle w:val="PlaceholderboldChar"/>
              <w:b w:val="0"/>
            </w:rPr>
            <w:t xml:space="preserve"> Meganp604@aol.com</w:t>
          </w:r>
        </w:sdtContent>
      </w:sdt>
      <w:r w:rsidR="004A57F8" w:rsidRPr="00EA184A">
        <w:rPr>
          <w:b/>
        </w:rPr>
        <w:t>.</w:t>
      </w:r>
      <w:r w:rsidR="004A57F8" w:rsidRPr="00EA184A">
        <w:t xml:space="preserve"> I</w:t>
      </w:r>
      <w:r w:rsidR="004A57F8">
        <w:t xml:space="preserve"> look forward </w:t>
      </w:r>
      <w:r>
        <w:t>to hearing from you.</w:t>
      </w:r>
    </w:p>
    <w:p w:rsidR="00E83565" w:rsidRDefault="00E83565"/>
    <w:p w:rsidR="00A91C92" w:rsidRDefault="004A57F8">
      <w:pPr>
        <w:spacing w:after="720"/>
      </w:pPr>
      <w:r>
        <w:t xml:space="preserve">Sincerely, </w:t>
      </w:r>
    </w:p>
    <w:p w:rsidR="00A91C92" w:rsidRDefault="005B6F69">
      <w:sdt>
        <w:sdtPr>
          <w:rPr>
            <w:rStyle w:val="SignatureChar"/>
          </w:rPr>
          <w:id w:val="19881087"/>
          <w:placeholder>
            <w:docPart w:val="28CE91B7E480462B80A7CB49522C2DCA"/>
          </w:placeholder>
        </w:sdtPr>
        <w:sdtEndPr>
          <w:rPr>
            <w:rStyle w:val="SignatureChar"/>
          </w:rPr>
        </w:sdtEndPr>
        <w:sdtContent>
          <w:r w:rsidR="00EA184A" w:rsidRPr="00EA184A">
            <w:rPr>
              <w:rStyle w:val="SignatureChar"/>
              <w:b w:val="0"/>
            </w:rPr>
            <w:t>Megan Pletcher</w:t>
          </w:r>
        </w:sdtContent>
      </w:sdt>
      <w:r w:rsidR="004A57F8">
        <w:rPr>
          <w:rStyle w:val="PlaceholderboldChar"/>
        </w:rPr>
        <w:br/>
      </w:r>
      <w:r w:rsidR="004A57F8">
        <w:t>Enclosure</w:t>
      </w:r>
    </w:p>
    <w:p w:rsidR="0059282C" w:rsidRDefault="0059282C"/>
    <w:p w:rsidR="009E107F" w:rsidRDefault="009E107F">
      <w:bookmarkStart w:id="0" w:name="_GoBack"/>
      <w:bookmarkEnd w:id="0"/>
    </w:p>
    <w:p w:rsidR="0059282C" w:rsidRPr="00486CDA" w:rsidRDefault="0059282C" w:rsidP="0059282C">
      <w:pPr>
        <w:pStyle w:val="Heading2"/>
        <w:contextualSpacing/>
        <w:rPr>
          <w:sz w:val="36"/>
          <w:szCs w:val="36"/>
        </w:rPr>
      </w:pPr>
      <w:r w:rsidRPr="00486CDA">
        <w:rPr>
          <w:sz w:val="36"/>
          <w:szCs w:val="36"/>
        </w:rPr>
        <w:lastRenderedPageBreak/>
        <w:t>Megan Pletcher</w:t>
      </w:r>
    </w:p>
    <w:p w:rsidR="0059282C" w:rsidRDefault="0059282C" w:rsidP="0059282C">
      <w:pPr>
        <w:spacing w:line="240" w:lineRule="auto"/>
        <w:contextualSpacing/>
        <w:jc w:val="center"/>
      </w:pPr>
      <w:r>
        <w:t>13335 Stuart Court, Broomfield, CO 80020</w:t>
      </w:r>
    </w:p>
    <w:p w:rsidR="0059282C" w:rsidRDefault="0059282C" w:rsidP="0059282C">
      <w:pPr>
        <w:spacing w:line="240" w:lineRule="auto"/>
        <w:contextualSpacing/>
        <w:jc w:val="center"/>
      </w:pPr>
      <w:r>
        <w:t xml:space="preserve">Cell: 303-903-7999 - </w:t>
      </w:r>
      <w:hyperlink r:id="rId8" w:history="1">
        <w:r>
          <w:rPr>
            <w:rStyle w:val="Hyperlink"/>
          </w:rPr>
          <w:t>MeganP604@aol.com</w:t>
        </w:r>
      </w:hyperlink>
      <w:r>
        <w:t xml:space="preserve"> </w:t>
      </w:r>
    </w:p>
    <w:p w:rsidR="0059282C" w:rsidRDefault="0059282C" w:rsidP="0059282C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54610</wp:posOffset>
                </wp:positionV>
                <wp:extent cx="5577840" cy="0"/>
                <wp:effectExtent l="1143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7F7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3pt" to="435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8l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" o:allowincell="f"/>
            </w:pict>
          </mc:Fallback>
        </mc:AlternateContent>
      </w:r>
    </w:p>
    <w:p w:rsidR="0059282C" w:rsidRDefault="0059282C" w:rsidP="0059282C">
      <w:pPr>
        <w:pStyle w:val="Heading1"/>
        <w:contextualSpacing/>
      </w:pPr>
      <w:r>
        <w:t>EDUCATION</w:t>
      </w:r>
    </w:p>
    <w:p w:rsidR="0059282C" w:rsidRPr="008E710E" w:rsidRDefault="0059282C" w:rsidP="0059282C">
      <w:pPr>
        <w:spacing w:line="240" w:lineRule="auto"/>
        <w:contextualSpacing/>
      </w:pPr>
    </w:p>
    <w:p w:rsidR="0059282C" w:rsidRDefault="0059282C" w:rsidP="0059282C">
      <w:pPr>
        <w:spacing w:line="240" w:lineRule="auto"/>
        <w:contextualSpacing/>
      </w:pPr>
      <w:r>
        <w:t xml:space="preserve">      University of Cincinnati, Cincinnati, OH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9282C" w:rsidRDefault="0059282C" w:rsidP="0059282C">
      <w:pPr>
        <w:spacing w:line="240" w:lineRule="auto"/>
        <w:contextualSpacing/>
      </w:pPr>
      <w:r>
        <w:t xml:space="preserve">      Completed course work towards Master of Science, Criminal Justice</w:t>
      </w:r>
      <w:r>
        <w:tab/>
      </w:r>
      <w:r>
        <w:tab/>
      </w:r>
      <w:r>
        <w:tab/>
      </w:r>
      <w:r>
        <w:tab/>
      </w:r>
    </w:p>
    <w:p w:rsidR="0059282C" w:rsidRDefault="0059282C" w:rsidP="0059282C">
      <w:pPr>
        <w:spacing w:line="240" w:lineRule="auto"/>
        <w:contextualSpacing/>
      </w:pPr>
    </w:p>
    <w:p w:rsidR="0059282C" w:rsidRDefault="0059282C" w:rsidP="0059282C">
      <w:pPr>
        <w:spacing w:line="240" w:lineRule="auto"/>
        <w:contextualSpacing/>
      </w:pPr>
      <w:r>
        <w:t xml:space="preserve">      Western State College of Colorado, Gunnison, CO</w:t>
      </w:r>
      <w:r>
        <w:tab/>
      </w:r>
      <w:r>
        <w:tab/>
        <w:t xml:space="preserve">May 2004 </w:t>
      </w:r>
    </w:p>
    <w:p w:rsidR="0059282C" w:rsidRDefault="0059282C" w:rsidP="0059282C">
      <w:pPr>
        <w:spacing w:line="240" w:lineRule="auto"/>
        <w:contextualSpacing/>
      </w:pPr>
      <w:r>
        <w:t xml:space="preserve">      Bachelor of Arts, Sociology with Criminal Justice Emphasis              </w:t>
      </w:r>
      <w:r>
        <w:tab/>
        <w:t xml:space="preserve"> </w:t>
      </w:r>
    </w:p>
    <w:p w:rsidR="0059282C" w:rsidRDefault="0059282C" w:rsidP="0059282C">
      <w:pPr>
        <w:pStyle w:val="Heading1"/>
        <w:contextualSpacing/>
      </w:pPr>
    </w:p>
    <w:p w:rsidR="0059282C" w:rsidRDefault="0059282C" w:rsidP="0059282C">
      <w:pPr>
        <w:pStyle w:val="Heading1"/>
        <w:contextualSpacing/>
      </w:pPr>
      <w:r>
        <w:t>PROFESSIONAL EXPERIENCE</w:t>
      </w:r>
    </w:p>
    <w:p w:rsidR="0059282C" w:rsidRPr="002C454D" w:rsidRDefault="0059282C" w:rsidP="0059282C">
      <w:pPr>
        <w:spacing w:line="240" w:lineRule="auto"/>
        <w:contextualSpacing/>
      </w:pPr>
    </w:p>
    <w:p w:rsidR="0059282C" w:rsidRDefault="0059282C" w:rsidP="0059282C">
      <w:pPr>
        <w:spacing w:line="240" w:lineRule="auto"/>
        <w:contextualSpacing/>
      </w:pPr>
      <w:r w:rsidRPr="00987380">
        <w:rPr>
          <w:b/>
        </w:rPr>
        <w:t>Program Coordinator – Domestic Violence Fast Track Program</w:t>
      </w:r>
    </w:p>
    <w:p w:rsidR="0059282C" w:rsidRDefault="0059282C" w:rsidP="0059282C">
      <w:pPr>
        <w:spacing w:line="240" w:lineRule="auto"/>
        <w:contextualSpacing/>
      </w:pPr>
      <w:r>
        <w:t>Adams County District Attorney’s Office, Brighton, CO ~ December 2013 – present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Oversee daily operations of the Domestic Violence Fast Track Program, a program which assists victims of domestic violence immediately after the filing of a criminal case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 xml:space="preserve">Supervise 10 community members and interns volunteering for the Fast Track Program 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Recruit, interview and hire prospective volunteers and interns. Increased volunteer staff from 1 to 10 in 11 months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  <w:rPr>
          <w:bCs/>
        </w:rPr>
      </w:pPr>
      <w:r>
        <w:rPr>
          <w:bCs/>
        </w:rPr>
        <w:t>Provide emotional support to victims of domestic violence and their families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Organize and execute monthly volunteer meetings and trainings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Created training manual for  volunteers and interns, which is used for full time staff as well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Maintain volunteer personnel files, records, mileage, and hours worked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Attend, participate and act as a representative for the District Attorneys office at the 17</w:t>
      </w:r>
      <w:r w:rsidRPr="00DD44B3">
        <w:rPr>
          <w:vertAlign w:val="superscript"/>
        </w:rPr>
        <w:t>th</w:t>
      </w:r>
      <w:r>
        <w:t xml:space="preserve"> Judicial District Domestic Violence Task Force </w:t>
      </w:r>
    </w:p>
    <w:p w:rsidR="0059282C" w:rsidRDefault="0059282C" w:rsidP="0059282C">
      <w:pPr>
        <w:numPr>
          <w:ilvl w:val="0"/>
          <w:numId w:val="17"/>
        </w:numPr>
        <w:spacing w:after="0" w:line="240" w:lineRule="auto"/>
        <w:contextualSpacing/>
      </w:pPr>
      <w:r>
        <w:t>Train incoming volunteers for the District Attorney’s Office and local law enforcement agencies at the 17</w:t>
      </w:r>
      <w:r w:rsidRPr="00B22E9A">
        <w:rPr>
          <w:vertAlign w:val="superscript"/>
        </w:rPr>
        <w:t>th</w:t>
      </w:r>
      <w:r>
        <w:t xml:space="preserve"> Judicial District Volunteer Academy </w:t>
      </w:r>
    </w:p>
    <w:p w:rsidR="0059282C" w:rsidRPr="00987380" w:rsidRDefault="0059282C" w:rsidP="0059282C">
      <w:pPr>
        <w:spacing w:line="240" w:lineRule="auto"/>
        <w:ind w:left="720"/>
        <w:contextualSpacing/>
      </w:pPr>
    </w:p>
    <w:p w:rsidR="0059282C" w:rsidRDefault="0059282C" w:rsidP="0059282C">
      <w:pPr>
        <w:spacing w:line="240" w:lineRule="auto"/>
        <w:contextualSpacing/>
        <w:rPr>
          <w:b/>
        </w:rPr>
      </w:pPr>
      <w:r>
        <w:rPr>
          <w:b/>
        </w:rPr>
        <w:t>Victim Witness Specialist</w:t>
      </w:r>
    </w:p>
    <w:p w:rsidR="0059282C" w:rsidRDefault="0059282C" w:rsidP="0059282C">
      <w:pPr>
        <w:spacing w:line="240" w:lineRule="auto"/>
        <w:contextualSpacing/>
        <w:rPr>
          <w:bCs/>
        </w:rPr>
      </w:pPr>
      <w:r>
        <w:rPr>
          <w:bCs/>
        </w:rPr>
        <w:t xml:space="preserve"> Adams County District Attorney’s Office, Brighton, CO ~ September 2006 – December 2013</w:t>
      </w:r>
    </w:p>
    <w:p w:rsidR="0059282C" w:rsidRPr="002D1C7D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>Provided criminal justice advocacy to 75 victims per week of both felony and misdemeanor cases; including domestic violence, homicide, violent assault, sexual assault, elder abuse and child abuse</w:t>
      </w:r>
    </w:p>
    <w:p w:rsidR="0059282C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 xml:space="preserve">Assisted victims in obtaining resources specific to their needs, including rental assistance, TANF, LEAP, Section 8 housing, Witness Protection Relocation, and  mental health therapy </w:t>
      </w:r>
    </w:p>
    <w:p w:rsidR="0059282C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>Maintained statistics on all activity (call offs, initial contact with victims and witnesses, follow up contact, compensation referrals, etc) for VALE grant</w:t>
      </w:r>
    </w:p>
    <w:p w:rsidR="0059282C" w:rsidRPr="007144AA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 xml:space="preserve">Performed as acting Advocacy Services Manager of the Victim/Witness Unit for 6 months while manager was out on leave </w:t>
      </w:r>
    </w:p>
    <w:p w:rsidR="0059282C" w:rsidRPr="008E710E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 xml:space="preserve">Worked with Deputy District Attorneys in preparing victims for testimony, assisted in witness organization for trials and provided paralegal assistance to Deputy District Attorneys </w:t>
      </w:r>
    </w:p>
    <w:p w:rsidR="0059282C" w:rsidRPr="00872851" w:rsidRDefault="0059282C" w:rsidP="0059282C">
      <w:pPr>
        <w:numPr>
          <w:ilvl w:val="0"/>
          <w:numId w:val="16"/>
        </w:numPr>
        <w:spacing w:after="0" w:line="240" w:lineRule="auto"/>
        <w:contextualSpacing/>
        <w:rPr>
          <w:bCs/>
        </w:rPr>
      </w:pPr>
      <w:r>
        <w:t>Credentialed by NOVA (National Organization Victim Assistance)</w:t>
      </w:r>
    </w:p>
    <w:p w:rsidR="0059282C" w:rsidRDefault="0059282C" w:rsidP="0059282C">
      <w:pPr>
        <w:spacing w:line="240" w:lineRule="auto"/>
        <w:contextualSpacing/>
        <w:rPr>
          <w:bCs/>
        </w:rPr>
      </w:pPr>
    </w:p>
    <w:p w:rsidR="0059282C" w:rsidRDefault="0059282C" w:rsidP="0059282C">
      <w:pPr>
        <w:spacing w:line="240" w:lineRule="auto"/>
        <w:contextualSpacing/>
      </w:pPr>
      <w:r>
        <w:rPr>
          <w:b/>
        </w:rPr>
        <w:t>Case Manager</w:t>
      </w:r>
      <w:r>
        <w:t>, Adams County Community Program (ACCP)</w:t>
      </w:r>
    </w:p>
    <w:p w:rsidR="0059282C" w:rsidRDefault="0059282C" w:rsidP="0059282C">
      <w:pPr>
        <w:spacing w:line="240" w:lineRule="auto"/>
        <w:contextualSpacing/>
      </w:pPr>
      <w:r>
        <w:t xml:space="preserve"> Avalon Correctional Services, Inc., Henderson, CO ~ May 2005 – September 2006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t>Maintained caseload of 80 felony offenders, which included bi-weekly meetings and monthly reports to community parole officers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t>Produced monthly summaries and billing statements for over 200 offenders on parole status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lastRenderedPageBreak/>
        <w:t>Served as Avalon’s primary Department of Corrections liaison to North East, West Metro, Longmont and the Cedar parole offices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t>Completed intake assessments and developed program plans for eight non-residential clients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t>Represented the State of Colorado in Code of Penal Discipline (COPD) hearings</w:t>
      </w:r>
    </w:p>
    <w:p w:rsidR="0059282C" w:rsidRDefault="0059282C" w:rsidP="0059282C">
      <w:pPr>
        <w:numPr>
          <w:ilvl w:val="0"/>
          <w:numId w:val="15"/>
        </w:numPr>
        <w:spacing w:after="0" w:line="240" w:lineRule="auto"/>
        <w:contextualSpacing/>
      </w:pPr>
      <w:r>
        <w:t>Conducted 45 home visits per month</w:t>
      </w:r>
    </w:p>
    <w:p w:rsidR="0059282C" w:rsidRDefault="0059282C" w:rsidP="0059282C">
      <w:pPr>
        <w:spacing w:after="0" w:line="240" w:lineRule="auto"/>
        <w:ind w:left="720"/>
        <w:contextualSpacing/>
      </w:pPr>
    </w:p>
    <w:p w:rsidR="0059282C" w:rsidRDefault="0059282C" w:rsidP="0059282C">
      <w:pPr>
        <w:spacing w:line="240" w:lineRule="auto"/>
        <w:contextualSpacing/>
        <w:rPr>
          <w:b/>
        </w:rPr>
      </w:pPr>
      <w:r>
        <w:rPr>
          <w:b/>
        </w:rPr>
        <w:t>Victim Witness Assistant</w:t>
      </w:r>
    </w:p>
    <w:p w:rsidR="0059282C" w:rsidRDefault="0059282C" w:rsidP="0059282C">
      <w:pPr>
        <w:spacing w:line="240" w:lineRule="auto"/>
        <w:contextualSpacing/>
      </w:pPr>
      <w:r>
        <w:rPr>
          <w:b/>
        </w:rPr>
        <w:t xml:space="preserve"> </w:t>
      </w:r>
      <w:r>
        <w:t>Larimer County District Attorney’s Office, Fort Collins, CO ~ September 2004 – February 2005</w:t>
      </w:r>
    </w:p>
    <w:p w:rsidR="0059282C" w:rsidRDefault="0059282C" w:rsidP="0059282C">
      <w:pPr>
        <w:numPr>
          <w:ilvl w:val="0"/>
          <w:numId w:val="14"/>
        </w:numPr>
        <w:spacing w:after="0" w:line="240" w:lineRule="auto"/>
        <w:contextualSpacing/>
      </w:pPr>
      <w:r>
        <w:t>Supported 40-50 victims per week by providing information regarding shelters, counseling, and court scheduling and procedures</w:t>
      </w:r>
    </w:p>
    <w:p w:rsidR="0059282C" w:rsidRDefault="0059282C" w:rsidP="0059282C">
      <w:pPr>
        <w:numPr>
          <w:ilvl w:val="0"/>
          <w:numId w:val="14"/>
        </w:numPr>
        <w:spacing w:after="0" w:line="240" w:lineRule="auto"/>
        <w:contextualSpacing/>
      </w:pPr>
      <w:r>
        <w:t>Worked with 7-10 Deputy District Attorneys in preparing victims for testimony</w:t>
      </w:r>
    </w:p>
    <w:p w:rsidR="0059282C" w:rsidRDefault="0059282C" w:rsidP="0059282C">
      <w:pPr>
        <w:numPr>
          <w:ilvl w:val="0"/>
          <w:numId w:val="14"/>
        </w:numPr>
        <w:spacing w:after="0" w:line="240" w:lineRule="auto"/>
        <w:contextualSpacing/>
      </w:pPr>
      <w:r>
        <w:t>Provided criminal justice advocacy to victims of adult misdemeanor cases including domestic violence, assault, sexual assault, child abuse and juvenile felony offenders</w:t>
      </w:r>
    </w:p>
    <w:p w:rsidR="0059282C" w:rsidRDefault="0059282C" w:rsidP="0059282C">
      <w:pPr>
        <w:numPr>
          <w:ilvl w:val="0"/>
          <w:numId w:val="14"/>
        </w:numPr>
        <w:spacing w:after="0" w:line="240" w:lineRule="auto"/>
        <w:contextualSpacing/>
      </w:pPr>
      <w:r>
        <w:t>Supervised the Victim Witness Intern</w:t>
      </w:r>
    </w:p>
    <w:p w:rsidR="0059282C" w:rsidRDefault="0059282C" w:rsidP="0059282C">
      <w:pPr>
        <w:numPr>
          <w:ilvl w:val="0"/>
          <w:numId w:val="14"/>
        </w:numPr>
        <w:spacing w:after="0" w:line="240" w:lineRule="auto"/>
        <w:contextualSpacing/>
      </w:pPr>
      <w:r>
        <w:t>Compiled “How-To” Training Handbook for Victim/Witness Assistant position</w:t>
      </w:r>
    </w:p>
    <w:p w:rsidR="0059282C" w:rsidRDefault="0059282C" w:rsidP="0059282C">
      <w:pPr>
        <w:spacing w:line="240" w:lineRule="auto"/>
        <w:ind w:left="720"/>
        <w:contextualSpacing/>
      </w:pPr>
    </w:p>
    <w:p w:rsidR="0059282C" w:rsidRDefault="0059282C" w:rsidP="0059282C">
      <w:pPr>
        <w:spacing w:line="240" w:lineRule="auto"/>
        <w:contextualSpacing/>
        <w:rPr>
          <w:bCs/>
        </w:rPr>
      </w:pPr>
      <w:r>
        <w:rPr>
          <w:b/>
        </w:rPr>
        <w:t>Interim Program Coordinator – Domestic Violence Fast Track Program</w:t>
      </w:r>
    </w:p>
    <w:p w:rsidR="0059282C" w:rsidRDefault="0059282C" w:rsidP="0059282C">
      <w:pPr>
        <w:spacing w:line="240" w:lineRule="auto"/>
        <w:contextualSpacing/>
        <w:rPr>
          <w:bCs/>
        </w:rPr>
      </w:pPr>
      <w:r>
        <w:rPr>
          <w:bCs/>
        </w:rPr>
        <w:t xml:space="preserve"> Adams County District Attorney’s Office, Brighton, CO ~ May 2004 – June 2004</w:t>
      </w:r>
    </w:p>
    <w:p w:rsidR="0059282C" w:rsidRDefault="0059282C" w:rsidP="0059282C">
      <w:pPr>
        <w:numPr>
          <w:ilvl w:val="0"/>
          <w:numId w:val="13"/>
        </w:numPr>
        <w:spacing w:after="0" w:line="240" w:lineRule="auto"/>
        <w:contextualSpacing/>
        <w:rPr>
          <w:bCs/>
        </w:rPr>
      </w:pPr>
      <w:r>
        <w:rPr>
          <w:bCs/>
        </w:rPr>
        <w:t>Supervised 7-10 volunteers involved in the Domestic Violence Fast Track Program</w:t>
      </w:r>
    </w:p>
    <w:p w:rsidR="0059282C" w:rsidRDefault="0059282C" w:rsidP="0059282C">
      <w:pPr>
        <w:numPr>
          <w:ilvl w:val="0"/>
          <w:numId w:val="13"/>
        </w:numPr>
        <w:spacing w:after="0" w:line="240" w:lineRule="auto"/>
        <w:contextualSpacing/>
        <w:rPr>
          <w:bCs/>
        </w:rPr>
      </w:pPr>
      <w:r>
        <w:rPr>
          <w:bCs/>
        </w:rPr>
        <w:t>Assisted in training new Volunteer Program Coordinator</w:t>
      </w:r>
    </w:p>
    <w:p w:rsidR="0059282C" w:rsidRDefault="0059282C" w:rsidP="0059282C">
      <w:pPr>
        <w:numPr>
          <w:ilvl w:val="0"/>
          <w:numId w:val="13"/>
        </w:numPr>
        <w:spacing w:after="0" w:line="240" w:lineRule="auto"/>
        <w:contextualSpacing/>
        <w:rPr>
          <w:bCs/>
        </w:rPr>
      </w:pPr>
      <w:r>
        <w:rPr>
          <w:bCs/>
        </w:rPr>
        <w:t>Organized the incoming prospective volunteer applications for compatibility with program, interviews, and background checks</w:t>
      </w:r>
    </w:p>
    <w:p w:rsidR="0059282C" w:rsidRDefault="0059282C" w:rsidP="0059282C">
      <w:pPr>
        <w:numPr>
          <w:ilvl w:val="0"/>
          <w:numId w:val="13"/>
        </w:numPr>
        <w:spacing w:after="0" w:line="240" w:lineRule="auto"/>
        <w:contextualSpacing/>
        <w:rPr>
          <w:bCs/>
        </w:rPr>
      </w:pPr>
      <w:r>
        <w:rPr>
          <w:bCs/>
        </w:rPr>
        <w:t>Provided emotional support to victims of domestic violence and their families</w:t>
      </w:r>
    </w:p>
    <w:p w:rsidR="0059282C" w:rsidRDefault="0059282C" w:rsidP="0059282C">
      <w:pPr>
        <w:numPr>
          <w:ilvl w:val="0"/>
          <w:numId w:val="13"/>
        </w:numPr>
        <w:spacing w:after="0" w:line="240" w:lineRule="auto"/>
        <w:contextualSpacing/>
        <w:rPr>
          <w:bCs/>
        </w:rPr>
      </w:pPr>
      <w:r>
        <w:rPr>
          <w:bCs/>
        </w:rPr>
        <w:t>Organized monthly volunteer meetings</w:t>
      </w:r>
    </w:p>
    <w:p w:rsidR="0059282C" w:rsidRDefault="0059282C" w:rsidP="0059282C">
      <w:pPr>
        <w:spacing w:line="240" w:lineRule="auto"/>
        <w:ind w:left="645"/>
        <w:contextualSpacing/>
        <w:rPr>
          <w:bCs/>
        </w:rPr>
      </w:pPr>
    </w:p>
    <w:p w:rsidR="0059282C" w:rsidRDefault="0059282C" w:rsidP="0059282C">
      <w:pPr>
        <w:spacing w:line="240" w:lineRule="auto"/>
        <w:contextualSpacing/>
      </w:pPr>
      <w:r>
        <w:rPr>
          <w:b/>
        </w:rPr>
        <w:t>Internship (Victim Advocate)</w:t>
      </w:r>
    </w:p>
    <w:p w:rsidR="0059282C" w:rsidRDefault="0059282C" w:rsidP="0059282C">
      <w:pPr>
        <w:spacing w:line="240" w:lineRule="auto"/>
        <w:contextualSpacing/>
      </w:pPr>
      <w:r>
        <w:t xml:space="preserve"> Adams County District Attorney’s Office, Brighton, CO ~ May 2003- December 2003</w:t>
      </w:r>
    </w:p>
    <w:p w:rsidR="0059282C" w:rsidRDefault="0059282C" w:rsidP="0059282C">
      <w:pPr>
        <w:numPr>
          <w:ilvl w:val="0"/>
          <w:numId w:val="12"/>
        </w:numPr>
        <w:tabs>
          <w:tab w:val="clear" w:pos="360"/>
          <w:tab w:val="num" w:pos="648"/>
        </w:tabs>
        <w:spacing w:after="0" w:line="240" w:lineRule="auto"/>
        <w:ind w:left="648"/>
        <w:contextualSpacing/>
      </w:pPr>
      <w:r>
        <w:t>Trained 5-8 new volunteers on victim advocate process and how the Domestic Violence Fast Track Program is conducted</w:t>
      </w:r>
    </w:p>
    <w:p w:rsidR="0059282C" w:rsidRDefault="0059282C" w:rsidP="0059282C">
      <w:pPr>
        <w:numPr>
          <w:ilvl w:val="0"/>
          <w:numId w:val="12"/>
        </w:numPr>
        <w:tabs>
          <w:tab w:val="clear" w:pos="360"/>
          <w:tab w:val="num" w:pos="648"/>
        </w:tabs>
        <w:spacing w:after="0" w:line="240" w:lineRule="auto"/>
        <w:ind w:left="648"/>
        <w:contextualSpacing/>
      </w:pPr>
      <w:r>
        <w:t>Provided backup assistance for Volunteer Program Coordinator Supervisor when needed</w:t>
      </w:r>
    </w:p>
    <w:p w:rsidR="0059282C" w:rsidRDefault="0059282C" w:rsidP="0059282C">
      <w:pPr>
        <w:numPr>
          <w:ilvl w:val="0"/>
          <w:numId w:val="12"/>
        </w:numPr>
        <w:tabs>
          <w:tab w:val="clear" w:pos="360"/>
          <w:tab w:val="num" w:pos="648"/>
        </w:tabs>
        <w:spacing w:after="0" w:line="240" w:lineRule="auto"/>
        <w:ind w:left="648"/>
        <w:contextualSpacing/>
      </w:pPr>
      <w:r>
        <w:t>Interviewed 5-7 victims daily to obtain victim perspective, concerns, and desired outcome of case</w:t>
      </w:r>
    </w:p>
    <w:p w:rsidR="0059282C" w:rsidRDefault="0059282C" w:rsidP="0059282C">
      <w:pPr>
        <w:numPr>
          <w:ilvl w:val="0"/>
          <w:numId w:val="12"/>
        </w:numPr>
        <w:tabs>
          <w:tab w:val="clear" w:pos="360"/>
          <w:tab w:val="num" w:pos="648"/>
        </w:tabs>
        <w:spacing w:after="0" w:line="240" w:lineRule="auto"/>
        <w:ind w:left="648"/>
        <w:contextualSpacing/>
      </w:pPr>
      <w:r>
        <w:t>Met with victims of domestic violence and advised them of the court process, information regarding shelters, legal assistance, and emergency contact information</w:t>
      </w:r>
    </w:p>
    <w:p w:rsidR="0059282C" w:rsidRDefault="0059282C" w:rsidP="0059282C">
      <w:pPr>
        <w:spacing w:line="240" w:lineRule="auto"/>
        <w:contextualSpacing/>
      </w:pPr>
    </w:p>
    <w:p w:rsidR="0059282C" w:rsidRPr="00281DB2" w:rsidRDefault="0059282C" w:rsidP="0059282C">
      <w:pPr>
        <w:spacing w:line="240" w:lineRule="auto"/>
        <w:contextualSpacing/>
        <w:rPr>
          <w:sz w:val="24"/>
        </w:rPr>
      </w:pPr>
      <w:r>
        <w:rPr>
          <w:b/>
        </w:rPr>
        <w:br w:type="page"/>
      </w:r>
      <w:r>
        <w:rPr>
          <w:b/>
        </w:rPr>
        <w:lastRenderedPageBreak/>
        <w:t>REFERENCES</w:t>
      </w:r>
    </w:p>
    <w:p w:rsidR="0059282C" w:rsidRDefault="0059282C" w:rsidP="0059282C">
      <w:pPr>
        <w:spacing w:line="240" w:lineRule="auto"/>
        <w:contextualSpacing/>
        <w:rPr>
          <w:b/>
        </w:rPr>
      </w:pPr>
    </w:p>
    <w:p w:rsidR="0059282C" w:rsidRDefault="0059282C" w:rsidP="0059282C">
      <w:pPr>
        <w:spacing w:line="240" w:lineRule="auto"/>
        <w:contextualSpacing/>
        <w:rPr>
          <w:b/>
        </w:rPr>
      </w:pPr>
    </w:p>
    <w:p w:rsidR="0059282C" w:rsidRDefault="0059282C" w:rsidP="0059282C">
      <w:pPr>
        <w:spacing w:line="240" w:lineRule="auto"/>
        <w:contextualSpacing/>
        <w:rPr>
          <w:b/>
        </w:rPr>
      </w:pPr>
      <w:r>
        <w:rPr>
          <w:b/>
        </w:rPr>
        <w:t>Tiffany Sorice</w:t>
      </w:r>
    </w:p>
    <w:p w:rsidR="0059282C" w:rsidRPr="00987380" w:rsidRDefault="0059282C" w:rsidP="0059282C">
      <w:pPr>
        <w:spacing w:line="240" w:lineRule="auto"/>
        <w:contextualSpacing/>
      </w:pPr>
      <w:r w:rsidRPr="00987380">
        <w:t xml:space="preserve">Chief Trial </w:t>
      </w:r>
      <w:r>
        <w:t xml:space="preserve">Deputy </w:t>
      </w:r>
      <w:r w:rsidRPr="00987380">
        <w:t>District Attorney</w:t>
      </w:r>
    </w:p>
    <w:p w:rsidR="0059282C" w:rsidRPr="00987380" w:rsidRDefault="0059282C" w:rsidP="0059282C">
      <w:pPr>
        <w:spacing w:line="240" w:lineRule="auto"/>
        <w:contextualSpacing/>
      </w:pPr>
      <w:r w:rsidRPr="00987380">
        <w:t xml:space="preserve">Adams County District Attorneys Office </w:t>
      </w:r>
    </w:p>
    <w:p w:rsidR="0059282C" w:rsidRDefault="0059282C" w:rsidP="0059282C">
      <w:pPr>
        <w:spacing w:line="240" w:lineRule="auto"/>
        <w:contextualSpacing/>
      </w:pPr>
      <w:r w:rsidRPr="00987380">
        <w:t xml:space="preserve">(720) </w:t>
      </w:r>
      <w:r>
        <w:t>887-2192 – work</w:t>
      </w:r>
    </w:p>
    <w:p w:rsidR="0059282C" w:rsidRPr="00987380" w:rsidRDefault="0059282C" w:rsidP="0059282C">
      <w:pPr>
        <w:spacing w:line="240" w:lineRule="auto"/>
        <w:contextualSpacing/>
      </w:pPr>
      <w:r>
        <w:t>(720) 530-8188 -- cell</w:t>
      </w:r>
    </w:p>
    <w:p w:rsidR="0059282C" w:rsidRPr="00987380" w:rsidRDefault="0059282C" w:rsidP="0059282C">
      <w:pPr>
        <w:spacing w:line="240" w:lineRule="auto"/>
        <w:contextualSpacing/>
      </w:pPr>
    </w:p>
    <w:p w:rsidR="0059282C" w:rsidRDefault="0059282C" w:rsidP="0059282C">
      <w:pPr>
        <w:spacing w:line="240" w:lineRule="auto"/>
        <w:contextualSpacing/>
        <w:rPr>
          <w:b/>
        </w:rPr>
      </w:pPr>
    </w:p>
    <w:p w:rsidR="0059282C" w:rsidRPr="00595453" w:rsidRDefault="0059282C" w:rsidP="0059282C">
      <w:pPr>
        <w:spacing w:line="240" w:lineRule="auto"/>
        <w:contextualSpacing/>
        <w:rPr>
          <w:b/>
        </w:rPr>
      </w:pPr>
      <w:r>
        <w:rPr>
          <w:b/>
        </w:rPr>
        <w:t>Brian Mason</w:t>
      </w:r>
    </w:p>
    <w:p w:rsidR="0059282C" w:rsidRDefault="0059282C" w:rsidP="0059282C">
      <w:pPr>
        <w:spacing w:line="240" w:lineRule="auto"/>
        <w:contextualSpacing/>
      </w:pPr>
      <w:r>
        <w:t>Senior Deputy District Attorney</w:t>
      </w:r>
    </w:p>
    <w:p w:rsidR="0059282C" w:rsidRDefault="0059282C" w:rsidP="0059282C">
      <w:pPr>
        <w:spacing w:line="240" w:lineRule="auto"/>
        <w:contextualSpacing/>
      </w:pPr>
      <w:r>
        <w:t xml:space="preserve">Adams County District Attorneys Office </w:t>
      </w:r>
    </w:p>
    <w:p w:rsidR="0059282C" w:rsidRDefault="0059282C" w:rsidP="0059282C">
      <w:pPr>
        <w:spacing w:line="240" w:lineRule="auto"/>
        <w:contextualSpacing/>
      </w:pPr>
      <w:r>
        <w:t>(303) 835-5490 – work</w:t>
      </w:r>
    </w:p>
    <w:p w:rsidR="0059282C" w:rsidRDefault="0059282C" w:rsidP="0059282C">
      <w:pPr>
        <w:spacing w:line="240" w:lineRule="auto"/>
        <w:contextualSpacing/>
      </w:pPr>
      <w:r>
        <w:t xml:space="preserve">(303) 981-0167 – cell </w:t>
      </w:r>
    </w:p>
    <w:p w:rsidR="0059282C" w:rsidRDefault="0059282C" w:rsidP="0059282C">
      <w:pPr>
        <w:spacing w:line="240" w:lineRule="auto"/>
        <w:contextualSpacing/>
      </w:pPr>
    </w:p>
    <w:p w:rsidR="0059282C" w:rsidRDefault="0059282C" w:rsidP="0059282C">
      <w:pPr>
        <w:spacing w:line="240" w:lineRule="auto"/>
        <w:contextualSpacing/>
      </w:pPr>
    </w:p>
    <w:p w:rsidR="0059282C" w:rsidRPr="00DD4864" w:rsidRDefault="0059282C" w:rsidP="0059282C">
      <w:pPr>
        <w:spacing w:line="240" w:lineRule="auto"/>
        <w:contextualSpacing/>
        <w:rPr>
          <w:b/>
        </w:rPr>
      </w:pPr>
      <w:r>
        <w:rPr>
          <w:b/>
        </w:rPr>
        <w:t>Bradley Varmo</w:t>
      </w:r>
    </w:p>
    <w:p w:rsidR="0059282C" w:rsidRDefault="0059282C" w:rsidP="0059282C">
      <w:pPr>
        <w:spacing w:line="240" w:lineRule="auto"/>
        <w:contextualSpacing/>
      </w:pPr>
      <w:r>
        <w:t xml:space="preserve">Magistrate </w:t>
      </w:r>
    </w:p>
    <w:p w:rsidR="0059282C" w:rsidRDefault="0059282C" w:rsidP="0059282C">
      <w:pPr>
        <w:spacing w:line="240" w:lineRule="auto"/>
        <w:contextualSpacing/>
      </w:pPr>
      <w:r>
        <w:t xml:space="preserve">Adams County Combined Courts </w:t>
      </w:r>
    </w:p>
    <w:p w:rsidR="0059282C" w:rsidRDefault="0059282C" w:rsidP="0059282C">
      <w:pPr>
        <w:spacing w:line="240" w:lineRule="auto"/>
        <w:contextualSpacing/>
      </w:pPr>
      <w:r>
        <w:t xml:space="preserve">(303) 654-3209 – work </w:t>
      </w:r>
    </w:p>
    <w:p w:rsidR="0059282C" w:rsidRDefault="0059282C"/>
    <w:sectPr w:rsidR="0059282C" w:rsidSect="00A91C92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69" w:rsidRDefault="005B6F69">
      <w:pPr>
        <w:spacing w:after="0" w:line="240" w:lineRule="auto"/>
      </w:pPr>
      <w:r>
        <w:separator/>
      </w:r>
    </w:p>
  </w:endnote>
  <w:endnote w:type="continuationSeparator" w:id="0">
    <w:p w:rsidR="005B6F69" w:rsidRDefault="005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69" w:rsidRDefault="005B6F69">
      <w:pPr>
        <w:spacing w:after="0" w:line="240" w:lineRule="auto"/>
      </w:pPr>
      <w:r>
        <w:separator/>
      </w:r>
    </w:p>
  </w:footnote>
  <w:footnote w:type="continuationSeparator" w:id="0">
    <w:p w:rsidR="005B6F69" w:rsidRDefault="005B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AAFF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E0C8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749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88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DB65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8667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622F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50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42B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EC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02F82"/>
    <w:multiLevelType w:val="hybridMultilevel"/>
    <w:tmpl w:val="A5846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A17A3E"/>
    <w:multiLevelType w:val="hybridMultilevel"/>
    <w:tmpl w:val="CC16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73CE2"/>
    <w:multiLevelType w:val="hybridMultilevel"/>
    <w:tmpl w:val="C3D8D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6F74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C65C54"/>
    <w:multiLevelType w:val="hybridMultilevel"/>
    <w:tmpl w:val="874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06732"/>
    <w:multiLevelType w:val="hybridMultilevel"/>
    <w:tmpl w:val="6E6E0A5E"/>
    <w:lvl w:ilvl="0" w:tplc="04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>
    <w:nsid w:val="780F265E"/>
    <w:multiLevelType w:val="hybridMultilevel"/>
    <w:tmpl w:val="1C007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2"/>
  </w:num>
  <w:num w:numId="15">
    <w:abstractNumId w:val="1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93"/>
    <w:rsid w:val="00023DE2"/>
    <w:rsid w:val="00046AE8"/>
    <w:rsid w:val="002C71DB"/>
    <w:rsid w:val="002F60B8"/>
    <w:rsid w:val="00301D12"/>
    <w:rsid w:val="00377ED3"/>
    <w:rsid w:val="00394C53"/>
    <w:rsid w:val="00410E6D"/>
    <w:rsid w:val="004A57F8"/>
    <w:rsid w:val="0059282C"/>
    <w:rsid w:val="005B6F69"/>
    <w:rsid w:val="00623E67"/>
    <w:rsid w:val="00654217"/>
    <w:rsid w:val="007620D6"/>
    <w:rsid w:val="007C0FC9"/>
    <w:rsid w:val="007D69AD"/>
    <w:rsid w:val="00856088"/>
    <w:rsid w:val="008E5505"/>
    <w:rsid w:val="00911EDB"/>
    <w:rsid w:val="009E107F"/>
    <w:rsid w:val="00A51ADE"/>
    <w:rsid w:val="00A55CA1"/>
    <w:rsid w:val="00A91C92"/>
    <w:rsid w:val="00AA5DBD"/>
    <w:rsid w:val="00B94D17"/>
    <w:rsid w:val="00E83565"/>
    <w:rsid w:val="00E93217"/>
    <w:rsid w:val="00EA184A"/>
    <w:rsid w:val="00EA396B"/>
    <w:rsid w:val="00EC5C18"/>
    <w:rsid w:val="00F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85D140-654B-44D5-8E93-F97F5DA4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7ED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5928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928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9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C92"/>
  </w:style>
  <w:style w:type="paragraph" w:styleId="Footer">
    <w:name w:val="footer"/>
    <w:basedOn w:val="Normal"/>
    <w:link w:val="FooterChar"/>
    <w:uiPriority w:val="99"/>
    <w:unhideWhenUsed/>
    <w:rsid w:val="00A9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92"/>
  </w:style>
  <w:style w:type="paragraph" w:customStyle="1" w:styleId="YourName">
    <w:name w:val="Your Name"/>
    <w:basedOn w:val="Normal"/>
    <w:link w:val="YourNameChar"/>
    <w:qFormat/>
    <w:rsid w:val="00A91C92"/>
    <w:pPr>
      <w:spacing w:after="24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A91C92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A91C92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92"/>
    <w:rPr>
      <w:rFonts w:ascii="Tahoma" w:hAnsi="Tahoma" w:cs="Tahoma"/>
      <w:sz w:val="16"/>
      <w:szCs w:val="16"/>
    </w:rPr>
  </w:style>
  <w:style w:type="paragraph" w:customStyle="1" w:styleId="RecipientName">
    <w:name w:val="Recipient Name"/>
    <w:basedOn w:val="Normal"/>
    <w:link w:val="RecipientNameChar"/>
    <w:qFormat/>
    <w:rsid w:val="00377ED3"/>
    <w:pPr>
      <w:spacing w:after="0" w:line="240" w:lineRule="auto"/>
    </w:pPr>
    <w:rPr>
      <w:b/>
      <w:noProof/>
      <w:color w:val="E36C0A" w:themeColor="accent6" w:themeShade="BF"/>
      <w:sz w:val="24"/>
    </w:rPr>
  </w:style>
  <w:style w:type="character" w:customStyle="1" w:styleId="RecipientNameChar">
    <w:name w:val="Recipient Name Char"/>
    <w:basedOn w:val="DefaultParagraphFont"/>
    <w:link w:val="RecipientName"/>
    <w:rsid w:val="00377ED3"/>
    <w:rPr>
      <w:b/>
      <w:noProof/>
      <w:color w:val="E36C0A" w:themeColor="accent6" w:themeShade="BF"/>
      <w:sz w:val="24"/>
    </w:rPr>
  </w:style>
  <w:style w:type="paragraph" w:customStyle="1" w:styleId="Placeholder">
    <w:name w:val="Placeholder"/>
    <w:basedOn w:val="Normal"/>
    <w:link w:val="PlaceholderChar"/>
    <w:qFormat/>
    <w:rsid w:val="00A91C92"/>
    <w:pPr>
      <w:spacing w:after="0" w:line="240" w:lineRule="auto"/>
    </w:pPr>
    <w:rPr>
      <w:color w:val="000000" w:themeColor="text1"/>
      <w:sz w:val="22"/>
    </w:rPr>
  </w:style>
  <w:style w:type="paragraph" w:customStyle="1" w:styleId="Placeholderbold">
    <w:name w:val="Placeholder bold"/>
    <w:basedOn w:val="Normal"/>
    <w:link w:val="PlaceholderboldChar"/>
    <w:qFormat/>
    <w:rsid w:val="00A91C92"/>
    <w:pPr>
      <w:spacing w:after="0" w:line="360" w:lineRule="auto"/>
    </w:pPr>
    <w:rPr>
      <w:b/>
      <w:color w:val="000000" w:themeColor="text1"/>
      <w:sz w:val="22"/>
    </w:rPr>
  </w:style>
  <w:style w:type="character" w:customStyle="1" w:styleId="PlaceholderChar">
    <w:name w:val="Placeholder Char"/>
    <w:basedOn w:val="DefaultParagraphFont"/>
    <w:link w:val="Placeholder"/>
    <w:rsid w:val="00A91C92"/>
    <w:rPr>
      <w:color w:val="000000" w:themeColor="text1"/>
    </w:rPr>
  </w:style>
  <w:style w:type="character" w:customStyle="1" w:styleId="PlaceholderboldChar">
    <w:name w:val="Placeholder bold Char"/>
    <w:basedOn w:val="DefaultParagraphFont"/>
    <w:link w:val="Placeholderbold"/>
    <w:rsid w:val="00A91C92"/>
    <w:rPr>
      <w:b/>
      <w:color w:val="000000" w:themeColor="text1"/>
    </w:rPr>
  </w:style>
  <w:style w:type="paragraph" w:styleId="Signature">
    <w:name w:val="Signature"/>
    <w:basedOn w:val="Normal"/>
    <w:link w:val="SignatureChar"/>
    <w:uiPriority w:val="99"/>
    <w:unhideWhenUsed/>
    <w:rsid w:val="00377ED3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377ED3"/>
    <w:rPr>
      <w:b/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77ED3"/>
    <w:pPr>
      <w:spacing w:before="360" w:after="360" w:line="240" w:lineRule="auto"/>
    </w:pPr>
    <w:rPr>
      <w:b/>
      <w:sz w:val="22"/>
    </w:rPr>
  </w:style>
  <w:style w:type="character" w:customStyle="1" w:styleId="DateChar">
    <w:name w:val="Date Char"/>
    <w:basedOn w:val="DefaultParagraphFont"/>
    <w:link w:val="Date"/>
    <w:uiPriority w:val="99"/>
    <w:rsid w:val="00377ED3"/>
    <w:rPr>
      <w:b/>
    </w:rPr>
  </w:style>
  <w:style w:type="paragraph" w:customStyle="1" w:styleId="ContentBody">
    <w:name w:val="Content Body"/>
    <w:basedOn w:val="Normal"/>
    <w:link w:val="ContentBodyChar"/>
    <w:qFormat/>
    <w:rsid w:val="00F15193"/>
    <w:pPr>
      <w:spacing w:after="0" w:line="240" w:lineRule="auto"/>
    </w:pPr>
    <w:rPr>
      <w:color w:val="000000" w:themeColor="text1"/>
      <w:sz w:val="22"/>
    </w:rPr>
  </w:style>
  <w:style w:type="character" w:customStyle="1" w:styleId="ContentBodyChar">
    <w:name w:val="Content Body Char"/>
    <w:basedOn w:val="DefaultParagraphFont"/>
    <w:link w:val="ContentBody"/>
    <w:rsid w:val="00F15193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59282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9282C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semiHidden/>
    <w:rsid w:val="00592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P604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\AppData\Roaming\Microsoft\Templates\Cover%20letter%20for%20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52448F92D4CD8A03447120ABB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659E-5042-486D-9B2C-221A551F8AEF}"/>
      </w:docPartPr>
      <w:docPartBody>
        <w:p w:rsidR="0068200B" w:rsidRDefault="00425687">
          <w:pPr>
            <w:pStyle w:val="B1352448F92D4CD8A03447120ABB04CA"/>
          </w:pPr>
          <w:r>
            <w:rPr>
              <w:rStyle w:val="ContentBodyChar"/>
            </w:rPr>
            <w:t>[Street Address]</w:t>
          </w:r>
        </w:p>
      </w:docPartBody>
    </w:docPart>
    <w:docPart>
      <w:docPartPr>
        <w:name w:val="8A74310CF1D74AA4B74B9AA846A0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7D9-AF43-4A9B-9795-B65AFAE7E4CD}"/>
      </w:docPartPr>
      <w:docPartBody>
        <w:p w:rsidR="0068200B" w:rsidRDefault="00425687">
          <w:pPr>
            <w:pStyle w:val="8A74310CF1D74AA4B74B9AA846A0EA87"/>
          </w:pPr>
          <w:r>
            <w:rPr>
              <w:rStyle w:val="ContentBodyChar"/>
            </w:rPr>
            <w:t>[City, ST ZIP Code]</w:t>
          </w:r>
        </w:p>
      </w:docPartBody>
    </w:docPart>
    <w:docPart>
      <w:docPartPr>
        <w:name w:val="80AD9ACD734D4B908A8BBE215A44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3615-C7E1-4D05-B687-48A10968A3A1}"/>
      </w:docPartPr>
      <w:docPartBody>
        <w:p w:rsidR="0068200B" w:rsidRDefault="00425687">
          <w:pPr>
            <w:pStyle w:val="80AD9ACD734D4B908A8BBE215A44E3F1"/>
          </w:pPr>
          <w:r>
            <w:rPr>
              <w:rStyle w:val="ContentBodyChar"/>
            </w:rPr>
            <w:t>[Phone]</w:t>
          </w:r>
        </w:p>
      </w:docPartBody>
    </w:docPart>
    <w:docPart>
      <w:docPartPr>
        <w:name w:val="9AB03CF8AB494B8699EC83D74A93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E564-18D3-41EF-A53C-DC8C769CDA18}"/>
      </w:docPartPr>
      <w:docPartBody>
        <w:p w:rsidR="0068200B" w:rsidRDefault="00425687">
          <w:pPr>
            <w:pStyle w:val="9AB03CF8AB494B8699EC83D74A937F3F"/>
          </w:pPr>
          <w:r>
            <w:rPr>
              <w:rStyle w:val="ContentBodyChar"/>
            </w:rPr>
            <w:t>[E-Mail]</w:t>
          </w:r>
        </w:p>
      </w:docPartBody>
    </w:docPart>
    <w:docPart>
      <w:docPartPr>
        <w:name w:val="F1DD1ABF3B204F85B59BA7C4BA60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80B8-8F43-4F4E-80EA-5133EEE1F9E6}"/>
      </w:docPartPr>
      <w:docPartBody>
        <w:p w:rsidR="0068200B" w:rsidRDefault="00425687">
          <w:pPr>
            <w:pStyle w:val="F1DD1ABF3B204F85B59BA7C4BA601FB1"/>
          </w:pPr>
          <w:r>
            <w:rPr>
              <w:rStyle w:val="ContentBodyChar"/>
            </w:rPr>
            <w:t>[Title]</w:t>
          </w:r>
        </w:p>
      </w:docPartBody>
    </w:docPart>
    <w:docPart>
      <w:docPartPr>
        <w:name w:val="6A028D93D8284BFEBCCFBCCAD225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93DD-13E9-4132-8852-5DCCB9EA0D89}"/>
      </w:docPartPr>
      <w:docPartBody>
        <w:p w:rsidR="0068200B" w:rsidRDefault="00425687">
          <w:pPr>
            <w:pStyle w:val="6A028D93D8284BFEBCCFBCCAD22594E1"/>
          </w:pPr>
          <w:r>
            <w:rPr>
              <w:rStyle w:val="ContentBodyChar"/>
            </w:rPr>
            <w:t>[Company Name]</w:t>
          </w:r>
        </w:p>
      </w:docPartBody>
    </w:docPart>
    <w:docPart>
      <w:docPartPr>
        <w:name w:val="D4A42B8214274C178B0644EBC824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A685-D757-45CE-BD92-DA344F60310D}"/>
      </w:docPartPr>
      <w:docPartBody>
        <w:p w:rsidR="0068200B" w:rsidRDefault="00425687">
          <w:pPr>
            <w:pStyle w:val="D4A42B8214274C178B0644EBC8244970"/>
          </w:pPr>
          <w:r>
            <w:rPr>
              <w:rStyle w:val="ContentBodyChar"/>
            </w:rPr>
            <w:t>[Address 2]</w:t>
          </w:r>
        </w:p>
      </w:docPartBody>
    </w:docPart>
    <w:docPart>
      <w:docPartPr>
        <w:name w:val="951B4ACB91BF463EB5446EEED5D0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379-0FCC-4907-B425-5F0143FDFD10}"/>
      </w:docPartPr>
      <w:docPartBody>
        <w:p w:rsidR="0068200B" w:rsidRDefault="00425687">
          <w:pPr>
            <w:pStyle w:val="951B4ACB91BF463EB5446EEED5D07C50"/>
          </w:pPr>
          <w:r>
            <w:rPr>
              <w:rStyle w:val="ContentBodyBoldChar"/>
            </w:rPr>
            <w:t>[area of professional expertise]</w:t>
          </w:r>
        </w:p>
      </w:docPartBody>
    </w:docPart>
    <w:docPart>
      <w:docPartPr>
        <w:name w:val="CC5D4684BCBE4EF3BF52D695798A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A1B0-F273-4DF4-8DCD-FC9BAB7EE108}"/>
      </w:docPartPr>
      <w:docPartBody>
        <w:p w:rsidR="0068200B" w:rsidRDefault="00425687">
          <w:pPr>
            <w:pStyle w:val="CC5D4684BCBE4EF3BF52D695798ACEF8"/>
          </w:pPr>
          <w:r>
            <w:rPr>
              <w:rStyle w:val="ContentBodyBoldChar"/>
            </w:rPr>
            <w:t>[phone number]</w:t>
          </w:r>
        </w:p>
      </w:docPartBody>
    </w:docPart>
    <w:docPart>
      <w:docPartPr>
        <w:name w:val="28CE91B7E480462B80A7CB49522C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D94C-6FBE-4F2A-B8B8-44CED51BA094}"/>
      </w:docPartPr>
      <w:docPartBody>
        <w:p w:rsidR="0068200B" w:rsidRDefault="00425687">
          <w:pPr>
            <w:pStyle w:val="28CE91B7E480462B80A7CB49522C2DCA"/>
          </w:pPr>
          <w:r>
            <w:rPr>
              <w:rStyle w:val="YourName2Char"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87"/>
    <w:rsid w:val="00425687"/>
    <w:rsid w:val="005C3752"/>
    <w:rsid w:val="0068200B"/>
    <w:rsid w:val="00B57DD9"/>
    <w:rsid w:val="00C73B30"/>
    <w:rsid w:val="00E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link w:val="YourNameChar"/>
    <w:qFormat/>
    <w:pPr>
      <w:spacing w:after="240" w:line="240" w:lineRule="auto"/>
    </w:pPr>
    <w:rPr>
      <w:rFonts w:eastAsiaTheme="minorHAnsi"/>
      <w:b/>
      <w:color w:val="2F5496" w:themeColor="accent5" w:themeShade="BF"/>
      <w:sz w:val="32"/>
    </w:rPr>
  </w:style>
  <w:style w:type="character" w:customStyle="1" w:styleId="YourNameChar">
    <w:name w:val="Your Name Char"/>
    <w:basedOn w:val="DefaultParagraphFont"/>
    <w:link w:val="YourName"/>
    <w:rPr>
      <w:rFonts w:eastAsiaTheme="minorHAnsi"/>
      <w:b/>
      <w:color w:val="2F5496" w:themeColor="accent5" w:themeShade="BF"/>
      <w:sz w:val="32"/>
    </w:rPr>
  </w:style>
  <w:style w:type="paragraph" w:customStyle="1" w:styleId="67D1E0F6BEDB48EBBD17F60FC173D8E1">
    <w:name w:val="67D1E0F6BEDB48EBBD17F60FC173D8E1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000000" w:themeColor="text1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000000" w:themeColor="text1"/>
    </w:rPr>
  </w:style>
  <w:style w:type="paragraph" w:customStyle="1" w:styleId="B1352448F92D4CD8A03447120ABB04CA">
    <w:name w:val="B1352448F92D4CD8A03447120ABB04CA"/>
  </w:style>
  <w:style w:type="paragraph" w:customStyle="1" w:styleId="1B8620AA3EAE4CF59A62E345784256E1">
    <w:name w:val="1B8620AA3EAE4CF59A62E345784256E1"/>
  </w:style>
  <w:style w:type="paragraph" w:customStyle="1" w:styleId="8A74310CF1D74AA4B74B9AA846A0EA87">
    <w:name w:val="8A74310CF1D74AA4B74B9AA846A0EA87"/>
  </w:style>
  <w:style w:type="paragraph" w:customStyle="1" w:styleId="80AD9ACD734D4B908A8BBE215A44E3F1">
    <w:name w:val="80AD9ACD734D4B908A8BBE215A44E3F1"/>
  </w:style>
  <w:style w:type="paragraph" w:customStyle="1" w:styleId="9AB03CF8AB494B8699EC83D74A937F3F">
    <w:name w:val="9AB03CF8AB494B8699EC83D74A937F3F"/>
  </w:style>
  <w:style w:type="paragraph" w:customStyle="1" w:styleId="A6FBABD5543F41B68BD471773A92ADEB">
    <w:name w:val="A6FBABD5543F41B68BD471773A92ADE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1B8D6B90A44E5FBB27AC7887D84CCA">
    <w:name w:val="C41B8D6B90A44E5FBB27AC7887D84CCA"/>
  </w:style>
  <w:style w:type="paragraph" w:customStyle="1" w:styleId="RecipientName">
    <w:name w:val="Recipient Name"/>
    <w:basedOn w:val="Normal"/>
    <w:link w:val="RecipientNameChar"/>
    <w:qFormat/>
    <w:pPr>
      <w:spacing w:after="0" w:line="240" w:lineRule="auto"/>
      <w:jc w:val="right"/>
    </w:pPr>
    <w:rPr>
      <w:rFonts w:eastAsiaTheme="minorHAnsi"/>
      <w:b/>
      <w:noProof/>
      <w:color w:val="538135" w:themeColor="accent6" w:themeShade="BF"/>
      <w:sz w:val="24"/>
    </w:rPr>
  </w:style>
  <w:style w:type="character" w:customStyle="1" w:styleId="RecipientNameChar">
    <w:name w:val="Recipient Name Char"/>
    <w:basedOn w:val="DefaultParagraphFont"/>
    <w:link w:val="RecipientName"/>
    <w:rPr>
      <w:rFonts w:eastAsiaTheme="minorHAnsi"/>
      <w:b/>
      <w:noProof/>
      <w:color w:val="538135" w:themeColor="accent6" w:themeShade="BF"/>
      <w:sz w:val="24"/>
    </w:rPr>
  </w:style>
  <w:style w:type="paragraph" w:customStyle="1" w:styleId="D902FDB929444F6993D796DA9A0CFEB9">
    <w:name w:val="D902FDB929444F6993D796DA9A0CFEB9"/>
  </w:style>
  <w:style w:type="paragraph" w:customStyle="1" w:styleId="F1DD1ABF3B204F85B59BA7C4BA601FB1">
    <w:name w:val="F1DD1ABF3B204F85B59BA7C4BA601FB1"/>
  </w:style>
  <w:style w:type="paragraph" w:customStyle="1" w:styleId="6A028D93D8284BFEBCCFBCCAD22594E1">
    <w:name w:val="6A028D93D8284BFEBCCFBCCAD22594E1"/>
  </w:style>
  <w:style w:type="paragraph" w:customStyle="1" w:styleId="E402E19F86F848DD88DE63EC86463C99">
    <w:name w:val="E402E19F86F848DD88DE63EC86463C99"/>
  </w:style>
  <w:style w:type="paragraph" w:customStyle="1" w:styleId="D4A42B8214274C178B0644EBC8244970">
    <w:name w:val="D4A42B8214274C178B0644EBC8244970"/>
  </w:style>
  <w:style w:type="paragraph" w:customStyle="1" w:styleId="2D6E2F35D485426F844516518D3486C7">
    <w:name w:val="2D6E2F35D485426F844516518D3486C7"/>
  </w:style>
  <w:style w:type="paragraph" w:customStyle="1" w:styleId="ContentBodyBold">
    <w:name w:val="Content Body Bold"/>
    <w:basedOn w:val="Normal"/>
    <w:link w:val="ContentBodyBoldChar"/>
    <w:qFormat/>
    <w:pPr>
      <w:spacing w:after="0" w:line="360" w:lineRule="auto"/>
    </w:pPr>
    <w:rPr>
      <w:rFonts w:eastAsiaTheme="minorHAnsi"/>
      <w:b/>
      <w:color w:val="000000" w:themeColor="text1"/>
    </w:rPr>
  </w:style>
  <w:style w:type="character" w:customStyle="1" w:styleId="ContentBodyBoldChar">
    <w:name w:val="Content Body Bold Char"/>
    <w:basedOn w:val="DefaultParagraphFont"/>
    <w:link w:val="ContentBodyBold"/>
    <w:rPr>
      <w:rFonts w:eastAsiaTheme="minorHAnsi"/>
      <w:b/>
      <w:color w:val="000000" w:themeColor="text1"/>
    </w:rPr>
  </w:style>
  <w:style w:type="paragraph" w:customStyle="1" w:styleId="8D1D4DFF94F2466FA9973C714AD37806">
    <w:name w:val="8D1D4DFF94F2466FA9973C714AD37806"/>
  </w:style>
  <w:style w:type="paragraph" w:customStyle="1" w:styleId="E140C2D7EFD1412B804A77B7287F588C">
    <w:name w:val="E140C2D7EFD1412B804A77B7287F588C"/>
  </w:style>
  <w:style w:type="paragraph" w:customStyle="1" w:styleId="DB239A90262140DEB6525462E7DEA592">
    <w:name w:val="DB239A90262140DEB6525462E7DEA592"/>
  </w:style>
  <w:style w:type="paragraph" w:customStyle="1" w:styleId="07773734A8A14A7C8DDE2A3E148B6FA2">
    <w:name w:val="07773734A8A14A7C8DDE2A3E148B6FA2"/>
  </w:style>
  <w:style w:type="paragraph" w:customStyle="1" w:styleId="9090B54D88AB486F8DA1C3ABF1493487">
    <w:name w:val="9090B54D88AB486F8DA1C3ABF1493487"/>
  </w:style>
  <w:style w:type="paragraph" w:customStyle="1" w:styleId="4B975870C8AC467E829299C0AB9435A8">
    <w:name w:val="4B975870C8AC467E829299C0AB9435A8"/>
  </w:style>
  <w:style w:type="paragraph" w:customStyle="1" w:styleId="951B4ACB91BF463EB5446EEED5D07C50">
    <w:name w:val="951B4ACB91BF463EB5446EEED5D07C50"/>
  </w:style>
  <w:style w:type="paragraph" w:customStyle="1" w:styleId="1B19332C90164F359296714510DAFA28">
    <w:name w:val="1B19332C90164F359296714510DAFA28"/>
  </w:style>
  <w:style w:type="paragraph" w:customStyle="1" w:styleId="CC5D4684BCBE4EF3BF52D695798ACEF8">
    <w:name w:val="CC5D4684BCBE4EF3BF52D695798ACEF8"/>
  </w:style>
  <w:style w:type="paragraph" w:customStyle="1" w:styleId="FDB018EAC6184D2DACFEFCB08BDB8620">
    <w:name w:val="FDB018EAC6184D2DACFEFCB08BDB8620"/>
  </w:style>
  <w:style w:type="paragraph" w:customStyle="1" w:styleId="YourName2">
    <w:name w:val="Your Name 2"/>
    <w:basedOn w:val="Normal"/>
    <w:link w:val="YourName2Char"/>
    <w:qFormat/>
    <w:pPr>
      <w:spacing w:before="360" w:after="360" w:line="240" w:lineRule="auto"/>
    </w:pPr>
    <w:rPr>
      <w:rFonts w:eastAsiaTheme="minorHAnsi"/>
      <w:b/>
    </w:rPr>
  </w:style>
  <w:style w:type="character" w:customStyle="1" w:styleId="YourName2Char">
    <w:name w:val="Your Name 2 Char"/>
    <w:basedOn w:val="DefaultParagraphFont"/>
    <w:link w:val="YourName2"/>
    <w:rPr>
      <w:rFonts w:eastAsiaTheme="minorHAnsi"/>
      <w:b/>
    </w:rPr>
  </w:style>
  <w:style w:type="paragraph" w:customStyle="1" w:styleId="28CE91B7E480462B80A7CB49522C2DCA">
    <w:name w:val="28CE91B7E480462B80A7CB49522C2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3D06D4-9D55-452B-B44C-5744B441D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functional resume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functional resume</vt:lpstr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functional resume</dc:title>
  <dc:subject/>
  <dc:creator>Megan Pletcher</dc:creator>
  <cp:keywords/>
  <dc:description/>
  <cp:lastModifiedBy>Megan Pletcher</cp:lastModifiedBy>
  <cp:revision>2</cp:revision>
  <dcterms:created xsi:type="dcterms:W3CDTF">2015-03-06T15:25:00Z</dcterms:created>
  <dcterms:modified xsi:type="dcterms:W3CDTF">2015-03-06T15:25:00Z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TC103782749990</vt:lpwstr>
  </property>
</Properties>
</file>