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679" w:rsidRDefault="00B40DC0">
      <w:pPr>
        <w:pStyle w:val="Title"/>
      </w:pPr>
      <w:sdt>
        <w:sdtPr>
          <w:alias w:val="Author"/>
          <w:tag w:val=""/>
          <w:id w:val="1246310863"/>
          <w:placeholder>
            <w:docPart w:val="BFD8B7EDBEC447A3BDFD6F050AF0F86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93E46">
            <w:t>Quincy ALvin Reid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7D7679" w:rsidTr="007D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D7679" w:rsidRDefault="007D7679"/>
        </w:tc>
        <w:tc>
          <w:tcPr>
            <w:tcW w:w="4087" w:type="pct"/>
          </w:tcPr>
          <w:p w:rsidR="007D7679" w:rsidRDefault="007D7679"/>
        </w:tc>
      </w:tr>
      <w:tr w:rsidR="007D7679" w:rsidTr="007D7679">
        <w:tc>
          <w:tcPr>
            <w:tcW w:w="913" w:type="pct"/>
          </w:tcPr>
          <w:p w:rsidR="007D7679" w:rsidRDefault="007D7679"/>
        </w:tc>
        <w:tc>
          <w:tcPr>
            <w:tcW w:w="4087" w:type="pct"/>
          </w:tcPr>
          <w:p w:rsidR="007D7679" w:rsidRDefault="005F670D" w:rsidP="005F670D">
            <w:pPr>
              <w:pStyle w:val="ContactInfo"/>
            </w:pPr>
            <w:r>
              <w:t>P.O. Box 31470 Aurora, CO</w:t>
            </w:r>
            <w:r w:rsidR="00C96AAE">
              <w:t xml:space="preserve"> 80041</w:t>
            </w:r>
            <w:r w:rsidR="00B40DC0">
              <w:t> </w:t>
            </w:r>
            <w:r w:rsidR="00B40DC0">
              <w:rPr>
                <w:color w:val="A6A6A6" w:themeColor="background1" w:themeShade="A6"/>
              </w:rPr>
              <w:t>|</w:t>
            </w:r>
            <w:r w:rsidR="00B40DC0">
              <w:t> </w:t>
            </w:r>
            <w:r>
              <w:t>720-404-0898</w:t>
            </w:r>
            <w:r w:rsidR="00B40DC0">
              <w:t> </w:t>
            </w:r>
            <w:r w:rsidR="00B40DC0">
              <w:rPr>
                <w:color w:val="A6A6A6" w:themeColor="background1" w:themeShade="A6"/>
              </w:rPr>
              <w:t>|</w:t>
            </w:r>
            <w:r w:rsidR="00B40DC0">
              <w:t> </w:t>
            </w:r>
            <w:r>
              <w:t>qreid84@gmail.com</w:t>
            </w:r>
          </w:p>
        </w:tc>
      </w:tr>
    </w:tbl>
    <w:p w:rsidR="007D7679" w:rsidRDefault="00B40DC0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7D7679" w:rsidTr="007D7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D7679" w:rsidRDefault="007D7679"/>
        </w:tc>
        <w:tc>
          <w:tcPr>
            <w:tcW w:w="4087" w:type="pct"/>
          </w:tcPr>
          <w:p w:rsidR="007D7679" w:rsidRDefault="007D7679"/>
        </w:tc>
      </w:tr>
      <w:tr w:rsidR="007D7679" w:rsidTr="007D7679">
        <w:tc>
          <w:tcPr>
            <w:tcW w:w="913" w:type="pct"/>
          </w:tcPr>
          <w:p w:rsidR="007D7679" w:rsidRDefault="007D7679"/>
        </w:tc>
        <w:tc>
          <w:tcPr>
            <w:tcW w:w="4087" w:type="pct"/>
          </w:tcPr>
          <w:p w:rsidR="007D7679" w:rsidRDefault="00493E46" w:rsidP="00493E46">
            <w:r>
              <w:t>I am a motivated individual who is seeking a</w:t>
            </w:r>
            <w:r w:rsidR="00C96AAE">
              <w:t xml:space="preserve"> long term</w:t>
            </w:r>
            <w:r>
              <w:t xml:space="preserve"> cu</w:t>
            </w:r>
            <w:r w:rsidR="00C96AAE">
              <w:t>stomer service position.</w:t>
            </w:r>
          </w:p>
        </w:tc>
      </w:tr>
    </w:tbl>
    <w:p w:rsidR="007D7679" w:rsidRDefault="00B40DC0">
      <w:pPr>
        <w:pStyle w:val="SectionHeading"/>
      </w:pPr>
      <w:r>
        <w:t>Skills</w:t>
      </w:r>
    </w:p>
    <w:tbl>
      <w:tblPr>
        <w:tblStyle w:val="ResumeTable"/>
        <w:tblW w:w="5057" w:type="pct"/>
        <w:tblLook w:val="04A0" w:firstRow="1" w:lastRow="0" w:firstColumn="1" w:lastColumn="0" w:noHBand="0" w:noVBand="1"/>
        <w:tblDescription w:val="Skills"/>
      </w:tblPr>
      <w:tblGrid>
        <w:gridCol w:w="5279"/>
        <w:gridCol w:w="3896"/>
      </w:tblGrid>
      <w:tr w:rsidR="007D7679" w:rsidTr="00B40D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5"/>
        </w:trPr>
        <w:tc>
          <w:tcPr>
            <w:tcW w:w="2877" w:type="pct"/>
          </w:tcPr>
          <w:p w:rsidR="007D7679" w:rsidRDefault="007D7679"/>
        </w:tc>
        <w:tc>
          <w:tcPr>
            <w:tcW w:w="2123" w:type="pct"/>
          </w:tcPr>
          <w:p w:rsidR="007D7679" w:rsidRDefault="007D7679"/>
        </w:tc>
      </w:tr>
      <w:tr w:rsidR="007D7679" w:rsidTr="00B40DC0">
        <w:trPr>
          <w:trHeight w:val="318"/>
        </w:trPr>
        <w:tc>
          <w:tcPr>
            <w:tcW w:w="2877" w:type="pct"/>
          </w:tcPr>
          <w:p w:rsidR="007D7679" w:rsidRDefault="007D7679"/>
        </w:tc>
        <w:tc>
          <w:tcPr>
            <w:tcW w:w="2123" w:type="pct"/>
          </w:tcPr>
          <w:p w:rsidR="007D7679" w:rsidRDefault="007D7679" w:rsidP="00C96AAE">
            <w:pPr>
              <w:pStyle w:val="ListBullet"/>
              <w:numPr>
                <w:ilvl w:val="0"/>
                <w:numId w:val="0"/>
              </w:numPr>
            </w:pP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960BFF56FAA9411A95D17CEF7CE9442C"/>
              </w:placeholder>
              <w15:repeatingSectionItem/>
            </w:sdtPr>
            <w:sdtEndPr/>
            <w:sdtContent>
              <w:tr w:rsidR="007D7679" w:rsidTr="00B40DC0">
                <w:trPr>
                  <w:trHeight w:val="1335"/>
                </w:trPr>
                <w:tc>
                  <w:tcPr>
                    <w:tcW w:w="2877" w:type="pct"/>
                  </w:tcPr>
                  <w:p w:rsidR="007D7679" w:rsidRDefault="007D7679"/>
                  <w:p w:rsidR="00B40DC0" w:rsidRPr="00B40DC0" w:rsidRDefault="00B40DC0" w:rsidP="00B40DC0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sz w:val="20"/>
                      </w:rPr>
                    </w:pPr>
                    <w:r w:rsidRPr="00B40DC0">
                      <w:rPr>
                        <w:sz w:val="20"/>
                      </w:rPr>
                      <w:t>Self-starter</w:t>
                    </w:r>
                  </w:p>
                  <w:p w:rsidR="00B40DC0" w:rsidRPr="00B40DC0" w:rsidRDefault="00B40DC0" w:rsidP="00B40DC0">
                    <w:pPr>
                      <w:pStyle w:val="ListParagraph"/>
                      <w:numPr>
                        <w:ilvl w:val="0"/>
                        <w:numId w:val="6"/>
                      </w:numPr>
                      <w:rPr>
                        <w:sz w:val="20"/>
                      </w:rPr>
                    </w:pPr>
                    <w:r w:rsidRPr="00B40DC0">
                      <w:rPr>
                        <w:sz w:val="20"/>
                      </w:rPr>
                      <w:t>Interpersonal</w:t>
                    </w:r>
                  </w:p>
                  <w:p w:rsidR="00B40DC0" w:rsidRDefault="00B40DC0" w:rsidP="00B40DC0">
                    <w:pPr>
                      <w:pStyle w:val="ListParagraph"/>
                      <w:numPr>
                        <w:ilvl w:val="0"/>
                        <w:numId w:val="6"/>
                      </w:numPr>
                    </w:pPr>
                    <w:r w:rsidRPr="00B40DC0">
                      <w:rPr>
                        <w:sz w:val="20"/>
                      </w:rPr>
                      <w:t>Time efficient</w:t>
                    </w:r>
                  </w:p>
                </w:tc>
                <w:tc>
                  <w:tcPr>
                    <w:tcW w:w="2123" w:type="pct"/>
                  </w:tcPr>
                  <w:p w:rsidR="007D7679" w:rsidRDefault="007D7679">
                    <w:pPr>
                      <w:pStyle w:val="Subsection"/>
                    </w:pPr>
                  </w:p>
                  <w:p w:rsidR="00C96AAE" w:rsidRPr="00B40DC0" w:rsidRDefault="00C96AAE" w:rsidP="00B40DC0">
                    <w:pPr>
                      <w:pStyle w:val="ListBullet"/>
                      <w:numPr>
                        <w:ilvl w:val="0"/>
                        <w:numId w:val="6"/>
                      </w:numPr>
                      <w:spacing w:after="0"/>
                      <w:ind w:left="360"/>
                      <w:rPr>
                        <w:sz w:val="20"/>
                      </w:rPr>
                    </w:pPr>
                    <w:r w:rsidRPr="00B40DC0">
                      <w:rPr>
                        <w:sz w:val="20"/>
                      </w:rPr>
                      <w:t>Microsoft Word</w:t>
                    </w:r>
                  </w:p>
                  <w:p w:rsidR="00C96AAE" w:rsidRPr="00B40DC0" w:rsidRDefault="005F670D" w:rsidP="00B40DC0">
                    <w:pPr>
                      <w:pStyle w:val="ListBullet"/>
                      <w:numPr>
                        <w:ilvl w:val="0"/>
                        <w:numId w:val="6"/>
                      </w:numPr>
                      <w:spacing w:after="0"/>
                      <w:ind w:left="360"/>
                      <w:rPr>
                        <w:sz w:val="20"/>
                      </w:rPr>
                    </w:pPr>
                    <w:r w:rsidRPr="00B40DC0">
                      <w:rPr>
                        <w:sz w:val="20"/>
                      </w:rPr>
                      <w:t>Microsoft</w:t>
                    </w:r>
                    <w:r w:rsidR="00C96AAE" w:rsidRPr="00B40DC0">
                      <w:rPr>
                        <w:sz w:val="20"/>
                      </w:rPr>
                      <w:t xml:space="preserve"> Excel</w:t>
                    </w:r>
                  </w:p>
                  <w:p w:rsidR="007D7679" w:rsidRDefault="005F670D" w:rsidP="00B40DC0">
                    <w:pPr>
                      <w:pStyle w:val="ListBullet"/>
                      <w:numPr>
                        <w:ilvl w:val="0"/>
                        <w:numId w:val="6"/>
                      </w:numPr>
                      <w:spacing w:after="0"/>
                      <w:ind w:left="360"/>
                    </w:pPr>
                    <w:r w:rsidRPr="00B40DC0">
                      <w:rPr>
                        <w:sz w:val="20"/>
                      </w:rPr>
                      <w:t>Microsoft PowerPoint</w:t>
                    </w:r>
                  </w:p>
                </w:tc>
              </w:tr>
            </w:sdtContent>
          </w:sdt>
        </w:sdtContent>
      </w:sdt>
      <w:tr w:rsidR="00C96AAE" w:rsidTr="00B40DC0">
        <w:trPr>
          <w:trHeight w:val="333"/>
        </w:trPr>
        <w:tc>
          <w:tcPr>
            <w:tcW w:w="2877" w:type="pct"/>
          </w:tcPr>
          <w:p w:rsidR="00C96AAE" w:rsidRDefault="00C96AAE"/>
        </w:tc>
        <w:tc>
          <w:tcPr>
            <w:tcW w:w="2123" w:type="pct"/>
          </w:tcPr>
          <w:p w:rsidR="00C96AAE" w:rsidRDefault="00C96AAE">
            <w:pPr>
              <w:pStyle w:val="Subsection"/>
            </w:pPr>
          </w:p>
        </w:tc>
      </w:tr>
      <w:tr w:rsidR="00C96AAE" w:rsidTr="00B40DC0">
        <w:trPr>
          <w:trHeight w:val="333"/>
        </w:trPr>
        <w:tc>
          <w:tcPr>
            <w:tcW w:w="2877" w:type="pct"/>
          </w:tcPr>
          <w:p w:rsidR="00C96AAE" w:rsidRDefault="00C96AAE"/>
        </w:tc>
        <w:tc>
          <w:tcPr>
            <w:tcW w:w="2123" w:type="pct"/>
          </w:tcPr>
          <w:p w:rsidR="00C96AAE" w:rsidRDefault="00C96AAE">
            <w:pPr>
              <w:pStyle w:val="Subsection"/>
            </w:pPr>
          </w:p>
        </w:tc>
      </w:tr>
    </w:tbl>
    <w:p w:rsidR="007D7679" w:rsidRDefault="00B40DC0" w:rsidP="00B40DC0">
      <w:pPr>
        <w:pStyle w:val="SectionHeading"/>
        <w:spacing w:before="0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7D7679" w:rsidTr="00493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7D7679" w:rsidRDefault="007D7679">
            <w:pPr>
              <w:spacing w:line="240" w:lineRule="auto"/>
            </w:pPr>
          </w:p>
        </w:tc>
        <w:tc>
          <w:tcPr>
            <w:tcW w:w="4087" w:type="pct"/>
          </w:tcPr>
          <w:p w:rsidR="007D7679" w:rsidRDefault="007D7679">
            <w:pPr>
              <w:spacing w:line="240" w:lineRule="auto"/>
            </w:pPr>
          </w:p>
        </w:tc>
      </w:tr>
      <w:tr w:rsidR="007D7679" w:rsidTr="00493E46">
        <w:tc>
          <w:tcPr>
            <w:tcW w:w="913" w:type="pct"/>
          </w:tcPr>
          <w:p w:rsidR="007D7679" w:rsidRDefault="005F670D" w:rsidP="005F670D">
            <w:pPr>
              <w:pStyle w:val="Date"/>
            </w:pPr>
            <w:r>
              <w:t>11/2006 – 01/2011</w:t>
            </w:r>
          </w:p>
        </w:tc>
        <w:tc>
          <w:tcPr>
            <w:tcW w:w="4087" w:type="pct"/>
          </w:tcPr>
          <w:p w:rsidR="007D7679" w:rsidRDefault="005F670D">
            <w:pPr>
              <w:pStyle w:val="Subsection"/>
            </w:pPr>
            <w:r w:rsidRPr="00493E46">
              <w:rPr>
                <w:b/>
              </w:rPr>
              <w:t>Paraprofessional Bus Assistant</w:t>
            </w:r>
            <w:r w:rsidR="00B40DC0">
              <w:t>,  </w:t>
            </w:r>
            <w:r>
              <w:rPr>
                <w:rStyle w:val="Emphasis"/>
              </w:rPr>
              <w:t>Cherry Creek Schools</w:t>
            </w:r>
          </w:p>
          <w:p w:rsidR="007D7679" w:rsidRDefault="00115728" w:rsidP="00115728">
            <w:pPr>
              <w:pStyle w:val="ListBullet"/>
            </w:pPr>
            <w:r>
              <w:t>Monitored the children on the bus ride to and from school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960BFF56FAA9411A95D17CEF7CE9442C"/>
              </w:placeholder>
              <w15:repeatingSectionItem/>
            </w:sdtPr>
            <w:sdtEndPr/>
            <w:sdtContent>
              <w:tr w:rsidR="007D7679" w:rsidTr="00493E46">
                <w:tc>
                  <w:tcPr>
                    <w:tcW w:w="913" w:type="pct"/>
                  </w:tcPr>
                  <w:p w:rsidR="007D7679" w:rsidRDefault="005F670D" w:rsidP="005F670D">
                    <w:pPr>
                      <w:pStyle w:val="Date"/>
                    </w:pPr>
                    <w:r>
                      <w:t>12/2011 – 05/2012</w:t>
                    </w:r>
                  </w:p>
                </w:tc>
                <w:tc>
                  <w:tcPr>
                    <w:tcW w:w="4087" w:type="pct"/>
                  </w:tcPr>
                  <w:p w:rsidR="007D7679" w:rsidRDefault="005F670D">
                    <w:pPr>
                      <w:pStyle w:val="Subsection"/>
                    </w:pPr>
                    <w:r w:rsidRPr="00493E46">
                      <w:rPr>
                        <w:b/>
                      </w:rPr>
                      <w:t>Para-Educator</w:t>
                    </w:r>
                    <w:r w:rsidR="00B40DC0">
                      <w:t>,  </w:t>
                    </w:r>
                    <w:r>
                      <w:rPr>
                        <w:rStyle w:val="Emphasis"/>
                      </w:rPr>
                      <w:t>Aurora Public Schools</w:t>
                    </w:r>
                  </w:p>
                  <w:p w:rsidR="007D7679" w:rsidRDefault="00115728" w:rsidP="00115728">
                    <w:pPr>
                      <w:pStyle w:val="ListBullet"/>
                    </w:pPr>
                    <w:r>
                      <w:t>Monitored the children during the lunch and recess period and assisted the teachers in the classroom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022785839"/>
              <w:placeholder>
                <w:docPart w:val="0BCD3295B96246EDA0FD26929600BFAF"/>
              </w:placeholder>
              <w15:repeatingSectionItem/>
            </w:sdtPr>
            <w:sdtContent>
              <w:tr w:rsidR="005F670D" w:rsidTr="00493E46">
                <w:tc>
                  <w:tcPr>
                    <w:tcW w:w="913" w:type="pct"/>
                  </w:tcPr>
                  <w:p w:rsidR="005F670D" w:rsidRDefault="005F670D" w:rsidP="005F670D">
                    <w:pPr>
                      <w:pStyle w:val="Date"/>
                    </w:pPr>
                    <w:r>
                      <w:t>05/2012 – 10/2013</w:t>
                    </w:r>
                  </w:p>
                </w:tc>
                <w:tc>
                  <w:tcPr>
                    <w:tcW w:w="4087" w:type="pct"/>
                  </w:tcPr>
                  <w:p w:rsidR="005F670D" w:rsidRDefault="005F670D">
                    <w:pPr>
                      <w:pStyle w:val="Subsection"/>
                    </w:pPr>
                    <w:r w:rsidRPr="00493E46">
                      <w:rPr>
                        <w:b/>
                      </w:rPr>
                      <w:t>Driver</w:t>
                    </w:r>
                    <w:r>
                      <w:t>,  </w:t>
                    </w:r>
                    <w:r>
                      <w:rPr>
                        <w:rStyle w:val="Emphasis"/>
                      </w:rPr>
                      <w:t>MV Transportation</w:t>
                    </w:r>
                  </w:p>
                  <w:p w:rsidR="00493E46" w:rsidRDefault="00115728" w:rsidP="00115728">
                    <w:pPr>
                      <w:pStyle w:val="ListBullet"/>
                    </w:pPr>
                    <w:r>
                      <w:t>performed customer service</w:t>
                    </w:r>
                  </w:p>
                  <w:p w:rsidR="00493E46" w:rsidRDefault="00493E46" w:rsidP="00115728">
                    <w:pPr>
                      <w:pStyle w:val="ListBullet"/>
                    </w:pPr>
                    <w:r>
                      <w:t>provided  transportation for people with disabilities</w:t>
                    </w:r>
                  </w:p>
                  <w:p w:rsidR="005F670D" w:rsidRDefault="00493E46" w:rsidP="00115728">
                    <w:pPr>
                      <w:pStyle w:val="ListBullet"/>
                    </w:pPr>
                    <w:r>
                      <w:t>completed documents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572795317"/>
              <w:placeholder>
                <w:docPart w:val="C16A922FC4554EEDA3008C8DF7C5EF3F"/>
              </w:placeholder>
              <w15:repeatingSectionItem/>
            </w:sdtPr>
            <w:sdtContent>
              <w:tr w:rsidR="005F670D" w:rsidTr="00493E46">
                <w:tc>
                  <w:tcPr>
                    <w:tcW w:w="913" w:type="pct"/>
                  </w:tcPr>
                  <w:p w:rsidR="005F670D" w:rsidRDefault="005F670D" w:rsidP="005F670D">
                    <w:pPr>
                      <w:pStyle w:val="Date"/>
                    </w:pPr>
                    <w:r>
                      <w:t>10/2013 - Present</w:t>
                    </w:r>
                  </w:p>
                </w:tc>
                <w:tc>
                  <w:tcPr>
                    <w:tcW w:w="4087" w:type="pct"/>
                  </w:tcPr>
                  <w:p w:rsidR="005F670D" w:rsidRDefault="005F670D">
                    <w:pPr>
                      <w:pStyle w:val="Subsection"/>
                    </w:pPr>
                    <w:r w:rsidRPr="00493E46">
                      <w:rPr>
                        <w:b/>
                      </w:rPr>
                      <w:t>Lead Agent</w:t>
                    </w:r>
                    <w:r>
                      <w:t>,  </w:t>
                    </w:r>
                    <w:r w:rsidRPr="00493E46">
                      <w:rPr>
                        <w:rStyle w:val="Emphasis"/>
                      </w:rPr>
                      <w:t>Prospect Airport services</w:t>
                    </w:r>
                  </w:p>
                  <w:p w:rsidR="00493E46" w:rsidRDefault="00115728" w:rsidP="00115728">
                    <w:pPr>
                      <w:pStyle w:val="ListBullet"/>
                    </w:pPr>
                    <w:r>
                      <w:t>per</w:t>
                    </w:r>
                    <w:r w:rsidR="00493E46">
                      <w:t xml:space="preserve">form customer service </w:t>
                    </w:r>
                    <w:r>
                      <w:t xml:space="preserve"> </w:t>
                    </w:r>
                  </w:p>
                  <w:p w:rsidR="005F670D" w:rsidRDefault="00C96AAE" w:rsidP="00115728">
                    <w:pPr>
                      <w:pStyle w:val="ListBullet"/>
                    </w:pPr>
                    <w:r>
                      <w:t>transport people with disabilities to their gate or terminal</w:t>
                    </w:r>
                  </w:p>
                </w:tc>
              </w:tr>
            </w:sdtContent>
          </w:sdt>
        </w:sdtContent>
      </w:sdt>
    </w:tbl>
    <w:p w:rsidR="007D7679" w:rsidRDefault="00B40DC0" w:rsidP="00B40DC0">
      <w:pPr>
        <w:pStyle w:val="SectionHeading"/>
        <w:spacing w:before="360"/>
      </w:pPr>
      <w:bookmarkStart w:id="0" w:name="_GoBack"/>
      <w:r>
        <w:lastRenderedPageBreak/>
        <w:t>Education</w:t>
      </w:r>
    </w:p>
    <w:bookmarkEnd w:id="0"/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800"/>
        <w:gridCol w:w="7272"/>
      </w:tblGrid>
      <w:tr w:rsidR="007D7679" w:rsidTr="00493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92" w:type="pct"/>
          </w:tcPr>
          <w:p w:rsidR="007D7679" w:rsidRDefault="007D7679">
            <w:pPr>
              <w:spacing w:line="240" w:lineRule="auto"/>
            </w:pPr>
          </w:p>
        </w:tc>
        <w:tc>
          <w:tcPr>
            <w:tcW w:w="4008" w:type="pct"/>
          </w:tcPr>
          <w:p w:rsidR="007D7679" w:rsidRDefault="007D7679">
            <w:pPr>
              <w:spacing w:line="240" w:lineRule="auto"/>
            </w:pPr>
          </w:p>
        </w:tc>
      </w:tr>
      <w:tr w:rsidR="007D7679" w:rsidTr="00493E46">
        <w:tc>
          <w:tcPr>
            <w:tcW w:w="992" w:type="pct"/>
          </w:tcPr>
          <w:p w:rsidR="007D7679" w:rsidRDefault="00115728" w:rsidP="00115728">
            <w:pPr>
              <w:pStyle w:val="Date"/>
            </w:pPr>
            <w:r>
              <w:t>08/1998 – 06/2002</w:t>
            </w:r>
          </w:p>
        </w:tc>
        <w:tc>
          <w:tcPr>
            <w:tcW w:w="4008" w:type="pct"/>
          </w:tcPr>
          <w:p w:rsidR="007D7679" w:rsidRDefault="00115728" w:rsidP="00115728">
            <w:pPr>
              <w:pStyle w:val="Subsection"/>
            </w:pPr>
            <w:r w:rsidRPr="00493E46">
              <w:rPr>
                <w:b/>
              </w:rPr>
              <w:t>Diploma</w:t>
            </w:r>
            <w:r w:rsidR="00B40DC0">
              <w:t>,  </w:t>
            </w:r>
            <w:r>
              <w:rPr>
                <w:rStyle w:val="Emphasis"/>
              </w:rPr>
              <w:t>Aurora Central High School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960BFF56FAA9411A95D17CEF7CE9442C"/>
              </w:placeholder>
              <w15:repeatingSectionItem/>
            </w:sdtPr>
            <w:sdtEndPr/>
            <w:sdtContent>
              <w:tr w:rsidR="007D7679" w:rsidTr="00493E46">
                <w:tc>
                  <w:tcPr>
                    <w:tcW w:w="992" w:type="pct"/>
                  </w:tcPr>
                  <w:p w:rsidR="007D7679" w:rsidRDefault="00493E46" w:rsidP="00493E46">
                    <w:pPr>
                      <w:pStyle w:val="Date"/>
                    </w:pPr>
                    <w:r>
                      <w:t>010/2003 – 06/2006</w:t>
                    </w:r>
                  </w:p>
                </w:tc>
                <w:tc>
                  <w:tcPr>
                    <w:tcW w:w="4008" w:type="pct"/>
                  </w:tcPr>
                  <w:p w:rsidR="007D7679" w:rsidRDefault="00115728" w:rsidP="00493E46">
                    <w:pPr>
                      <w:pStyle w:val="Subsection"/>
                    </w:pPr>
                    <w:r w:rsidRPr="00493E46">
                      <w:rPr>
                        <w:b/>
                      </w:rPr>
                      <w:t>Bachelors in Computer Science</w:t>
                    </w:r>
                    <w:r w:rsidR="00B40DC0">
                      <w:t>,  </w:t>
                    </w:r>
                    <w:r w:rsidR="00C96AAE">
                      <w:rPr>
                        <w:rStyle w:val="Emphasis"/>
                      </w:rPr>
                      <w:t>College America</w:t>
                    </w:r>
                  </w:p>
                </w:tc>
              </w:tr>
            </w:sdtContent>
          </w:sdt>
        </w:sdtContent>
      </w:sdt>
    </w:tbl>
    <w:p w:rsidR="007D7679" w:rsidRDefault="007D7679"/>
    <w:sectPr w:rsidR="007D7679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0D" w:rsidRDefault="005F670D">
      <w:pPr>
        <w:spacing w:after="0"/>
      </w:pPr>
      <w:r>
        <w:separator/>
      </w:r>
    </w:p>
    <w:p w:rsidR="005F670D" w:rsidRDefault="005F670D"/>
  </w:endnote>
  <w:endnote w:type="continuationSeparator" w:id="0">
    <w:p w:rsidR="005F670D" w:rsidRDefault="005F670D">
      <w:pPr>
        <w:spacing w:after="0"/>
      </w:pPr>
      <w:r>
        <w:continuationSeparator/>
      </w:r>
    </w:p>
    <w:p w:rsidR="005F670D" w:rsidRDefault="005F67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679" w:rsidRDefault="00B40DC0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0D" w:rsidRDefault="005F670D">
      <w:pPr>
        <w:spacing w:after="0"/>
      </w:pPr>
      <w:r>
        <w:separator/>
      </w:r>
    </w:p>
    <w:p w:rsidR="005F670D" w:rsidRDefault="005F670D"/>
  </w:footnote>
  <w:footnote w:type="continuationSeparator" w:id="0">
    <w:p w:rsidR="005F670D" w:rsidRDefault="005F670D">
      <w:pPr>
        <w:spacing w:after="0"/>
      </w:pPr>
      <w:r>
        <w:continuationSeparator/>
      </w:r>
    </w:p>
    <w:p w:rsidR="005F670D" w:rsidRDefault="005F67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D14A0BE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29953F9"/>
    <w:multiLevelType w:val="hybridMultilevel"/>
    <w:tmpl w:val="428E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70D"/>
    <w:rsid w:val="00115728"/>
    <w:rsid w:val="00493E46"/>
    <w:rsid w:val="005F670D"/>
    <w:rsid w:val="007D7679"/>
    <w:rsid w:val="00B40DC0"/>
    <w:rsid w:val="00C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AE184-70D9-400A-B9F2-286A52F6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D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ListParagraph">
    <w:name w:val="List Paragraph"/>
    <w:basedOn w:val="Normal"/>
    <w:uiPriority w:val="34"/>
    <w:unhideWhenUsed/>
    <w:qFormat/>
    <w:rsid w:val="00B4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Central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D8B7EDBEC447A3BDFD6F050AF0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4EED4-9686-43B1-BBB3-E3D7F479974A}"/>
      </w:docPartPr>
      <w:docPartBody>
        <w:p w:rsidR="00000000" w:rsidRDefault="00477D13">
          <w:pPr>
            <w:pStyle w:val="BFD8B7EDBEC447A3BDFD6F050AF0F86D"/>
          </w:pPr>
          <w:r>
            <w:t>[Your Name]</w:t>
          </w:r>
        </w:p>
      </w:docPartBody>
    </w:docPart>
    <w:docPart>
      <w:docPartPr>
        <w:name w:val="960BFF56FAA9411A95D17CEF7CE94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4616-6E32-45AC-8DAA-8032CFF0EC05}"/>
      </w:docPartPr>
      <w:docPartBody>
        <w:p w:rsidR="00000000" w:rsidRDefault="00477D13">
          <w:pPr>
            <w:pStyle w:val="960BFF56FAA9411A95D17CEF7CE9442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CD3295B96246EDA0FD26929600B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28E82-C001-4718-8985-8297227BB905}"/>
      </w:docPartPr>
      <w:docPartBody>
        <w:p w:rsidR="00000000" w:rsidRDefault="00477D13" w:rsidP="00477D13">
          <w:pPr>
            <w:pStyle w:val="0BCD3295B96246EDA0FD26929600BFA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16A922FC4554EEDA3008C8DF7C5E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017C-BF0B-4936-9F3E-12D6226615A3}"/>
      </w:docPartPr>
      <w:docPartBody>
        <w:p w:rsidR="00000000" w:rsidRDefault="00477D13" w:rsidP="00477D13">
          <w:pPr>
            <w:pStyle w:val="C16A922FC4554EEDA3008C8DF7C5EF3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13"/>
    <w:rsid w:val="0047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D8B7EDBEC447A3BDFD6F050AF0F86D">
    <w:name w:val="BFD8B7EDBEC447A3BDFD6F050AF0F86D"/>
  </w:style>
  <w:style w:type="paragraph" w:customStyle="1" w:styleId="8A9925BA9BD8419E900520652C5593D6">
    <w:name w:val="8A9925BA9BD8419E900520652C5593D6"/>
  </w:style>
  <w:style w:type="paragraph" w:customStyle="1" w:styleId="02DD3D026A624F7C84732FC6D3784CFB">
    <w:name w:val="02DD3D026A624F7C84732FC6D3784CFB"/>
  </w:style>
  <w:style w:type="paragraph" w:customStyle="1" w:styleId="4FC09F40902A4233841B4B0537EF4885">
    <w:name w:val="4FC09F40902A4233841B4B0537EF4885"/>
  </w:style>
  <w:style w:type="paragraph" w:customStyle="1" w:styleId="05C2A94377E747E59B853AB0575550D2">
    <w:name w:val="05C2A94377E747E59B853AB0575550D2"/>
  </w:style>
  <w:style w:type="paragraph" w:customStyle="1" w:styleId="A61AB0576DFE485682B8210850DAF4F7">
    <w:name w:val="A61AB0576DFE485682B8210850DAF4F7"/>
  </w:style>
  <w:style w:type="character" w:styleId="PlaceholderText">
    <w:name w:val="Placeholder Text"/>
    <w:basedOn w:val="DefaultParagraphFont"/>
    <w:uiPriority w:val="99"/>
    <w:semiHidden/>
    <w:rsid w:val="00477D13"/>
    <w:rPr>
      <w:color w:val="808080"/>
    </w:rPr>
  </w:style>
  <w:style w:type="paragraph" w:customStyle="1" w:styleId="960BFF56FAA9411A95D17CEF7CE9442C">
    <w:name w:val="960BFF56FAA9411A95D17CEF7CE9442C"/>
  </w:style>
  <w:style w:type="paragraph" w:customStyle="1" w:styleId="BA04CD78E8984BA99F38AD9E7E4DD1C7">
    <w:name w:val="BA04CD78E8984BA99F38AD9E7E4DD1C7"/>
  </w:style>
  <w:style w:type="paragraph" w:customStyle="1" w:styleId="024C9FE1E92A4CC1863C770A6DF34E37">
    <w:name w:val="024C9FE1E92A4CC1863C770A6DF34E37"/>
  </w:style>
  <w:style w:type="paragraph" w:customStyle="1" w:styleId="742CAA12804E4A3194A830CDCB5AF06A">
    <w:name w:val="742CAA12804E4A3194A830CDCB5AF06A"/>
  </w:style>
  <w:style w:type="character" w:styleId="Emphasis">
    <w:name w:val="Emphasis"/>
    <w:basedOn w:val="DefaultParagraphFont"/>
    <w:uiPriority w:val="2"/>
    <w:unhideWhenUsed/>
    <w:qFormat/>
    <w:rsid w:val="00477D13"/>
    <w:rPr>
      <w:i/>
      <w:iCs/>
      <w:color w:val="404040" w:themeColor="text1" w:themeTint="BF"/>
    </w:rPr>
  </w:style>
  <w:style w:type="paragraph" w:customStyle="1" w:styleId="54537314E40F4FEDB28C14F295539D2B">
    <w:name w:val="54537314E40F4FEDB28C14F295539D2B"/>
  </w:style>
  <w:style w:type="paragraph" w:customStyle="1" w:styleId="1EF2679D07694CE19B58169C9B133682">
    <w:name w:val="1EF2679D07694CE19B58169C9B133682"/>
  </w:style>
  <w:style w:type="paragraph" w:customStyle="1" w:styleId="F5FE29AA9E11473EB4F49ECF73D2C427">
    <w:name w:val="F5FE29AA9E11473EB4F49ECF73D2C427"/>
  </w:style>
  <w:style w:type="paragraph" w:customStyle="1" w:styleId="6D93C41E531E495292F0AA19C9A2FC05">
    <w:name w:val="6D93C41E531E495292F0AA19C9A2FC05"/>
  </w:style>
  <w:style w:type="paragraph" w:customStyle="1" w:styleId="0BCD3295B96246EDA0FD26929600BFAF">
    <w:name w:val="0BCD3295B96246EDA0FD26929600BFAF"/>
    <w:rsid w:val="00477D13"/>
  </w:style>
  <w:style w:type="paragraph" w:customStyle="1" w:styleId="C9F855915CE544A5AF5FA18B073BB15D">
    <w:name w:val="C9F855915CE544A5AF5FA18B073BB15D"/>
    <w:rsid w:val="00477D13"/>
  </w:style>
  <w:style w:type="paragraph" w:customStyle="1" w:styleId="9C8E71DBBA8345239F33A910AD9EB2E3">
    <w:name w:val="9C8E71DBBA8345239F33A910AD9EB2E3"/>
    <w:rsid w:val="00477D13"/>
  </w:style>
  <w:style w:type="paragraph" w:customStyle="1" w:styleId="93FAE5DE386D4A659E6E782D214FAC38">
    <w:name w:val="93FAE5DE386D4A659E6E782D214FAC38"/>
    <w:rsid w:val="00477D13"/>
  </w:style>
  <w:style w:type="paragraph" w:customStyle="1" w:styleId="6A4F7DB57C694EC8A54116D01EFC2675">
    <w:name w:val="6A4F7DB57C694EC8A54116D01EFC2675"/>
    <w:rsid w:val="00477D13"/>
  </w:style>
  <w:style w:type="paragraph" w:customStyle="1" w:styleId="C16A922FC4554EEDA3008C8DF7C5EF3F">
    <w:name w:val="C16A922FC4554EEDA3008C8DF7C5EF3F"/>
    <w:rsid w:val="00477D13"/>
  </w:style>
  <w:style w:type="paragraph" w:customStyle="1" w:styleId="7EE4D922BD254C9986EB4C74E3027419">
    <w:name w:val="7EE4D922BD254C9986EB4C74E3027419"/>
    <w:rsid w:val="00477D13"/>
  </w:style>
  <w:style w:type="paragraph" w:customStyle="1" w:styleId="22C834886ED7423DBCE0B74D1727E5B0">
    <w:name w:val="22C834886ED7423DBCE0B74D1727E5B0"/>
    <w:rsid w:val="00477D13"/>
  </w:style>
  <w:style w:type="paragraph" w:customStyle="1" w:styleId="0D8340099FD54F16A2C6DE0DBA02434E">
    <w:name w:val="0D8340099FD54F16A2C6DE0DBA02434E"/>
    <w:rsid w:val="00477D13"/>
  </w:style>
  <w:style w:type="paragraph" w:customStyle="1" w:styleId="704A91408AB1453B9B79CAC78C98EF68">
    <w:name w:val="704A91408AB1453B9B79CAC78C98EF68"/>
    <w:rsid w:val="00477D13"/>
  </w:style>
  <w:style w:type="paragraph" w:customStyle="1" w:styleId="A77A9321DA4B49108415E74CB69F3E45">
    <w:name w:val="A77A9321DA4B49108415E74CB69F3E45"/>
    <w:rsid w:val="00477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47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Quincy ALvin Reid</dc:creator>
  <cp:keywords/>
  <cp:lastModifiedBy>PublicCentral</cp:lastModifiedBy>
  <cp:revision>1</cp:revision>
  <dcterms:created xsi:type="dcterms:W3CDTF">2014-02-19T02:10:00Z</dcterms:created>
  <dcterms:modified xsi:type="dcterms:W3CDTF">2014-02-19T02:58:00Z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