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F860" w14:textId="77777777" w:rsidR="008C503B" w:rsidRDefault="00BE4B14">
      <w:pPr>
        <w:pStyle w:val="Heading1"/>
      </w:pPr>
      <w:r>
        <w:t>Objective</w:t>
      </w:r>
    </w:p>
    <w:p w14:paraId="70147FBA" w14:textId="5D74E8B2" w:rsidR="005E4E88" w:rsidRPr="005E4E88" w:rsidRDefault="005E4E88" w:rsidP="005E4E88">
      <w:pPr>
        <w:rPr>
          <w:sz w:val="22"/>
          <w:u w:val="single"/>
        </w:rPr>
      </w:pPr>
      <w:r w:rsidRPr="005E4E88">
        <w:rPr>
          <w:sz w:val="22"/>
        </w:rPr>
        <w:t>To obtain a position in a mold shop that will allow me to utilize my skills and to use those skills for the advancement of the company</w:t>
      </w:r>
      <w:r>
        <w:rPr>
          <w:sz w:val="22"/>
        </w:rPr>
        <w:t xml:space="preserve"> and</w:t>
      </w:r>
      <w:r w:rsidRPr="005E4E88">
        <w:rPr>
          <w:sz w:val="22"/>
        </w:rPr>
        <w:t xml:space="preserve"> to help create the greatest team in the world.</w:t>
      </w:r>
    </w:p>
    <w:p w14:paraId="78DA20B3" w14:textId="77777777" w:rsidR="005E4E88" w:rsidRPr="005E4E88" w:rsidRDefault="005E4E88" w:rsidP="005E4E88">
      <w:pPr>
        <w:pStyle w:val="BodyText"/>
      </w:pPr>
    </w:p>
    <w:p w14:paraId="0A662EE7" w14:textId="77777777" w:rsidR="008C503B" w:rsidRDefault="00BE4B14">
      <w:pPr>
        <w:pStyle w:val="Heading1"/>
      </w:pPr>
      <w:r>
        <w:t>Experience</w:t>
      </w:r>
    </w:p>
    <w:p w14:paraId="3F2CCDF2" w14:textId="3A2C524F" w:rsidR="00283DF5" w:rsidRDefault="00283DF5" w:rsidP="00283DF5">
      <w:pPr>
        <w:pStyle w:val="BodyText"/>
      </w:pPr>
      <w:r>
        <w:t>NILAN TOOL AND MOLD                                                                                                 February 2013-January 2014</w:t>
      </w:r>
    </w:p>
    <w:p w14:paraId="05F5251D" w14:textId="3677F31C" w:rsidR="00283DF5" w:rsidRDefault="00283DF5" w:rsidP="00283DF5">
      <w:pPr>
        <w:pStyle w:val="BodyText"/>
      </w:pPr>
      <w:r>
        <w:t>Set up and programmed cnc Bridgeports</w:t>
      </w:r>
    </w:p>
    <w:p w14:paraId="0D544092" w14:textId="37401190" w:rsidR="00283DF5" w:rsidRDefault="00283DF5" w:rsidP="00283DF5">
      <w:pPr>
        <w:pStyle w:val="BodyText"/>
      </w:pPr>
      <w:r>
        <w:t>My duties would include machinist responsibilities and mold maker duties when they had them.</w:t>
      </w:r>
    </w:p>
    <w:p w14:paraId="34E58EBD" w14:textId="77777777" w:rsidR="00283DF5" w:rsidRDefault="00283DF5" w:rsidP="00283DF5">
      <w:pPr>
        <w:pStyle w:val="BodyText"/>
      </w:pPr>
    </w:p>
    <w:p w14:paraId="65A1A99F" w14:textId="77777777" w:rsidR="00283DF5" w:rsidRPr="00283DF5" w:rsidRDefault="00283DF5" w:rsidP="00283DF5">
      <w:pPr>
        <w:pStyle w:val="BodyText"/>
      </w:pPr>
    </w:p>
    <w:p w14:paraId="0D220D64" w14:textId="2BA3FC89" w:rsidR="008C503B" w:rsidRDefault="00283DF5">
      <w:pPr>
        <w:pStyle w:val="Heading2"/>
      </w:pPr>
      <w:sdt>
        <w:sdtPr>
          <w:id w:val="9459739"/>
          <w:placeholder>
            <w:docPart w:val="474BB8301B98AB4ABCFA6D6604E1DB8F"/>
          </w:placeholder>
        </w:sdtPr>
        <w:sdtEndPr/>
        <w:sdtContent>
          <w:r w:rsidR="00A66A6B">
            <w:t xml:space="preserve">Graphic Tool Corp.            </w:t>
          </w:r>
        </w:sdtContent>
      </w:sdt>
      <w:r w:rsidR="00BE4B14">
        <w:tab/>
      </w:r>
      <w:r w:rsidR="00A66A6B">
        <w:t xml:space="preserve">October </w:t>
      </w:r>
      <w:r>
        <w:t>1986-FEBUARY 2013</w:t>
      </w:r>
    </w:p>
    <w:sdt>
      <w:sdtPr>
        <w:rPr>
          <w:szCs w:val="20"/>
        </w:rPr>
        <w:id w:val="9459741"/>
        <w:placeholder>
          <w:docPart w:val="04B399E0D92F8F4BB3A8919C8C03EA45"/>
        </w:placeholder>
      </w:sdtPr>
      <w:sdtEndPr/>
      <w:sdtContent>
        <w:p w14:paraId="6E687504" w14:textId="77777777" w:rsidR="008613CD" w:rsidRDefault="008613C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385E036E" w14:textId="77777777" w:rsidR="008613CD" w:rsidRDefault="008613C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09B658DF" w14:textId="7749DA83" w:rsidR="008613CD" w:rsidRDefault="00A7362B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 xml:space="preserve">I exclusively </w:t>
          </w:r>
          <w:r w:rsidR="008613CD">
            <w:rPr>
              <w:szCs w:val="20"/>
            </w:rPr>
            <w:t xml:space="preserve">ran the EDM dept. at Graphic for the past 15 years, </w:t>
          </w:r>
          <w:r w:rsidR="00A9682B">
            <w:rPr>
              <w:szCs w:val="20"/>
            </w:rPr>
            <w:t>responsibilities</w:t>
          </w:r>
          <w:r w:rsidR="008613CD">
            <w:rPr>
              <w:szCs w:val="20"/>
            </w:rPr>
            <w:t xml:space="preserve"> included setting up and prog</w:t>
          </w:r>
          <w:r w:rsidR="00E6648C">
            <w:rPr>
              <w:szCs w:val="20"/>
            </w:rPr>
            <w:t>ramming 5</w:t>
          </w:r>
          <w:r w:rsidR="00CE0E9D">
            <w:rPr>
              <w:szCs w:val="20"/>
            </w:rPr>
            <w:t xml:space="preserve"> ram</w:t>
          </w:r>
          <w:r w:rsidR="00E6648C">
            <w:rPr>
              <w:szCs w:val="20"/>
            </w:rPr>
            <w:t xml:space="preserve"> </w:t>
          </w:r>
          <w:r w:rsidR="00A9682B">
            <w:rPr>
              <w:szCs w:val="20"/>
            </w:rPr>
            <w:t>Makinos everyday</w:t>
          </w:r>
          <w:r w:rsidR="00E6648C">
            <w:rPr>
              <w:szCs w:val="20"/>
            </w:rPr>
            <w:t xml:space="preserve"> and to ensure unattended machining every night and through out the night, Grap</w:t>
          </w:r>
          <w:r w:rsidR="008A4E8C">
            <w:rPr>
              <w:szCs w:val="20"/>
            </w:rPr>
            <w:t xml:space="preserve">hic </w:t>
          </w:r>
          <w:r w:rsidR="00CE0E9D">
            <w:rPr>
              <w:szCs w:val="20"/>
            </w:rPr>
            <w:t>does not have a night shift</w:t>
          </w:r>
          <w:r w:rsidR="00A9682B">
            <w:rPr>
              <w:szCs w:val="20"/>
            </w:rPr>
            <w:t>, I</w:t>
          </w:r>
          <w:r w:rsidR="008A4E8C">
            <w:rPr>
              <w:szCs w:val="20"/>
            </w:rPr>
            <w:t xml:space="preserve"> was the only operator at Graphic, I did have set up help</w:t>
          </w:r>
          <w:r w:rsidR="002B0A18">
            <w:rPr>
              <w:szCs w:val="20"/>
            </w:rPr>
            <w:t xml:space="preserve"> by the mold makers when needed, needles to say, I am a very motivated person.</w:t>
          </w:r>
        </w:p>
        <w:p w14:paraId="337C288C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3D2C4BEA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 xml:space="preserve">I set </w:t>
          </w:r>
          <w:r w:rsidR="00A9682B">
            <w:rPr>
              <w:szCs w:val="20"/>
            </w:rPr>
            <w:t>up (2</w:t>
          </w:r>
          <w:r>
            <w:rPr>
              <w:szCs w:val="20"/>
            </w:rPr>
            <w:t xml:space="preserve">) EDNC43S w16 tool changer, (1) EDNC43S w100 tool changer, EDNC43 w8 tool changer and </w:t>
          </w:r>
          <w:r w:rsidR="00A9682B">
            <w:rPr>
              <w:szCs w:val="20"/>
            </w:rPr>
            <w:t>an</w:t>
          </w:r>
          <w:r>
            <w:rPr>
              <w:szCs w:val="20"/>
            </w:rPr>
            <w:t xml:space="preserve"> EDNC64 w 8 tool changer.</w:t>
          </w:r>
        </w:p>
        <w:p w14:paraId="67692DAB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909D4E8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 xml:space="preserve">I determined the design of the </w:t>
          </w:r>
          <w:r w:rsidR="00A9682B">
            <w:rPr>
              <w:szCs w:val="20"/>
            </w:rPr>
            <w:t>trode,</w:t>
          </w:r>
          <w:r>
            <w:rPr>
              <w:szCs w:val="20"/>
            </w:rPr>
            <w:t xml:space="preserve"> regarding shutoffs and how to handle them to ensure the greatest accuracy, </w:t>
          </w:r>
          <w:r w:rsidR="00681DEF">
            <w:rPr>
              <w:szCs w:val="20"/>
            </w:rPr>
            <w:t xml:space="preserve">areas where stock should be left for the mold maker to </w:t>
          </w:r>
          <w:r w:rsidR="00A9682B">
            <w:rPr>
              <w:szCs w:val="20"/>
            </w:rPr>
            <w:t>grind, I also determined the quantities</w:t>
          </w:r>
          <w:r>
            <w:rPr>
              <w:szCs w:val="20"/>
            </w:rPr>
            <w:t xml:space="preserve"> need for each job</w:t>
          </w:r>
          <w:r w:rsidR="00681DEF">
            <w:rPr>
              <w:szCs w:val="20"/>
            </w:rPr>
            <w:t>, for every job for the past 15 years.</w:t>
          </w:r>
        </w:p>
        <w:p w14:paraId="1939B5AE" w14:textId="77777777" w:rsidR="00E6648C" w:rsidRDefault="00E6648C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55FB8F2E" w14:textId="37364CFD" w:rsidR="00E6648C" w:rsidRDefault="00466BD8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S</w:t>
          </w:r>
          <w:r w:rsidR="00E6648C">
            <w:rPr>
              <w:szCs w:val="20"/>
            </w:rPr>
            <w:t xml:space="preserve">pecialize in rapid material removal, with a process called single </w:t>
          </w:r>
          <w:r w:rsidR="00A9682B">
            <w:rPr>
              <w:szCs w:val="20"/>
            </w:rPr>
            <w:t>machining</w:t>
          </w:r>
          <w:r w:rsidR="00E6648C">
            <w:rPr>
              <w:szCs w:val="20"/>
            </w:rPr>
            <w:t>.</w:t>
          </w:r>
        </w:p>
        <w:p w14:paraId="28271B1C" w14:textId="77777777" w:rsidR="006F1295" w:rsidRDefault="006F1295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6A092175" w14:textId="7503759B" w:rsidR="006F1295" w:rsidRDefault="006F1295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Took the Advanced training courses</w:t>
          </w:r>
          <w:r w:rsidR="00431ED8">
            <w:rPr>
              <w:szCs w:val="20"/>
            </w:rPr>
            <w:t xml:space="preserve"> offered by Makino</w:t>
          </w:r>
        </w:p>
        <w:p w14:paraId="2EB0AFAE" w14:textId="77777777" w:rsidR="00B523B9" w:rsidRDefault="00B523B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B506321" w14:textId="0A83956D" w:rsidR="00E6648C" w:rsidRDefault="00466BD8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T</w:t>
          </w:r>
          <w:r w:rsidR="00A9682B">
            <w:rPr>
              <w:szCs w:val="20"/>
            </w:rPr>
            <w:t>rained in the Makino HQSF process, the</w:t>
          </w:r>
          <w:r w:rsidR="00B523B9">
            <w:rPr>
              <w:szCs w:val="20"/>
            </w:rPr>
            <w:t xml:space="preserve"> result is a mirror like </w:t>
          </w:r>
          <w:r w:rsidR="00A9682B">
            <w:rPr>
              <w:szCs w:val="20"/>
            </w:rPr>
            <w:t>finish</w:t>
          </w:r>
          <w:r w:rsidR="00B523B9">
            <w:rPr>
              <w:szCs w:val="20"/>
            </w:rPr>
            <w:t xml:space="preserve"> with little or no polishing required.</w:t>
          </w:r>
        </w:p>
        <w:p w14:paraId="65F7B650" w14:textId="77777777" w:rsidR="00B523B9" w:rsidRDefault="00B523B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6B1A0648" w14:textId="7B4E6D77" w:rsidR="00B523B9" w:rsidRDefault="00466BD8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M</w:t>
          </w:r>
          <w:r w:rsidR="00382E95">
            <w:rPr>
              <w:szCs w:val="20"/>
            </w:rPr>
            <w:t>any different medium</w:t>
          </w:r>
          <w:r w:rsidR="00333929">
            <w:rPr>
              <w:szCs w:val="20"/>
            </w:rPr>
            <w:t>s</w:t>
          </w:r>
          <w:r>
            <w:rPr>
              <w:szCs w:val="20"/>
            </w:rPr>
            <w:t xml:space="preserve"> used</w:t>
          </w:r>
          <w:r w:rsidR="00333929">
            <w:rPr>
              <w:szCs w:val="20"/>
            </w:rPr>
            <w:t xml:space="preserve"> including of course copper,</w:t>
          </w:r>
          <w:r w:rsidR="00382E95">
            <w:rPr>
              <w:szCs w:val="20"/>
            </w:rPr>
            <w:t xml:space="preserve"> Graphite</w:t>
          </w:r>
          <w:r w:rsidR="008A4E8C">
            <w:rPr>
              <w:szCs w:val="20"/>
            </w:rPr>
            <w:t xml:space="preserve"> and Tungsten Carbide.</w:t>
          </w:r>
        </w:p>
        <w:p w14:paraId="606FF596" w14:textId="77777777" w:rsidR="00333929" w:rsidRDefault="0033392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22D5807" w14:textId="0CB42791" w:rsidR="00333929" w:rsidRDefault="00466BD8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E</w:t>
          </w:r>
          <w:r w:rsidR="00333929">
            <w:rPr>
              <w:szCs w:val="20"/>
            </w:rPr>
            <w:t xml:space="preserve">xtremely high </w:t>
          </w:r>
          <w:r w:rsidR="00A9682B">
            <w:rPr>
              <w:szCs w:val="20"/>
            </w:rPr>
            <w:t>tolerances</w:t>
          </w:r>
          <w:r>
            <w:rPr>
              <w:szCs w:val="20"/>
            </w:rPr>
            <w:t xml:space="preserve"> were achieved</w:t>
          </w:r>
        </w:p>
        <w:p w14:paraId="6096EAE5" w14:textId="77777777" w:rsidR="00333929" w:rsidRDefault="0033392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18BE31AE" w14:textId="647D7416" w:rsidR="00333929" w:rsidRDefault="00466BD8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Frequently work with</w:t>
          </w:r>
          <w:r w:rsidR="00333929">
            <w:rPr>
              <w:szCs w:val="20"/>
            </w:rPr>
            <w:t xml:space="preserve"> MoldMax</w:t>
          </w:r>
        </w:p>
        <w:p w14:paraId="5384958F" w14:textId="77777777" w:rsidR="00333929" w:rsidRDefault="0033392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206A7561" w14:textId="77777777" w:rsidR="00333929" w:rsidRDefault="0033392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I can manually program and program through</w:t>
          </w:r>
          <w:r w:rsidR="00C4351A">
            <w:rPr>
              <w:szCs w:val="20"/>
            </w:rPr>
            <w:t xml:space="preserve"> an is</w:t>
          </w:r>
          <w:r>
            <w:rPr>
              <w:szCs w:val="20"/>
            </w:rPr>
            <w:t xml:space="preserve">olated computer with software that I helped develop </w:t>
          </w:r>
          <w:r w:rsidR="00A9682B">
            <w:rPr>
              <w:szCs w:val="20"/>
            </w:rPr>
            <w:t>strictly</w:t>
          </w:r>
          <w:r>
            <w:rPr>
              <w:szCs w:val="20"/>
            </w:rPr>
            <w:t xml:space="preserve"> for graphic tool, this software enables almost virtually no adjustments by the operator, if desired</w:t>
          </w:r>
          <w:r w:rsidR="00681DEF">
            <w:rPr>
              <w:szCs w:val="20"/>
            </w:rPr>
            <w:t>,</w:t>
          </w:r>
          <w:r>
            <w:rPr>
              <w:szCs w:val="20"/>
            </w:rPr>
            <w:t xml:space="preserve"> or it may be </w:t>
          </w:r>
          <w:r w:rsidR="00A9682B">
            <w:rPr>
              <w:szCs w:val="20"/>
            </w:rPr>
            <w:t>tweaked for</w:t>
          </w:r>
          <w:r>
            <w:rPr>
              <w:szCs w:val="20"/>
            </w:rPr>
            <w:t xml:space="preserve"> slightly better performance</w:t>
          </w:r>
          <w:r w:rsidR="00CE0E9D">
            <w:rPr>
              <w:szCs w:val="20"/>
            </w:rPr>
            <w:t>.</w:t>
          </w:r>
        </w:p>
        <w:p w14:paraId="2F25C954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57A9731B" w14:textId="77777777" w:rsidR="00CE0E9D" w:rsidRDefault="00CE0E9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1AB1B99D" w14:textId="77777777" w:rsidR="008613CD" w:rsidRDefault="008613C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2F2A779B" w14:textId="77777777" w:rsidR="00333929" w:rsidRDefault="008613CD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>
            <w:rPr>
              <w:szCs w:val="20"/>
            </w:rPr>
            <w:t>Previous to the EDM experience I worked as a mold maker for ten years</w:t>
          </w:r>
          <w:r w:rsidR="00333929">
            <w:rPr>
              <w:szCs w:val="20"/>
            </w:rPr>
            <w:t>, duties included:</w:t>
          </w:r>
        </w:p>
        <w:p w14:paraId="0B3B384C" w14:textId="77777777" w:rsidR="00333929" w:rsidRDefault="00333929" w:rsidP="007E1AA1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79EB7DEB" w14:textId="77777777" w:rsidR="0056606D" w:rsidRDefault="00842064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  <w:r w:rsidRPr="007E1AA1">
            <w:rPr>
              <w:szCs w:val="20"/>
            </w:rPr>
            <w:t xml:space="preserve"> </w:t>
          </w:r>
          <w:r w:rsidR="00A9682B" w:rsidRPr="007E1AA1">
            <w:rPr>
              <w:szCs w:val="20"/>
            </w:rPr>
            <w:t>Operating</w:t>
          </w:r>
          <w:r w:rsidRPr="007E1AA1">
            <w:rPr>
              <w:szCs w:val="20"/>
            </w:rPr>
            <w:t xml:space="preserve"> a cnc mill, </w:t>
          </w:r>
          <w:r w:rsidR="008613CD">
            <w:rPr>
              <w:szCs w:val="20"/>
            </w:rPr>
            <w:t xml:space="preserve">precision </w:t>
          </w:r>
          <w:r w:rsidRPr="007E1AA1">
            <w:rPr>
              <w:szCs w:val="20"/>
            </w:rPr>
            <w:t>surface grinding, grinding</w:t>
          </w:r>
          <w:r w:rsidR="008613CD">
            <w:rPr>
              <w:szCs w:val="20"/>
            </w:rPr>
            <w:t xml:space="preserve"> precision</w:t>
          </w:r>
          <w:r w:rsidRPr="007E1AA1">
            <w:rPr>
              <w:szCs w:val="20"/>
            </w:rPr>
            <w:t xml:space="preserve"> electrodes, drilling, misc. </w:t>
          </w:r>
          <w:r w:rsidR="00A9682B" w:rsidRPr="007E1AA1">
            <w:rPr>
              <w:szCs w:val="20"/>
            </w:rPr>
            <w:t>Bridgeport</w:t>
          </w:r>
          <w:r w:rsidRPr="007E1AA1">
            <w:rPr>
              <w:szCs w:val="20"/>
            </w:rPr>
            <w:t xml:space="preserve"> work</w:t>
          </w:r>
          <w:r w:rsidR="008613CD">
            <w:rPr>
              <w:szCs w:val="20"/>
            </w:rPr>
            <w:t xml:space="preserve">, </w:t>
          </w:r>
          <w:r w:rsidR="00A9682B">
            <w:rPr>
              <w:szCs w:val="20"/>
            </w:rPr>
            <w:t>and manual</w:t>
          </w:r>
          <w:r w:rsidR="008613CD">
            <w:rPr>
              <w:szCs w:val="20"/>
            </w:rPr>
            <w:t xml:space="preserve"> fitting of components,</w:t>
          </w:r>
          <w:r w:rsidR="00B523B9">
            <w:rPr>
              <w:szCs w:val="20"/>
            </w:rPr>
            <w:t xml:space="preserve"> manually fitting parting lines,</w:t>
          </w:r>
          <w:r w:rsidR="008613CD">
            <w:rPr>
              <w:szCs w:val="20"/>
            </w:rPr>
            <w:t xml:space="preserve"> following and ensuring job completion.</w:t>
          </w:r>
        </w:p>
        <w:p w14:paraId="06028F4A" w14:textId="77777777" w:rsidR="00283DF5" w:rsidRDefault="00283DF5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4B3DE59" w14:textId="3B5ECEB5" w:rsidR="00283DF5" w:rsidRDefault="00283DF5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365CAC8" w14:textId="77777777" w:rsidR="00283DF5" w:rsidRDefault="00283DF5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1CED520B" w14:textId="77777777" w:rsidR="00283DF5" w:rsidRDefault="00283DF5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5A4A970E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7A91E97F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4AB79F2D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01626CE0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37F77397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2B1A33C3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27407EDB" w14:textId="77777777" w:rsidR="0056606D" w:rsidRDefault="0056606D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  <w:p w14:paraId="704F682E" w14:textId="77777777" w:rsidR="0056606D" w:rsidRDefault="00283DF5" w:rsidP="0056606D">
          <w:pPr>
            <w:widowControl w:val="0"/>
            <w:autoSpaceDE w:val="0"/>
            <w:autoSpaceDN w:val="0"/>
            <w:adjustRightInd w:val="0"/>
            <w:spacing w:line="240" w:lineRule="auto"/>
            <w:rPr>
              <w:szCs w:val="20"/>
            </w:rPr>
          </w:pPr>
        </w:p>
      </w:sdtContent>
    </w:sdt>
    <w:p w14:paraId="315C97A3" w14:textId="77777777" w:rsidR="008C503B" w:rsidRPr="00A9682B" w:rsidRDefault="00BE4B14" w:rsidP="0056606D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A9682B">
        <w:rPr>
          <w:sz w:val="24"/>
          <w:szCs w:val="24"/>
        </w:rPr>
        <w:t>Education</w:t>
      </w:r>
    </w:p>
    <w:p w14:paraId="4832037C" w14:textId="77777777" w:rsidR="00A9682B" w:rsidRDefault="00283DF5" w:rsidP="0056606D">
      <w:pPr>
        <w:pStyle w:val="Heading2"/>
        <w:rPr>
          <w:rFonts w:asciiTheme="minorHAnsi" w:hAnsiTheme="minorHAnsi"/>
          <w:i/>
          <w:sz w:val="22"/>
          <w:szCs w:val="22"/>
        </w:rPr>
      </w:pPr>
      <w:sdt>
        <w:sdtPr>
          <w:rPr>
            <w:rFonts w:asciiTheme="minorHAnsi" w:hAnsiTheme="minorHAnsi"/>
            <w:i/>
            <w:sz w:val="22"/>
            <w:szCs w:val="22"/>
          </w:rPr>
          <w:id w:val="9459748"/>
          <w:placeholder>
            <w:docPart w:val="BF501B666A139A46BC6A01B034DB8C28"/>
          </w:placeholder>
        </w:sdtPr>
        <w:sdtEndPr/>
        <w:sdtContent>
          <w:r w:rsidR="00681DEF" w:rsidRPr="00A9682B">
            <w:rPr>
              <w:rFonts w:asciiTheme="minorHAnsi" w:hAnsiTheme="minorHAnsi"/>
              <w:i/>
              <w:sz w:val="22"/>
              <w:szCs w:val="22"/>
            </w:rPr>
            <w:t>Graduated Fremd High School</w:t>
          </w:r>
        </w:sdtContent>
      </w:sdt>
    </w:p>
    <w:p w14:paraId="41BC7986" w14:textId="77777777" w:rsidR="0056606D" w:rsidRPr="00A9682B" w:rsidRDefault="00A9682B" w:rsidP="0056606D">
      <w:pPr>
        <w:pStyle w:val="Heading2"/>
        <w:rPr>
          <w:rFonts w:asciiTheme="minorHAnsi" w:hAnsiTheme="minorHAnsi"/>
          <w:i/>
          <w:sz w:val="22"/>
          <w:szCs w:val="22"/>
        </w:rPr>
      </w:pPr>
      <w:r w:rsidRPr="00A9682B">
        <w:rPr>
          <w:rFonts w:asciiTheme="minorHAnsi" w:hAnsiTheme="minorHAnsi"/>
          <w:i/>
          <w:sz w:val="22"/>
          <w:szCs w:val="22"/>
        </w:rPr>
        <w:t xml:space="preserve"> 1980</w:t>
      </w:r>
    </w:p>
    <w:p w14:paraId="768EDC79" w14:textId="61D996DE" w:rsidR="008C503B" w:rsidRPr="00A9682B" w:rsidRDefault="0056606D" w:rsidP="0056606D">
      <w:pPr>
        <w:pStyle w:val="Heading2"/>
        <w:rPr>
          <w:rFonts w:asciiTheme="minorHAnsi" w:hAnsiTheme="minorHAnsi"/>
          <w:i/>
          <w:sz w:val="22"/>
          <w:szCs w:val="22"/>
        </w:rPr>
      </w:pPr>
      <w:r w:rsidRPr="00A9682B">
        <w:rPr>
          <w:rFonts w:asciiTheme="minorHAnsi" w:hAnsiTheme="minorHAnsi"/>
          <w:sz w:val="22"/>
          <w:szCs w:val="22"/>
        </w:rPr>
        <w:t>Graduated Har</w:t>
      </w:r>
      <w:r w:rsidR="00BD3D65">
        <w:rPr>
          <w:rFonts w:asciiTheme="minorHAnsi" w:hAnsiTheme="minorHAnsi"/>
          <w:sz w:val="22"/>
          <w:szCs w:val="22"/>
        </w:rPr>
        <w:t>per College with an Assoc. in science.</w:t>
      </w:r>
      <w:r w:rsidRPr="00A9682B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  <w:r w:rsidR="00A9682B">
        <w:rPr>
          <w:rFonts w:asciiTheme="minorHAnsi" w:hAnsiTheme="minorHAnsi"/>
          <w:sz w:val="22"/>
          <w:szCs w:val="22"/>
        </w:rPr>
        <w:t xml:space="preserve">                            </w:t>
      </w:r>
      <w:r w:rsidRPr="00A9682B">
        <w:rPr>
          <w:rFonts w:asciiTheme="minorHAnsi" w:hAnsiTheme="minorHAnsi"/>
          <w:sz w:val="22"/>
          <w:szCs w:val="22"/>
        </w:rPr>
        <w:t>1982</w:t>
      </w:r>
    </w:p>
    <w:p w14:paraId="61AD0325" w14:textId="760C0AE0" w:rsidR="0056606D" w:rsidRPr="00A9682B" w:rsidRDefault="00283DF5">
      <w:pPr>
        <w:rPr>
          <w:sz w:val="22"/>
        </w:rPr>
      </w:pPr>
      <w:r>
        <w:rPr>
          <w:sz w:val="22"/>
        </w:rPr>
        <w:t>Attended NIU for two</w:t>
      </w:r>
      <w:r w:rsidR="0056606D" w:rsidRPr="00A9682B">
        <w:rPr>
          <w:sz w:val="22"/>
        </w:rPr>
        <w:t xml:space="preserve"> year</w:t>
      </w:r>
      <w:r>
        <w:rPr>
          <w:sz w:val="22"/>
        </w:rPr>
        <w:t>s</w:t>
      </w:r>
      <w:bookmarkStart w:id="0" w:name="_GoBack"/>
      <w:bookmarkEnd w:id="0"/>
      <w:r w:rsidR="0056606D" w:rsidRPr="00A9682B">
        <w:rPr>
          <w:sz w:val="22"/>
        </w:rPr>
        <w:t xml:space="preserve">                                                                                                                 </w:t>
      </w:r>
      <w:r w:rsidR="00A9682B">
        <w:rPr>
          <w:sz w:val="22"/>
        </w:rPr>
        <w:t xml:space="preserve">                               </w:t>
      </w:r>
      <w:r w:rsidR="0056606D" w:rsidRPr="00A9682B">
        <w:rPr>
          <w:sz w:val="22"/>
        </w:rPr>
        <w:t>1983</w:t>
      </w:r>
    </w:p>
    <w:p w14:paraId="455E7F94" w14:textId="77777777" w:rsidR="0056606D" w:rsidRPr="00A9682B" w:rsidRDefault="0056606D">
      <w:pPr>
        <w:rPr>
          <w:sz w:val="22"/>
        </w:rPr>
      </w:pPr>
      <w:r w:rsidRPr="00A9682B">
        <w:rPr>
          <w:sz w:val="22"/>
        </w:rPr>
        <w:t xml:space="preserve">Graduated from TMA                                                                                                                                                          1984          </w:t>
      </w:r>
    </w:p>
    <w:p w14:paraId="55512223" w14:textId="77777777" w:rsidR="00082FF9" w:rsidRDefault="0056606D">
      <w:pPr>
        <w:rPr>
          <w:sz w:val="22"/>
        </w:rPr>
      </w:pPr>
      <w:r w:rsidRPr="00A9682B">
        <w:rPr>
          <w:sz w:val="22"/>
        </w:rPr>
        <w:t xml:space="preserve">Currently enrolled at Harper College    </w:t>
      </w:r>
    </w:p>
    <w:p w14:paraId="24977C99" w14:textId="77777777" w:rsidR="00082FF9" w:rsidRDefault="00082FF9">
      <w:pPr>
        <w:rPr>
          <w:sz w:val="22"/>
        </w:rPr>
      </w:pPr>
    </w:p>
    <w:p w14:paraId="6293B1ED" w14:textId="77777777" w:rsidR="0056606D" w:rsidRDefault="00082FF9">
      <w:pPr>
        <w:rPr>
          <w:sz w:val="28"/>
          <w:szCs w:val="28"/>
        </w:rPr>
      </w:pPr>
      <w:r w:rsidRPr="00082FF9">
        <w:rPr>
          <w:sz w:val="28"/>
          <w:szCs w:val="28"/>
        </w:rPr>
        <w:t>Contact</w:t>
      </w:r>
      <w:r w:rsidR="0056606D" w:rsidRPr="00082FF9">
        <w:rPr>
          <w:sz w:val="28"/>
          <w:szCs w:val="28"/>
        </w:rPr>
        <w:t xml:space="preserve">    </w:t>
      </w:r>
    </w:p>
    <w:p w14:paraId="571DC1B7" w14:textId="77777777" w:rsidR="00082FF9" w:rsidRDefault="00082FF9">
      <w:pPr>
        <w:rPr>
          <w:sz w:val="28"/>
          <w:szCs w:val="28"/>
        </w:rPr>
      </w:pPr>
    </w:p>
    <w:p w14:paraId="2B9D638C" w14:textId="77777777" w:rsidR="00082FF9" w:rsidRPr="00C4175C" w:rsidRDefault="00082FF9">
      <w:pPr>
        <w:rPr>
          <w:sz w:val="22"/>
        </w:rPr>
      </w:pPr>
      <w:r w:rsidRPr="00C4175C">
        <w:rPr>
          <w:sz w:val="22"/>
        </w:rPr>
        <w:t>Rich Burman President Graphic Tool Corp.</w:t>
      </w:r>
    </w:p>
    <w:p w14:paraId="5000B213" w14:textId="77777777" w:rsidR="00082FF9" w:rsidRPr="00C4175C" w:rsidRDefault="00082FF9">
      <w:pPr>
        <w:rPr>
          <w:sz w:val="22"/>
        </w:rPr>
      </w:pPr>
      <w:r w:rsidRPr="00C4175C">
        <w:rPr>
          <w:sz w:val="22"/>
        </w:rPr>
        <w:t>630-250-9800</w:t>
      </w:r>
    </w:p>
    <w:p w14:paraId="6CC978A9" w14:textId="77777777" w:rsidR="005E4E88" w:rsidRPr="00C4175C" w:rsidRDefault="005E4E88">
      <w:pPr>
        <w:rPr>
          <w:sz w:val="22"/>
        </w:rPr>
      </w:pPr>
    </w:p>
    <w:p w14:paraId="0826D74C" w14:textId="6C7B2FB5" w:rsidR="005E4E88" w:rsidRPr="00082FF9" w:rsidRDefault="005E4E88">
      <w:pPr>
        <w:rPr>
          <w:sz w:val="28"/>
          <w:szCs w:val="28"/>
          <w:u w:val="single"/>
        </w:rPr>
      </w:pPr>
    </w:p>
    <w:sectPr w:rsidR="005E4E88" w:rsidRPr="00082FF9" w:rsidSect="008C503B"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C9BB8" w14:textId="77777777" w:rsidR="006F1295" w:rsidRDefault="006F1295">
      <w:pPr>
        <w:spacing w:line="240" w:lineRule="auto"/>
      </w:pPr>
      <w:r>
        <w:separator/>
      </w:r>
    </w:p>
  </w:endnote>
  <w:endnote w:type="continuationSeparator" w:id="0">
    <w:p w14:paraId="666C1C63" w14:textId="77777777" w:rsidR="006F1295" w:rsidRDefault="006F1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C4FEE" w14:textId="77777777" w:rsidR="006F1295" w:rsidRDefault="006F1295">
      <w:pPr>
        <w:spacing w:line="240" w:lineRule="auto"/>
      </w:pPr>
      <w:r>
        <w:separator/>
      </w:r>
    </w:p>
  </w:footnote>
  <w:footnote w:type="continuationSeparator" w:id="0">
    <w:p w14:paraId="65EAE8C0" w14:textId="77777777" w:rsidR="006F1295" w:rsidRDefault="006F1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1E87D" w14:textId="77777777" w:rsidR="006F1295" w:rsidRDefault="006F1295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83DF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13AB7" w14:textId="77777777" w:rsidR="006F1295" w:rsidRDefault="006F1295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r w:rsidR="00283DF5">
      <w:fldChar w:fldCharType="begin"/>
    </w:r>
    <w:r w:rsidR="00283DF5">
      <w:instrText xml:space="preserve"> USERNAME </w:instrText>
    </w:r>
    <w:r w:rsidR="00283DF5">
      <w:fldChar w:fldCharType="separate"/>
    </w:r>
    <w:r>
      <w:rPr>
        <w:noProof/>
      </w:rPr>
      <w:instrText>Joseph Flechsig</w:instrText>
    </w:r>
    <w:r w:rsidR="00283DF5">
      <w:rPr>
        <w:noProof/>
      </w:rPr>
      <w:fldChar w:fldCharType="end"/>
    </w:r>
    <w:r>
      <w:instrText xml:space="preserve">="" "[Your Name]" </w:instrText>
    </w:r>
    <w:r w:rsidR="00283DF5">
      <w:fldChar w:fldCharType="begin"/>
    </w:r>
    <w:r w:rsidR="00283DF5">
      <w:instrText xml:space="preserve"> USERNAME </w:instrText>
    </w:r>
    <w:r w:rsidR="00283DF5">
      <w:fldChar w:fldCharType="separate"/>
    </w:r>
    <w:r>
      <w:rPr>
        <w:noProof/>
      </w:rPr>
      <w:instrText>Joseph Flechsig</w:instrText>
    </w:r>
    <w:r w:rsidR="00283DF5">
      <w:rPr>
        <w:noProof/>
      </w:rPr>
      <w:fldChar w:fldCharType="end"/>
    </w:r>
    <w:r>
      <w:fldChar w:fldCharType="separate"/>
    </w:r>
    <w:r>
      <w:rPr>
        <w:noProof/>
      </w:rPr>
      <w:instrText>Joseph Flechsig</w:instrText>
    </w:r>
    <w:r>
      <w:fldChar w:fldCharType="end"/>
    </w:r>
    <w:r>
      <w:instrText xml:space="preserve"> \* MERGEFORMAT</w:instrText>
    </w:r>
    <w:r>
      <w:fldChar w:fldCharType="separate"/>
    </w:r>
    <w:r w:rsidR="00283DF5">
      <w:t xml:space="preserve">Joseph </w:t>
    </w:r>
    <w:r w:rsidR="00283DF5">
      <w:rPr>
        <w:noProof/>
      </w:rPr>
      <w:t>Flechsig</w:t>
    </w:r>
    <w:r>
      <w:fldChar w:fldCharType="end"/>
    </w:r>
  </w:p>
  <w:p w14:paraId="70E663B5" w14:textId="77777777" w:rsidR="006F1295" w:rsidRDefault="006F1295">
    <w:pPr>
      <w:pStyle w:val="ContactDetails"/>
    </w:pPr>
    <w:r>
      <w:t xml:space="preserve">101 S. Hale St. Palatine, IL, 60067  </w:t>
    </w:r>
    <w:r>
      <w:br/>
      <w:t>Phone: 847-650-0474 E-Mail: captainchaos-blackpearl@comcast.net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6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07ACE"/>
    <w:rsid w:val="00070FD3"/>
    <w:rsid w:val="00082FF9"/>
    <w:rsid w:val="00146310"/>
    <w:rsid w:val="001A3DF0"/>
    <w:rsid w:val="00283DF5"/>
    <w:rsid w:val="002B0A18"/>
    <w:rsid w:val="00333929"/>
    <w:rsid w:val="00361852"/>
    <w:rsid w:val="00382E95"/>
    <w:rsid w:val="00431ED8"/>
    <w:rsid w:val="00466BD8"/>
    <w:rsid w:val="0056606D"/>
    <w:rsid w:val="0059076A"/>
    <w:rsid w:val="005B5DD2"/>
    <w:rsid w:val="005E4E88"/>
    <w:rsid w:val="00635811"/>
    <w:rsid w:val="00643C7B"/>
    <w:rsid w:val="00681DEF"/>
    <w:rsid w:val="006B6597"/>
    <w:rsid w:val="006F1295"/>
    <w:rsid w:val="00726D7F"/>
    <w:rsid w:val="00734124"/>
    <w:rsid w:val="00742173"/>
    <w:rsid w:val="007C57C5"/>
    <w:rsid w:val="007E1AA1"/>
    <w:rsid w:val="007F0E54"/>
    <w:rsid w:val="00842064"/>
    <w:rsid w:val="008613CD"/>
    <w:rsid w:val="008A4E8C"/>
    <w:rsid w:val="008C503B"/>
    <w:rsid w:val="008E0DDF"/>
    <w:rsid w:val="009448D8"/>
    <w:rsid w:val="00953D66"/>
    <w:rsid w:val="00995EAB"/>
    <w:rsid w:val="00A66A6B"/>
    <w:rsid w:val="00A7362B"/>
    <w:rsid w:val="00A9682B"/>
    <w:rsid w:val="00B523B9"/>
    <w:rsid w:val="00BD3D65"/>
    <w:rsid w:val="00BE4B14"/>
    <w:rsid w:val="00C4175C"/>
    <w:rsid w:val="00C4351A"/>
    <w:rsid w:val="00C96019"/>
    <w:rsid w:val="00CA5A23"/>
    <w:rsid w:val="00CE0E9D"/>
    <w:rsid w:val="00E6648C"/>
    <w:rsid w:val="00F07ACE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3E0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352B95557D0D83449C84B31678F6FC2A">
    <w:name w:val="352B95557D0D83449C84B31678F6FC2A"/>
    <w:rsid w:val="00681DEF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352B95557D0D83449C84B31678F6FC2A">
    <w:name w:val="352B95557D0D83449C84B31678F6FC2A"/>
    <w:rsid w:val="00681DEF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4BB8301B98AB4ABCFA6D6604E1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4C1F-F6B7-3140-9064-11286A3141B8}"/>
      </w:docPartPr>
      <w:docPartBody>
        <w:p w:rsidR="00E83685" w:rsidRDefault="00E83685">
          <w:pPr>
            <w:pStyle w:val="474BB8301B98AB4ABCFA6D6604E1DB8F"/>
          </w:pPr>
          <w:r>
            <w:t>Lorem ipsum dolor</w:t>
          </w:r>
        </w:p>
      </w:docPartBody>
    </w:docPart>
    <w:docPart>
      <w:docPartPr>
        <w:name w:val="04B399E0D92F8F4BB3A8919C8C03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3D25-C2AD-BB46-AA80-B9D0E18BD806}"/>
      </w:docPartPr>
      <w:docPartBody>
        <w:p w:rsidR="00186F80" w:rsidRDefault="00E83685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6F80" w:rsidRDefault="00E83685">
          <w:pPr>
            <w:pStyle w:val="ListBullet"/>
          </w:pPr>
          <w:r>
            <w:t xml:space="preserve">Nullam dapibus elementum metus. </w:t>
          </w:r>
          <w:r>
            <w:t>Aenean libero sem, commodo euismod, imperdiet et, molestie vel, neque. Duis nec sapien eu pede consectetuer placerat.</w:t>
          </w:r>
        </w:p>
        <w:p w:rsidR="00E83685" w:rsidRDefault="00E83685">
          <w:pPr>
            <w:pStyle w:val="04B399E0D92F8F4BB3A8919C8C03EA45"/>
          </w:pPr>
          <w:r>
            <w:t>Pellentesque interdum, tellus non consectetuer mattis, lectus eros volutpat nunc, auctor nonummy nulla lectus nec tellus. Aliquam hendreri</w:t>
          </w:r>
          <w:r>
            <w:t>t lorem vulputate turpis.</w:t>
          </w:r>
        </w:p>
      </w:docPartBody>
    </w:docPart>
    <w:docPart>
      <w:docPartPr>
        <w:name w:val="BF501B666A139A46BC6A01B034DB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C2DC-29DF-6E4C-9449-23681D805342}"/>
      </w:docPartPr>
      <w:docPartBody>
        <w:p w:rsidR="00E83685" w:rsidRDefault="00E83685">
          <w:pPr>
            <w:pStyle w:val="BF501B666A139A46BC6A01B034DB8C28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85"/>
    <w:rsid w:val="00E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E24A3B9005B1E64FB5AFFF98DBDD9FA1">
    <w:name w:val="E24A3B9005B1E64FB5AFFF98DBDD9FA1"/>
  </w:style>
  <w:style w:type="paragraph" w:customStyle="1" w:styleId="474BB8301B98AB4ABCFA6D6604E1DB8F">
    <w:name w:val="474BB8301B98AB4ABCFA6D6604E1DB8F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04B399E0D92F8F4BB3A8919C8C03EA45">
    <w:name w:val="04B399E0D92F8F4BB3A8919C8C03EA45"/>
  </w:style>
  <w:style w:type="paragraph" w:customStyle="1" w:styleId="ABCDBC45AFDB5A40A13C1C186FAE7EC5">
    <w:name w:val="ABCDBC45AFDB5A40A13C1C186FAE7EC5"/>
  </w:style>
  <w:style w:type="paragraph" w:customStyle="1" w:styleId="3E81672E641C21499468CB03892F4DF4">
    <w:name w:val="3E81672E641C21499468CB03892F4DF4"/>
  </w:style>
  <w:style w:type="paragraph" w:customStyle="1" w:styleId="BF501B666A139A46BC6A01B034DB8C28">
    <w:name w:val="BF501B666A139A46BC6A01B034DB8C28"/>
  </w:style>
  <w:style w:type="paragraph" w:customStyle="1" w:styleId="352B95557D0D83449C84B31678F6FC2A">
    <w:name w:val="352B95557D0D83449C84B31678F6FC2A"/>
  </w:style>
  <w:style w:type="paragraph" w:customStyle="1" w:styleId="C7B8A8B4DEE87243A66F5AA0CBB5EEBB">
    <w:name w:val="C7B8A8B4DEE87243A66F5AA0CBB5EEBB"/>
  </w:style>
  <w:style w:type="paragraph" w:customStyle="1" w:styleId="D2195867C87A4447AD451AC98CF1E7A1">
    <w:name w:val="D2195867C87A4447AD451AC98CF1E7A1"/>
  </w:style>
  <w:style w:type="paragraph" w:customStyle="1" w:styleId="3C309C55BAC0E544B47DEF7F3A4A93E0">
    <w:name w:val="3C309C55BAC0E544B47DEF7F3A4A9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E24A3B9005B1E64FB5AFFF98DBDD9FA1">
    <w:name w:val="E24A3B9005B1E64FB5AFFF98DBDD9FA1"/>
  </w:style>
  <w:style w:type="paragraph" w:customStyle="1" w:styleId="474BB8301B98AB4ABCFA6D6604E1DB8F">
    <w:name w:val="474BB8301B98AB4ABCFA6D6604E1DB8F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04B399E0D92F8F4BB3A8919C8C03EA45">
    <w:name w:val="04B399E0D92F8F4BB3A8919C8C03EA45"/>
  </w:style>
  <w:style w:type="paragraph" w:customStyle="1" w:styleId="ABCDBC45AFDB5A40A13C1C186FAE7EC5">
    <w:name w:val="ABCDBC45AFDB5A40A13C1C186FAE7EC5"/>
  </w:style>
  <w:style w:type="paragraph" w:customStyle="1" w:styleId="3E81672E641C21499468CB03892F4DF4">
    <w:name w:val="3E81672E641C21499468CB03892F4DF4"/>
  </w:style>
  <w:style w:type="paragraph" w:customStyle="1" w:styleId="BF501B666A139A46BC6A01B034DB8C28">
    <w:name w:val="BF501B666A139A46BC6A01B034DB8C28"/>
  </w:style>
  <w:style w:type="paragraph" w:customStyle="1" w:styleId="352B95557D0D83449C84B31678F6FC2A">
    <w:name w:val="352B95557D0D83449C84B31678F6FC2A"/>
  </w:style>
  <w:style w:type="paragraph" w:customStyle="1" w:styleId="C7B8A8B4DEE87243A66F5AA0CBB5EEBB">
    <w:name w:val="C7B8A8B4DEE87243A66F5AA0CBB5EEBB"/>
  </w:style>
  <w:style w:type="paragraph" w:customStyle="1" w:styleId="D2195867C87A4447AD451AC98CF1E7A1">
    <w:name w:val="D2195867C87A4447AD451AC98CF1E7A1"/>
  </w:style>
  <w:style w:type="paragraph" w:customStyle="1" w:styleId="3C309C55BAC0E544B47DEF7F3A4A93E0">
    <w:name w:val="3C309C55BAC0E544B47DEF7F3A4A9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6</TotalTime>
  <Pages>2</Pages>
  <Words>446</Words>
  <Characters>2543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2984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Flechsig</dc:creator>
  <cp:keywords/>
  <dc:description/>
  <cp:lastModifiedBy>Joseph Flechsig</cp:lastModifiedBy>
  <cp:revision>3</cp:revision>
  <cp:lastPrinted>2013-01-10T15:34:00Z</cp:lastPrinted>
  <dcterms:created xsi:type="dcterms:W3CDTF">2013-01-10T15:41:00Z</dcterms:created>
  <dcterms:modified xsi:type="dcterms:W3CDTF">2014-01-29T16:20:00Z</dcterms:modified>
  <cp:category/>
</cp:coreProperties>
</file>