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173"/>
        <w:gridCol w:w="187"/>
        <w:gridCol w:w="10440"/>
      </w:tblGrid>
      <w:tr w:rsidR="007E6A90" w14:paraId="2ED031A6" w14:textId="77777777" w:rsidTr="007E6A90">
        <w:tc>
          <w:tcPr>
            <w:tcW w:w="173" w:type="dxa"/>
            <w:shd w:val="clear" w:color="auto" w:fill="4D4D4D" w:themeFill="accent6"/>
          </w:tcPr>
          <w:p w14:paraId="72B65E51" w14:textId="77777777" w:rsidR="009C1A99" w:rsidRDefault="009C1A99"/>
        </w:tc>
        <w:tc>
          <w:tcPr>
            <w:tcW w:w="187" w:type="dxa"/>
          </w:tcPr>
          <w:p w14:paraId="594D4774" w14:textId="77777777" w:rsidR="009C1A99" w:rsidRDefault="009C1A99"/>
        </w:tc>
        <w:tc>
          <w:tcPr>
            <w:tcW w:w="10440" w:type="dxa"/>
          </w:tcPr>
          <w:sdt>
            <w:sdtPr>
              <w:rPr>
                <w:rFonts w:asciiTheme="minorHAnsi" w:eastAsiaTheme="minorEastAsia" w:hAnsiTheme="minorHAnsi" w:cstheme="minorBidi"/>
                <w:b w:val="0"/>
                <w:bCs w:val="0"/>
                <w:color w:val="auto"/>
                <w:sz w:val="20"/>
                <w:szCs w:val="22"/>
              </w:rPr>
              <w:id w:val="9459735"/>
              <w:placeholder>
                <w:docPart w:val="F50C87E378C8794FA6BBA5A4EB7F323A"/>
              </w:placeholder>
            </w:sdtPr>
            <w:sdtContent>
              <w:p w14:paraId="52B028D1" w14:textId="77777777" w:rsidR="00CF7D2B" w:rsidRPr="007E6A90" w:rsidRDefault="00CF7D2B" w:rsidP="00CF7D2B">
                <w:pPr>
                  <w:pStyle w:val="Heading1"/>
                  <w:rPr>
                    <w:sz w:val="18"/>
                    <w:szCs w:val="18"/>
                    <w:u w:val="single"/>
                  </w:rPr>
                </w:pPr>
                <w:r w:rsidRPr="007E6A90">
                  <w:rPr>
                    <w:sz w:val="18"/>
                    <w:szCs w:val="18"/>
                    <w:u w:val="single"/>
                  </w:rPr>
                  <w:t>Skills</w:t>
                </w:r>
              </w:p>
              <w:sdt>
                <w:sdtPr>
                  <w:rPr>
                    <w:b/>
                  </w:rPr>
                  <w:id w:val="24003798"/>
                  <w:placeholder>
                    <w:docPart w:val="03A86324C17AFC478BF6FAA983D69FD2"/>
                  </w:placeholder>
                </w:sdtPr>
                <w:sdtContent>
                  <w:p w14:paraId="1909FA33" w14:textId="514CDCEF" w:rsidR="009C1A99" w:rsidRPr="00F749F9" w:rsidRDefault="003107F5" w:rsidP="00946495">
                    <w:pPr>
                      <w:pStyle w:val="BodyText"/>
                      <w:rPr>
                        <w:b/>
                      </w:rPr>
                    </w:pPr>
                    <w:r w:rsidRPr="007E6A90">
                      <w:rPr>
                        <w:b/>
                        <w:sz w:val="14"/>
                        <w:szCs w:val="14"/>
                      </w:rPr>
                      <w:t>C</w:t>
                    </w:r>
                    <w:r w:rsidR="00E44348" w:rsidRPr="007E6A90">
                      <w:rPr>
                        <w:b/>
                        <w:sz w:val="14"/>
                        <w:szCs w:val="14"/>
                      </w:rPr>
                      <w:t>lear and Effective C</w:t>
                    </w:r>
                    <w:r w:rsidRPr="007E6A90">
                      <w:rPr>
                        <w:b/>
                        <w:sz w:val="14"/>
                        <w:szCs w:val="14"/>
                      </w:rPr>
                      <w:t>ommunication</w:t>
                    </w:r>
                    <w:r w:rsidR="00E44348" w:rsidRPr="007E6A90">
                      <w:rPr>
                        <w:b/>
                        <w:sz w:val="14"/>
                        <w:szCs w:val="14"/>
                      </w:rPr>
                      <w:t xml:space="preserve"> – Written and Verbal </w:t>
                    </w:r>
                    <w:r w:rsidRPr="007E6A90">
                      <w:rPr>
                        <w:b/>
                        <w:sz w:val="14"/>
                        <w:szCs w:val="14"/>
                      </w:rPr>
                      <w:br/>
                    </w:r>
                    <w:r w:rsidR="00EA6591" w:rsidRPr="007E6A90">
                      <w:rPr>
                        <w:b/>
                        <w:sz w:val="14"/>
                        <w:szCs w:val="14"/>
                      </w:rPr>
                      <w:t xml:space="preserve">Excellent Multitasker </w:t>
                    </w:r>
                    <w:r w:rsidR="00EC076F" w:rsidRPr="007E6A90">
                      <w:rPr>
                        <w:b/>
                        <w:sz w:val="14"/>
                        <w:szCs w:val="14"/>
                      </w:rPr>
                      <w:t>– Thrive in a Fast Paced Environment</w:t>
                    </w:r>
                    <w:r w:rsidR="00EC076F" w:rsidRPr="007E6A90">
                      <w:rPr>
                        <w:b/>
                        <w:sz w:val="14"/>
                        <w:szCs w:val="14"/>
                      </w:rPr>
                      <w:br/>
                      <w:t xml:space="preserve">Critical Thinking </w:t>
                    </w:r>
                    <w:r w:rsidR="00946495">
                      <w:rPr>
                        <w:b/>
                        <w:sz w:val="14"/>
                        <w:szCs w:val="14"/>
                      </w:rPr>
                      <w:t xml:space="preserve">– Execute </w:t>
                    </w:r>
                    <w:r w:rsidR="00EC076F" w:rsidRPr="007E6A90">
                      <w:rPr>
                        <w:b/>
                        <w:sz w:val="14"/>
                        <w:szCs w:val="14"/>
                      </w:rPr>
                      <w:t xml:space="preserve">Precise, Sound Judgment in Stressful Situations </w:t>
                    </w:r>
                    <w:r w:rsidR="006D24A6" w:rsidRPr="007E6A90">
                      <w:rPr>
                        <w:b/>
                        <w:sz w:val="14"/>
                        <w:szCs w:val="14"/>
                      </w:rPr>
                      <w:br/>
                    </w:r>
                    <w:r w:rsidR="00CF7D2B" w:rsidRPr="007E6A90">
                      <w:rPr>
                        <w:b/>
                        <w:sz w:val="14"/>
                        <w:szCs w:val="14"/>
                      </w:rPr>
                      <w:t xml:space="preserve">Organization and </w:t>
                    </w:r>
                    <w:r w:rsidR="00E44348" w:rsidRPr="007E6A90">
                      <w:rPr>
                        <w:b/>
                        <w:sz w:val="14"/>
                        <w:szCs w:val="14"/>
                      </w:rPr>
                      <w:t>T</w:t>
                    </w:r>
                    <w:r w:rsidR="00CF7D2B" w:rsidRPr="007E6A90">
                      <w:rPr>
                        <w:b/>
                        <w:sz w:val="14"/>
                        <w:szCs w:val="14"/>
                      </w:rPr>
                      <w:t xml:space="preserve">ime </w:t>
                    </w:r>
                    <w:r w:rsidR="00E44348" w:rsidRPr="007E6A90">
                      <w:rPr>
                        <w:b/>
                        <w:sz w:val="14"/>
                        <w:szCs w:val="14"/>
                      </w:rPr>
                      <w:t>M</w:t>
                    </w:r>
                    <w:r w:rsidR="00CF7D2B" w:rsidRPr="007E6A90">
                      <w:rPr>
                        <w:b/>
                        <w:sz w:val="14"/>
                        <w:szCs w:val="14"/>
                      </w:rPr>
                      <w:t>anagement</w:t>
                    </w:r>
                    <w:r w:rsidRPr="007E6A90">
                      <w:rPr>
                        <w:b/>
                        <w:sz w:val="14"/>
                        <w:szCs w:val="14"/>
                      </w:rPr>
                      <w:br/>
                    </w:r>
                    <w:r w:rsidR="00E44348" w:rsidRPr="007E6A90">
                      <w:rPr>
                        <w:b/>
                        <w:sz w:val="14"/>
                        <w:szCs w:val="14"/>
                      </w:rPr>
                      <w:t xml:space="preserve">Proven </w:t>
                    </w:r>
                    <w:r w:rsidR="00EA6591" w:rsidRPr="007E6A90">
                      <w:rPr>
                        <w:b/>
                        <w:sz w:val="14"/>
                        <w:szCs w:val="14"/>
                      </w:rPr>
                      <w:t>Success</w:t>
                    </w:r>
                    <w:r w:rsidR="00E44348" w:rsidRPr="007E6A90">
                      <w:rPr>
                        <w:b/>
                        <w:sz w:val="14"/>
                        <w:szCs w:val="14"/>
                      </w:rPr>
                      <w:t xml:space="preserve"> </w:t>
                    </w:r>
                    <w:r w:rsidR="00946495">
                      <w:rPr>
                        <w:b/>
                        <w:sz w:val="14"/>
                        <w:szCs w:val="14"/>
                      </w:rPr>
                      <w:t>Working in</w:t>
                    </w:r>
                    <w:r w:rsidR="00E44348" w:rsidRPr="007E6A90">
                      <w:rPr>
                        <w:b/>
                        <w:sz w:val="14"/>
                        <w:szCs w:val="14"/>
                      </w:rPr>
                      <w:t xml:space="preserve"> Both Independent and Team Settings</w:t>
                    </w:r>
                    <w:r w:rsidR="00E44348" w:rsidRPr="007E6A90">
                      <w:rPr>
                        <w:b/>
                        <w:sz w:val="14"/>
                        <w:szCs w:val="14"/>
                      </w:rPr>
                      <w:br/>
                    </w:r>
                    <w:r w:rsidR="00EA6591" w:rsidRPr="007E6A90">
                      <w:rPr>
                        <w:b/>
                        <w:sz w:val="14"/>
                        <w:szCs w:val="14"/>
                      </w:rPr>
                      <w:t>Outstanding Customer Service</w:t>
                    </w:r>
                    <w:r w:rsidR="006D24A6" w:rsidRPr="007E6A90">
                      <w:rPr>
                        <w:b/>
                        <w:sz w:val="14"/>
                        <w:szCs w:val="14"/>
                      </w:rPr>
                      <w:t xml:space="preserve"> </w:t>
                    </w:r>
                    <w:r w:rsidR="006D24A6" w:rsidRPr="007E6A90">
                      <w:rPr>
                        <w:b/>
                        <w:sz w:val="14"/>
                        <w:szCs w:val="14"/>
                      </w:rPr>
                      <w:br/>
                    </w:r>
                    <w:r w:rsidR="0067227C" w:rsidRPr="007E6A90">
                      <w:rPr>
                        <w:b/>
                        <w:sz w:val="14"/>
                        <w:szCs w:val="14"/>
                      </w:rPr>
                      <w:t>Ne</w:t>
                    </w:r>
                    <w:r w:rsidR="00E44348" w:rsidRPr="007E6A90">
                      <w:rPr>
                        <w:b/>
                        <w:sz w:val="14"/>
                        <w:szCs w:val="14"/>
                      </w:rPr>
                      <w:t>tworking and Increasing Community I</w:t>
                    </w:r>
                    <w:r w:rsidR="00EC076F" w:rsidRPr="007E6A90">
                      <w:rPr>
                        <w:b/>
                        <w:sz w:val="14"/>
                        <w:szCs w:val="14"/>
                      </w:rPr>
                      <w:t>nvolvement</w:t>
                    </w:r>
                    <w:r w:rsidR="00EC076F" w:rsidRPr="007E6A90">
                      <w:rPr>
                        <w:b/>
                        <w:sz w:val="14"/>
                        <w:szCs w:val="14"/>
                      </w:rPr>
                      <w:br/>
                      <w:t>Results O</w:t>
                    </w:r>
                    <w:r w:rsidR="00E44348" w:rsidRPr="007E6A90">
                      <w:rPr>
                        <w:b/>
                        <w:sz w:val="14"/>
                        <w:szCs w:val="14"/>
                      </w:rPr>
                      <w:t>riented, Driven, and F</w:t>
                    </w:r>
                    <w:r w:rsidR="00F749F9" w:rsidRPr="007E6A90">
                      <w:rPr>
                        <w:b/>
                        <w:sz w:val="14"/>
                        <w:szCs w:val="14"/>
                      </w:rPr>
                      <w:t>ocused</w:t>
                    </w:r>
                    <w:r w:rsidR="00CF7D2B" w:rsidRPr="007E6A90">
                      <w:rPr>
                        <w:b/>
                        <w:sz w:val="14"/>
                        <w:szCs w:val="14"/>
                      </w:rPr>
                      <w:br/>
                    </w:r>
                    <w:r w:rsidR="006D24A6" w:rsidRPr="007E6A90">
                      <w:rPr>
                        <w:b/>
                        <w:sz w:val="14"/>
                        <w:szCs w:val="14"/>
                      </w:rPr>
                      <w:t>Conversationally F</w:t>
                    </w:r>
                    <w:r w:rsidR="00CA5AA9" w:rsidRPr="007E6A90">
                      <w:rPr>
                        <w:b/>
                        <w:sz w:val="14"/>
                        <w:szCs w:val="14"/>
                      </w:rPr>
                      <w:t>luent in Spanish</w:t>
                    </w:r>
                    <w:r w:rsidR="00EC076F" w:rsidRPr="007E6A90">
                      <w:rPr>
                        <w:b/>
                        <w:sz w:val="14"/>
                        <w:szCs w:val="14"/>
                      </w:rPr>
                      <w:br/>
                    </w:r>
                    <w:r w:rsidR="00083662" w:rsidRPr="007E6A90">
                      <w:rPr>
                        <w:b/>
                        <w:sz w:val="14"/>
                        <w:szCs w:val="14"/>
                      </w:rPr>
                      <w:t>Proficient in</w:t>
                    </w:r>
                    <w:r w:rsidR="00EC076F" w:rsidRPr="007E6A90">
                      <w:rPr>
                        <w:b/>
                        <w:sz w:val="14"/>
                        <w:szCs w:val="14"/>
                      </w:rPr>
                      <w:t xml:space="preserve"> Microsoft Office</w:t>
                    </w:r>
                  </w:p>
                </w:sdtContent>
              </w:sdt>
            </w:sdtContent>
          </w:sdt>
        </w:tc>
      </w:tr>
      <w:tr w:rsidR="007E6A90" w14:paraId="63AB3811" w14:textId="77777777" w:rsidTr="007E6A90">
        <w:tc>
          <w:tcPr>
            <w:tcW w:w="173" w:type="dxa"/>
            <w:shd w:val="clear" w:color="auto" w:fill="5F5F5F" w:themeFill="accent5"/>
          </w:tcPr>
          <w:p w14:paraId="39583C63" w14:textId="77777777" w:rsidR="009C1A99" w:rsidRDefault="009C1A99"/>
        </w:tc>
        <w:tc>
          <w:tcPr>
            <w:tcW w:w="187" w:type="dxa"/>
          </w:tcPr>
          <w:p w14:paraId="0911821A" w14:textId="77777777" w:rsidR="009C1A99" w:rsidRDefault="009C1A99"/>
        </w:tc>
        <w:tc>
          <w:tcPr>
            <w:tcW w:w="10440" w:type="dxa"/>
          </w:tcPr>
          <w:p w14:paraId="7FB8D4A4" w14:textId="77777777" w:rsidR="009C1A99" w:rsidRPr="007E6A90" w:rsidRDefault="00A87D11">
            <w:pPr>
              <w:pStyle w:val="Heading1"/>
              <w:rPr>
                <w:sz w:val="18"/>
                <w:szCs w:val="18"/>
                <w:u w:val="single"/>
              </w:rPr>
            </w:pPr>
            <w:r w:rsidRPr="007E6A90">
              <w:rPr>
                <w:sz w:val="18"/>
                <w:szCs w:val="18"/>
                <w:u w:val="single"/>
              </w:rPr>
              <w:t>Experience</w:t>
            </w:r>
          </w:p>
          <w:p w14:paraId="70C2966E" w14:textId="77777777" w:rsidR="009C1A99" w:rsidRPr="007E6A90" w:rsidRDefault="00EA6591">
            <w:pPr>
              <w:pStyle w:val="Heading2"/>
              <w:rPr>
                <w:sz w:val="16"/>
                <w:szCs w:val="16"/>
              </w:rPr>
            </w:pPr>
            <w:sdt>
              <w:sdtPr>
                <w:rPr>
                  <w:sz w:val="16"/>
                  <w:szCs w:val="16"/>
                </w:rPr>
                <w:id w:val="9459739"/>
                <w:placeholder>
                  <w:docPart w:val="724B55AAB7948B43A168E20BF1BB71D8"/>
                </w:placeholder>
              </w:sdtPr>
              <w:sdtContent>
                <w:r w:rsidR="000D41FD" w:rsidRPr="007E6A90">
                  <w:rPr>
                    <w:sz w:val="16"/>
                    <w:szCs w:val="16"/>
                  </w:rPr>
                  <w:t xml:space="preserve">Southern Deli Holdings, LLC </w:t>
                </w:r>
                <w:proofErr w:type="spellStart"/>
                <w:r w:rsidR="000D41FD" w:rsidRPr="007E6A90">
                  <w:rPr>
                    <w:sz w:val="16"/>
                    <w:szCs w:val="16"/>
                  </w:rPr>
                  <w:t>dba</w:t>
                </w:r>
                <w:proofErr w:type="spellEnd"/>
                <w:r w:rsidR="000D41FD" w:rsidRPr="007E6A90">
                  <w:rPr>
                    <w:sz w:val="16"/>
                    <w:szCs w:val="16"/>
                  </w:rPr>
                  <w:t xml:space="preserve"> McAlister's Deli</w:t>
                </w:r>
              </w:sdtContent>
            </w:sdt>
            <w:r w:rsidR="00A87D11" w:rsidRPr="007E6A90">
              <w:rPr>
                <w:sz w:val="16"/>
                <w:szCs w:val="16"/>
              </w:rPr>
              <w:tab/>
            </w:r>
            <w:r w:rsidR="000D41FD" w:rsidRPr="007E6A90">
              <w:rPr>
                <w:sz w:val="16"/>
                <w:szCs w:val="16"/>
              </w:rPr>
              <w:t>7/2006 - Present</w:t>
            </w:r>
          </w:p>
          <w:sdt>
            <w:sdtPr>
              <w:id w:val="9459741"/>
              <w:placeholder>
                <w:docPart w:val="EFDB04818EB59849B1C6F3BE1C9B9D15"/>
              </w:placeholder>
            </w:sdtPr>
            <w:sdtContent>
              <w:p w14:paraId="3D5218B1" w14:textId="45DCF89A" w:rsidR="009C1A99" w:rsidRPr="007E6A90" w:rsidRDefault="00E44348">
                <w:pPr>
                  <w:pStyle w:val="BodyText"/>
                  <w:rPr>
                    <w:sz w:val="14"/>
                    <w:szCs w:val="14"/>
                  </w:rPr>
                </w:pPr>
                <w:r w:rsidRPr="007E6A90">
                  <w:rPr>
                    <w:i/>
                    <w:sz w:val="18"/>
                    <w:szCs w:val="18"/>
                  </w:rPr>
                  <w:t>District Manager</w:t>
                </w:r>
                <w:r w:rsidR="00582E84" w:rsidRPr="007E6A90">
                  <w:rPr>
                    <w:i/>
                    <w:sz w:val="18"/>
                    <w:szCs w:val="18"/>
                  </w:rPr>
                  <w:t>,</w:t>
                </w:r>
                <w:r w:rsidR="000D41FD" w:rsidRPr="007E6A90">
                  <w:rPr>
                    <w:i/>
                    <w:sz w:val="18"/>
                    <w:szCs w:val="18"/>
                  </w:rPr>
                  <w:t xml:space="preserve"> 1/2013 – Present</w:t>
                </w:r>
                <w:r w:rsidR="000D41FD">
                  <w:br/>
                </w:r>
                <w:r w:rsidR="000D41FD" w:rsidRPr="007E6A90">
                  <w:rPr>
                    <w:sz w:val="14"/>
                    <w:szCs w:val="14"/>
                  </w:rPr>
                  <w:t>O</w:t>
                </w:r>
                <w:r w:rsidR="00705541" w:rsidRPr="007E6A90">
                  <w:rPr>
                    <w:sz w:val="14"/>
                    <w:szCs w:val="14"/>
                  </w:rPr>
                  <w:t xml:space="preserve">ver see </w:t>
                </w:r>
                <w:r w:rsidRPr="007E6A90">
                  <w:rPr>
                    <w:sz w:val="14"/>
                    <w:szCs w:val="14"/>
                  </w:rPr>
                  <w:t xml:space="preserve">our </w:t>
                </w:r>
                <w:r w:rsidR="00705541" w:rsidRPr="007E6A90">
                  <w:rPr>
                    <w:sz w:val="14"/>
                    <w:szCs w:val="14"/>
                  </w:rPr>
                  <w:t xml:space="preserve">locations </w:t>
                </w:r>
                <w:r w:rsidR="00A704A8" w:rsidRPr="007E6A90">
                  <w:rPr>
                    <w:sz w:val="14"/>
                    <w:szCs w:val="14"/>
                  </w:rPr>
                  <w:t>in the Colorado/Wyoming area</w:t>
                </w:r>
                <w:r w:rsidR="006D24A6" w:rsidRPr="007E6A90">
                  <w:rPr>
                    <w:sz w:val="14"/>
                    <w:szCs w:val="14"/>
                  </w:rPr>
                  <w:br/>
                  <w:t>Consistently run</w:t>
                </w:r>
                <w:r w:rsidR="00752F98" w:rsidRPr="007E6A90">
                  <w:rPr>
                    <w:sz w:val="14"/>
                    <w:szCs w:val="14"/>
                  </w:rPr>
                  <w:t xml:space="preserve"> positive same</w:t>
                </w:r>
                <w:r w:rsidR="00EA6591" w:rsidRPr="007E6A90">
                  <w:rPr>
                    <w:sz w:val="14"/>
                    <w:szCs w:val="14"/>
                  </w:rPr>
                  <w:t xml:space="preserve"> store</w:t>
                </w:r>
                <w:r w:rsidR="00752F98" w:rsidRPr="007E6A90">
                  <w:rPr>
                    <w:sz w:val="14"/>
                    <w:szCs w:val="14"/>
                  </w:rPr>
                  <w:t xml:space="preserve"> sales growth</w:t>
                </w:r>
                <w:r w:rsidR="00CA5AA9" w:rsidRPr="007E6A90">
                  <w:rPr>
                    <w:sz w:val="14"/>
                    <w:szCs w:val="14"/>
                  </w:rPr>
                  <w:br/>
                </w:r>
                <w:r w:rsidR="006D24A6" w:rsidRPr="007E6A90">
                  <w:rPr>
                    <w:sz w:val="14"/>
                    <w:szCs w:val="14"/>
                  </w:rPr>
                  <w:t>Successfully monitor team</w:t>
                </w:r>
                <w:r w:rsidR="00EC076F" w:rsidRPr="007E6A90">
                  <w:rPr>
                    <w:sz w:val="14"/>
                    <w:szCs w:val="14"/>
                  </w:rPr>
                  <w:t>s</w:t>
                </w:r>
                <w:r w:rsidR="006D24A6" w:rsidRPr="007E6A90">
                  <w:rPr>
                    <w:sz w:val="14"/>
                    <w:szCs w:val="14"/>
                  </w:rPr>
                  <w:t>’ successes and implement</w:t>
                </w:r>
                <w:r w:rsidR="00EC076F" w:rsidRPr="007E6A90">
                  <w:rPr>
                    <w:sz w:val="14"/>
                    <w:szCs w:val="14"/>
                  </w:rPr>
                  <w:t xml:space="preserve"> corrective actions as needed</w:t>
                </w:r>
                <w:r w:rsidR="00705541" w:rsidRPr="007E6A90">
                  <w:rPr>
                    <w:sz w:val="14"/>
                    <w:szCs w:val="14"/>
                  </w:rPr>
                  <w:br/>
                  <w:t>M</w:t>
                </w:r>
                <w:r w:rsidR="00A704A8" w:rsidRPr="007E6A90">
                  <w:rPr>
                    <w:sz w:val="14"/>
                    <w:szCs w:val="14"/>
                  </w:rPr>
                  <w:t>onitor</w:t>
                </w:r>
                <w:r w:rsidR="000D41FD" w:rsidRPr="007E6A90">
                  <w:rPr>
                    <w:sz w:val="14"/>
                    <w:szCs w:val="14"/>
                  </w:rPr>
                  <w:t xml:space="preserve"> food costs, labor,</w:t>
                </w:r>
                <w:r w:rsidR="00A704A8" w:rsidRPr="007E6A90">
                  <w:rPr>
                    <w:sz w:val="14"/>
                    <w:szCs w:val="14"/>
                  </w:rPr>
                  <w:t xml:space="preserve"> and</w:t>
                </w:r>
                <w:r w:rsidR="000D41FD" w:rsidRPr="007E6A90">
                  <w:rPr>
                    <w:sz w:val="14"/>
                    <w:szCs w:val="14"/>
                  </w:rPr>
                  <w:t xml:space="preserve"> </w:t>
                </w:r>
                <w:r w:rsidR="00705541" w:rsidRPr="007E6A90">
                  <w:rPr>
                    <w:sz w:val="14"/>
                    <w:szCs w:val="14"/>
                  </w:rPr>
                  <w:t>maintenance</w:t>
                </w:r>
                <w:r w:rsidR="00623877" w:rsidRPr="007E6A90">
                  <w:rPr>
                    <w:sz w:val="14"/>
                    <w:szCs w:val="14"/>
                  </w:rPr>
                  <w:br/>
                </w:r>
                <w:r w:rsidR="00CA5AA9" w:rsidRPr="007E6A90">
                  <w:rPr>
                    <w:sz w:val="14"/>
                    <w:szCs w:val="14"/>
                  </w:rPr>
                  <w:t xml:space="preserve">Manage financial aspect of the business </w:t>
                </w:r>
                <w:r w:rsidR="006D24A6" w:rsidRPr="007E6A90">
                  <w:rPr>
                    <w:sz w:val="14"/>
                    <w:szCs w:val="14"/>
                  </w:rPr>
                  <w:t>-</w:t>
                </w:r>
                <w:r w:rsidR="00CA5AA9" w:rsidRPr="007E6A90">
                  <w:rPr>
                    <w:sz w:val="14"/>
                    <w:szCs w:val="14"/>
                  </w:rPr>
                  <w:t xml:space="preserve"> projecting and maintaining budgets to reconciling P&amp;Ls</w:t>
                </w:r>
                <w:r w:rsidR="00A704A8" w:rsidRPr="007E6A90">
                  <w:rPr>
                    <w:sz w:val="14"/>
                    <w:szCs w:val="14"/>
                  </w:rPr>
                  <w:br/>
                  <w:t>Ensure comp</w:t>
                </w:r>
                <w:r w:rsidR="00CA5AA9" w:rsidRPr="007E6A90">
                  <w:rPr>
                    <w:sz w:val="14"/>
                    <w:szCs w:val="14"/>
                  </w:rPr>
                  <w:t>liance with state and federal</w:t>
                </w:r>
                <w:r w:rsidRPr="007E6A90">
                  <w:rPr>
                    <w:sz w:val="14"/>
                    <w:szCs w:val="14"/>
                  </w:rPr>
                  <w:t xml:space="preserve"> labor and health</w:t>
                </w:r>
                <w:r w:rsidR="00CA5AA9" w:rsidRPr="007E6A90">
                  <w:rPr>
                    <w:sz w:val="14"/>
                    <w:szCs w:val="14"/>
                  </w:rPr>
                  <w:t xml:space="preserve"> regulations</w:t>
                </w:r>
                <w:r w:rsidR="00A704A8" w:rsidRPr="007E6A90">
                  <w:rPr>
                    <w:sz w:val="14"/>
                    <w:szCs w:val="14"/>
                  </w:rPr>
                  <w:br/>
                </w:r>
                <w:r w:rsidR="00083662" w:rsidRPr="007E6A90">
                  <w:rPr>
                    <w:sz w:val="14"/>
                    <w:szCs w:val="14"/>
                  </w:rPr>
                  <w:t>Hire, train</w:t>
                </w:r>
                <w:r w:rsidR="00752F98" w:rsidRPr="007E6A90">
                  <w:rPr>
                    <w:sz w:val="14"/>
                    <w:szCs w:val="14"/>
                  </w:rPr>
                  <w:t xml:space="preserve">, </w:t>
                </w:r>
                <w:r w:rsidR="005813F1" w:rsidRPr="007E6A90">
                  <w:rPr>
                    <w:sz w:val="14"/>
                    <w:szCs w:val="14"/>
                  </w:rPr>
                  <w:t>and promote management</w:t>
                </w:r>
                <w:r w:rsidR="00083662" w:rsidRPr="007E6A90">
                  <w:rPr>
                    <w:sz w:val="14"/>
                    <w:szCs w:val="14"/>
                  </w:rPr>
                  <w:br/>
                  <w:t>Responsible for new hire paper work, onboarding, and training</w:t>
                </w:r>
                <w:r w:rsidR="00083662" w:rsidRPr="007E6A90">
                  <w:rPr>
                    <w:sz w:val="14"/>
                    <w:szCs w:val="14"/>
                  </w:rPr>
                  <w:br/>
                </w:r>
                <w:r w:rsidR="00EA6591" w:rsidRPr="007E6A90">
                  <w:rPr>
                    <w:sz w:val="14"/>
                    <w:szCs w:val="14"/>
                  </w:rPr>
                  <w:t xml:space="preserve">Employee </w:t>
                </w:r>
                <w:r w:rsidR="00083662" w:rsidRPr="007E6A90">
                  <w:rPr>
                    <w:sz w:val="14"/>
                    <w:szCs w:val="14"/>
                  </w:rPr>
                  <w:t xml:space="preserve">Development and retention </w:t>
                </w:r>
                <w:r w:rsidR="006D24A6" w:rsidRPr="007E6A90">
                  <w:rPr>
                    <w:sz w:val="14"/>
                    <w:szCs w:val="14"/>
                  </w:rPr>
                  <w:br/>
                  <w:t>Conf</w:t>
                </w:r>
                <w:r w:rsidR="00083662" w:rsidRPr="007E6A90">
                  <w:rPr>
                    <w:sz w:val="14"/>
                    <w:szCs w:val="14"/>
                  </w:rPr>
                  <w:t>lict resolution, investigate and resolve harassment reports and personnel complaints</w:t>
                </w:r>
                <w:r w:rsidR="006D70AD" w:rsidRPr="007E6A90">
                  <w:rPr>
                    <w:sz w:val="14"/>
                    <w:szCs w:val="14"/>
                  </w:rPr>
                  <w:br/>
                  <w:t>Develop</w:t>
                </w:r>
                <w:r w:rsidR="00EA6591" w:rsidRPr="007E6A90">
                  <w:rPr>
                    <w:sz w:val="14"/>
                    <w:szCs w:val="14"/>
                  </w:rPr>
                  <w:t xml:space="preserve"> and maintain</w:t>
                </w:r>
                <w:r w:rsidR="006D70AD" w:rsidRPr="007E6A90">
                  <w:rPr>
                    <w:sz w:val="14"/>
                    <w:szCs w:val="14"/>
                  </w:rPr>
                  <w:t xml:space="preserve"> a culture of hospitality</w:t>
                </w:r>
                <w:r w:rsidR="00623877" w:rsidRPr="007E6A90">
                  <w:rPr>
                    <w:sz w:val="14"/>
                    <w:szCs w:val="14"/>
                  </w:rPr>
                  <w:t>, team work,</w:t>
                </w:r>
                <w:r w:rsidR="006D70AD" w:rsidRPr="007E6A90">
                  <w:rPr>
                    <w:sz w:val="14"/>
                    <w:szCs w:val="14"/>
                  </w:rPr>
                  <w:t xml:space="preserve"> and growth </w:t>
                </w:r>
                <w:r w:rsidR="00582E84" w:rsidRPr="007E6A90">
                  <w:rPr>
                    <w:sz w:val="14"/>
                    <w:szCs w:val="14"/>
                  </w:rPr>
                  <w:t>for each location</w:t>
                </w:r>
                <w:r w:rsidR="00104660" w:rsidRPr="007E6A90">
                  <w:rPr>
                    <w:sz w:val="14"/>
                    <w:szCs w:val="14"/>
                  </w:rPr>
                  <w:br/>
                </w:r>
                <w:r w:rsidR="00CA1187" w:rsidRPr="007E6A90">
                  <w:rPr>
                    <w:sz w:val="14"/>
                    <w:szCs w:val="14"/>
                  </w:rPr>
                  <w:t>Maintaining above company average guest service</w:t>
                </w:r>
                <w:r w:rsidR="00CA5AA9" w:rsidRPr="007E6A90">
                  <w:rPr>
                    <w:sz w:val="14"/>
                    <w:szCs w:val="14"/>
                  </w:rPr>
                  <w:t xml:space="preserve"> scores</w:t>
                </w:r>
                <w:r w:rsidR="00752F98" w:rsidRPr="007E6A90">
                  <w:rPr>
                    <w:sz w:val="14"/>
                    <w:szCs w:val="14"/>
                  </w:rPr>
                  <w:br/>
                </w:r>
                <w:r w:rsidRPr="007E6A90">
                  <w:rPr>
                    <w:sz w:val="14"/>
                    <w:szCs w:val="14"/>
                  </w:rPr>
                  <w:t>Successfully managed the acquisition of two stores</w:t>
                </w:r>
                <w:r w:rsidR="00EA6591" w:rsidRPr="007E6A90">
                  <w:rPr>
                    <w:sz w:val="14"/>
                    <w:szCs w:val="14"/>
                  </w:rPr>
                  <w:t xml:space="preserve"> and a new store open</w:t>
                </w:r>
                <w:r w:rsidR="00752F98" w:rsidRPr="007E6A90">
                  <w:rPr>
                    <w:sz w:val="14"/>
                    <w:szCs w:val="14"/>
                  </w:rPr>
                  <w:br/>
                </w:r>
                <w:r w:rsidR="00EA6591" w:rsidRPr="007E6A90">
                  <w:rPr>
                    <w:sz w:val="14"/>
                    <w:szCs w:val="14"/>
                  </w:rPr>
                  <w:t>Upon assuming DM position e</w:t>
                </w:r>
                <w:r w:rsidR="00752F98" w:rsidRPr="007E6A90">
                  <w:rPr>
                    <w:sz w:val="14"/>
                    <w:szCs w:val="14"/>
                  </w:rPr>
                  <w:t>ffectively aligned all four stores to be compliant with company standards and expectations</w:t>
                </w:r>
                <w:r w:rsidR="007E6A90">
                  <w:rPr>
                    <w:sz w:val="14"/>
                    <w:szCs w:val="14"/>
                  </w:rPr>
                  <w:br/>
                </w:r>
                <w:r w:rsidR="00582E84" w:rsidRPr="007E6A90">
                  <w:rPr>
                    <w:i/>
                    <w:sz w:val="18"/>
                    <w:szCs w:val="18"/>
                  </w:rPr>
                  <w:t>General Manager, 3/2008 – 12/2012</w:t>
                </w:r>
                <w:r w:rsidR="00582E84" w:rsidRPr="007E6A90">
                  <w:rPr>
                    <w:sz w:val="18"/>
                    <w:szCs w:val="18"/>
                  </w:rPr>
                  <w:br/>
                </w:r>
                <w:r w:rsidR="00582E84" w:rsidRPr="007E6A90">
                  <w:rPr>
                    <w:sz w:val="14"/>
                    <w:szCs w:val="14"/>
                  </w:rPr>
                  <w:t>Opened and established a new store and</w:t>
                </w:r>
                <w:r w:rsidR="00EA6591" w:rsidRPr="007E6A90">
                  <w:rPr>
                    <w:sz w:val="14"/>
                    <w:szCs w:val="14"/>
                  </w:rPr>
                  <w:t xml:space="preserve"> grew our</w:t>
                </w:r>
                <w:r w:rsidR="00582E84" w:rsidRPr="007E6A90">
                  <w:rPr>
                    <w:sz w:val="14"/>
                    <w:szCs w:val="14"/>
                  </w:rPr>
                  <w:t xml:space="preserve"> brand</w:t>
                </w:r>
                <w:r w:rsidR="00CA1187" w:rsidRPr="007E6A90">
                  <w:rPr>
                    <w:sz w:val="14"/>
                    <w:szCs w:val="14"/>
                  </w:rPr>
                  <w:t xml:space="preserve"> in a new territory</w:t>
                </w:r>
                <w:r w:rsidR="00104660" w:rsidRPr="007E6A90">
                  <w:rPr>
                    <w:sz w:val="14"/>
                    <w:szCs w:val="14"/>
                  </w:rPr>
                  <w:br/>
                </w:r>
                <w:r w:rsidRPr="007E6A90">
                  <w:rPr>
                    <w:sz w:val="14"/>
                    <w:szCs w:val="14"/>
                  </w:rPr>
                  <w:t>Effectively m</w:t>
                </w:r>
                <w:r w:rsidR="00EA6591" w:rsidRPr="007E6A90">
                  <w:rPr>
                    <w:sz w:val="14"/>
                    <w:szCs w:val="14"/>
                  </w:rPr>
                  <w:t>anaged and reduced spending on controllable costs</w:t>
                </w:r>
                <w:r w:rsidR="00582E84" w:rsidRPr="007E6A90">
                  <w:rPr>
                    <w:sz w:val="14"/>
                    <w:szCs w:val="14"/>
                  </w:rPr>
                  <w:br/>
                </w:r>
                <w:r w:rsidR="00CA5AA9" w:rsidRPr="007E6A90">
                  <w:rPr>
                    <w:sz w:val="14"/>
                    <w:szCs w:val="14"/>
                  </w:rPr>
                  <w:t xml:space="preserve">Pushed for and attained </w:t>
                </w:r>
                <w:r w:rsidR="00324616" w:rsidRPr="007E6A90">
                  <w:rPr>
                    <w:sz w:val="14"/>
                    <w:szCs w:val="14"/>
                  </w:rPr>
                  <w:t>consistent</w:t>
                </w:r>
                <w:r w:rsidR="00582E84" w:rsidRPr="007E6A90">
                  <w:rPr>
                    <w:sz w:val="14"/>
                    <w:szCs w:val="14"/>
                  </w:rPr>
                  <w:t xml:space="preserve"> 10%+ sales growth</w:t>
                </w:r>
                <w:r w:rsidRPr="007E6A90">
                  <w:rPr>
                    <w:sz w:val="14"/>
                    <w:szCs w:val="14"/>
                  </w:rPr>
                  <w:t xml:space="preserve"> (company average was &lt;4%)</w:t>
                </w:r>
                <w:r w:rsidR="00104660" w:rsidRPr="007E6A90">
                  <w:rPr>
                    <w:sz w:val="14"/>
                    <w:szCs w:val="14"/>
                  </w:rPr>
                  <w:br/>
                  <w:t xml:space="preserve">Consistently </w:t>
                </w:r>
                <w:r w:rsidR="00083662" w:rsidRPr="007E6A90">
                  <w:rPr>
                    <w:sz w:val="14"/>
                    <w:szCs w:val="14"/>
                  </w:rPr>
                  <w:t>produced</w:t>
                </w:r>
                <w:r w:rsidR="00CA5AA9" w:rsidRPr="007E6A90">
                  <w:rPr>
                    <w:sz w:val="14"/>
                    <w:szCs w:val="14"/>
                  </w:rPr>
                  <w:t xml:space="preserve"> excellent guest service scores</w:t>
                </w:r>
                <w:r w:rsidR="00104660" w:rsidRPr="007E6A90">
                  <w:rPr>
                    <w:sz w:val="14"/>
                    <w:szCs w:val="14"/>
                  </w:rPr>
                  <w:t xml:space="preserve"> </w:t>
                </w:r>
                <w:r w:rsidR="00083662" w:rsidRPr="007E6A90">
                  <w:rPr>
                    <w:sz w:val="14"/>
                    <w:szCs w:val="14"/>
                  </w:rPr>
                  <w:t>with my team</w:t>
                </w:r>
                <w:r w:rsidR="00324616" w:rsidRPr="007E6A90">
                  <w:rPr>
                    <w:sz w:val="14"/>
                    <w:szCs w:val="14"/>
                  </w:rPr>
                  <w:br/>
                  <w:t>Maintained e</w:t>
                </w:r>
                <w:r w:rsidRPr="007E6A90">
                  <w:rPr>
                    <w:sz w:val="14"/>
                    <w:szCs w:val="14"/>
                  </w:rPr>
                  <w:t>xcellent</w:t>
                </w:r>
                <w:r w:rsidR="00C84010" w:rsidRPr="007E6A90">
                  <w:rPr>
                    <w:sz w:val="14"/>
                    <w:szCs w:val="14"/>
                  </w:rPr>
                  <w:t xml:space="preserve"> ratings from Health Department</w:t>
                </w:r>
                <w:r w:rsidR="00324616" w:rsidRPr="007E6A90">
                  <w:rPr>
                    <w:sz w:val="14"/>
                    <w:szCs w:val="14"/>
                  </w:rPr>
                  <w:t xml:space="preserve"> and </w:t>
                </w:r>
                <w:proofErr w:type="spellStart"/>
                <w:r w:rsidR="00324616" w:rsidRPr="007E6A90">
                  <w:rPr>
                    <w:sz w:val="14"/>
                    <w:szCs w:val="14"/>
                  </w:rPr>
                  <w:t>Steritech</w:t>
                </w:r>
                <w:proofErr w:type="spellEnd"/>
                <w:r w:rsidR="00324616" w:rsidRPr="007E6A90">
                  <w:rPr>
                    <w:sz w:val="14"/>
                    <w:szCs w:val="14"/>
                  </w:rPr>
                  <w:t xml:space="preserve"> (internal auditor)</w:t>
                </w:r>
                <w:r w:rsidR="00582E84" w:rsidRPr="007E6A90">
                  <w:rPr>
                    <w:sz w:val="14"/>
                    <w:szCs w:val="14"/>
                  </w:rPr>
                  <w:br/>
                </w:r>
                <w:r w:rsidR="00602B2E" w:rsidRPr="007E6A90">
                  <w:rPr>
                    <w:sz w:val="14"/>
                    <w:szCs w:val="14"/>
                  </w:rPr>
                  <w:t>Hired, t</w:t>
                </w:r>
                <w:r w:rsidR="00EA09CE" w:rsidRPr="007E6A90">
                  <w:rPr>
                    <w:sz w:val="14"/>
                    <w:szCs w:val="14"/>
                  </w:rPr>
                  <w:t>rained</w:t>
                </w:r>
                <w:r w:rsidR="00EA6591" w:rsidRPr="007E6A90">
                  <w:rPr>
                    <w:sz w:val="14"/>
                    <w:szCs w:val="14"/>
                  </w:rPr>
                  <w:t>,</w:t>
                </w:r>
                <w:r w:rsidR="00EA09CE" w:rsidRPr="007E6A90">
                  <w:rPr>
                    <w:sz w:val="14"/>
                    <w:szCs w:val="14"/>
                  </w:rPr>
                  <w:t xml:space="preserve"> and developed Assistant Managers for the company as well as my store</w:t>
                </w:r>
                <w:r w:rsidR="00324616" w:rsidRPr="007E6A90">
                  <w:rPr>
                    <w:sz w:val="14"/>
                    <w:szCs w:val="14"/>
                  </w:rPr>
                  <w:br/>
                </w:r>
                <w:r w:rsidR="00EA6591" w:rsidRPr="007E6A90">
                  <w:rPr>
                    <w:sz w:val="14"/>
                    <w:szCs w:val="14"/>
                  </w:rPr>
                  <w:t>Developed</w:t>
                </w:r>
                <w:r w:rsidR="00324616" w:rsidRPr="007E6A90">
                  <w:rPr>
                    <w:sz w:val="14"/>
                    <w:szCs w:val="14"/>
                  </w:rPr>
                  <w:t xml:space="preserve"> a successful training program that was </w:t>
                </w:r>
                <w:r w:rsidR="00EA6591" w:rsidRPr="007E6A90">
                  <w:rPr>
                    <w:sz w:val="14"/>
                    <w:szCs w:val="14"/>
                  </w:rPr>
                  <w:t>implemented</w:t>
                </w:r>
                <w:r w:rsidR="00324616" w:rsidRPr="007E6A90">
                  <w:rPr>
                    <w:sz w:val="14"/>
                    <w:szCs w:val="14"/>
                  </w:rPr>
                  <w:t xml:space="preserve"> company wide</w:t>
                </w:r>
                <w:r w:rsidR="007E6A90">
                  <w:rPr>
                    <w:sz w:val="14"/>
                    <w:szCs w:val="14"/>
                  </w:rPr>
                  <w:br/>
                </w:r>
                <w:r w:rsidR="00752F98" w:rsidRPr="007E6A90">
                  <w:rPr>
                    <w:i/>
                    <w:sz w:val="18"/>
                    <w:szCs w:val="18"/>
                  </w:rPr>
                  <w:t>Assistant Manager, 7/2006-3/2008</w:t>
                </w:r>
                <w:r w:rsidR="00752F98" w:rsidRPr="00721FF5">
                  <w:rPr>
                    <w:i/>
                  </w:rPr>
                  <w:br/>
                </w:r>
                <w:r w:rsidR="00752F98" w:rsidRPr="007E6A90">
                  <w:rPr>
                    <w:sz w:val="14"/>
                    <w:szCs w:val="14"/>
                  </w:rPr>
                  <w:t>Assisted GM with daily operations</w:t>
                </w:r>
                <w:r w:rsidR="00602B2E" w:rsidRPr="007E6A90">
                  <w:rPr>
                    <w:sz w:val="14"/>
                    <w:szCs w:val="14"/>
                  </w:rPr>
                  <w:t xml:space="preserve"> and new store opening</w:t>
                </w:r>
                <w:r w:rsidR="00752F98" w:rsidRPr="007E6A90">
                  <w:rPr>
                    <w:sz w:val="14"/>
                    <w:szCs w:val="14"/>
                  </w:rPr>
                  <w:br/>
                  <w:t>Successfully developed and implemen</w:t>
                </w:r>
                <w:r w:rsidR="00E76352" w:rsidRPr="007E6A90">
                  <w:rPr>
                    <w:sz w:val="14"/>
                    <w:szCs w:val="14"/>
                  </w:rPr>
                  <w:t>ted an efficient &amp;</w:t>
                </w:r>
                <w:r w:rsidR="00752F98" w:rsidRPr="007E6A90">
                  <w:rPr>
                    <w:sz w:val="14"/>
                    <w:szCs w:val="14"/>
                  </w:rPr>
                  <w:t xml:space="preserve"> effective training program for new employees</w:t>
                </w:r>
                <w:r w:rsidR="00602B2E" w:rsidRPr="007E6A90">
                  <w:rPr>
                    <w:sz w:val="14"/>
                    <w:szCs w:val="14"/>
                  </w:rPr>
                  <w:br/>
                  <w:t>Worked in the Manager Training Store and assisted with MIT tr</w:t>
                </w:r>
                <w:r w:rsidR="00CA1187" w:rsidRPr="007E6A90">
                  <w:rPr>
                    <w:sz w:val="14"/>
                    <w:szCs w:val="14"/>
                  </w:rPr>
                  <w:t>aining and development program</w:t>
                </w:r>
                <w:r w:rsidR="00CA1187" w:rsidRPr="007E6A90">
                  <w:rPr>
                    <w:sz w:val="16"/>
                    <w:szCs w:val="16"/>
                  </w:rPr>
                  <w:t xml:space="preserve"> </w:t>
                </w:r>
              </w:p>
            </w:sdtContent>
          </w:sdt>
          <w:p w14:paraId="118A2661" w14:textId="1379E291" w:rsidR="009C1A99" w:rsidRPr="007E6A90" w:rsidRDefault="00EA6591">
            <w:pPr>
              <w:pStyle w:val="Heading2"/>
              <w:rPr>
                <w:sz w:val="16"/>
                <w:szCs w:val="16"/>
              </w:rPr>
            </w:pPr>
            <w:sdt>
              <w:sdtPr>
                <w:id w:val="9459744"/>
                <w:placeholder>
                  <w:docPart w:val="636B9B2B8235F14F90906E5AA07BCACC"/>
                </w:placeholder>
              </w:sdtPr>
              <w:sdtEndPr>
                <w:rPr>
                  <w:sz w:val="16"/>
                  <w:szCs w:val="16"/>
                </w:rPr>
              </w:sdtEndPr>
              <w:sdtContent>
                <w:r w:rsidR="00D67C72" w:rsidRPr="007E6A90">
                  <w:rPr>
                    <w:sz w:val="16"/>
                    <w:szCs w:val="16"/>
                  </w:rPr>
                  <w:t>Economics Research Associates</w:t>
                </w:r>
              </w:sdtContent>
            </w:sdt>
            <w:r w:rsidR="00A87D11" w:rsidRPr="007E6A90">
              <w:rPr>
                <w:sz w:val="16"/>
                <w:szCs w:val="16"/>
              </w:rPr>
              <w:tab/>
            </w:r>
            <w:r w:rsidR="006F43E2" w:rsidRPr="007E6A90">
              <w:rPr>
                <w:sz w:val="16"/>
                <w:szCs w:val="16"/>
              </w:rPr>
              <w:t>6</w:t>
            </w:r>
            <w:r w:rsidR="00D67C72" w:rsidRPr="007E6A90">
              <w:rPr>
                <w:sz w:val="16"/>
                <w:szCs w:val="16"/>
              </w:rPr>
              <w:t>/2005-3/2006</w:t>
            </w:r>
          </w:p>
          <w:sdt>
            <w:sdtPr>
              <w:id w:val="9459745"/>
              <w:placeholder>
                <w:docPart w:val="859FC3D4D645C0439B9F08F2B2067E64"/>
              </w:placeholder>
            </w:sdtPr>
            <w:sdtContent>
              <w:p w14:paraId="190B5AE8" w14:textId="09E5C796" w:rsidR="009C1A99" w:rsidRDefault="00104660" w:rsidP="006F43E2">
                <w:pPr>
                  <w:pStyle w:val="BodyText"/>
                </w:pPr>
                <w:r w:rsidRPr="007E6A90">
                  <w:rPr>
                    <w:i/>
                    <w:sz w:val="18"/>
                    <w:szCs w:val="18"/>
                  </w:rPr>
                  <w:t>Front Desk Coordinator</w:t>
                </w:r>
                <w:r w:rsidRPr="00721FF5">
                  <w:rPr>
                    <w:i/>
                  </w:rPr>
                  <w:br/>
                </w:r>
                <w:r w:rsidR="006D24A6" w:rsidRPr="007E6A90">
                  <w:rPr>
                    <w:sz w:val="14"/>
                    <w:szCs w:val="14"/>
                  </w:rPr>
                  <w:t>Office Manager’s Assistant</w:t>
                </w:r>
                <w:r w:rsidR="006D24A6" w:rsidRPr="007E6A90">
                  <w:rPr>
                    <w:sz w:val="14"/>
                    <w:szCs w:val="14"/>
                  </w:rPr>
                  <w:br/>
                  <w:t>Administrative Duties</w:t>
                </w:r>
                <w:r w:rsidR="006D24A6" w:rsidRPr="007E6A90">
                  <w:rPr>
                    <w:sz w:val="14"/>
                    <w:szCs w:val="14"/>
                  </w:rPr>
                  <w:br/>
                  <w:t>Accounts Receivable and Accounts Payable</w:t>
                </w:r>
                <w:r w:rsidR="00CA5AA9" w:rsidRPr="007E6A90">
                  <w:rPr>
                    <w:sz w:val="14"/>
                    <w:szCs w:val="14"/>
                  </w:rPr>
                  <w:br/>
                  <w:t xml:space="preserve">Edited final project reports and initial proposals </w:t>
                </w:r>
                <w:r w:rsidR="006D24A6" w:rsidRPr="007E6A90">
                  <w:rPr>
                    <w:sz w:val="14"/>
                    <w:szCs w:val="14"/>
                  </w:rPr>
                  <w:t>for clients</w:t>
                </w:r>
                <w:r w:rsidRPr="007E6A90">
                  <w:rPr>
                    <w:sz w:val="14"/>
                    <w:szCs w:val="14"/>
                  </w:rPr>
                  <w:br/>
                </w:r>
                <w:r w:rsidR="00CA5AA9" w:rsidRPr="007E6A90">
                  <w:rPr>
                    <w:sz w:val="14"/>
                    <w:szCs w:val="14"/>
                  </w:rPr>
                  <w:t xml:space="preserve">Organized meetings, catering, and client </w:t>
                </w:r>
                <w:r w:rsidR="006F43E2" w:rsidRPr="007E6A90">
                  <w:rPr>
                    <w:sz w:val="14"/>
                    <w:szCs w:val="14"/>
                  </w:rPr>
                  <w:t>hospitality</w:t>
                </w:r>
                <w:r w:rsidR="006D24A6" w:rsidRPr="007E6A90">
                  <w:rPr>
                    <w:sz w:val="14"/>
                    <w:szCs w:val="14"/>
                  </w:rPr>
                  <w:t xml:space="preserve"> </w:t>
                </w:r>
                <w:r w:rsidRPr="007E6A90">
                  <w:rPr>
                    <w:sz w:val="14"/>
                    <w:szCs w:val="14"/>
                  </w:rPr>
                  <w:br/>
                  <w:t>Answered phones, ordered office supplies</w:t>
                </w:r>
                <w:r w:rsidR="006F43E2" w:rsidRPr="007E6A90">
                  <w:rPr>
                    <w:sz w:val="14"/>
                    <w:szCs w:val="14"/>
                  </w:rPr>
                  <w:t>, maintained office organization</w:t>
                </w:r>
              </w:p>
            </w:sdtContent>
          </w:sdt>
        </w:tc>
      </w:tr>
      <w:tr w:rsidR="007E6A90" w14:paraId="4987D9A3" w14:textId="77777777" w:rsidTr="007E6A90">
        <w:tc>
          <w:tcPr>
            <w:tcW w:w="173" w:type="dxa"/>
            <w:shd w:val="clear" w:color="auto" w:fill="808080" w:themeFill="accent4"/>
          </w:tcPr>
          <w:p w14:paraId="7DA400E2" w14:textId="77777777" w:rsidR="009C1A99" w:rsidRDefault="009C1A99"/>
        </w:tc>
        <w:tc>
          <w:tcPr>
            <w:tcW w:w="187" w:type="dxa"/>
          </w:tcPr>
          <w:p w14:paraId="17C2D970" w14:textId="77777777" w:rsidR="009C1A99" w:rsidRDefault="009C1A99"/>
        </w:tc>
        <w:tc>
          <w:tcPr>
            <w:tcW w:w="10440" w:type="dxa"/>
          </w:tcPr>
          <w:p w14:paraId="291C5091" w14:textId="77777777" w:rsidR="009C1A99" w:rsidRPr="007E6A90" w:rsidRDefault="00A87D11">
            <w:pPr>
              <w:pStyle w:val="Heading1"/>
              <w:rPr>
                <w:sz w:val="20"/>
                <w:szCs w:val="20"/>
                <w:u w:val="single"/>
              </w:rPr>
            </w:pPr>
            <w:r w:rsidRPr="007E6A90">
              <w:rPr>
                <w:sz w:val="20"/>
                <w:szCs w:val="20"/>
                <w:u w:val="single"/>
              </w:rPr>
              <w:t>Education</w:t>
            </w:r>
          </w:p>
          <w:p w14:paraId="3E4B8AF7" w14:textId="76165B49" w:rsidR="009C1A99" w:rsidRPr="007E6A90" w:rsidRDefault="00EA6591">
            <w:pPr>
              <w:pStyle w:val="Heading2"/>
              <w:rPr>
                <w:sz w:val="16"/>
                <w:szCs w:val="16"/>
              </w:rPr>
            </w:pPr>
            <w:sdt>
              <w:sdtPr>
                <w:rPr>
                  <w:sz w:val="16"/>
                  <w:szCs w:val="16"/>
                </w:rPr>
                <w:id w:val="9459748"/>
                <w:placeholder>
                  <w:docPart w:val="7A1172E49D869D4F9B4A79EA7C6BE804"/>
                </w:placeholder>
              </w:sdtPr>
              <w:sdtContent>
                <w:r w:rsidR="00CA1187" w:rsidRPr="007E6A90">
                  <w:rPr>
                    <w:sz w:val="16"/>
                    <w:szCs w:val="16"/>
                  </w:rPr>
                  <w:t>University of Illinois at Chicago</w:t>
                </w:r>
              </w:sdtContent>
            </w:sdt>
            <w:r w:rsidR="00A87D11" w:rsidRPr="007E6A90">
              <w:rPr>
                <w:sz w:val="16"/>
                <w:szCs w:val="16"/>
              </w:rPr>
              <w:tab/>
            </w:r>
            <w:r w:rsidR="00CA1187" w:rsidRPr="007E6A90">
              <w:rPr>
                <w:sz w:val="16"/>
                <w:szCs w:val="16"/>
              </w:rPr>
              <w:t>8/2000-12/2004</w:t>
            </w:r>
          </w:p>
          <w:sdt>
            <w:sdtPr>
              <w:id w:val="9459749"/>
              <w:placeholder>
                <w:docPart w:val="A225E4A0F20B984C8FCB1D8152C9889F"/>
              </w:placeholder>
            </w:sdtPr>
            <w:sdtContent>
              <w:p w14:paraId="0A53BD0A" w14:textId="065F848F" w:rsidR="009C1A99" w:rsidRDefault="00CA1187" w:rsidP="00CA1187">
                <w:pPr>
                  <w:pStyle w:val="BodyText"/>
                </w:pPr>
                <w:r w:rsidRPr="007E6A90">
                  <w:rPr>
                    <w:sz w:val="16"/>
                    <w:szCs w:val="16"/>
                  </w:rPr>
                  <w:t>Bachelor of Arts in</w:t>
                </w:r>
                <w:r w:rsidR="00CA5AA9" w:rsidRPr="007E6A90">
                  <w:rPr>
                    <w:sz w:val="16"/>
                    <w:szCs w:val="16"/>
                  </w:rPr>
                  <w:t xml:space="preserve"> Communications</w:t>
                </w:r>
              </w:p>
            </w:sdtContent>
          </w:sdt>
        </w:tc>
      </w:tr>
    </w:tbl>
    <w:p w14:paraId="1D616D46" w14:textId="77777777" w:rsidR="009C1A99" w:rsidRDefault="009C1A99" w:rsidP="00930DD0">
      <w:pPr>
        <w:spacing w:line="240" w:lineRule="auto"/>
      </w:pPr>
      <w:bookmarkStart w:id="0" w:name="_GoBack"/>
      <w:bookmarkEnd w:id="0"/>
    </w:p>
    <w:sectPr w:rsidR="009C1A99" w:rsidSect="009C1A99">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9F07F" w14:textId="77777777" w:rsidR="007E6A90" w:rsidRDefault="007E6A90">
      <w:pPr>
        <w:spacing w:line="240" w:lineRule="auto"/>
      </w:pPr>
      <w:r>
        <w:separator/>
      </w:r>
    </w:p>
  </w:endnote>
  <w:endnote w:type="continuationSeparator" w:id="0">
    <w:p w14:paraId="7B763FB0" w14:textId="77777777" w:rsidR="007E6A90" w:rsidRDefault="007E6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539E9" w14:textId="77777777" w:rsidR="007E6A90" w:rsidRDefault="007E6A90">
    <w:pPr>
      <w:pStyle w:val="Footer"/>
    </w:pPr>
    <w:r>
      <w:fldChar w:fldCharType="begin"/>
    </w:r>
    <w:r>
      <w:instrText xml:space="preserve"> Page </w:instrText>
    </w:r>
    <w:r>
      <w:fldChar w:fldCharType="separate"/>
    </w:r>
    <w:r w:rsidR="00930DD0">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9E8DA" w14:textId="77777777" w:rsidR="007E6A90" w:rsidRDefault="007E6A90">
      <w:pPr>
        <w:spacing w:line="240" w:lineRule="auto"/>
      </w:pPr>
      <w:r>
        <w:separator/>
      </w:r>
    </w:p>
  </w:footnote>
  <w:footnote w:type="continuationSeparator" w:id="0">
    <w:p w14:paraId="2DE530E0" w14:textId="77777777" w:rsidR="007E6A90" w:rsidRDefault="007E6A9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B6B6C" w14:textId="4EDD48D4" w:rsidR="007E6A90" w:rsidRDefault="007E6A90">
    <w:pPr>
      <w:pStyle w:val="Title"/>
    </w:pPr>
    <w:r>
      <w:t>Christine A Fitzgerald</w:t>
    </w:r>
  </w:p>
  <w:p w14:paraId="11E4F26B" w14:textId="77777777" w:rsidR="007E6A90" w:rsidRDefault="007E6A90">
    <w:pPr>
      <w:pStyle w:val="ContactDetails"/>
    </w:pPr>
    <w:r>
      <w:t>8791 Allison Dr., Unit F, Westminster, CO 80005</w:t>
    </w:r>
    <w:r>
      <w:br/>
      <w:t>Phone: 720.320.9041 E-Mail: msfitz1231@gmail.com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2032B"/>
    <w:multiLevelType w:val="hybridMultilevel"/>
    <w:tmpl w:val="6A12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980180"/>
    <w:multiLevelType w:val="hybridMultilevel"/>
    <w:tmpl w:val="54140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0D41FD"/>
    <w:rsid w:val="00083662"/>
    <w:rsid w:val="000837E5"/>
    <w:rsid w:val="000838E9"/>
    <w:rsid w:val="000D41FD"/>
    <w:rsid w:val="00104660"/>
    <w:rsid w:val="00170B15"/>
    <w:rsid w:val="003107F5"/>
    <w:rsid w:val="00324616"/>
    <w:rsid w:val="004F33F1"/>
    <w:rsid w:val="00580CFF"/>
    <w:rsid w:val="005813F1"/>
    <w:rsid w:val="00582E84"/>
    <w:rsid w:val="005E107F"/>
    <w:rsid w:val="00602B2E"/>
    <w:rsid w:val="00623877"/>
    <w:rsid w:val="0067227C"/>
    <w:rsid w:val="006A65DA"/>
    <w:rsid w:val="006D24A6"/>
    <w:rsid w:val="006D70AD"/>
    <w:rsid w:val="006F43E2"/>
    <w:rsid w:val="00705541"/>
    <w:rsid w:val="007058A2"/>
    <w:rsid w:val="00721FF5"/>
    <w:rsid w:val="00752F98"/>
    <w:rsid w:val="007E6A90"/>
    <w:rsid w:val="00814E5A"/>
    <w:rsid w:val="00897FBB"/>
    <w:rsid w:val="00930DD0"/>
    <w:rsid w:val="00946495"/>
    <w:rsid w:val="009603D7"/>
    <w:rsid w:val="009C1A99"/>
    <w:rsid w:val="00A130C3"/>
    <w:rsid w:val="00A704A8"/>
    <w:rsid w:val="00A87D11"/>
    <w:rsid w:val="00B36D26"/>
    <w:rsid w:val="00C84010"/>
    <w:rsid w:val="00CA1187"/>
    <w:rsid w:val="00CA5AA9"/>
    <w:rsid w:val="00CF7D2B"/>
    <w:rsid w:val="00D67C72"/>
    <w:rsid w:val="00D87E95"/>
    <w:rsid w:val="00D95EC5"/>
    <w:rsid w:val="00E44348"/>
    <w:rsid w:val="00E76352"/>
    <w:rsid w:val="00EA09CE"/>
    <w:rsid w:val="00EA6591"/>
    <w:rsid w:val="00EC076F"/>
    <w:rsid w:val="00F74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29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paragraph" w:styleId="Revision">
    <w:name w:val="Revision"/>
    <w:hidden/>
    <w:uiPriority w:val="99"/>
    <w:semiHidden/>
    <w:rsid w:val="00930DD0"/>
    <w:rPr>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semiHidden/>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 w:type="paragraph" w:styleId="Revision">
    <w:name w:val="Revision"/>
    <w:hidden/>
    <w:uiPriority w:val="99"/>
    <w:semiHidden/>
    <w:rsid w:val="00930DD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50C87E378C8794FA6BBA5A4EB7F323A"/>
        <w:category>
          <w:name w:val="General"/>
          <w:gallery w:val="placeholder"/>
        </w:category>
        <w:types>
          <w:type w:val="bbPlcHdr"/>
        </w:types>
        <w:behaviors>
          <w:behavior w:val="content"/>
        </w:behaviors>
        <w:guid w:val="{B52954F7-603F-CB40-8DA3-3E0015216B07}"/>
      </w:docPartPr>
      <w:docPartBody>
        <w:p w:rsidR="00C4371E" w:rsidRDefault="00C4371E">
          <w:pPr>
            <w:pStyle w:val="F50C87E378C8794FA6BBA5A4EB7F323A"/>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724B55AAB7948B43A168E20BF1BB71D8"/>
        <w:category>
          <w:name w:val="General"/>
          <w:gallery w:val="placeholder"/>
        </w:category>
        <w:types>
          <w:type w:val="bbPlcHdr"/>
        </w:types>
        <w:behaviors>
          <w:behavior w:val="content"/>
        </w:behaviors>
        <w:guid w:val="{35599ADC-1D2A-8D43-A61F-2A2FCE8E9093}"/>
      </w:docPartPr>
      <w:docPartBody>
        <w:p w:rsidR="00C4371E" w:rsidRDefault="00C4371E">
          <w:pPr>
            <w:pStyle w:val="724B55AAB7948B43A168E20BF1BB71D8"/>
          </w:pPr>
          <w:r>
            <w:t>Lorem ipsum dolor</w:t>
          </w:r>
        </w:p>
      </w:docPartBody>
    </w:docPart>
    <w:docPart>
      <w:docPartPr>
        <w:name w:val="EFDB04818EB59849B1C6F3BE1C9B9D15"/>
        <w:category>
          <w:name w:val="General"/>
          <w:gallery w:val="placeholder"/>
        </w:category>
        <w:types>
          <w:type w:val="bbPlcHdr"/>
        </w:types>
        <w:behaviors>
          <w:behavior w:val="content"/>
        </w:behaviors>
        <w:guid w:val="{D2602779-CE20-1F4B-98E5-3D0C4BC23EDF}"/>
      </w:docPartPr>
      <w:docPartBody>
        <w:p w:rsidR="00C4371E" w:rsidRDefault="00C4371E">
          <w:pPr>
            <w:pStyle w:val="EFDB04818EB59849B1C6F3BE1C9B9D15"/>
          </w:pPr>
          <w:r>
            <w:t>Etiam cursus suscipit enim. Nulla facilisi. Integer eleifend diam eu diam. Donec dapibus enim sollicitudin nulla. Nam hendrerit. Nunc id nisi. Curabitur sed neque. Pellentesque placerat consequat pede.</w:t>
          </w:r>
        </w:p>
      </w:docPartBody>
    </w:docPart>
    <w:docPart>
      <w:docPartPr>
        <w:name w:val="636B9B2B8235F14F90906E5AA07BCACC"/>
        <w:category>
          <w:name w:val="General"/>
          <w:gallery w:val="placeholder"/>
        </w:category>
        <w:types>
          <w:type w:val="bbPlcHdr"/>
        </w:types>
        <w:behaviors>
          <w:behavior w:val="content"/>
        </w:behaviors>
        <w:guid w:val="{DEF3DBAD-E5AA-E243-896D-B27AC7929A54}"/>
      </w:docPartPr>
      <w:docPartBody>
        <w:p w:rsidR="00C4371E" w:rsidRDefault="00C4371E">
          <w:pPr>
            <w:pStyle w:val="636B9B2B8235F14F90906E5AA07BCACC"/>
          </w:pPr>
          <w:r>
            <w:t>Lorem ipsum dolor</w:t>
          </w:r>
        </w:p>
      </w:docPartBody>
    </w:docPart>
    <w:docPart>
      <w:docPartPr>
        <w:name w:val="859FC3D4D645C0439B9F08F2B2067E64"/>
        <w:category>
          <w:name w:val="General"/>
          <w:gallery w:val="placeholder"/>
        </w:category>
        <w:types>
          <w:type w:val="bbPlcHdr"/>
        </w:types>
        <w:behaviors>
          <w:behavior w:val="content"/>
        </w:behaviors>
        <w:guid w:val="{CC3D210E-941B-1F46-BBEA-4A95F00C0F39}"/>
      </w:docPartPr>
      <w:docPartBody>
        <w:p w:rsidR="00C4371E" w:rsidRDefault="00C4371E">
          <w:pPr>
            <w:pStyle w:val="859FC3D4D645C0439B9F08F2B2067E64"/>
          </w:pPr>
          <w:r>
            <w:t>Etiam cursus suscipit enim. Nulla facilisi. Integer eleifend diam eu diam. Donec dapibus enim sollicitudin nulla. Nam hendrerit. Nunc id nisi. Curabitur sed neque. Pellentesque placerat consequat pede.</w:t>
          </w:r>
        </w:p>
      </w:docPartBody>
    </w:docPart>
    <w:docPart>
      <w:docPartPr>
        <w:name w:val="7A1172E49D869D4F9B4A79EA7C6BE804"/>
        <w:category>
          <w:name w:val="General"/>
          <w:gallery w:val="placeholder"/>
        </w:category>
        <w:types>
          <w:type w:val="bbPlcHdr"/>
        </w:types>
        <w:behaviors>
          <w:behavior w:val="content"/>
        </w:behaviors>
        <w:guid w:val="{513536E5-351F-2B49-B439-2EA08558C856}"/>
      </w:docPartPr>
      <w:docPartBody>
        <w:p w:rsidR="00C4371E" w:rsidRDefault="00C4371E">
          <w:pPr>
            <w:pStyle w:val="7A1172E49D869D4F9B4A79EA7C6BE804"/>
          </w:pPr>
          <w:r>
            <w:t>Aliquam dapibus.</w:t>
          </w:r>
        </w:p>
      </w:docPartBody>
    </w:docPart>
    <w:docPart>
      <w:docPartPr>
        <w:name w:val="A225E4A0F20B984C8FCB1D8152C9889F"/>
        <w:category>
          <w:name w:val="General"/>
          <w:gallery w:val="placeholder"/>
        </w:category>
        <w:types>
          <w:type w:val="bbPlcHdr"/>
        </w:types>
        <w:behaviors>
          <w:behavior w:val="content"/>
        </w:behaviors>
        <w:guid w:val="{45EF40DB-105B-2E42-B99E-59965B2607DE}"/>
      </w:docPartPr>
      <w:docPartBody>
        <w:p w:rsidR="00C4371E" w:rsidRDefault="00C4371E">
          <w:pPr>
            <w:pStyle w:val="A225E4A0F20B984C8FCB1D8152C9889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03A86324C17AFC478BF6FAA983D69FD2"/>
        <w:category>
          <w:name w:val="General"/>
          <w:gallery w:val="placeholder"/>
        </w:category>
        <w:types>
          <w:type w:val="bbPlcHdr"/>
        </w:types>
        <w:behaviors>
          <w:behavior w:val="content"/>
        </w:behaviors>
        <w:guid w:val="{6D3BE11B-FCEC-4E4C-9E7C-CE558C2F293C}"/>
      </w:docPartPr>
      <w:docPartBody>
        <w:p w:rsidR="00C4371E" w:rsidRDefault="00C4371E" w:rsidP="00C4371E">
          <w:pPr>
            <w:pStyle w:val="03A86324C17AFC478BF6FAA983D69FD2"/>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1E"/>
    <w:rsid w:val="006B54B3"/>
    <w:rsid w:val="00943684"/>
    <w:rsid w:val="00A27CD6"/>
    <w:rsid w:val="00B322F9"/>
    <w:rsid w:val="00C4371E"/>
    <w:rsid w:val="00E41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F50C87E378C8794FA6BBA5A4EB7F323A">
    <w:name w:val="F50C87E378C8794FA6BBA5A4EB7F323A"/>
  </w:style>
  <w:style w:type="paragraph" w:customStyle="1" w:styleId="724B55AAB7948B43A168E20BF1BB71D8">
    <w:name w:val="724B55AAB7948B43A168E20BF1BB71D8"/>
  </w:style>
  <w:style w:type="paragraph" w:customStyle="1" w:styleId="EFDB04818EB59849B1C6F3BE1C9B9D15">
    <w:name w:val="EFDB04818EB59849B1C6F3BE1C9B9D15"/>
  </w:style>
  <w:style w:type="paragraph" w:customStyle="1" w:styleId="636B9B2B8235F14F90906E5AA07BCACC">
    <w:name w:val="636B9B2B8235F14F90906E5AA07BCACC"/>
  </w:style>
  <w:style w:type="paragraph" w:customStyle="1" w:styleId="859FC3D4D645C0439B9F08F2B2067E64">
    <w:name w:val="859FC3D4D645C0439B9F08F2B2067E64"/>
  </w:style>
  <w:style w:type="paragraph" w:customStyle="1" w:styleId="3A91E94D4DBB6948B2E914BB5A72677F">
    <w:name w:val="3A91E94D4DBB6948B2E914BB5A72677F"/>
  </w:style>
  <w:style w:type="paragraph" w:customStyle="1" w:styleId="C8383F3D31A4734FB70DA8C5A5053E86">
    <w:name w:val="C8383F3D31A4734FB70DA8C5A5053E86"/>
  </w:style>
  <w:style w:type="paragraph" w:customStyle="1" w:styleId="7A1172E49D869D4F9B4A79EA7C6BE804">
    <w:name w:val="7A1172E49D869D4F9B4A79EA7C6BE804"/>
  </w:style>
  <w:style w:type="paragraph" w:customStyle="1" w:styleId="A225E4A0F20B984C8FCB1D8152C9889F">
    <w:name w:val="A225E4A0F20B984C8FCB1D8152C9889F"/>
  </w:style>
  <w:style w:type="paragraph" w:customStyle="1" w:styleId="0164F70F7999704EB60AD82AD6C1034D">
    <w:name w:val="0164F70F7999704EB60AD82AD6C1034D"/>
  </w:style>
  <w:style w:type="paragraph" w:customStyle="1" w:styleId="76AD49094DC2074D8730004A6B5E6C57">
    <w:name w:val="76AD49094DC2074D8730004A6B5E6C57"/>
  </w:style>
  <w:style w:type="paragraph" w:customStyle="1" w:styleId="2E1D504E9817E945AFECFE3F63C41A03">
    <w:name w:val="2E1D504E9817E945AFECFE3F63C41A03"/>
  </w:style>
  <w:style w:type="paragraph" w:customStyle="1" w:styleId="03A86324C17AFC478BF6FAA983D69FD2">
    <w:name w:val="03A86324C17AFC478BF6FAA983D69FD2"/>
    <w:rsid w:val="00C4371E"/>
  </w:style>
  <w:style w:type="paragraph" w:customStyle="1" w:styleId="C8F5063946437C4A8F1F9EE01D2E1D8A">
    <w:name w:val="C8F5063946437C4A8F1F9EE01D2E1D8A"/>
    <w:rsid w:val="00A27CD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line="300" w:lineRule="auto"/>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F50C87E378C8794FA6BBA5A4EB7F323A">
    <w:name w:val="F50C87E378C8794FA6BBA5A4EB7F323A"/>
  </w:style>
  <w:style w:type="paragraph" w:customStyle="1" w:styleId="724B55AAB7948B43A168E20BF1BB71D8">
    <w:name w:val="724B55AAB7948B43A168E20BF1BB71D8"/>
  </w:style>
  <w:style w:type="paragraph" w:customStyle="1" w:styleId="EFDB04818EB59849B1C6F3BE1C9B9D15">
    <w:name w:val="EFDB04818EB59849B1C6F3BE1C9B9D15"/>
  </w:style>
  <w:style w:type="paragraph" w:customStyle="1" w:styleId="636B9B2B8235F14F90906E5AA07BCACC">
    <w:name w:val="636B9B2B8235F14F90906E5AA07BCACC"/>
  </w:style>
  <w:style w:type="paragraph" w:customStyle="1" w:styleId="859FC3D4D645C0439B9F08F2B2067E64">
    <w:name w:val="859FC3D4D645C0439B9F08F2B2067E64"/>
  </w:style>
  <w:style w:type="paragraph" w:customStyle="1" w:styleId="3A91E94D4DBB6948B2E914BB5A72677F">
    <w:name w:val="3A91E94D4DBB6948B2E914BB5A72677F"/>
  </w:style>
  <w:style w:type="paragraph" w:customStyle="1" w:styleId="C8383F3D31A4734FB70DA8C5A5053E86">
    <w:name w:val="C8383F3D31A4734FB70DA8C5A5053E86"/>
  </w:style>
  <w:style w:type="paragraph" w:customStyle="1" w:styleId="7A1172E49D869D4F9B4A79EA7C6BE804">
    <w:name w:val="7A1172E49D869D4F9B4A79EA7C6BE804"/>
  </w:style>
  <w:style w:type="paragraph" w:customStyle="1" w:styleId="A225E4A0F20B984C8FCB1D8152C9889F">
    <w:name w:val="A225E4A0F20B984C8FCB1D8152C9889F"/>
  </w:style>
  <w:style w:type="paragraph" w:customStyle="1" w:styleId="0164F70F7999704EB60AD82AD6C1034D">
    <w:name w:val="0164F70F7999704EB60AD82AD6C1034D"/>
  </w:style>
  <w:style w:type="paragraph" w:customStyle="1" w:styleId="76AD49094DC2074D8730004A6B5E6C57">
    <w:name w:val="76AD49094DC2074D8730004A6B5E6C57"/>
  </w:style>
  <w:style w:type="paragraph" w:customStyle="1" w:styleId="2E1D504E9817E945AFECFE3F63C41A03">
    <w:name w:val="2E1D504E9817E945AFECFE3F63C41A03"/>
  </w:style>
  <w:style w:type="paragraph" w:customStyle="1" w:styleId="03A86324C17AFC478BF6FAA983D69FD2">
    <w:name w:val="03A86324C17AFC478BF6FAA983D69FD2"/>
    <w:rsid w:val="00C4371E"/>
  </w:style>
  <w:style w:type="paragraph" w:customStyle="1" w:styleId="C8F5063946437C4A8F1F9EE01D2E1D8A">
    <w:name w:val="C8F5063946437C4A8F1F9EE01D2E1D8A"/>
    <w:rsid w:val="00A27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Grayscale Resume.dotx</Template>
  <TotalTime>238</TotalTime>
  <Pages>2</Pages>
  <Words>424</Words>
  <Characters>2418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Fitzgerald</dc:creator>
  <cp:keywords/>
  <dc:description/>
  <cp:lastModifiedBy>Christy Fitzgerald</cp:lastModifiedBy>
  <cp:revision>21</cp:revision>
  <dcterms:created xsi:type="dcterms:W3CDTF">2014-06-26T03:18:00Z</dcterms:created>
  <dcterms:modified xsi:type="dcterms:W3CDTF">2015-01-02T20:19:00Z</dcterms:modified>
  <cp:category/>
</cp:coreProperties>
</file>