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93551F" w:rsidRDefault="003D7912" w:rsidP="0093551F">
            <w:pPr>
              <w:pStyle w:val="YourName"/>
            </w:pPr>
            <w:r>
              <w:t>Adrienne Jackson</w:t>
            </w:r>
          </w:p>
          <w:p w:rsidR="006D1746" w:rsidRPr="006D1746" w:rsidRDefault="003D7912" w:rsidP="00EF7D4F">
            <w:pPr>
              <w:pStyle w:val="ContactInfo"/>
            </w:pPr>
            <w:r>
              <w:t>302 Old Church Rd</w:t>
            </w:r>
          </w:p>
          <w:p w:rsidR="006D1746" w:rsidRPr="006D1746" w:rsidRDefault="003D7912" w:rsidP="002E7C0B">
            <w:pPr>
              <w:pStyle w:val="ContactInfo"/>
            </w:pPr>
            <w:r>
              <w:t>Athens, Ga 30601</w:t>
            </w:r>
          </w:p>
          <w:p w:rsidR="006D1746" w:rsidRPr="006D1746" w:rsidRDefault="00EF7D4F" w:rsidP="002E7C0B">
            <w:pPr>
              <w:pStyle w:val="ContactInfo"/>
            </w:pPr>
            <w:r>
              <w:t xml:space="preserve">(706) </w:t>
            </w:r>
            <w:r w:rsidR="003D7912">
              <w:t>870-4552</w:t>
            </w:r>
          </w:p>
          <w:p w:rsidR="00FA2A27" w:rsidRPr="006D1746" w:rsidRDefault="003D7912" w:rsidP="002E7C0B">
            <w:pPr>
              <w:pStyle w:val="ContactInfo"/>
            </w:pPr>
            <w:r>
              <w:t>Adriennejackonson2000</w:t>
            </w:r>
            <w:r w:rsidR="00EF7D4F">
              <w:t>@yahoo.com</w:t>
            </w:r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A90B63" w:rsidP="00C45A69">
            <w:pPr>
              <w:pStyle w:val="Heading1"/>
            </w:pPr>
            <w:r>
              <w:t>Obj</w:t>
            </w:r>
            <w:r w:rsidR="00FA2A27" w:rsidRPr="00C45A69">
              <w:t>ective</w:t>
            </w:r>
          </w:p>
          <w:p w:rsidR="00FA2A27" w:rsidRDefault="00F92A89" w:rsidP="00FA2A27">
            <w:pPr>
              <w:pStyle w:val="BodyText"/>
            </w:pPr>
            <w:r>
              <w:t>Obtain a position that will allow me</w:t>
            </w:r>
            <w:r w:rsidR="003D7912">
              <w:t xml:space="preserve"> to utilize my skills as a worker.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4E1511" w:rsidRDefault="00FA2A27" w:rsidP="00FA2A27">
            <w:pPr>
              <w:pStyle w:val="Heading1"/>
            </w:pPr>
            <w:r w:rsidRPr="004E1511"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BA2469" w:rsidRDefault="003D7912" w:rsidP="00BB645A">
            <w:pPr>
              <w:pStyle w:val="Heading2"/>
              <w:rPr>
                <w:b/>
              </w:rPr>
            </w:pPr>
            <w:r w:rsidRPr="00BA2469">
              <w:rPr>
                <w:b/>
              </w:rPr>
              <w:t>Tiger Direct/ Warehouse</w:t>
            </w:r>
          </w:p>
          <w:p w:rsidR="00FA2A27" w:rsidRPr="0032785A" w:rsidRDefault="003D7912" w:rsidP="00BB645A">
            <w:pPr>
              <w:pStyle w:val="BodyText"/>
            </w:pPr>
            <w:r>
              <w:t>Nov</w:t>
            </w:r>
            <w:r w:rsidR="00EF7D4F">
              <w:t xml:space="preserve">. </w:t>
            </w:r>
            <w:r w:rsidR="00997582">
              <w:t>2013-</w:t>
            </w:r>
            <w:r w:rsidR="00BA2469">
              <w:t>Feb</w:t>
            </w:r>
            <w:r>
              <w:t>. 2014</w:t>
            </w:r>
          </w:p>
          <w:p w:rsidR="00AA334C" w:rsidRDefault="00BA2469" w:rsidP="00BA2469">
            <w:pPr>
              <w:pStyle w:val="BulletedList"/>
              <w:ind w:left="432"/>
            </w:pPr>
            <w:r>
              <w:t xml:space="preserve">PutAway 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Pr="00BA2469" w:rsidRDefault="003D7912" w:rsidP="00C00B7D">
            <w:pPr>
              <w:pStyle w:val="Heading2"/>
              <w:rPr>
                <w:b/>
              </w:rPr>
            </w:pPr>
            <w:r w:rsidRPr="00BA2469">
              <w:rPr>
                <w:b/>
              </w:rPr>
              <w:t>Chico’s FAS/ Warehouse</w:t>
            </w:r>
          </w:p>
          <w:p w:rsidR="00C00B7D" w:rsidRPr="0032785A" w:rsidRDefault="00BA2469" w:rsidP="00C00B7D">
            <w:pPr>
              <w:pStyle w:val="BodyText"/>
            </w:pPr>
            <w:r>
              <w:t>Dec. 2011</w:t>
            </w:r>
            <w:r w:rsidR="00044D67">
              <w:t>-</w:t>
            </w:r>
            <w:r>
              <w:t>Sep.2012</w:t>
            </w:r>
          </w:p>
          <w:p w:rsidR="00C00B7D" w:rsidRDefault="00BA2469" w:rsidP="00EF7D4F">
            <w:pPr>
              <w:pStyle w:val="BulletedList"/>
              <w:ind w:left="432"/>
            </w:pPr>
            <w:r>
              <w:t>Pick and Pack</w:t>
            </w:r>
          </w:p>
          <w:p w:rsidR="00BA2469" w:rsidRPr="00BA2469" w:rsidRDefault="00BA2469" w:rsidP="00BA2469">
            <w:pPr>
              <w:pStyle w:val="BulletedList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A2469">
              <w:rPr>
                <w:b/>
                <w:sz w:val="22"/>
                <w:szCs w:val="22"/>
              </w:rPr>
              <w:t>Midwestern Meats</w:t>
            </w:r>
          </w:p>
          <w:p w:rsidR="00BA2469" w:rsidRDefault="00BA2469" w:rsidP="00BA2469">
            <w:pPr>
              <w:pStyle w:val="BulletedList"/>
              <w:numPr>
                <w:ilvl w:val="0"/>
                <w:numId w:val="0"/>
              </w:numPr>
              <w:ind w:left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Sep.2009-Aug.2011</w:t>
            </w:r>
          </w:p>
          <w:p w:rsidR="00BA2469" w:rsidRDefault="00BA2469" w:rsidP="00BA2469">
            <w:pPr>
              <w:pStyle w:val="Bulleted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Sales Rep.</w:t>
            </w:r>
          </w:p>
          <w:p w:rsidR="00BA2469" w:rsidRPr="00BA2469" w:rsidRDefault="00BA2469" w:rsidP="00BA2469">
            <w:pPr>
              <w:pStyle w:val="BulletedList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A2469">
              <w:rPr>
                <w:b/>
                <w:sz w:val="22"/>
                <w:szCs w:val="22"/>
              </w:rPr>
              <w:t>Arby’s Resturant</w:t>
            </w:r>
          </w:p>
          <w:p w:rsidR="00BA2469" w:rsidRPr="00BA2469" w:rsidRDefault="00BA2469" w:rsidP="00BA2469">
            <w:pPr>
              <w:pStyle w:val="BulletedList"/>
              <w:numPr>
                <w:ilvl w:val="0"/>
                <w:numId w:val="0"/>
              </w:numPr>
              <w:ind w:left="245" w:hanging="245"/>
            </w:pPr>
            <w:r>
              <w:rPr>
                <w:sz w:val="22"/>
                <w:szCs w:val="22"/>
              </w:rPr>
              <w:t xml:space="preserve">   </w:t>
            </w:r>
            <w:r>
              <w:t>Sep.2008-Dec.2008</w:t>
            </w:r>
          </w:p>
          <w:p w:rsidR="00AA334C" w:rsidRPr="00BA2469" w:rsidRDefault="00BA2469" w:rsidP="00BA2469">
            <w:pPr>
              <w:pStyle w:val="BulletedList"/>
              <w:numPr>
                <w:ilvl w:val="0"/>
                <w:numId w:val="0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A2469">
              <w:rPr>
                <w:b/>
                <w:sz w:val="22"/>
                <w:szCs w:val="22"/>
              </w:rPr>
              <w:t>Athens Packages</w:t>
            </w:r>
          </w:p>
          <w:p w:rsidR="00BA2469" w:rsidRDefault="00BA2469" w:rsidP="00BA2469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Jan.1998-May.2003</w:t>
            </w:r>
          </w:p>
          <w:p w:rsidR="00BA2469" w:rsidRPr="00BA2469" w:rsidRDefault="00BA2469" w:rsidP="00BA2469">
            <w:pPr>
              <w:pStyle w:val="BulletedLis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Packer</w:t>
            </w:r>
          </w:p>
          <w:p w:rsidR="00AA334C" w:rsidRDefault="00AA334C" w:rsidP="00997582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BF4546" w:rsidRDefault="00BB0621" w:rsidP="00BB0621">
            <w:pPr>
              <w:pStyle w:val="Heading1"/>
              <w:ind w:left="0"/>
            </w:pPr>
            <w:r>
              <w:t xml:space="preserve">  </w:t>
            </w:r>
            <w:r w:rsidR="00FA2A27" w:rsidRPr="00BF4546">
              <w:t>Education</w:t>
            </w:r>
            <w:bookmarkStart w:id="0" w:name="_GoBack"/>
            <w:bookmarkEnd w:id="0"/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AA334C" w:rsidRDefault="00044D67" w:rsidP="00044D67">
            <w:pPr>
              <w:pStyle w:val="BodyText"/>
            </w:pPr>
            <w:r>
              <w:t>GED Certificate</w:t>
            </w:r>
          </w:p>
          <w:p w:rsidR="00AA334C" w:rsidRDefault="00AA334C" w:rsidP="00AA334C">
            <w:pPr>
              <w:pStyle w:val="BulletedList"/>
              <w:numPr>
                <w:ilvl w:val="0"/>
                <w:numId w:val="0"/>
              </w:numPr>
              <w:ind w:left="187"/>
            </w:pPr>
          </w:p>
        </w:tc>
      </w:tr>
    </w:tbl>
    <w:p w:rsidR="00FA2A27" w:rsidRDefault="00FA2A27" w:rsidP="00543063"/>
    <w:sectPr w:rsidR="00FA2A27" w:rsidSect="003A2BF3">
      <w:headerReference w:type="first" r:id="rId7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AFD" w:rsidRDefault="00EA4AFD">
      <w:r>
        <w:separator/>
      </w:r>
    </w:p>
  </w:endnote>
  <w:endnote w:type="continuationSeparator" w:id="0">
    <w:p w:rsidR="00EA4AFD" w:rsidRDefault="00EA4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AFD" w:rsidRDefault="00EA4AFD">
      <w:r>
        <w:separator/>
      </w:r>
    </w:p>
  </w:footnote>
  <w:footnote w:type="continuationSeparator" w:id="0">
    <w:p w:rsidR="00EA4AFD" w:rsidRDefault="00EA4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F3" w:rsidRDefault="003A2BF3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1173F2"/>
    <w:multiLevelType w:val="hybridMultilevel"/>
    <w:tmpl w:val="E3D2A0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74466"/>
    <w:multiLevelType w:val="hybridMultilevel"/>
    <w:tmpl w:val="A3BCEDD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35F81BDC"/>
    <w:multiLevelType w:val="hybridMultilevel"/>
    <w:tmpl w:val="EFBC910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3D1C1F4F"/>
    <w:multiLevelType w:val="hybridMultilevel"/>
    <w:tmpl w:val="ADE6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>
    <w:nsid w:val="6A407131"/>
    <w:multiLevelType w:val="hybridMultilevel"/>
    <w:tmpl w:val="98766CA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34C"/>
    <w:rsid w:val="00044D67"/>
    <w:rsid w:val="000F4FCF"/>
    <w:rsid w:val="00105DD8"/>
    <w:rsid w:val="0015338E"/>
    <w:rsid w:val="001E4493"/>
    <w:rsid w:val="00290A37"/>
    <w:rsid w:val="002E7C0B"/>
    <w:rsid w:val="003A2BF3"/>
    <w:rsid w:val="003C700A"/>
    <w:rsid w:val="003D7912"/>
    <w:rsid w:val="004E2AA5"/>
    <w:rsid w:val="004F5FBF"/>
    <w:rsid w:val="00543063"/>
    <w:rsid w:val="0058554D"/>
    <w:rsid w:val="0059206A"/>
    <w:rsid w:val="00646965"/>
    <w:rsid w:val="0067667D"/>
    <w:rsid w:val="006D1746"/>
    <w:rsid w:val="00761508"/>
    <w:rsid w:val="007F0DBF"/>
    <w:rsid w:val="008B1272"/>
    <w:rsid w:val="008C75BD"/>
    <w:rsid w:val="0093551F"/>
    <w:rsid w:val="00994781"/>
    <w:rsid w:val="00997582"/>
    <w:rsid w:val="009C4504"/>
    <w:rsid w:val="00A85F1C"/>
    <w:rsid w:val="00A90B63"/>
    <w:rsid w:val="00AA334C"/>
    <w:rsid w:val="00BA2469"/>
    <w:rsid w:val="00BB0621"/>
    <w:rsid w:val="00BB645A"/>
    <w:rsid w:val="00C00B7D"/>
    <w:rsid w:val="00C45A69"/>
    <w:rsid w:val="00C55D6A"/>
    <w:rsid w:val="00C963D8"/>
    <w:rsid w:val="00CD362E"/>
    <w:rsid w:val="00D15422"/>
    <w:rsid w:val="00EA4AFD"/>
    <w:rsid w:val="00EF7D4F"/>
    <w:rsid w:val="00F1730E"/>
    <w:rsid w:val="00F92A89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ndie\AppData\Roaming\Microsoft\Templates\Chronological%20resume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resume(4)</Template>
  <TotalTime>37</TotalTime>
  <Pages>1</Pages>
  <Words>63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Brandie</dc:creator>
  <cp:lastModifiedBy>CC-ATH-RES</cp:lastModifiedBy>
  <cp:revision>5</cp:revision>
  <dcterms:created xsi:type="dcterms:W3CDTF">2014-10-02T20:21:00Z</dcterms:created>
  <dcterms:modified xsi:type="dcterms:W3CDTF">2014-12-18T15:04:00Z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