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Default="005B08AD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A228E4F0E3EE4FF1B1DBB9323F133325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C6FB1">
            <w:t xml:space="preserve">5101 north Moore </w:t>
          </w:r>
          <w:proofErr w:type="spellStart"/>
          <w:r w:rsidR="00EC6FB1">
            <w:t>ln</w:t>
          </w:r>
          <w:proofErr w:type="spellEnd"/>
          <w:r w:rsidR="00EC6FB1">
            <w:t xml:space="preserve"> apt. A </w:t>
          </w:r>
        </w:sdtContent>
      </w:sdt>
    </w:p>
    <w:sdt>
      <w:sdtPr>
        <w:alias w:val="Category"/>
        <w:tag w:val=""/>
        <w:id w:val="1543715586"/>
        <w:placeholder>
          <w:docPart w:val="036DA4B8E9D341CB9CEBCE6BB44A030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EC6FB1">
          <w:pPr>
            <w:pStyle w:val="ContactInfo"/>
          </w:pPr>
          <w:r>
            <w:t xml:space="preserve">Chattanooga </w:t>
          </w:r>
          <w:proofErr w:type="spellStart"/>
          <w:r>
            <w:t>Tn</w:t>
          </w:r>
          <w:proofErr w:type="spellEnd"/>
          <w:r>
            <w:t>, 37404</w:t>
          </w:r>
        </w:p>
      </w:sdtContent>
    </w:sdt>
    <w:p w:rsidR="00EC6FB1" w:rsidRDefault="005B08AD" w:rsidP="00EC6FB1">
      <w:pPr>
        <w:pStyle w:val="ContactInfo"/>
      </w:pPr>
      <w:sdt>
        <w:sdtPr>
          <w:alias w:val="Telephone"/>
          <w:tag w:val="Telephone"/>
          <w:id w:val="599758962"/>
          <w:placeholder>
            <w:docPart w:val="2943E4ADF753471A8DCFB21167243C4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C6FB1">
            <w:t>423-260-0616</w:t>
          </w:r>
        </w:sdtContent>
      </w:sdt>
      <w:r w:rsidR="00EC6FB1">
        <w:t xml:space="preserve">  </w:t>
      </w:r>
    </w:p>
    <w:p w:rsidR="002C42BC" w:rsidRDefault="005B08AD" w:rsidP="00EC6FB1">
      <w:pPr>
        <w:pStyle w:val="ContactInfo"/>
      </w:pPr>
      <w:sdt>
        <w:sdtPr>
          <w:alias w:val="Your Name"/>
          <w:tag w:val=""/>
          <w:id w:val="1197042864"/>
          <w:placeholder>
            <w:docPart w:val="C632BF1BA1534EC5936EA83C29F6B1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C6FB1">
            <w:t>Justin Smith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1732"/>
        <w:gridCol w:w="6570"/>
      </w:tblGrid>
      <w:tr w:rsidR="002C42BC" w:rsidTr="00EC6FB1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1732" w:type="dxa"/>
          </w:tcPr>
          <w:p w:rsidR="002C42BC" w:rsidRDefault="002C42BC"/>
        </w:tc>
        <w:tc>
          <w:tcPr>
            <w:tcW w:w="6570" w:type="dxa"/>
          </w:tcPr>
          <w:p w:rsidR="002C42BC" w:rsidRDefault="00EC6FB1" w:rsidP="00EC6FB1">
            <w:pPr>
              <w:pStyle w:val="ResumeText"/>
            </w:pPr>
            <w:r>
              <w:t xml:space="preserve">My name is Justin Smith I have worked in factories since I was in high school working at FedEx unloading trucks I am a hard diligent worker who will do what it takes to get the job done I pay great attention to detail and is a </w:t>
            </w:r>
            <w:proofErr w:type="spellStart"/>
            <w:r>
              <w:t>well organized</w:t>
            </w:r>
            <w:proofErr w:type="spellEnd"/>
            <w:r>
              <w:t xml:space="preserve"> individual </w:t>
            </w:r>
          </w:p>
        </w:tc>
      </w:tr>
      <w:tr w:rsidR="002C42BC" w:rsidTr="00EC6FB1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1732" w:type="dxa"/>
          </w:tcPr>
          <w:p w:rsidR="002C42BC" w:rsidRDefault="002C42BC"/>
        </w:tc>
        <w:tc>
          <w:tcPr>
            <w:tcW w:w="6570" w:type="dxa"/>
          </w:tcPr>
          <w:p w:rsidR="00EC6FB1" w:rsidRDefault="00EC6FB1" w:rsidP="00EC6FB1">
            <w:pPr>
              <w:pStyle w:val="ResumeText"/>
            </w:pPr>
            <w:r>
              <w:t>Loaded and unloaded materials onto and off of a truck.</w:t>
            </w:r>
          </w:p>
          <w:p w:rsidR="00EC6FB1" w:rsidRDefault="00EC6FB1" w:rsidP="00EC6FB1">
            <w:pPr>
              <w:pStyle w:val="ResumeText"/>
            </w:pPr>
            <w:r>
              <w:t>Handled the end processing of customer orders including hand loading the trucks.</w:t>
            </w:r>
          </w:p>
          <w:p w:rsidR="00EC6FB1" w:rsidRDefault="00EC6FB1" w:rsidP="00EC6FB1">
            <w:pPr>
              <w:pStyle w:val="ResumeText"/>
            </w:pPr>
            <w:r>
              <w:t>Loaded and properly rotated product on trucks and trailers.</w:t>
            </w:r>
          </w:p>
          <w:p w:rsidR="00EC6FB1" w:rsidRDefault="00EC6FB1" w:rsidP="00EC6FB1">
            <w:pPr>
              <w:pStyle w:val="ResumeText"/>
            </w:pPr>
            <w:r>
              <w:t>Inspected condition and quantity of received materials before placing them in the warehouse.</w:t>
            </w:r>
          </w:p>
          <w:p w:rsidR="00EC6FB1" w:rsidRDefault="00EC6FB1" w:rsidP="00EC6FB1">
            <w:pPr>
              <w:pStyle w:val="ResumeText"/>
            </w:pPr>
            <w:r>
              <w:t>Placed received materials in correct bin locations.</w:t>
            </w:r>
          </w:p>
          <w:p w:rsidR="00EC6FB1" w:rsidRDefault="00EC6FB1" w:rsidP="00EC6FB1">
            <w:pPr>
              <w:pStyle w:val="ResumeText"/>
            </w:pPr>
            <w:r>
              <w:t>Labeled and stored all non-stock items.</w:t>
            </w:r>
          </w:p>
          <w:p w:rsidR="002C42BC" w:rsidRDefault="00EC6FB1" w:rsidP="00EC6FB1">
            <w:pPr>
              <w:pStyle w:val="ResumeText"/>
            </w:pPr>
            <w:r>
              <w:t>Maintained cleanliness and neatness of warehouse.</w:t>
            </w:r>
          </w:p>
        </w:tc>
      </w:tr>
      <w:tr w:rsidR="002C42BC" w:rsidTr="00EC6FB1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1732" w:type="dxa"/>
          </w:tcPr>
          <w:p w:rsidR="002C42BC" w:rsidRDefault="002C42BC"/>
        </w:tc>
        <w:tc>
          <w:tcPr>
            <w:tcW w:w="657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89FC562E23B469392214A6E48F3FA96"/>
                  </w:placeholder>
                </w:sdtPr>
                <w:sdtEndPr/>
                <w:sdtContent>
                  <w:p w:rsidR="002C42BC" w:rsidRDefault="00EC6FB1">
                    <w:pPr>
                      <w:pStyle w:val="Heading2"/>
                    </w:pPr>
                    <w:r>
                      <w:t>Truck Unloader, FedEx</w:t>
                    </w:r>
                  </w:p>
                  <w:p w:rsidR="002C42BC" w:rsidRDefault="00EC6FB1">
                    <w:pPr>
                      <w:pStyle w:val="ResumeText"/>
                    </w:pPr>
                    <w:r>
                      <w:t>May 2012- Jan 2013</w:t>
                    </w:r>
                  </w:p>
                  <w:p w:rsidR="002C42BC" w:rsidRDefault="00EC6FB1">
                    <w:r w:rsidRPr="00EC6FB1">
                      <w:t>Loaded and unloaded materials onto and off of a truck.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589FC562E23B469392214A6E48F3FA96"/>
                  </w:placeholder>
                </w:sdtPr>
                <w:sdtEndPr/>
                <w:sdtContent>
                  <w:p w:rsidR="002C42BC" w:rsidRDefault="00EC6FB1">
                    <w:pPr>
                      <w:pStyle w:val="Heading2"/>
                    </w:pPr>
                    <w:r>
                      <w:t xml:space="preserve">truck unloader, walmart </w:t>
                    </w:r>
                  </w:p>
                  <w:p w:rsidR="002C42BC" w:rsidRDefault="00EC6FB1">
                    <w:pPr>
                      <w:pStyle w:val="ResumeText"/>
                    </w:pPr>
                    <w:r>
                      <w:t>Jan 2013-  March 2014</w:t>
                    </w:r>
                  </w:p>
                  <w:p w:rsidR="002C42BC" w:rsidRDefault="00EC6FB1" w:rsidP="00EC6FB1">
                    <w:r w:rsidRPr="00EC6FB1">
                      <w:t>Loaded and unloaded materials onto and off of a truck.</w:t>
                    </w:r>
                  </w:p>
                </w:sdtContent>
              </w:sdt>
            </w:sdtContent>
          </w:sdt>
        </w:tc>
      </w:tr>
      <w:tr w:rsidR="002C42BC" w:rsidTr="00EC6FB1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1732" w:type="dxa"/>
          </w:tcPr>
          <w:p w:rsidR="002C42BC" w:rsidRDefault="002C42BC"/>
        </w:tc>
        <w:tc>
          <w:tcPr>
            <w:tcW w:w="657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89FC562E23B469392214A6E48F3FA96"/>
                  </w:placeholder>
                </w:sdtPr>
                <w:sdtEndPr/>
                <w:sdtContent>
                  <w:p w:rsidR="002C42BC" w:rsidRDefault="00EC6FB1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Brainerd High School</w:t>
                    </w:r>
                  </w:p>
                  <w:p w:rsidR="002C42BC" w:rsidRDefault="00EC6FB1" w:rsidP="00EC6FB1">
                    <w:r>
                      <w:t>Graduated in May of 2012  G.P.A 3.0</w:t>
                    </w:r>
                  </w:p>
                </w:sdtContent>
              </w:sdt>
            </w:sdtContent>
          </w:sdt>
        </w:tc>
      </w:tr>
      <w:tr w:rsidR="002C42BC" w:rsidTr="00671653">
        <w:trPr>
          <w:trHeight w:val="629"/>
        </w:trPr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1732" w:type="dxa"/>
          </w:tcPr>
          <w:p w:rsidR="002C42BC" w:rsidRDefault="002C42BC"/>
        </w:tc>
        <w:tc>
          <w:tcPr>
            <w:tcW w:w="6570" w:type="dxa"/>
          </w:tcPr>
          <w:p w:rsidR="002C42BC" w:rsidRDefault="00671653" w:rsidP="00EC6FB1">
            <w:pPr>
              <w:pStyle w:val="ResumeText"/>
            </w:pPr>
            <w:r>
              <w:t xml:space="preserve">I have very good communication skills I get along well with others </w:t>
            </w:r>
          </w:p>
        </w:tc>
      </w:tr>
      <w:tr w:rsidR="002C42BC" w:rsidTr="00EC6FB1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1732" w:type="dxa"/>
          </w:tcPr>
          <w:p w:rsidR="002C42BC" w:rsidRDefault="002C42BC"/>
        </w:tc>
        <w:tc>
          <w:tcPr>
            <w:tcW w:w="657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589FC562E23B469392214A6E48F3FA96"/>
                  </w:placeholder>
                </w:sdtPr>
                <w:sdtEndPr/>
                <w:sdtContent>
                  <w:p w:rsidR="002C42BC" w:rsidRDefault="00671653">
                    <w:pPr>
                      <w:pStyle w:val="Heading2"/>
                    </w:pPr>
                    <w:r>
                      <w:t>Natalie Carter</w:t>
                    </w:r>
                  </w:p>
                  <w:p w:rsidR="002C42BC" w:rsidRDefault="00671653">
                    <w:pPr>
                      <w:pStyle w:val="ResumeText"/>
                    </w:pPr>
                    <w:r>
                      <w:t xml:space="preserve">Family friend </w:t>
                    </w:r>
                  </w:p>
                  <w:p w:rsidR="00671653" w:rsidRDefault="006E1CEA" w:rsidP="00671653">
                    <w:r>
                      <w:t>423-364-5071</w:t>
                    </w:r>
                  </w:p>
                  <w:p w:rsidR="006E1CEA" w:rsidRDefault="006E1CEA" w:rsidP="00671653">
                    <w:r>
                      <w:t>Corey Wiley</w:t>
                    </w:r>
                  </w:p>
                  <w:p w:rsidR="006E1CEA" w:rsidRDefault="006E1CEA" w:rsidP="00671653">
                    <w:r>
                      <w:t>Co-Worker/Family Friend</w:t>
                    </w:r>
                  </w:p>
                  <w:p w:rsidR="006E1CEA" w:rsidRDefault="006E1CEA" w:rsidP="00671653">
                    <w:r>
                      <w:t>423-635-5794</w:t>
                    </w:r>
                  </w:p>
                  <w:p w:rsidR="006E1CEA" w:rsidRDefault="006E1CEA" w:rsidP="00671653"/>
                  <w:p w:rsidR="00671653" w:rsidRDefault="00671653" w:rsidP="00671653">
                    <w:r>
                      <w:t>Courtney Speed</w:t>
                    </w:r>
                  </w:p>
                  <w:p w:rsidR="00671653" w:rsidRDefault="00671653" w:rsidP="00671653">
                    <w:r>
                      <w:t xml:space="preserve">Family friend </w:t>
                    </w:r>
                  </w:p>
                  <w:p w:rsidR="002C42BC" w:rsidRDefault="00671653" w:rsidP="00671653">
                    <w:r>
                      <w:t>423-504-7294</w:t>
                    </w:r>
                  </w:p>
                </w:sdtContent>
              </w:sdt>
            </w:sdtContent>
          </w:sdt>
        </w:tc>
        <w:bookmarkStart w:id="0" w:name="_GoBack"/>
        <w:bookmarkEnd w:id="0"/>
      </w:tr>
    </w:tbl>
    <w:p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AD" w:rsidRDefault="005B08AD">
      <w:pPr>
        <w:spacing w:before="0" w:after="0" w:line="240" w:lineRule="auto"/>
      </w:pPr>
      <w:r>
        <w:separator/>
      </w:r>
    </w:p>
  </w:endnote>
  <w:endnote w:type="continuationSeparator" w:id="0">
    <w:p w:rsidR="005B08AD" w:rsidRDefault="005B08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E1C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AD" w:rsidRDefault="005B08AD">
      <w:pPr>
        <w:spacing w:before="0" w:after="0" w:line="240" w:lineRule="auto"/>
      </w:pPr>
      <w:r>
        <w:separator/>
      </w:r>
    </w:p>
  </w:footnote>
  <w:footnote w:type="continuationSeparator" w:id="0">
    <w:p w:rsidR="005B08AD" w:rsidRDefault="005B08A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B1"/>
    <w:rsid w:val="002C42BC"/>
    <w:rsid w:val="00410795"/>
    <w:rsid w:val="00414819"/>
    <w:rsid w:val="005B08AD"/>
    <w:rsid w:val="00671653"/>
    <w:rsid w:val="006E1CEA"/>
    <w:rsid w:val="00EC6FB1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EA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EA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carter2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28E4F0E3EE4FF1B1DBB9323F13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2767-79A1-41D7-A3BE-C4F897089005}"/>
      </w:docPartPr>
      <w:docPartBody>
        <w:p w:rsidR="00DC1500" w:rsidRDefault="00026759">
          <w:pPr>
            <w:pStyle w:val="A228E4F0E3EE4FF1B1DBB9323F133325"/>
          </w:pPr>
          <w:r>
            <w:t>[Street Address]</w:t>
          </w:r>
        </w:p>
      </w:docPartBody>
    </w:docPart>
    <w:docPart>
      <w:docPartPr>
        <w:name w:val="036DA4B8E9D341CB9CEBCE6BB44A0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C632-2FC1-44F3-99FC-8F1BAD81A941}"/>
      </w:docPartPr>
      <w:docPartBody>
        <w:p w:rsidR="00DC1500" w:rsidRDefault="00026759">
          <w:pPr>
            <w:pStyle w:val="036DA4B8E9D341CB9CEBCE6BB44A0304"/>
          </w:pPr>
          <w:r>
            <w:t>[City, ST ZIP Code]</w:t>
          </w:r>
        </w:p>
      </w:docPartBody>
    </w:docPart>
    <w:docPart>
      <w:docPartPr>
        <w:name w:val="2943E4ADF753471A8DCFB2116724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8936-797B-4BE0-9C12-AE40135BCE24}"/>
      </w:docPartPr>
      <w:docPartBody>
        <w:p w:rsidR="00DC1500" w:rsidRDefault="00026759">
          <w:pPr>
            <w:pStyle w:val="2943E4ADF753471A8DCFB21167243C48"/>
          </w:pPr>
          <w:r>
            <w:t>[Telephone]</w:t>
          </w:r>
        </w:p>
      </w:docPartBody>
    </w:docPart>
    <w:docPart>
      <w:docPartPr>
        <w:name w:val="C632BF1BA1534EC5936EA83C29F6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0A72-6406-4CB0-8489-6AF166374B19}"/>
      </w:docPartPr>
      <w:docPartBody>
        <w:p w:rsidR="00DC1500" w:rsidRDefault="00026759">
          <w:pPr>
            <w:pStyle w:val="C632BF1BA1534EC5936EA83C29F6B156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59"/>
    <w:rsid w:val="00026759"/>
    <w:rsid w:val="007025C9"/>
    <w:rsid w:val="00D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28E4F0E3EE4FF1B1DBB9323F133325">
    <w:name w:val="A228E4F0E3EE4FF1B1DBB9323F133325"/>
  </w:style>
  <w:style w:type="paragraph" w:customStyle="1" w:styleId="036DA4B8E9D341CB9CEBCE6BB44A0304">
    <w:name w:val="036DA4B8E9D341CB9CEBCE6BB44A0304"/>
  </w:style>
  <w:style w:type="paragraph" w:customStyle="1" w:styleId="2943E4ADF753471A8DCFB21167243C48">
    <w:name w:val="2943E4ADF753471A8DCFB21167243C48"/>
  </w:style>
  <w:style w:type="paragraph" w:customStyle="1" w:styleId="A18D18B7C8424711B3353D54A3C87E91">
    <w:name w:val="A18D18B7C8424711B3353D54A3C87E91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8B7573D2499F491F93883F3F6B0A7CA8">
    <w:name w:val="8B7573D2499F491F93883F3F6B0A7CA8"/>
  </w:style>
  <w:style w:type="paragraph" w:customStyle="1" w:styleId="C632BF1BA1534EC5936EA83C29F6B156">
    <w:name w:val="C632BF1BA1534EC5936EA83C29F6B156"/>
  </w:style>
  <w:style w:type="paragraph" w:customStyle="1" w:styleId="FD9BF8E884DF48A498497C3665CB56D9">
    <w:name w:val="FD9BF8E884DF48A498497C3665CB56D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2D2BE6BB168445E9B27DABF8D6F709F2">
    <w:name w:val="2D2BE6BB168445E9B27DABF8D6F709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9FC562E23B469392214A6E48F3FA96">
    <w:name w:val="589FC562E23B469392214A6E48F3FA96"/>
  </w:style>
  <w:style w:type="paragraph" w:customStyle="1" w:styleId="B1238E07CDC14EBCA5313533E5CC7F26">
    <w:name w:val="B1238E07CDC14EBCA5313533E5CC7F26"/>
  </w:style>
  <w:style w:type="paragraph" w:customStyle="1" w:styleId="554F749ACF4E456AAD5D25228BFFAF7C">
    <w:name w:val="554F749ACF4E456AAD5D25228BFFAF7C"/>
  </w:style>
  <w:style w:type="paragraph" w:customStyle="1" w:styleId="7152A732011940A0BE8EC4CD88471F24">
    <w:name w:val="7152A732011940A0BE8EC4CD88471F24"/>
  </w:style>
  <w:style w:type="paragraph" w:customStyle="1" w:styleId="6EAE0D0A9D5F49EAA865D2F1ABEC9F02">
    <w:name w:val="6EAE0D0A9D5F49EAA865D2F1ABEC9F02"/>
  </w:style>
  <w:style w:type="paragraph" w:customStyle="1" w:styleId="DD7C3DE4862642E89721B75974077069">
    <w:name w:val="DD7C3DE4862642E89721B75974077069"/>
  </w:style>
  <w:style w:type="paragraph" w:customStyle="1" w:styleId="641E6004BD4748AFB62AA34EAD881722">
    <w:name w:val="641E6004BD4748AFB62AA34EAD881722"/>
  </w:style>
  <w:style w:type="paragraph" w:customStyle="1" w:styleId="ECCB490834AD4AD3AC23869463443D49">
    <w:name w:val="ECCB490834AD4AD3AC23869463443D49"/>
  </w:style>
  <w:style w:type="paragraph" w:customStyle="1" w:styleId="C900BF3FE1ED476D88C5F5A22C2E0F09">
    <w:name w:val="C900BF3FE1ED476D88C5F5A22C2E0F09"/>
  </w:style>
  <w:style w:type="paragraph" w:customStyle="1" w:styleId="F2CFA430A0994FA5ACB376514C8F4D65">
    <w:name w:val="F2CFA430A0994FA5ACB376514C8F4D65"/>
  </w:style>
  <w:style w:type="paragraph" w:customStyle="1" w:styleId="FE59695B86264C75A03C19ED918F6B0F">
    <w:name w:val="FE59695B86264C75A03C19ED918F6B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28E4F0E3EE4FF1B1DBB9323F133325">
    <w:name w:val="A228E4F0E3EE4FF1B1DBB9323F133325"/>
  </w:style>
  <w:style w:type="paragraph" w:customStyle="1" w:styleId="036DA4B8E9D341CB9CEBCE6BB44A0304">
    <w:name w:val="036DA4B8E9D341CB9CEBCE6BB44A0304"/>
  </w:style>
  <w:style w:type="paragraph" w:customStyle="1" w:styleId="2943E4ADF753471A8DCFB21167243C48">
    <w:name w:val="2943E4ADF753471A8DCFB21167243C48"/>
  </w:style>
  <w:style w:type="paragraph" w:customStyle="1" w:styleId="A18D18B7C8424711B3353D54A3C87E91">
    <w:name w:val="A18D18B7C8424711B3353D54A3C87E91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8B7573D2499F491F93883F3F6B0A7CA8">
    <w:name w:val="8B7573D2499F491F93883F3F6B0A7CA8"/>
  </w:style>
  <w:style w:type="paragraph" w:customStyle="1" w:styleId="C632BF1BA1534EC5936EA83C29F6B156">
    <w:name w:val="C632BF1BA1534EC5936EA83C29F6B156"/>
  </w:style>
  <w:style w:type="paragraph" w:customStyle="1" w:styleId="FD9BF8E884DF48A498497C3665CB56D9">
    <w:name w:val="FD9BF8E884DF48A498497C3665CB56D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2D2BE6BB168445E9B27DABF8D6F709F2">
    <w:name w:val="2D2BE6BB168445E9B27DABF8D6F709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9FC562E23B469392214A6E48F3FA96">
    <w:name w:val="589FC562E23B469392214A6E48F3FA96"/>
  </w:style>
  <w:style w:type="paragraph" w:customStyle="1" w:styleId="B1238E07CDC14EBCA5313533E5CC7F26">
    <w:name w:val="B1238E07CDC14EBCA5313533E5CC7F26"/>
  </w:style>
  <w:style w:type="paragraph" w:customStyle="1" w:styleId="554F749ACF4E456AAD5D25228BFFAF7C">
    <w:name w:val="554F749ACF4E456AAD5D25228BFFAF7C"/>
  </w:style>
  <w:style w:type="paragraph" w:customStyle="1" w:styleId="7152A732011940A0BE8EC4CD88471F24">
    <w:name w:val="7152A732011940A0BE8EC4CD88471F24"/>
  </w:style>
  <w:style w:type="paragraph" w:customStyle="1" w:styleId="6EAE0D0A9D5F49EAA865D2F1ABEC9F02">
    <w:name w:val="6EAE0D0A9D5F49EAA865D2F1ABEC9F02"/>
  </w:style>
  <w:style w:type="paragraph" w:customStyle="1" w:styleId="DD7C3DE4862642E89721B75974077069">
    <w:name w:val="DD7C3DE4862642E89721B75974077069"/>
  </w:style>
  <w:style w:type="paragraph" w:customStyle="1" w:styleId="641E6004BD4748AFB62AA34EAD881722">
    <w:name w:val="641E6004BD4748AFB62AA34EAD881722"/>
  </w:style>
  <w:style w:type="paragraph" w:customStyle="1" w:styleId="ECCB490834AD4AD3AC23869463443D49">
    <w:name w:val="ECCB490834AD4AD3AC23869463443D49"/>
  </w:style>
  <w:style w:type="paragraph" w:customStyle="1" w:styleId="C900BF3FE1ED476D88C5F5A22C2E0F09">
    <w:name w:val="C900BF3FE1ED476D88C5F5A22C2E0F09"/>
  </w:style>
  <w:style w:type="paragraph" w:customStyle="1" w:styleId="F2CFA430A0994FA5ACB376514C8F4D65">
    <w:name w:val="F2CFA430A0994FA5ACB376514C8F4D65"/>
  </w:style>
  <w:style w:type="paragraph" w:customStyle="1" w:styleId="FE59695B86264C75A03C19ED918F6B0F">
    <w:name w:val="FE59695B86264C75A03C19ED918F6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5101 north Moore ln apt. A </CompanyAddress>
  <CompanyPhone>423-260-0616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Smith</dc:creator>
  <cp:lastModifiedBy>Justin</cp:lastModifiedBy>
  <cp:revision>2</cp:revision>
  <dcterms:created xsi:type="dcterms:W3CDTF">2014-06-05T17:33:00Z</dcterms:created>
  <dcterms:modified xsi:type="dcterms:W3CDTF">2014-06-05T17:33:00Z</dcterms:modified>
  <cp:category>Chattanooga Tn, 37404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