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E5" w:rsidRDefault="00FD633E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Michael V. </w:t>
      </w:r>
      <w:proofErr w:type="spellStart"/>
      <w:r>
        <w:rPr>
          <w:b/>
          <w:bCs/>
          <w:sz w:val="32"/>
          <w:szCs w:val="32"/>
        </w:rPr>
        <w:t>Liestman</w:t>
      </w:r>
      <w:proofErr w:type="spellEnd"/>
    </w:p>
    <w:p w:rsidR="001136E5" w:rsidRDefault="00FD633E">
      <w:pPr>
        <w:pStyle w:val="Standard"/>
        <w:jc w:val="center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95847" cy="114482"/>
            <wp:effectExtent l="0" t="0" r="153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847" cy="114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Home:</w:t>
      </w:r>
      <w:r>
        <w:rPr>
          <w:sz w:val="28"/>
          <w:szCs w:val="28"/>
        </w:rPr>
        <w:t xml:space="preserve"> 352 Highwood Drive Circle</w:t>
      </w:r>
    </w:p>
    <w:p w:rsidR="001136E5" w:rsidRDefault="00FD633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Chaska, Minnesota 55318</w:t>
      </w:r>
    </w:p>
    <w:p w:rsidR="001136E5" w:rsidRDefault="00FD633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(Cell) 612-919-4927 </w:t>
      </w:r>
    </w:p>
    <w:p w:rsidR="001136E5" w:rsidRDefault="00FD633E">
      <w:pPr>
        <w:pStyle w:val="Standard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95847" cy="114482"/>
            <wp:effectExtent l="0" t="0" r="153" b="0"/>
            <wp:wrapTopAndBottom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5847" cy="114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136E5" w:rsidRDefault="00FD633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Objective                  </w:t>
      </w:r>
    </w:p>
    <w:p w:rsidR="001136E5" w:rsidRDefault="001136E5">
      <w:pPr>
        <w:pStyle w:val="Standard"/>
        <w:rPr>
          <w:b/>
          <w:bCs/>
          <w:sz w:val="28"/>
          <w:szCs w:val="28"/>
        </w:rPr>
      </w:pPr>
    </w:p>
    <w:p w:rsidR="001136E5" w:rsidRDefault="00FD633E">
      <w:pPr>
        <w:pStyle w:val="Standard"/>
        <w:ind w:firstLine="709"/>
      </w:pPr>
      <w:r>
        <w:t xml:space="preserve">Obtain a position that will utilize my skills and </w:t>
      </w:r>
      <w:r>
        <w:t>experience in the logistics field.</w:t>
      </w:r>
    </w:p>
    <w:p w:rsidR="001136E5" w:rsidRDefault="001136E5">
      <w:pPr>
        <w:pStyle w:val="Standard"/>
        <w:rPr>
          <w:sz w:val="28"/>
          <w:szCs w:val="28"/>
        </w:rPr>
      </w:pPr>
    </w:p>
    <w:p w:rsidR="001136E5" w:rsidRDefault="00FD633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Relevant Skills and Capabilities</w:t>
      </w:r>
    </w:p>
    <w:p w:rsidR="001136E5" w:rsidRDefault="001136E5">
      <w:pPr>
        <w:pStyle w:val="Standard"/>
      </w:pPr>
    </w:p>
    <w:p w:rsidR="001136E5" w:rsidRDefault="00FD633E">
      <w:pPr>
        <w:pStyle w:val="Standard"/>
        <w:ind w:left="709"/>
      </w:pPr>
      <w:r>
        <w:t>Ability to monitor and solve inventory problems through the use of computer software and problem solving skills</w:t>
      </w:r>
    </w:p>
    <w:p w:rsidR="001136E5" w:rsidRDefault="00FD633E">
      <w:pPr>
        <w:pStyle w:val="Standard"/>
        <w:ind w:firstLine="709"/>
      </w:pPr>
      <w:r>
        <w:t>Complete quality work in a professional and timely manner</w:t>
      </w:r>
    </w:p>
    <w:p w:rsidR="001136E5" w:rsidRDefault="00FD633E">
      <w:pPr>
        <w:pStyle w:val="Standard"/>
        <w:ind w:firstLine="709"/>
      </w:pPr>
      <w:r>
        <w:t xml:space="preserve">Detail oriented </w:t>
      </w:r>
      <w:r>
        <w:t>and very much a perfectionist</w:t>
      </w:r>
    </w:p>
    <w:p w:rsidR="001136E5" w:rsidRDefault="001136E5">
      <w:pPr>
        <w:pStyle w:val="Standard"/>
      </w:pPr>
    </w:p>
    <w:p w:rsidR="001136E5" w:rsidRDefault="00FD633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1136E5" w:rsidRDefault="001136E5">
      <w:pPr>
        <w:pStyle w:val="Standard"/>
        <w:rPr>
          <w:b/>
          <w:bCs/>
          <w:sz w:val="28"/>
          <w:szCs w:val="28"/>
        </w:rPr>
      </w:pPr>
    </w:p>
    <w:p w:rsidR="001136E5" w:rsidRDefault="00FD633E">
      <w:pPr>
        <w:pStyle w:val="Standard"/>
        <w:ind w:left="709"/>
      </w:pPr>
      <w:r>
        <w:t xml:space="preserve">Bachelor of Science, Business Administration, University of Wisconsin-Stout (Menomonie, Wisconsin). </w:t>
      </w:r>
    </w:p>
    <w:p w:rsidR="001136E5" w:rsidRDefault="00FD633E">
      <w:pPr>
        <w:pStyle w:val="Standard"/>
        <w:ind w:firstLine="709"/>
      </w:pPr>
      <w:r>
        <w:t>Concentration: Logistics and Supply Chain Management</w:t>
      </w:r>
    </w:p>
    <w:p w:rsidR="001136E5" w:rsidRDefault="001136E5">
      <w:pPr>
        <w:pStyle w:val="Standard"/>
      </w:pPr>
    </w:p>
    <w:p w:rsidR="001136E5" w:rsidRDefault="00FD633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 History</w:t>
      </w:r>
    </w:p>
    <w:p w:rsidR="001136E5" w:rsidRDefault="00FD633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136E5" w:rsidRDefault="00FD633E">
      <w:pPr>
        <w:pStyle w:val="Standard"/>
        <w:ind w:firstLine="709"/>
      </w:pPr>
      <w:r>
        <w:rPr>
          <w:bCs/>
          <w:u w:val="single"/>
        </w:rPr>
        <w:t xml:space="preserve">Winter 2012 – Current: Ben’s Farm </w:t>
      </w:r>
      <w:r>
        <w:rPr>
          <w:bCs/>
          <w:u w:val="single"/>
        </w:rPr>
        <w:t>Fresh Home Delivery</w:t>
      </w:r>
    </w:p>
    <w:p w:rsidR="001136E5" w:rsidRDefault="001136E5">
      <w:pPr>
        <w:pStyle w:val="Standard"/>
        <w:ind w:left="709"/>
        <w:rPr>
          <w:bCs/>
        </w:rPr>
      </w:pPr>
    </w:p>
    <w:p w:rsidR="001136E5" w:rsidRDefault="00FD633E">
      <w:pPr>
        <w:pStyle w:val="Standard"/>
        <w:ind w:left="709"/>
        <w:rPr>
          <w:bCs/>
        </w:rPr>
      </w:pPr>
      <w:proofErr w:type="gramStart"/>
      <w:r>
        <w:rPr>
          <w:bCs/>
        </w:rPr>
        <w:t>Entrepreneurial family business operating a daily commercial/residential -</w:t>
      </w:r>
      <w:bookmarkStart w:id="0" w:name="_GoBack"/>
      <w:bookmarkEnd w:id="0"/>
      <w:r>
        <w:rPr>
          <w:bCs/>
        </w:rPr>
        <w:t xml:space="preserve"> home delivery route.</w:t>
      </w:r>
      <w:proofErr w:type="gramEnd"/>
      <w:r>
        <w:rPr>
          <w:bCs/>
        </w:rPr>
        <w:t xml:space="preserve"> </w:t>
      </w:r>
    </w:p>
    <w:p w:rsidR="001136E5" w:rsidRDefault="00FD633E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Pick order and load truck according to pars set for the day.</w:t>
      </w:r>
    </w:p>
    <w:p w:rsidR="001136E5" w:rsidRDefault="00FD633E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Pick orders daily according to customer order form while on the road. </w:t>
      </w:r>
    </w:p>
    <w:p w:rsidR="001136E5" w:rsidRDefault="00FD633E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Put </w:t>
      </w:r>
      <w:r>
        <w:rPr>
          <w:bCs/>
        </w:rPr>
        <w:t xml:space="preserve">orders away in refrigerators/freezer and rotate stock to make sure product does not expire before it is used. </w:t>
      </w:r>
    </w:p>
    <w:p w:rsidR="001136E5" w:rsidRDefault="00FD633E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Complete daily/monthly billing for all customers.</w:t>
      </w:r>
    </w:p>
    <w:p w:rsidR="001136E5" w:rsidRDefault="00FD633E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 xml:space="preserve">Perform routine maintenance on the refrigerated milk truck used on the route. </w:t>
      </w:r>
    </w:p>
    <w:p w:rsidR="001136E5" w:rsidRDefault="00FD633E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Promote sales by</w:t>
      </w:r>
      <w:r>
        <w:rPr>
          <w:bCs/>
        </w:rPr>
        <w:t xml:space="preserve"> interacting with customers and handing out flyers to potential new customers.</w:t>
      </w:r>
    </w:p>
    <w:p w:rsidR="001136E5" w:rsidRDefault="00FD633E">
      <w:pPr>
        <w:pStyle w:val="Standard"/>
        <w:rPr>
          <w:bCs/>
        </w:rPr>
      </w:pPr>
      <w:r>
        <w:rPr>
          <w:bCs/>
        </w:rPr>
        <w:tab/>
      </w:r>
    </w:p>
    <w:p w:rsidR="001136E5" w:rsidRDefault="00FD633E">
      <w:pPr>
        <w:pStyle w:val="Standard"/>
        <w:ind w:firstLine="709"/>
        <w:rPr>
          <w:bCs/>
          <w:u w:val="single"/>
        </w:rPr>
      </w:pPr>
      <w:r>
        <w:rPr>
          <w:bCs/>
          <w:u w:val="single"/>
        </w:rPr>
        <w:t xml:space="preserve">Spring 2010 – </w:t>
      </w:r>
      <w:proofErr w:type="spellStart"/>
      <w:r>
        <w:rPr>
          <w:bCs/>
          <w:u w:val="single"/>
        </w:rPr>
        <w:t>Ceva</w:t>
      </w:r>
      <w:proofErr w:type="spellEnd"/>
      <w:r>
        <w:rPr>
          <w:bCs/>
          <w:u w:val="single"/>
        </w:rPr>
        <w:t xml:space="preserve"> Logistics</w:t>
      </w:r>
    </w:p>
    <w:p w:rsidR="001136E5" w:rsidRDefault="001136E5">
      <w:pPr>
        <w:pStyle w:val="Standard"/>
        <w:ind w:left="705"/>
      </w:pPr>
    </w:p>
    <w:p w:rsidR="001136E5" w:rsidRDefault="00FD633E">
      <w:pPr>
        <w:pStyle w:val="Standard"/>
        <w:ind w:left="705"/>
      </w:pPr>
      <w:proofErr w:type="gramStart"/>
      <w:r>
        <w:t>Led teams of temporary employees to complete daily pick orders and tasks.</w:t>
      </w:r>
      <w:proofErr w:type="gramEnd"/>
      <w:r>
        <w:t xml:space="preserve"> </w:t>
      </w:r>
    </w:p>
    <w:p w:rsidR="001136E5" w:rsidRDefault="00FD633E">
      <w:pPr>
        <w:pStyle w:val="Standard"/>
        <w:numPr>
          <w:ilvl w:val="0"/>
          <w:numId w:val="2"/>
        </w:numPr>
      </w:pPr>
      <w:r>
        <w:t>Managed inventory and solved work related issues through the use of pr</w:t>
      </w:r>
      <w:r>
        <w:t xml:space="preserve">oblem solving and computer software. </w:t>
      </w:r>
    </w:p>
    <w:p w:rsidR="001136E5" w:rsidRDefault="00FD633E">
      <w:pPr>
        <w:pStyle w:val="Standard"/>
        <w:numPr>
          <w:ilvl w:val="0"/>
          <w:numId w:val="2"/>
        </w:numPr>
      </w:pPr>
      <w:r>
        <w:t xml:space="preserve">Drove a forklift to move inventory within the warehouse, as well as on/off loading trucks. </w:t>
      </w:r>
    </w:p>
    <w:p w:rsidR="001136E5" w:rsidRDefault="00FD633E">
      <w:pPr>
        <w:pStyle w:val="Standard"/>
        <w:numPr>
          <w:ilvl w:val="0"/>
          <w:numId w:val="2"/>
        </w:numPr>
      </w:pPr>
      <w:r>
        <w:t xml:space="preserve">Operate cherry picker to get actual counts on inventory that was misplaced or moved without being documented. </w:t>
      </w:r>
    </w:p>
    <w:p w:rsidR="001136E5" w:rsidRDefault="00FD633E">
      <w:pPr>
        <w:pStyle w:val="Standard"/>
        <w:numPr>
          <w:ilvl w:val="0"/>
          <w:numId w:val="2"/>
        </w:numPr>
      </w:pPr>
      <w:r>
        <w:t>Helped with pre</w:t>
      </w:r>
      <w:r>
        <w:t xml:space="preserve">paring UPS/FedEx shipments. </w:t>
      </w:r>
    </w:p>
    <w:p w:rsidR="001136E5" w:rsidRDefault="00FD633E">
      <w:pPr>
        <w:pStyle w:val="Standard"/>
        <w:numPr>
          <w:ilvl w:val="0"/>
          <w:numId w:val="2"/>
        </w:numPr>
      </w:pPr>
      <w:r>
        <w:lastRenderedPageBreak/>
        <w:t>Worked closely with supervisors to come up with ways to improve daily processes to eliminate downtime and errors on the shipping floor.</w:t>
      </w:r>
    </w:p>
    <w:p w:rsidR="001136E5" w:rsidRDefault="001136E5">
      <w:pPr>
        <w:pStyle w:val="Standard"/>
        <w:rPr>
          <w:bCs/>
        </w:rPr>
      </w:pPr>
    </w:p>
    <w:p w:rsidR="001136E5" w:rsidRDefault="00FD633E">
      <w:pPr>
        <w:pStyle w:val="Standard"/>
      </w:pPr>
      <w:r>
        <w:rPr>
          <w:bCs/>
        </w:rPr>
        <w:tab/>
      </w:r>
    </w:p>
    <w:p w:rsidR="001136E5" w:rsidRDefault="00FD633E">
      <w:pPr>
        <w:pStyle w:val="Standard"/>
      </w:pPr>
      <w:r>
        <w:rPr>
          <w:b/>
          <w:bCs/>
          <w:sz w:val="28"/>
          <w:szCs w:val="28"/>
        </w:rPr>
        <w:tab/>
      </w:r>
      <w:r>
        <w:rPr>
          <w:u w:val="single"/>
        </w:rPr>
        <w:t>Fall</w:t>
      </w:r>
      <w:r>
        <w:rPr>
          <w:sz w:val="28"/>
          <w:szCs w:val="28"/>
          <w:u w:val="single"/>
        </w:rPr>
        <w:t xml:space="preserve"> </w:t>
      </w:r>
      <w:r>
        <w:rPr>
          <w:u w:val="single"/>
        </w:rPr>
        <w:t>2009</w:t>
      </w:r>
      <w:r>
        <w:rPr>
          <w:sz w:val="28"/>
          <w:szCs w:val="28"/>
          <w:u w:val="single"/>
        </w:rPr>
        <w:t xml:space="preserve"> </w:t>
      </w:r>
      <w:r>
        <w:rPr>
          <w:u w:val="single"/>
        </w:rPr>
        <w:t>-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u w:val="single"/>
        </w:rPr>
        <w:t>Fall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u w:val="single"/>
        </w:rPr>
        <w:t>2007: Frey Brothers Landscaping</w:t>
      </w:r>
    </w:p>
    <w:p w:rsidR="001136E5" w:rsidRDefault="00FD633E">
      <w:pPr>
        <w:pStyle w:val="Standard"/>
      </w:pPr>
      <w:r>
        <w:tab/>
      </w:r>
    </w:p>
    <w:p w:rsidR="001136E5" w:rsidRDefault="00FD633E">
      <w:pPr>
        <w:pStyle w:val="Standard"/>
        <w:numPr>
          <w:ilvl w:val="0"/>
          <w:numId w:val="3"/>
        </w:numPr>
      </w:pPr>
      <w:r>
        <w:t xml:space="preserve">Performed landscaping duties with </w:t>
      </w:r>
      <w:r>
        <w:t xml:space="preserve">owner and co-owner. </w:t>
      </w:r>
    </w:p>
    <w:p w:rsidR="001136E5" w:rsidRDefault="00FD633E">
      <w:pPr>
        <w:pStyle w:val="Standard"/>
        <w:numPr>
          <w:ilvl w:val="0"/>
          <w:numId w:val="3"/>
        </w:numPr>
      </w:pPr>
      <w:r>
        <w:t>Built patios, retaining walls, planting beds, land grade changes, installed sod and participated in many other landscaping related duties to fulfill homeowner’s requests.</w:t>
      </w:r>
    </w:p>
    <w:p w:rsidR="001136E5" w:rsidRDefault="001136E5">
      <w:pPr>
        <w:pStyle w:val="Standard"/>
      </w:pPr>
    </w:p>
    <w:p w:rsidR="001136E5" w:rsidRDefault="00FD633E">
      <w:pPr>
        <w:pStyle w:val="Standard"/>
        <w:ind w:firstLine="709"/>
        <w:rPr>
          <w:u w:val="single"/>
        </w:rPr>
      </w:pPr>
      <w:r>
        <w:rPr>
          <w:u w:val="single"/>
        </w:rPr>
        <w:t>Fall 2008 - Groom and Bloom</w:t>
      </w:r>
    </w:p>
    <w:p w:rsidR="001136E5" w:rsidRDefault="00FD633E">
      <w:pPr>
        <w:pStyle w:val="Standard"/>
      </w:pPr>
      <w:r>
        <w:tab/>
      </w:r>
    </w:p>
    <w:p w:rsidR="001136E5" w:rsidRDefault="00FD633E">
      <w:pPr>
        <w:pStyle w:val="Standard"/>
        <w:numPr>
          <w:ilvl w:val="0"/>
          <w:numId w:val="4"/>
        </w:numPr>
      </w:pPr>
      <w:r>
        <w:t>Worked closely with owner and co-</w:t>
      </w:r>
      <w:r>
        <w:t xml:space="preserve">worker to make sure all properties were </w:t>
      </w:r>
      <w:proofErr w:type="gramStart"/>
      <w:r>
        <w:t>professionally  maintained</w:t>
      </w:r>
      <w:proofErr w:type="gramEnd"/>
      <w:r>
        <w:t xml:space="preserve"> and exceeded homeowners/company expectations. </w:t>
      </w:r>
    </w:p>
    <w:p w:rsidR="001136E5" w:rsidRDefault="00FD633E">
      <w:pPr>
        <w:pStyle w:val="Standard"/>
        <w:numPr>
          <w:ilvl w:val="0"/>
          <w:numId w:val="4"/>
        </w:numPr>
      </w:pPr>
      <w:r>
        <w:t>Performed tasks according to a daily schedule which ranged from lawn mowing/weed trimming to light landscaping.</w:t>
      </w:r>
    </w:p>
    <w:p w:rsidR="001136E5" w:rsidRDefault="001136E5">
      <w:pPr>
        <w:pStyle w:val="Standard"/>
      </w:pPr>
    </w:p>
    <w:p w:rsidR="001136E5" w:rsidRDefault="00FD633E">
      <w:pPr>
        <w:pStyle w:val="Standard"/>
      </w:pPr>
      <w:r>
        <w:tab/>
      </w:r>
      <w:r>
        <w:rPr>
          <w:b/>
          <w:sz w:val="28"/>
          <w:szCs w:val="28"/>
        </w:rPr>
        <w:t>References</w:t>
      </w:r>
    </w:p>
    <w:p w:rsidR="001136E5" w:rsidRDefault="00FD633E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136E5" w:rsidRDefault="00FD633E">
      <w:pPr>
        <w:pStyle w:val="Standard"/>
        <w:ind w:firstLine="709"/>
      </w:pPr>
      <w:r>
        <w:t xml:space="preserve">Larry </w:t>
      </w:r>
      <w:proofErr w:type="spellStart"/>
      <w:r>
        <w:t>Liestman</w:t>
      </w:r>
      <w:proofErr w:type="spellEnd"/>
    </w:p>
    <w:p w:rsidR="001136E5" w:rsidRDefault="00FD633E">
      <w:pPr>
        <w:pStyle w:val="Standard"/>
      </w:pPr>
      <w:r>
        <w:tab/>
      </w:r>
      <w:proofErr w:type="spellStart"/>
      <w:r>
        <w:t>Proto</w:t>
      </w:r>
      <w:proofErr w:type="spellEnd"/>
      <w:r>
        <w:t xml:space="preserve"> Labs – Supervisor</w:t>
      </w:r>
    </w:p>
    <w:p w:rsidR="001136E5" w:rsidRDefault="00FD633E">
      <w:pPr>
        <w:pStyle w:val="Standard"/>
      </w:pPr>
      <w:r>
        <w:tab/>
        <w:t>(952) 491-1740</w:t>
      </w:r>
    </w:p>
    <w:p w:rsidR="001136E5" w:rsidRDefault="001136E5">
      <w:pPr>
        <w:pStyle w:val="Standard"/>
      </w:pPr>
    </w:p>
    <w:p w:rsidR="001136E5" w:rsidRDefault="00FD633E">
      <w:pPr>
        <w:pStyle w:val="Standard"/>
      </w:pPr>
      <w:r>
        <w:tab/>
        <w:t>Todd Taylor</w:t>
      </w:r>
    </w:p>
    <w:p w:rsidR="001136E5" w:rsidRDefault="00FD633E">
      <w:pPr>
        <w:pStyle w:val="Standard"/>
      </w:pPr>
      <w:r>
        <w:tab/>
      </w:r>
      <w:proofErr w:type="spellStart"/>
      <w:r>
        <w:t>Ceva</w:t>
      </w:r>
      <w:proofErr w:type="spellEnd"/>
      <w:r>
        <w:t xml:space="preserve"> Logistics – Supervisor</w:t>
      </w:r>
    </w:p>
    <w:p w:rsidR="001136E5" w:rsidRDefault="00FD633E">
      <w:pPr>
        <w:pStyle w:val="Standard"/>
      </w:pPr>
      <w:r>
        <w:tab/>
        <w:t>(952) 252-5411</w:t>
      </w:r>
    </w:p>
    <w:p w:rsidR="001136E5" w:rsidRDefault="001136E5">
      <w:pPr>
        <w:pStyle w:val="Standard"/>
      </w:pPr>
    </w:p>
    <w:p w:rsidR="001136E5" w:rsidRDefault="00FD633E">
      <w:pPr>
        <w:pStyle w:val="Standard"/>
      </w:pPr>
      <w:r>
        <w:tab/>
        <w:t xml:space="preserve">Ben </w:t>
      </w:r>
      <w:proofErr w:type="spellStart"/>
      <w:r>
        <w:t>Liestman</w:t>
      </w:r>
      <w:proofErr w:type="spellEnd"/>
    </w:p>
    <w:p w:rsidR="001136E5" w:rsidRDefault="00FD633E">
      <w:pPr>
        <w:pStyle w:val="Standard"/>
      </w:pPr>
      <w:r>
        <w:tab/>
        <w:t>Ben’s Farm Fresh Home Delivery – Owner</w:t>
      </w:r>
    </w:p>
    <w:p w:rsidR="001136E5" w:rsidRDefault="00FD633E">
      <w:pPr>
        <w:pStyle w:val="Standard"/>
      </w:pPr>
      <w:r>
        <w:tab/>
        <w:t>ABC Lumber and Mill Work – Salesman</w:t>
      </w:r>
    </w:p>
    <w:p w:rsidR="001136E5" w:rsidRDefault="00FD633E">
      <w:pPr>
        <w:pStyle w:val="Standard"/>
      </w:pPr>
      <w:r>
        <w:tab/>
        <w:t>(952) 994-3731</w:t>
      </w:r>
    </w:p>
    <w:sectPr w:rsidR="001136E5">
      <w:pgSz w:w="12240" w:h="15840"/>
      <w:pgMar w:top="144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633E">
      <w:r>
        <w:separator/>
      </w:r>
    </w:p>
  </w:endnote>
  <w:endnote w:type="continuationSeparator" w:id="0">
    <w:p w:rsidR="00000000" w:rsidRDefault="00FD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633E">
      <w:r>
        <w:rPr>
          <w:color w:val="000000"/>
        </w:rPr>
        <w:separator/>
      </w:r>
    </w:p>
  </w:footnote>
  <w:footnote w:type="continuationSeparator" w:id="0">
    <w:p w:rsidR="00000000" w:rsidRDefault="00FD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76D3"/>
    <w:multiLevelType w:val="multilevel"/>
    <w:tmpl w:val="A0FECE52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">
    <w:nsid w:val="48287CEE"/>
    <w:multiLevelType w:val="multilevel"/>
    <w:tmpl w:val="1604D58A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608D5A5C"/>
    <w:multiLevelType w:val="multilevel"/>
    <w:tmpl w:val="891ECC1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6A6561E6"/>
    <w:multiLevelType w:val="multilevel"/>
    <w:tmpl w:val="E11ED3F8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36E5"/>
    <w:rsid w:val="00104313"/>
    <w:rsid w:val="001136E5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Buesgens</dc:creator>
  <cp:lastModifiedBy>Home</cp:lastModifiedBy>
  <cp:revision>3</cp:revision>
  <cp:lastPrinted>2009-07-15T17:06:00Z</cp:lastPrinted>
  <dcterms:created xsi:type="dcterms:W3CDTF">2014-12-16T21:41:00Z</dcterms:created>
  <dcterms:modified xsi:type="dcterms:W3CDTF">2014-12-16T21:41:00Z</dcterms:modified>
</cp:coreProperties>
</file>