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610"/>
        <w:gridCol w:w="7470"/>
      </w:tblGrid>
      <w:tr w:rsidR="00FA2A27" w:rsidTr="00A95F76">
        <w:trPr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:rsidR="0093551F" w:rsidRPr="00A95F76" w:rsidRDefault="00A95F76" w:rsidP="00A95F76">
            <w:pPr>
              <w:pStyle w:val="YourName"/>
              <w:jc w:val="center"/>
              <w:rPr>
                <w:sz w:val="24"/>
                <w:szCs w:val="24"/>
              </w:rPr>
            </w:pPr>
            <w:r w:rsidRPr="00A95F76">
              <w:rPr>
                <w:sz w:val="24"/>
                <w:szCs w:val="24"/>
              </w:rPr>
              <w:t>Kenneth Marshall</w:t>
            </w:r>
          </w:p>
          <w:p w:rsidR="006D1746" w:rsidRPr="006D1746" w:rsidRDefault="00A95F76" w:rsidP="002E7C0B">
            <w:pPr>
              <w:pStyle w:val="ContactInfo"/>
            </w:pPr>
            <w:r>
              <w:t>10409 S Indiana Ave.</w:t>
            </w:r>
          </w:p>
          <w:p w:rsidR="006D1746" w:rsidRPr="006D1746" w:rsidRDefault="00A95F76" w:rsidP="002E7C0B">
            <w:pPr>
              <w:pStyle w:val="ContactInfo"/>
            </w:pPr>
            <w:r>
              <w:t>Chicago</w:t>
            </w:r>
            <w:r w:rsidR="00F36C33">
              <w:t xml:space="preserve">, IL </w:t>
            </w:r>
          </w:p>
          <w:p w:rsidR="006D1746" w:rsidRPr="006D1746" w:rsidRDefault="00A95F76" w:rsidP="002E7C0B">
            <w:pPr>
              <w:pStyle w:val="ContactInfo"/>
            </w:pPr>
            <w:r>
              <w:t>60628</w:t>
            </w:r>
          </w:p>
          <w:p w:rsidR="006D1746" w:rsidRDefault="00A95F76" w:rsidP="002E7C0B">
            <w:pPr>
              <w:pStyle w:val="ContactInfo"/>
            </w:pPr>
            <w:r>
              <w:t>773.928</w:t>
            </w:r>
            <w:r w:rsidR="00F36C33">
              <w:t>.</w:t>
            </w:r>
            <w:r>
              <w:t>3551</w:t>
            </w:r>
          </w:p>
          <w:p w:rsidR="006B2CF4" w:rsidRPr="006B2CF4" w:rsidRDefault="006B2CF4" w:rsidP="006B2CF4">
            <w:pPr>
              <w:pStyle w:val="BodyText"/>
            </w:pPr>
            <w:r>
              <w:t>Email: marshken9@gmail.com</w:t>
            </w:r>
            <w:bookmarkStart w:id="0" w:name="_GoBack"/>
            <w:bookmarkEnd w:id="0"/>
          </w:p>
          <w:p w:rsidR="00FA2A27" w:rsidRPr="0029247D" w:rsidRDefault="00FA2A27" w:rsidP="002E7C0B">
            <w:pPr>
              <w:pStyle w:val="ContactInfo"/>
              <w:rPr>
                <w:sz w:val="18"/>
                <w:szCs w:val="18"/>
              </w:rPr>
            </w:pPr>
          </w:p>
          <w:p w:rsidR="00FA2A27" w:rsidRDefault="00FA2A27" w:rsidP="00FA2A27"/>
        </w:tc>
        <w:tc>
          <w:tcPr>
            <w:tcW w:w="7470" w:type="dxa"/>
            <w:tcBorders>
              <w:left w:val="single" w:sz="4" w:space="0" w:color="auto"/>
            </w:tcBorders>
          </w:tcPr>
          <w:p w:rsidR="00FA2A27" w:rsidRDefault="00A90B63" w:rsidP="00C45A69">
            <w:pPr>
              <w:pStyle w:val="Heading1"/>
            </w:pPr>
            <w:r>
              <w:t>Obj</w:t>
            </w:r>
            <w:r w:rsidR="00FA2A27" w:rsidRPr="00C45A69">
              <w:t>ective</w:t>
            </w:r>
          </w:p>
          <w:p w:rsidR="00FA2A27" w:rsidRDefault="00F36C33" w:rsidP="00A95F76">
            <w:pPr>
              <w:pStyle w:val="BodyText"/>
            </w:pPr>
            <w:r>
              <w:t>To obtain a chal</w:t>
            </w:r>
            <w:r w:rsidR="0078784D">
              <w:t>lenging position that uses</w:t>
            </w:r>
            <w:r>
              <w:t xml:space="preserve"> my </w:t>
            </w:r>
            <w:r w:rsidR="00A95F76">
              <w:t xml:space="preserve">extensive technical </w:t>
            </w:r>
            <w:r w:rsidR="006B6565">
              <w:t xml:space="preserve">work </w:t>
            </w:r>
            <w:r w:rsidR="00387200">
              <w:t xml:space="preserve">experience </w:t>
            </w:r>
            <w:r w:rsidR="00A95F76">
              <w:t xml:space="preserve">leadership abilities, </w:t>
            </w:r>
            <w:r w:rsidR="006B6565">
              <w:t xml:space="preserve">and </w:t>
            </w:r>
            <w:r w:rsidR="00A95F76">
              <w:t>good</w:t>
            </w:r>
            <w:r w:rsidR="006B6565">
              <w:t xml:space="preserve"> communication skills</w:t>
            </w:r>
            <w:r w:rsidR="00A95F76">
              <w:t>.</w:t>
            </w:r>
          </w:p>
        </w:tc>
      </w:tr>
      <w:tr w:rsidR="00FA2A27" w:rsidRPr="00254782" w:rsidTr="00A95F76">
        <w:trPr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470" w:type="dxa"/>
            <w:tcBorders>
              <w:left w:val="single" w:sz="4" w:space="0" w:color="auto"/>
            </w:tcBorders>
          </w:tcPr>
          <w:p w:rsidR="00FA2A27" w:rsidRPr="004E1511" w:rsidRDefault="00FA2A27" w:rsidP="00FA2A27">
            <w:pPr>
              <w:pStyle w:val="Heading1"/>
            </w:pPr>
            <w:r w:rsidRPr="004E1511">
              <w:t>Employment History</w:t>
            </w:r>
          </w:p>
        </w:tc>
      </w:tr>
      <w:tr w:rsidR="00FA2A27" w:rsidTr="00A95F76">
        <w:trPr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470" w:type="dxa"/>
            <w:tcBorders>
              <w:left w:val="single" w:sz="4" w:space="0" w:color="auto"/>
            </w:tcBorders>
          </w:tcPr>
          <w:p w:rsidR="00BB645A" w:rsidRDefault="00A95F76" w:rsidP="00BB645A">
            <w:pPr>
              <w:pStyle w:val="Heading2"/>
            </w:pPr>
            <w:r>
              <w:t>Rail Repairer</w:t>
            </w:r>
          </w:p>
          <w:p w:rsidR="00FA2A27" w:rsidRDefault="00A95F76" w:rsidP="00BB645A">
            <w:pPr>
              <w:pStyle w:val="BodyText"/>
            </w:pPr>
            <w:r>
              <w:t>Chicago Transit Authority (CTA)</w:t>
            </w:r>
            <w:r w:rsidR="00BB645A">
              <w:t xml:space="preserve"> </w:t>
            </w:r>
            <w:r w:rsidR="006B6565">
              <w:t>Chicago</w:t>
            </w:r>
            <w:r w:rsidR="00F36C33">
              <w:t>, IL</w:t>
            </w:r>
          </w:p>
          <w:p w:rsidR="00A95F76" w:rsidRDefault="00A95F76" w:rsidP="00C536D3">
            <w:pPr>
              <w:pStyle w:val="BodyText"/>
            </w:pPr>
            <w:r>
              <w:t>23 year work history</w:t>
            </w:r>
          </w:p>
          <w:p w:rsidR="00C536D3" w:rsidRDefault="00C536D3" w:rsidP="00C536D3">
            <w:pPr>
              <w:pStyle w:val="BodyText"/>
            </w:pPr>
          </w:p>
          <w:p w:rsidR="00C536D3" w:rsidRPr="007B3A12" w:rsidRDefault="00C536D3" w:rsidP="00C536D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7B3A12">
              <w:rPr>
                <w:rFonts w:cs="Arial"/>
                <w:color w:val="000000"/>
                <w:sz w:val="22"/>
                <w:szCs w:val="22"/>
              </w:rPr>
              <w:t xml:space="preserve">Gathered specified tools, such as gauges, grease gun, and hand </w:t>
            </w:r>
            <w:r w:rsidR="007B3A12" w:rsidRPr="007B3A12">
              <w:rPr>
                <w:rFonts w:cs="Arial"/>
                <w:color w:val="000000"/>
                <w:sz w:val="22"/>
                <w:szCs w:val="22"/>
              </w:rPr>
              <w:t xml:space="preserve">tools </w:t>
            </w:r>
            <w:r w:rsidRPr="007B3A12">
              <w:rPr>
                <w:rFonts w:cs="Arial"/>
                <w:color w:val="000000"/>
                <w:sz w:val="22"/>
                <w:szCs w:val="22"/>
              </w:rPr>
              <w:t>required to complete work assignmen</w:t>
            </w:r>
            <w:r w:rsidR="000E5D55">
              <w:rPr>
                <w:rFonts w:cs="Arial"/>
                <w:color w:val="000000"/>
                <w:sz w:val="22"/>
                <w:szCs w:val="22"/>
              </w:rPr>
              <w:t xml:space="preserve">t, familiarity with lathes, </w:t>
            </w:r>
            <w:r w:rsidR="00BC5C9D">
              <w:rPr>
                <w:rFonts w:cs="Arial"/>
                <w:color w:val="000000"/>
                <w:sz w:val="22"/>
                <w:szCs w:val="22"/>
              </w:rPr>
              <w:t xml:space="preserve">mills, </w:t>
            </w:r>
            <w:r w:rsidR="000E5D55">
              <w:rPr>
                <w:rFonts w:cs="Arial"/>
                <w:color w:val="000000"/>
                <w:sz w:val="22"/>
                <w:szCs w:val="22"/>
              </w:rPr>
              <w:t>grinder</w:t>
            </w:r>
            <w:r w:rsidR="00BC5C9D">
              <w:rPr>
                <w:rFonts w:cs="Arial"/>
                <w:color w:val="000000"/>
                <w:sz w:val="22"/>
                <w:szCs w:val="22"/>
              </w:rPr>
              <w:t>s</w:t>
            </w:r>
            <w:r w:rsidR="000E5D55">
              <w:rPr>
                <w:rFonts w:cs="Arial"/>
                <w:color w:val="000000"/>
                <w:sz w:val="22"/>
                <w:szCs w:val="22"/>
              </w:rPr>
              <w:t>, and related machine shop equipment</w:t>
            </w:r>
            <w:r w:rsidRPr="007B3A12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:rsidR="00C536D3" w:rsidRPr="005F1275" w:rsidRDefault="00C536D3" w:rsidP="00C536D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5F1275">
              <w:rPr>
                <w:rFonts w:cs="Arial"/>
                <w:color w:val="000000"/>
                <w:sz w:val="22"/>
                <w:szCs w:val="22"/>
              </w:rPr>
              <w:t>Adjusted and measured distances between brake shoes to specified standards, using hand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F1275">
              <w:rPr>
                <w:rFonts w:cs="Arial"/>
                <w:color w:val="000000"/>
                <w:sz w:val="22"/>
                <w:szCs w:val="22"/>
              </w:rPr>
              <w:t>tools, gauge, and steel rule.</w:t>
            </w:r>
          </w:p>
          <w:p w:rsidR="00C536D3" w:rsidRPr="005F1275" w:rsidRDefault="00C536D3" w:rsidP="00C536D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5F1275">
              <w:rPr>
                <w:rFonts w:cs="Arial"/>
                <w:color w:val="000000"/>
                <w:sz w:val="22"/>
                <w:szCs w:val="22"/>
              </w:rPr>
              <w:t>Removed bolts, screws, and metal plates to access parts of braking device, following blueprints.</w:t>
            </w:r>
          </w:p>
          <w:p w:rsidR="00C536D3" w:rsidRPr="005F1275" w:rsidRDefault="00C536D3" w:rsidP="00C536D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5F1275">
              <w:rPr>
                <w:rFonts w:cs="Arial"/>
                <w:color w:val="000000"/>
                <w:sz w:val="22"/>
                <w:szCs w:val="22"/>
              </w:rPr>
              <w:t>Examined broken device to isolate defect or verify repairs needed.</w:t>
            </w:r>
          </w:p>
          <w:p w:rsidR="00C536D3" w:rsidRDefault="00C536D3" w:rsidP="00C536D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5F1275">
              <w:rPr>
                <w:rFonts w:cs="Arial"/>
                <w:color w:val="000000"/>
                <w:sz w:val="22"/>
                <w:szCs w:val="22"/>
              </w:rPr>
              <w:t xml:space="preserve">Removed designated part, places new part in braking device and adjusts fit to ensure accurate placement, working as member of team. </w:t>
            </w:r>
          </w:p>
          <w:p w:rsidR="007B3A12" w:rsidRDefault="007B3A12" w:rsidP="00C536D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Used computer to troubleshoot problems with train</w:t>
            </w:r>
          </w:p>
          <w:p w:rsidR="007B3A12" w:rsidRPr="005F1275" w:rsidRDefault="007B3A12" w:rsidP="00C536D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Repaired all components of the train to include electrical and HVAC</w:t>
            </w:r>
          </w:p>
          <w:p w:rsidR="001D34C1" w:rsidRDefault="001D34C1" w:rsidP="00C536D3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A2A27" w:rsidTr="00A95F76">
        <w:trPr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470" w:type="dxa"/>
            <w:tcBorders>
              <w:left w:val="single" w:sz="4" w:space="0" w:color="auto"/>
            </w:tcBorders>
          </w:tcPr>
          <w:p w:rsidR="00FA2A27" w:rsidRDefault="001A06CE" w:rsidP="00FA2A27">
            <w:pPr>
              <w:pStyle w:val="Heading1"/>
            </w:pPr>
            <w:r>
              <w:t>Employment Skills</w:t>
            </w:r>
          </w:p>
          <w:p w:rsidR="001A06CE" w:rsidRDefault="00A95F76" w:rsidP="001A06CE">
            <w:pPr>
              <w:pStyle w:val="BodyText"/>
            </w:pPr>
            <w:r>
              <w:t>Outstanding</w:t>
            </w:r>
            <w:r w:rsidR="006E1A14">
              <w:t xml:space="preserve"> speaking skills</w:t>
            </w:r>
          </w:p>
          <w:p w:rsidR="006E1A14" w:rsidRDefault="006E1A14" w:rsidP="001A06CE">
            <w:pPr>
              <w:pStyle w:val="BodyText"/>
            </w:pPr>
            <w:r>
              <w:t>Enjoys working with people</w:t>
            </w:r>
          </w:p>
          <w:p w:rsidR="00A95F76" w:rsidRDefault="00A95F76" w:rsidP="001A06CE">
            <w:pPr>
              <w:pStyle w:val="BodyText"/>
            </w:pPr>
            <w:r>
              <w:t>Basic computer skills</w:t>
            </w:r>
          </w:p>
          <w:p w:rsidR="00FA4D8B" w:rsidRDefault="00FA4D8B" w:rsidP="001A06CE">
            <w:pPr>
              <w:pStyle w:val="BodyText"/>
            </w:pPr>
            <w:r>
              <w:t>Excellent attendance record</w:t>
            </w:r>
          </w:p>
          <w:p w:rsidR="00FA4D8B" w:rsidRDefault="00FA4D8B" w:rsidP="001A06CE">
            <w:pPr>
              <w:pStyle w:val="BodyText"/>
            </w:pPr>
            <w:r>
              <w:t>Dependable and reliable</w:t>
            </w:r>
          </w:p>
          <w:p w:rsidR="00FA4D8B" w:rsidRDefault="00FA4D8B" w:rsidP="001A06CE">
            <w:pPr>
              <w:pStyle w:val="BodyText"/>
            </w:pPr>
            <w:r>
              <w:t>Willingness to accept supervision</w:t>
            </w:r>
          </w:p>
          <w:p w:rsidR="00FA4D8B" w:rsidRDefault="00FA4D8B" w:rsidP="001A06CE">
            <w:pPr>
              <w:pStyle w:val="BodyText"/>
            </w:pPr>
            <w:r>
              <w:t>Quick learner</w:t>
            </w:r>
          </w:p>
          <w:p w:rsidR="00A95F76" w:rsidRDefault="00A95F76" w:rsidP="001A06CE">
            <w:pPr>
              <w:pStyle w:val="BodyText"/>
            </w:pPr>
            <w:r>
              <w:t>Strong Problem Solving skills</w:t>
            </w:r>
          </w:p>
          <w:p w:rsidR="00BC5C9D" w:rsidRPr="001A06CE" w:rsidRDefault="00BC5C9D" w:rsidP="001A06CE">
            <w:pPr>
              <w:pStyle w:val="BodyText"/>
            </w:pPr>
            <w:r>
              <w:t>Personal set of basic hands tools</w:t>
            </w:r>
          </w:p>
        </w:tc>
      </w:tr>
      <w:tr w:rsidR="00FA2A27" w:rsidTr="00A95F76">
        <w:trPr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470" w:type="dxa"/>
            <w:tcBorders>
              <w:left w:val="single" w:sz="4" w:space="0" w:color="auto"/>
            </w:tcBorders>
          </w:tcPr>
          <w:p w:rsidR="00FA2A27" w:rsidRDefault="00FA2A27" w:rsidP="006B6565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A2A27" w:rsidTr="00A95F76">
        <w:trPr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470" w:type="dxa"/>
            <w:tcBorders>
              <w:left w:val="single" w:sz="4" w:space="0" w:color="auto"/>
            </w:tcBorders>
          </w:tcPr>
          <w:p w:rsidR="00FA2A27" w:rsidRPr="003641D4" w:rsidRDefault="00FA2A27" w:rsidP="00FA2A27">
            <w:pPr>
              <w:pStyle w:val="BodyText"/>
            </w:pPr>
          </w:p>
        </w:tc>
      </w:tr>
      <w:tr w:rsidR="00BB645A" w:rsidTr="00A95F76">
        <w:trPr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470" w:type="dxa"/>
            <w:tcBorders>
              <w:left w:val="single" w:sz="4" w:space="0" w:color="auto"/>
            </w:tcBorders>
          </w:tcPr>
          <w:p w:rsidR="00BB645A" w:rsidRPr="00BF4546" w:rsidRDefault="00BB645A" w:rsidP="00BB645A">
            <w:pPr>
              <w:pStyle w:val="Heading1"/>
            </w:pPr>
            <w:r>
              <w:t>References</w:t>
            </w:r>
          </w:p>
        </w:tc>
      </w:tr>
      <w:tr w:rsidR="00BB645A" w:rsidTr="00A95F76">
        <w:trPr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470" w:type="dxa"/>
            <w:tcBorders>
              <w:left w:val="single" w:sz="4" w:space="0" w:color="auto"/>
            </w:tcBorders>
          </w:tcPr>
          <w:p w:rsidR="00BB645A" w:rsidRPr="003641D4" w:rsidRDefault="00105DD8" w:rsidP="00BB645A">
            <w:pPr>
              <w:pStyle w:val="BodyText"/>
            </w:pPr>
            <w:r>
              <w:t>References are available on request.</w:t>
            </w:r>
          </w:p>
        </w:tc>
      </w:tr>
    </w:tbl>
    <w:p w:rsidR="00FA2A27" w:rsidRDefault="00FA2A27" w:rsidP="00543063"/>
    <w:sectPr w:rsidR="00FA2A27" w:rsidSect="003A2BF3">
      <w:headerReference w:type="first" r:id="rId9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831" w:rsidRDefault="005B7831">
      <w:r>
        <w:separator/>
      </w:r>
    </w:p>
  </w:endnote>
  <w:endnote w:type="continuationSeparator" w:id="0">
    <w:p w:rsidR="005B7831" w:rsidRDefault="005B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831" w:rsidRDefault="005B7831">
      <w:r>
        <w:separator/>
      </w:r>
    </w:p>
  </w:footnote>
  <w:footnote w:type="continuationSeparator" w:id="0">
    <w:p w:rsidR="005B7831" w:rsidRDefault="005B7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3174F"/>
    <w:multiLevelType w:val="hybridMultilevel"/>
    <w:tmpl w:val="D0E2FB96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>
    <w:nsid w:val="11ED72D5"/>
    <w:multiLevelType w:val="hybridMultilevel"/>
    <w:tmpl w:val="86BC5BE8"/>
    <w:lvl w:ilvl="0" w:tplc="6CE8949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200D3967"/>
    <w:multiLevelType w:val="hybridMultilevel"/>
    <w:tmpl w:val="D344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17614"/>
    <w:multiLevelType w:val="hybridMultilevel"/>
    <w:tmpl w:val="791C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668B5"/>
    <w:multiLevelType w:val="hybridMultilevel"/>
    <w:tmpl w:val="77F2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E36D2"/>
    <w:multiLevelType w:val="hybridMultilevel"/>
    <w:tmpl w:val="896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7">
    <w:nsid w:val="75580ADA"/>
    <w:multiLevelType w:val="hybridMultilevel"/>
    <w:tmpl w:val="DEE6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65A14"/>
    <w:multiLevelType w:val="hybridMultilevel"/>
    <w:tmpl w:val="D11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8"/>
  </w:num>
  <w:num w:numId="14">
    <w:abstractNumId w:val="10"/>
  </w:num>
  <w:num w:numId="15">
    <w:abstractNumId w:val="12"/>
  </w:num>
  <w:num w:numId="16">
    <w:abstractNumId w:val="15"/>
  </w:num>
  <w:num w:numId="17">
    <w:abstractNumId w:val="14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33"/>
    <w:rsid w:val="000116B3"/>
    <w:rsid w:val="000564F8"/>
    <w:rsid w:val="00067421"/>
    <w:rsid w:val="00081E16"/>
    <w:rsid w:val="000A60FB"/>
    <w:rsid w:val="000E5D55"/>
    <w:rsid w:val="000F4FCF"/>
    <w:rsid w:val="00105DD8"/>
    <w:rsid w:val="0015338E"/>
    <w:rsid w:val="001A06CE"/>
    <w:rsid w:val="001D34C1"/>
    <w:rsid w:val="001E4493"/>
    <w:rsid w:val="00290A37"/>
    <w:rsid w:val="0029247D"/>
    <w:rsid w:val="002E7C0B"/>
    <w:rsid w:val="00387200"/>
    <w:rsid w:val="003A2BF3"/>
    <w:rsid w:val="003B27CE"/>
    <w:rsid w:val="003C700A"/>
    <w:rsid w:val="004E16E1"/>
    <w:rsid w:val="004E2AA5"/>
    <w:rsid w:val="004F5FBF"/>
    <w:rsid w:val="00543063"/>
    <w:rsid w:val="0058554D"/>
    <w:rsid w:val="005B519B"/>
    <w:rsid w:val="005B6C2E"/>
    <w:rsid w:val="005B7831"/>
    <w:rsid w:val="006242FA"/>
    <w:rsid w:val="00646965"/>
    <w:rsid w:val="00646D9F"/>
    <w:rsid w:val="00652B8A"/>
    <w:rsid w:val="0067667D"/>
    <w:rsid w:val="006B2CF4"/>
    <w:rsid w:val="006B6565"/>
    <w:rsid w:val="006D1746"/>
    <w:rsid w:val="006E1A14"/>
    <w:rsid w:val="007112F7"/>
    <w:rsid w:val="00742749"/>
    <w:rsid w:val="00761508"/>
    <w:rsid w:val="0078784D"/>
    <w:rsid w:val="007B3A12"/>
    <w:rsid w:val="008B1272"/>
    <w:rsid w:val="008C75BD"/>
    <w:rsid w:val="0093551F"/>
    <w:rsid w:val="009A64CB"/>
    <w:rsid w:val="009C4504"/>
    <w:rsid w:val="009D551E"/>
    <w:rsid w:val="00A85F1C"/>
    <w:rsid w:val="00A90B63"/>
    <w:rsid w:val="00A95F76"/>
    <w:rsid w:val="00BB645A"/>
    <w:rsid w:val="00BC5C9D"/>
    <w:rsid w:val="00C00B7D"/>
    <w:rsid w:val="00C45A69"/>
    <w:rsid w:val="00C536D3"/>
    <w:rsid w:val="00C55D6A"/>
    <w:rsid w:val="00C963D8"/>
    <w:rsid w:val="00CA1E2E"/>
    <w:rsid w:val="00CA3DF5"/>
    <w:rsid w:val="00CD362E"/>
    <w:rsid w:val="00D15422"/>
    <w:rsid w:val="00E23DAE"/>
    <w:rsid w:val="00E672D8"/>
    <w:rsid w:val="00E941C4"/>
    <w:rsid w:val="00F1730E"/>
    <w:rsid w:val="00F3271C"/>
    <w:rsid w:val="00F36C33"/>
    <w:rsid w:val="00F72CB2"/>
    <w:rsid w:val="00FA2A27"/>
    <w:rsid w:val="00FA4D8B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53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5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_a2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F358-F72E-4F0A-B2A2-52821F0E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Anita</dc:creator>
  <cp:lastModifiedBy>Johnson, Anita</cp:lastModifiedBy>
  <cp:revision>9</cp:revision>
  <dcterms:created xsi:type="dcterms:W3CDTF">2014-10-31T19:35:00Z</dcterms:created>
  <dcterms:modified xsi:type="dcterms:W3CDTF">2014-11-05T02:47:00Z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