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90E" w:rsidRDefault="00BD590E" w:rsidP="0078159C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Verdana" w:hAnsi="Verdana"/>
          <w:color w:val="444444"/>
          <w:sz w:val="20"/>
          <w:szCs w:val="20"/>
        </w:rPr>
      </w:pPr>
      <w:bookmarkStart w:id="0" w:name="_GoBack"/>
      <w:bookmarkEnd w:id="0"/>
      <w:r w:rsidRPr="00793A84">
        <w:rPr>
          <w:rStyle w:val="Strong"/>
        </w:rPr>
        <w:t>Fred Abeyta</w:t>
      </w:r>
      <w:r w:rsidRPr="00793A84">
        <w:br/>
        <w:t>1400 S Collyer St, Lot 304</w:t>
      </w:r>
      <w:r w:rsidRPr="00793A84">
        <w:br/>
        <w:t xml:space="preserve">(720) 204-6037, </w:t>
      </w:r>
      <w:proofErr w:type="gramStart"/>
      <w:r w:rsidR="00DB2F4A">
        <w:t>C</w:t>
      </w:r>
      <w:r w:rsidR="00793A84">
        <w:t>ell</w:t>
      </w:r>
      <w:proofErr w:type="gramEnd"/>
      <w:r w:rsidR="00793A84">
        <w:t xml:space="preserve">: (720) 271-8577, </w:t>
      </w:r>
      <w:r w:rsidRPr="00793A84">
        <w:t xml:space="preserve">Email: </w:t>
      </w:r>
      <w:hyperlink r:id="rId8" w:history="1">
        <w:r w:rsidR="00DB2F4A" w:rsidRPr="00A16D29">
          <w:rPr>
            <w:rStyle w:val="Hyperlink"/>
          </w:rPr>
          <w:t>fred.abeyta@yahoo.com</w:t>
        </w:r>
      </w:hyperlink>
      <w:r>
        <w:rPr>
          <w:rFonts w:ascii="Verdana" w:hAnsi="Verdana"/>
          <w:color w:val="444444"/>
          <w:sz w:val="20"/>
          <w:szCs w:val="20"/>
        </w:rPr>
        <w:br/>
        <w:t>___________________________________________________________________</w:t>
      </w:r>
    </w:p>
    <w:p w:rsidR="0078159C" w:rsidRDefault="0078159C" w:rsidP="0078159C">
      <w:pPr>
        <w:pStyle w:val="NormalWeb"/>
        <w:shd w:val="clear" w:color="auto" w:fill="FFFFFF"/>
        <w:spacing w:before="0" w:beforeAutospacing="0" w:after="0" w:afterAutospacing="0" w:line="270" w:lineRule="atLeast"/>
        <w:jc w:val="center"/>
        <w:rPr>
          <w:rFonts w:ascii="Verdana" w:hAnsi="Verdana"/>
          <w:color w:val="444444"/>
          <w:sz w:val="20"/>
          <w:szCs w:val="20"/>
        </w:rPr>
      </w:pPr>
    </w:p>
    <w:p w:rsidR="00BD590E" w:rsidRPr="00793A84" w:rsidRDefault="00BD590E" w:rsidP="00BD590E">
      <w:pPr>
        <w:pStyle w:val="NormalWeb"/>
        <w:shd w:val="clear" w:color="auto" w:fill="FFFFFF"/>
        <w:spacing w:before="0" w:beforeAutospacing="0" w:after="150" w:afterAutospacing="0" w:line="270" w:lineRule="atLeast"/>
        <w:rPr>
          <w:color w:val="444444"/>
        </w:rPr>
      </w:pPr>
      <w:r w:rsidRPr="00793A84">
        <w:rPr>
          <w:rStyle w:val="Strong"/>
          <w:color w:val="444444"/>
        </w:rPr>
        <w:t>CAREER OBJECTIVE</w:t>
      </w:r>
      <w:r w:rsidRPr="00793A84">
        <w:rPr>
          <w:color w:val="444444"/>
        </w:rPr>
        <w:br/>
      </w:r>
      <w:proofErr w:type="gramStart"/>
      <w:r w:rsidRPr="00793A84">
        <w:rPr>
          <w:color w:val="444444"/>
        </w:rPr>
        <w:t>Seeking</w:t>
      </w:r>
      <w:proofErr w:type="gramEnd"/>
      <w:r w:rsidRPr="00793A84">
        <w:rPr>
          <w:color w:val="444444"/>
        </w:rPr>
        <w:t xml:space="preserve"> a position as a CNC Machinist using skills in handling CNC machinery and knowledge of manufacturing procedures</w:t>
      </w:r>
    </w:p>
    <w:p w:rsidR="00BD590E" w:rsidRPr="00793A84" w:rsidRDefault="00BD590E" w:rsidP="00BD590E">
      <w:pPr>
        <w:pStyle w:val="NormalWeb"/>
        <w:shd w:val="clear" w:color="auto" w:fill="FFFFFF"/>
        <w:spacing w:before="0" w:beforeAutospacing="0" w:after="150" w:afterAutospacing="0" w:line="270" w:lineRule="atLeast"/>
        <w:rPr>
          <w:color w:val="444444"/>
        </w:rPr>
      </w:pPr>
      <w:r w:rsidRPr="00793A84">
        <w:rPr>
          <w:rStyle w:val="Strong"/>
          <w:color w:val="444444"/>
        </w:rPr>
        <w:t>KEY QUALIFICATIONS</w:t>
      </w:r>
      <w:r w:rsidRPr="00793A84">
        <w:rPr>
          <w:color w:val="444444"/>
        </w:rPr>
        <w:br/>
        <w:t>• Nearly seven years of experience as a CNC Machinist</w:t>
      </w:r>
      <w:r w:rsidRPr="00793A84">
        <w:rPr>
          <w:color w:val="444444"/>
        </w:rPr>
        <w:br/>
        <w:t>• Exceptionally skilled in axis CNC machining, tooling and fixtures</w:t>
      </w:r>
      <w:r w:rsidRPr="00793A84">
        <w:rPr>
          <w:color w:val="444444"/>
        </w:rPr>
        <w:br/>
        <w:t>• In depth knowledge of drawing interpretation</w:t>
      </w:r>
      <w:r w:rsidRPr="00793A84">
        <w:rPr>
          <w:color w:val="444444"/>
        </w:rPr>
        <w:br/>
        <w:t>• Hands on experience in calculating and setting up machine controls according to production type</w:t>
      </w:r>
      <w:r w:rsidRPr="00793A84">
        <w:rPr>
          <w:color w:val="444444"/>
        </w:rPr>
        <w:br/>
        <w:t>• Able to read and interpret blueprints effectively</w:t>
      </w:r>
      <w:r w:rsidRPr="00793A84">
        <w:rPr>
          <w:color w:val="444444"/>
        </w:rPr>
        <w:br/>
        <w:t>• Proven ability to develop and implement ideas that are resourceful, gainful and quality orientated</w:t>
      </w:r>
    </w:p>
    <w:p w:rsidR="0078159C" w:rsidRDefault="00BD590E" w:rsidP="0078159C">
      <w:pPr>
        <w:pStyle w:val="NormalWeb"/>
        <w:shd w:val="clear" w:color="auto" w:fill="FFFFFF"/>
        <w:spacing w:before="0" w:beforeAutospacing="0" w:after="0" w:afterAutospacing="0" w:line="270" w:lineRule="atLeast"/>
        <w:rPr>
          <w:rStyle w:val="Strong"/>
          <w:color w:val="444444"/>
        </w:rPr>
      </w:pPr>
      <w:r w:rsidRPr="00793A84">
        <w:rPr>
          <w:rStyle w:val="Strong"/>
          <w:color w:val="444444"/>
        </w:rPr>
        <w:t>COMPUTER</w:t>
      </w:r>
      <w:r w:rsidRPr="00793A84">
        <w:rPr>
          <w:color w:val="444444"/>
        </w:rPr>
        <w:br/>
        <w:t xml:space="preserve">• CAM software including </w:t>
      </w:r>
      <w:proofErr w:type="spellStart"/>
      <w:r w:rsidRPr="00793A84">
        <w:rPr>
          <w:color w:val="444444"/>
        </w:rPr>
        <w:t>Mastercam</w:t>
      </w:r>
      <w:proofErr w:type="spellEnd"/>
      <w:r w:rsidRPr="00793A84">
        <w:rPr>
          <w:color w:val="444444"/>
        </w:rPr>
        <w:br/>
      </w:r>
    </w:p>
    <w:p w:rsidR="0078159C" w:rsidRDefault="00BD590E" w:rsidP="0078159C">
      <w:pPr>
        <w:pStyle w:val="NormalWeb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793A84">
        <w:rPr>
          <w:rStyle w:val="Strong"/>
          <w:color w:val="444444"/>
        </w:rPr>
        <w:t>OTHER STRENGTHS</w:t>
      </w:r>
      <w:r w:rsidRPr="00793A84">
        <w:rPr>
          <w:color w:val="444444"/>
        </w:rPr>
        <w:br/>
        <w:t>• Ability to lift heavy objects</w:t>
      </w:r>
      <w:r w:rsidR="0078159C">
        <w:rPr>
          <w:color w:val="444444"/>
        </w:rPr>
        <w:tab/>
      </w:r>
      <w:r w:rsidR="0078159C">
        <w:rPr>
          <w:color w:val="444444"/>
        </w:rPr>
        <w:tab/>
      </w:r>
      <w:r w:rsidR="0078159C">
        <w:rPr>
          <w:color w:val="444444"/>
        </w:rPr>
        <w:tab/>
      </w:r>
      <w:r w:rsidR="0078159C">
        <w:rPr>
          <w:color w:val="444444"/>
        </w:rPr>
        <w:tab/>
      </w:r>
      <w:r w:rsidR="0078159C" w:rsidRPr="00793A84">
        <w:rPr>
          <w:color w:val="444444"/>
        </w:rPr>
        <w:t>•Proven ability to follow instructions</w:t>
      </w:r>
    </w:p>
    <w:p w:rsidR="00BD590E" w:rsidRDefault="00BD590E" w:rsidP="0078159C">
      <w:pPr>
        <w:pStyle w:val="NormalWeb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  <w:r w:rsidRPr="00793A84">
        <w:rPr>
          <w:color w:val="444444"/>
        </w:rPr>
        <w:t>• Knowledge of tool holders and cutting tools</w:t>
      </w:r>
      <w:r w:rsidR="0078159C">
        <w:rPr>
          <w:color w:val="444444"/>
        </w:rPr>
        <w:tab/>
      </w:r>
      <w:r w:rsidRPr="00793A84">
        <w:rPr>
          <w:color w:val="444444"/>
        </w:rPr>
        <w:t>• Strong finger dexterity</w:t>
      </w:r>
      <w:r w:rsidRPr="00793A84">
        <w:rPr>
          <w:color w:val="444444"/>
        </w:rPr>
        <w:br/>
        <w:t>• Basic math skills</w:t>
      </w:r>
      <w:r w:rsidR="0078159C">
        <w:rPr>
          <w:color w:val="444444"/>
        </w:rPr>
        <w:tab/>
      </w:r>
      <w:r w:rsidR="0078159C">
        <w:rPr>
          <w:color w:val="444444"/>
        </w:rPr>
        <w:tab/>
      </w:r>
      <w:r w:rsidR="0078159C">
        <w:rPr>
          <w:color w:val="444444"/>
        </w:rPr>
        <w:tab/>
      </w:r>
      <w:r w:rsidR="0078159C">
        <w:rPr>
          <w:color w:val="444444"/>
        </w:rPr>
        <w:tab/>
      </w:r>
      <w:r w:rsidR="0078159C">
        <w:rPr>
          <w:color w:val="444444"/>
        </w:rPr>
        <w:tab/>
      </w:r>
      <w:r w:rsidRPr="00793A84">
        <w:rPr>
          <w:color w:val="444444"/>
        </w:rPr>
        <w:t>• Excellent communications skills</w:t>
      </w:r>
    </w:p>
    <w:p w:rsidR="0078159C" w:rsidRPr="00793A84" w:rsidRDefault="0078159C" w:rsidP="0078159C">
      <w:pPr>
        <w:pStyle w:val="NormalWeb"/>
        <w:shd w:val="clear" w:color="auto" w:fill="FFFFFF"/>
        <w:spacing w:before="0" w:beforeAutospacing="0" w:after="0" w:afterAutospacing="0" w:line="270" w:lineRule="atLeast"/>
        <w:rPr>
          <w:color w:val="444444"/>
        </w:rPr>
      </w:pPr>
    </w:p>
    <w:p w:rsidR="0078159C" w:rsidRDefault="00BD590E" w:rsidP="0078159C">
      <w:pPr>
        <w:pStyle w:val="NormalWeb"/>
        <w:shd w:val="clear" w:color="auto" w:fill="FFFFFF"/>
        <w:spacing w:before="0" w:beforeAutospacing="0" w:after="0" w:afterAutospacing="0"/>
        <w:rPr>
          <w:color w:val="444444"/>
        </w:rPr>
      </w:pPr>
      <w:r w:rsidRPr="00793A84">
        <w:rPr>
          <w:rStyle w:val="Strong"/>
          <w:color w:val="444444"/>
        </w:rPr>
        <w:t>RELEVANT EXPERIENCE</w:t>
      </w:r>
      <w:r w:rsidRPr="00793A84">
        <w:rPr>
          <w:color w:val="444444"/>
        </w:rPr>
        <w:br/>
      </w:r>
      <w:r w:rsidR="0078159C">
        <w:rPr>
          <w:color w:val="444444"/>
        </w:rPr>
        <w:t>May 2013 – March, 2014</w:t>
      </w:r>
      <w:r w:rsidRPr="00793A84">
        <w:rPr>
          <w:color w:val="444444"/>
        </w:rPr>
        <w:br/>
      </w:r>
      <w:r w:rsidR="0078159C">
        <w:rPr>
          <w:color w:val="444444"/>
        </w:rPr>
        <w:t>Longmont Machining, Longmont, CO</w:t>
      </w:r>
      <w:r w:rsidRPr="00793A84">
        <w:rPr>
          <w:color w:val="444444"/>
        </w:rPr>
        <w:br/>
        <w:t>CNC Machinist</w:t>
      </w:r>
    </w:p>
    <w:p w:rsidR="0078159C" w:rsidRDefault="0078159C" w:rsidP="0078159C">
      <w:pPr>
        <w:pStyle w:val="NormalWeb"/>
        <w:shd w:val="clear" w:color="auto" w:fill="FFFFFF"/>
        <w:spacing w:before="0" w:beforeAutospacing="0" w:after="0" w:afterAutospacing="0"/>
        <w:rPr>
          <w:color w:val="444444"/>
        </w:rPr>
      </w:pPr>
    </w:p>
    <w:p w:rsidR="0078159C" w:rsidRDefault="0078159C" w:rsidP="0078159C">
      <w:pPr>
        <w:pStyle w:val="NormalWeb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April, 2008 – May, 2013</w:t>
      </w:r>
    </w:p>
    <w:p w:rsidR="0078159C" w:rsidRDefault="0078159C" w:rsidP="0078159C">
      <w:pPr>
        <w:pStyle w:val="NormalWeb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Production Control Services, Frederick, CO</w:t>
      </w:r>
    </w:p>
    <w:p w:rsidR="0078159C" w:rsidRDefault="0078159C" w:rsidP="0078159C">
      <w:pPr>
        <w:pStyle w:val="NormalWeb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>CNC Machinist</w:t>
      </w:r>
    </w:p>
    <w:p w:rsidR="0078159C" w:rsidRDefault="0078159C" w:rsidP="0078159C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444444"/>
        </w:rPr>
      </w:pPr>
    </w:p>
    <w:p w:rsidR="00DB2F4A" w:rsidRDefault="00BD590E" w:rsidP="00DB2F4A">
      <w:pPr>
        <w:pStyle w:val="NormalWeb"/>
        <w:shd w:val="clear" w:color="auto" w:fill="FFFFFF"/>
        <w:spacing w:before="0" w:beforeAutospacing="0" w:after="0" w:afterAutospacing="0"/>
        <w:rPr>
          <w:color w:val="444444"/>
        </w:rPr>
      </w:pPr>
      <w:r w:rsidRPr="00793A84">
        <w:rPr>
          <w:rStyle w:val="Strong"/>
          <w:color w:val="444444"/>
        </w:rPr>
        <w:t>Achievements</w:t>
      </w:r>
      <w:r w:rsidRPr="00793A84">
        <w:rPr>
          <w:color w:val="444444"/>
        </w:rPr>
        <w:br/>
        <w:t xml:space="preserve">• </w:t>
      </w:r>
      <w:r w:rsidR="00DB2F4A">
        <w:rPr>
          <w:color w:val="444444"/>
        </w:rPr>
        <w:t>Ingersoll Threading Training</w:t>
      </w:r>
      <w:r w:rsidRPr="00793A84">
        <w:rPr>
          <w:color w:val="444444"/>
        </w:rPr>
        <w:br/>
        <w:t xml:space="preserve">• </w:t>
      </w:r>
      <w:r w:rsidR="00DB2F4A">
        <w:rPr>
          <w:color w:val="444444"/>
        </w:rPr>
        <w:t>Ingersoll ISO Turning Training</w:t>
      </w:r>
    </w:p>
    <w:p w:rsidR="00DB2F4A" w:rsidRDefault="00DB2F4A" w:rsidP="00DB2F4A">
      <w:pPr>
        <w:pStyle w:val="NormalWeb"/>
        <w:shd w:val="clear" w:color="auto" w:fill="FFFFFF"/>
        <w:spacing w:before="0" w:beforeAutospacing="0" w:after="0" w:afterAutospacing="0"/>
        <w:rPr>
          <w:color w:val="444444"/>
        </w:rPr>
      </w:pPr>
      <w:r w:rsidRPr="00793A84">
        <w:rPr>
          <w:color w:val="444444"/>
        </w:rPr>
        <w:t xml:space="preserve">• </w:t>
      </w:r>
      <w:r>
        <w:rPr>
          <w:color w:val="444444"/>
        </w:rPr>
        <w:t>Ingersoll Part-Off/Grooving Training</w:t>
      </w:r>
    </w:p>
    <w:p w:rsidR="00BD590E" w:rsidRPr="00793A84" w:rsidRDefault="00BD590E" w:rsidP="00BD590E">
      <w:pPr>
        <w:pStyle w:val="NormalWeb"/>
        <w:shd w:val="clear" w:color="auto" w:fill="FFFFFF"/>
        <w:spacing w:before="0" w:beforeAutospacing="0" w:after="150" w:afterAutospacing="0" w:line="270" w:lineRule="atLeast"/>
        <w:rPr>
          <w:color w:val="444444"/>
        </w:rPr>
      </w:pPr>
      <w:r w:rsidRPr="00793A84">
        <w:rPr>
          <w:color w:val="444444"/>
        </w:rPr>
        <w:br/>
      </w:r>
      <w:r w:rsidRPr="00793A84">
        <w:rPr>
          <w:rStyle w:val="Strong"/>
          <w:color w:val="444444"/>
        </w:rPr>
        <w:t>Tasks Performed</w:t>
      </w:r>
      <w:r w:rsidRPr="00793A84">
        <w:rPr>
          <w:color w:val="444444"/>
        </w:rPr>
        <w:br/>
        <w:t>• Set up and operated most CNC machines</w:t>
      </w:r>
      <w:r w:rsidRPr="00793A84">
        <w:rPr>
          <w:color w:val="444444"/>
        </w:rPr>
        <w:br/>
        <w:t>• Adjusted machines and tools to achieve blueprint requirement</w:t>
      </w:r>
      <w:r w:rsidRPr="00793A84">
        <w:rPr>
          <w:color w:val="444444"/>
        </w:rPr>
        <w:br/>
        <w:t>• Set up raw materials onto the machines</w:t>
      </w:r>
      <w:r w:rsidRPr="00793A84">
        <w:rPr>
          <w:color w:val="444444"/>
        </w:rPr>
        <w:br/>
        <w:t>• Run and edited programs</w:t>
      </w:r>
      <w:r w:rsidRPr="00793A84">
        <w:rPr>
          <w:color w:val="444444"/>
        </w:rPr>
        <w:br/>
        <w:t>• Checked levels of lubricating fluid</w:t>
      </w:r>
      <w:r w:rsidRPr="00793A84">
        <w:rPr>
          <w:color w:val="444444"/>
        </w:rPr>
        <w:br/>
        <w:t>• Corrected defects as and when required</w:t>
      </w:r>
      <w:r w:rsidRPr="00793A84">
        <w:rPr>
          <w:color w:val="444444"/>
        </w:rPr>
        <w:br/>
        <w:t>• Performed quality control procedures</w:t>
      </w:r>
    </w:p>
    <w:p w:rsidR="00FA2A27" w:rsidRDefault="00BD590E" w:rsidP="00793A84">
      <w:pPr>
        <w:pStyle w:val="NormalWeb"/>
        <w:shd w:val="clear" w:color="auto" w:fill="FFFFFF"/>
        <w:spacing w:before="0" w:beforeAutospacing="0" w:after="150" w:afterAutospacing="0" w:line="270" w:lineRule="atLeast"/>
      </w:pPr>
      <w:r w:rsidRPr="00793A84">
        <w:rPr>
          <w:rStyle w:val="Strong"/>
          <w:color w:val="444444"/>
        </w:rPr>
        <w:t>EDUCATION</w:t>
      </w:r>
      <w:r w:rsidRPr="00793A84">
        <w:rPr>
          <w:color w:val="444444"/>
        </w:rPr>
        <w:br/>
      </w:r>
      <w:r w:rsidR="0078159C">
        <w:rPr>
          <w:color w:val="444444"/>
        </w:rPr>
        <w:t>Frederick Jr</w:t>
      </w:r>
      <w:proofErr w:type="gramStart"/>
      <w:r w:rsidR="0078159C">
        <w:rPr>
          <w:color w:val="444444"/>
        </w:rPr>
        <w:t>./</w:t>
      </w:r>
      <w:proofErr w:type="gramEnd"/>
      <w:r w:rsidR="0078159C">
        <w:rPr>
          <w:color w:val="444444"/>
        </w:rPr>
        <w:t xml:space="preserve">Sr. </w:t>
      </w:r>
      <w:r w:rsidRPr="00793A84">
        <w:rPr>
          <w:color w:val="444444"/>
        </w:rPr>
        <w:t>High School Diploma</w:t>
      </w:r>
    </w:p>
    <w:sectPr w:rsidR="00FA2A27" w:rsidSect="0078159C">
      <w:headerReference w:type="first" r:id="rId9"/>
      <w:pgSz w:w="12240" w:h="15840"/>
      <w:pgMar w:top="1152" w:right="1080" w:bottom="1152" w:left="108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591" w:rsidRDefault="00F72591">
      <w:r>
        <w:separator/>
      </w:r>
    </w:p>
  </w:endnote>
  <w:endnote w:type="continuationSeparator" w:id="0">
    <w:p w:rsidR="00F72591" w:rsidRDefault="00F7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91" w:rsidRDefault="00F72591">
      <w:r>
        <w:separator/>
      </w:r>
    </w:p>
  </w:footnote>
  <w:footnote w:type="continuationSeparator" w:id="0">
    <w:p w:rsidR="00F72591" w:rsidRDefault="00F72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86EAB"/>
    <w:multiLevelType w:val="hybridMultilevel"/>
    <w:tmpl w:val="7B00397C"/>
    <w:lvl w:ilvl="0" w:tplc="6672B742">
      <w:start w:val="1"/>
      <w:numFmt w:val="decimal"/>
      <w:lvlText w:val="Page 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10B74"/>
    <w:multiLevelType w:val="hybridMultilevel"/>
    <w:tmpl w:val="11E6EE00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2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990"/>
        </w:tabs>
        <w:ind w:left="875" w:hanging="245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60"/>
    <w:rsid w:val="000671AE"/>
    <w:rsid w:val="000F4FCF"/>
    <w:rsid w:val="00105DD8"/>
    <w:rsid w:val="001342D4"/>
    <w:rsid w:val="0015338E"/>
    <w:rsid w:val="001601DB"/>
    <w:rsid w:val="001C1FB5"/>
    <w:rsid w:val="001E4493"/>
    <w:rsid w:val="001F2A60"/>
    <w:rsid w:val="00215DBE"/>
    <w:rsid w:val="00275DB4"/>
    <w:rsid w:val="00290A37"/>
    <w:rsid w:val="002E7C0B"/>
    <w:rsid w:val="00340765"/>
    <w:rsid w:val="00352BAB"/>
    <w:rsid w:val="00394075"/>
    <w:rsid w:val="003A2BF3"/>
    <w:rsid w:val="003C700A"/>
    <w:rsid w:val="003E0F96"/>
    <w:rsid w:val="00421C5C"/>
    <w:rsid w:val="004273A3"/>
    <w:rsid w:val="004D092C"/>
    <w:rsid w:val="004E2AA5"/>
    <w:rsid w:val="004F5FBF"/>
    <w:rsid w:val="00521830"/>
    <w:rsid w:val="00532988"/>
    <w:rsid w:val="00543063"/>
    <w:rsid w:val="0058554D"/>
    <w:rsid w:val="00646965"/>
    <w:rsid w:val="0067667D"/>
    <w:rsid w:val="006C30C8"/>
    <w:rsid w:val="006D1746"/>
    <w:rsid w:val="006F446B"/>
    <w:rsid w:val="007066C9"/>
    <w:rsid w:val="00761508"/>
    <w:rsid w:val="0078159C"/>
    <w:rsid w:val="00793A84"/>
    <w:rsid w:val="007D2CDA"/>
    <w:rsid w:val="007E6A0B"/>
    <w:rsid w:val="0084775E"/>
    <w:rsid w:val="00871A0D"/>
    <w:rsid w:val="008B1272"/>
    <w:rsid w:val="008C4843"/>
    <w:rsid w:val="008C75BD"/>
    <w:rsid w:val="0093551F"/>
    <w:rsid w:val="00960D03"/>
    <w:rsid w:val="00985FC1"/>
    <w:rsid w:val="009C4504"/>
    <w:rsid w:val="009D45B1"/>
    <w:rsid w:val="00A16D29"/>
    <w:rsid w:val="00A72843"/>
    <w:rsid w:val="00A85F1C"/>
    <w:rsid w:val="00A90B63"/>
    <w:rsid w:val="00B5193E"/>
    <w:rsid w:val="00B96632"/>
    <w:rsid w:val="00BB645A"/>
    <w:rsid w:val="00BD590E"/>
    <w:rsid w:val="00BF134A"/>
    <w:rsid w:val="00C00B7D"/>
    <w:rsid w:val="00C45A69"/>
    <w:rsid w:val="00C55D6A"/>
    <w:rsid w:val="00C84980"/>
    <w:rsid w:val="00C963D8"/>
    <w:rsid w:val="00CD362E"/>
    <w:rsid w:val="00D15422"/>
    <w:rsid w:val="00D77768"/>
    <w:rsid w:val="00DB2F4A"/>
    <w:rsid w:val="00E05A51"/>
    <w:rsid w:val="00E46339"/>
    <w:rsid w:val="00F15A4C"/>
    <w:rsid w:val="00F1730E"/>
    <w:rsid w:val="00F25998"/>
    <w:rsid w:val="00F72591"/>
    <w:rsid w:val="00FA2A27"/>
    <w:rsid w:val="00FA6B95"/>
    <w:rsid w:val="00FD28DC"/>
    <w:rsid w:val="00FD7E4A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2677DF-76A0-4F38-A12B-266E9A01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A7284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0D03"/>
  </w:style>
  <w:style w:type="character" w:styleId="Hyperlink">
    <w:name w:val="Hyperlink"/>
    <w:basedOn w:val="DefaultParagraphFont"/>
    <w:uiPriority w:val="99"/>
    <w:unhideWhenUsed/>
    <w:rsid w:val="004D09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4D0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092C"/>
    <w:rPr>
      <w:rFonts w:ascii="Arial" w:hAnsi="Arial"/>
    </w:rPr>
  </w:style>
  <w:style w:type="paragraph" w:styleId="Footer">
    <w:name w:val="footer"/>
    <w:basedOn w:val="Normal"/>
    <w:link w:val="FooterChar"/>
    <w:rsid w:val="004D0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092C"/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BD5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7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.abeyta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D8564-6680-419E-BC8E-EE4AC001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T. Miller</dc:creator>
  <cp:lastModifiedBy>Noraly Cazares</cp:lastModifiedBy>
  <cp:revision>2</cp:revision>
  <cp:lastPrinted>2014-10-02T15:00:00Z</cp:lastPrinted>
  <dcterms:created xsi:type="dcterms:W3CDTF">2014-11-12T23:00:00Z</dcterms:created>
  <dcterms:modified xsi:type="dcterms:W3CDTF">2014-11-12T23:00:00Z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