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E" w:rsidRDefault="000201D0">
      <w:pPr>
        <w:pStyle w:val="Heading1"/>
      </w:pPr>
      <w:r w:rsidRPr="00FB09D5">
        <w:rPr>
          <w:sz w:val="28"/>
          <w:szCs w:val="28"/>
        </w:rPr>
        <w:t>Objective</w:t>
      </w:r>
    </w:p>
    <w:sdt>
      <w:sdtPr>
        <w:id w:val="9459735"/>
        <w:placeholder>
          <w:docPart w:val="0BD1F8F7E43B48499862B40B1692CAB6"/>
        </w:placeholder>
      </w:sdtPr>
      <w:sdtEndPr>
        <w:rPr>
          <w:sz w:val="24"/>
          <w:szCs w:val="24"/>
        </w:rPr>
      </w:sdtEndPr>
      <w:sdtContent>
        <w:p w:rsidR="00F015DE" w:rsidRPr="00FB09D5" w:rsidRDefault="00352213">
          <w:pPr>
            <w:pStyle w:val="BodyText"/>
            <w:rPr>
              <w:sz w:val="24"/>
              <w:szCs w:val="24"/>
            </w:rPr>
          </w:pPr>
          <w:r w:rsidRPr="00FB09D5">
            <w:rPr>
              <w:sz w:val="24"/>
              <w:szCs w:val="24"/>
            </w:rPr>
            <w:t>I enjoy the manufacturing world and welcome any opportunity to further my knowledge in this field. I am currently looking for an opportunity to learn more about CNC.</w:t>
          </w:r>
        </w:p>
      </w:sdtContent>
    </w:sdt>
    <w:p w:rsidR="00F015DE" w:rsidRDefault="000201D0">
      <w:pPr>
        <w:pStyle w:val="Heading1"/>
      </w:pPr>
      <w:r w:rsidRPr="00FB09D5">
        <w:rPr>
          <w:sz w:val="28"/>
          <w:szCs w:val="28"/>
        </w:rPr>
        <w:t>Experience</w:t>
      </w:r>
    </w:p>
    <w:p w:rsidR="00F015DE" w:rsidRPr="00FB09D5" w:rsidRDefault="00352213">
      <w:pPr>
        <w:pStyle w:val="Heading2"/>
        <w:rPr>
          <w:sz w:val="24"/>
          <w:szCs w:val="24"/>
        </w:rPr>
      </w:pPr>
      <w:sdt>
        <w:sdtPr>
          <w:rPr>
            <w:sz w:val="24"/>
            <w:szCs w:val="24"/>
          </w:rPr>
          <w:id w:val="9459739"/>
          <w:placeholder>
            <w:docPart w:val="F0AC1FC88ED1E744A8D30F43CF7B9A44"/>
          </w:placeholder>
        </w:sdtPr>
        <w:sdtContent>
          <w:r w:rsidRPr="00FB09D5">
            <w:rPr>
              <w:sz w:val="24"/>
              <w:szCs w:val="24"/>
            </w:rPr>
            <w:t>Block and Company</w:t>
          </w:r>
        </w:sdtContent>
      </w:sdt>
      <w:r w:rsidR="000201D0" w:rsidRPr="00FB09D5">
        <w:rPr>
          <w:sz w:val="24"/>
          <w:szCs w:val="24"/>
        </w:rPr>
        <w:tab/>
      </w:r>
      <w:r w:rsidRPr="00FB09D5">
        <w:rPr>
          <w:sz w:val="24"/>
          <w:szCs w:val="24"/>
        </w:rPr>
        <w:t>10/27/2014 - Present</w:t>
      </w:r>
    </w:p>
    <w:sdt>
      <w:sdtPr>
        <w:id w:val="9459741"/>
        <w:placeholder>
          <w:docPart w:val="EB00E9355F95C24491E247518DF6AEC7"/>
        </w:placeholder>
      </w:sdtPr>
      <w:sdtEndPr>
        <w:rPr>
          <w:sz w:val="24"/>
          <w:szCs w:val="24"/>
        </w:rPr>
      </w:sdtEndPr>
      <w:sdtContent>
        <w:p w:rsidR="00F015DE" w:rsidRPr="00FB09D5" w:rsidRDefault="00352213">
          <w:pPr>
            <w:pStyle w:val="BodyText"/>
            <w:rPr>
              <w:sz w:val="24"/>
              <w:szCs w:val="24"/>
            </w:rPr>
          </w:pPr>
          <w:r w:rsidRPr="00FB09D5">
            <w:rPr>
              <w:sz w:val="24"/>
              <w:szCs w:val="24"/>
            </w:rPr>
            <w:t>My current responsibilities include punch press set-up, operating punch presses, and driving a forklift.</w:t>
          </w:r>
        </w:p>
      </w:sdtContent>
    </w:sdt>
    <w:p w:rsidR="00F015DE" w:rsidRPr="00FB09D5" w:rsidRDefault="00352213">
      <w:pPr>
        <w:pStyle w:val="Heading2"/>
        <w:rPr>
          <w:sz w:val="24"/>
          <w:szCs w:val="24"/>
        </w:rPr>
      </w:pPr>
      <w:sdt>
        <w:sdtPr>
          <w:rPr>
            <w:sz w:val="24"/>
            <w:szCs w:val="24"/>
          </w:rPr>
          <w:id w:val="9459744"/>
          <w:placeholder>
            <w:docPart w:val="8C79897F827F364083181CD6725FC421"/>
          </w:placeholder>
        </w:sdtPr>
        <w:sdtContent>
          <w:r w:rsidRPr="00FB09D5">
            <w:rPr>
              <w:sz w:val="24"/>
              <w:szCs w:val="24"/>
            </w:rPr>
            <w:t>House of Music and Entertainment</w:t>
          </w:r>
        </w:sdtContent>
      </w:sdt>
      <w:r w:rsidR="000201D0" w:rsidRPr="00FB09D5">
        <w:rPr>
          <w:sz w:val="24"/>
          <w:szCs w:val="24"/>
        </w:rPr>
        <w:tab/>
      </w:r>
      <w:r w:rsidRPr="00FB09D5">
        <w:rPr>
          <w:sz w:val="24"/>
          <w:szCs w:val="24"/>
        </w:rPr>
        <w:t>02/01/2013 - Present</w:t>
      </w:r>
    </w:p>
    <w:sdt>
      <w:sdtPr>
        <w:id w:val="9459745"/>
        <w:placeholder>
          <w:docPart w:val="E1B17FB30C679D4A805EEDD3D0E1740C"/>
        </w:placeholder>
      </w:sdtPr>
      <w:sdtEndPr>
        <w:rPr>
          <w:sz w:val="24"/>
          <w:szCs w:val="24"/>
        </w:rPr>
      </w:sdtEndPr>
      <w:sdtContent>
        <w:p w:rsidR="00F015DE" w:rsidRPr="00FB09D5" w:rsidRDefault="00E241C5">
          <w:pPr>
            <w:pStyle w:val="BodyText"/>
            <w:rPr>
              <w:sz w:val="24"/>
              <w:szCs w:val="24"/>
            </w:rPr>
          </w:pPr>
          <w:r w:rsidRPr="00FB09D5">
            <w:rPr>
              <w:sz w:val="24"/>
              <w:szCs w:val="24"/>
            </w:rPr>
            <w:t xml:space="preserve">My role at H.O.M.E. is that of a Bar back. I stock the bar before </w:t>
          </w:r>
          <w:r w:rsidR="00306859" w:rsidRPr="00FB09D5">
            <w:rPr>
              <w:sz w:val="24"/>
              <w:szCs w:val="24"/>
            </w:rPr>
            <w:t>peak hours, maintain it through these hours, clean and restock it after peak hours, and maintain the liquor room.</w:t>
          </w:r>
        </w:p>
      </w:sdtContent>
    </w:sdt>
    <w:p w:rsidR="00F015DE" w:rsidRPr="00FB09D5" w:rsidRDefault="00352213">
      <w:pPr>
        <w:pStyle w:val="Heading2"/>
        <w:rPr>
          <w:sz w:val="24"/>
          <w:szCs w:val="24"/>
        </w:rPr>
      </w:pPr>
      <w:sdt>
        <w:sdtPr>
          <w:rPr>
            <w:sz w:val="24"/>
            <w:szCs w:val="24"/>
          </w:rPr>
          <w:id w:val="9459746"/>
          <w:placeholder>
            <w:docPart w:val="36EFC3732A88F54BAC958F1B75731239"/>
          </w:placeholder>
        </w:sdtPr>
        <w:sdtContent>
          <w:r w:rsidRPr="00FB09D5">
            <w:rPr>
              <w:sz w:val="24"/>
              <w:szCs w:val="24"/>
            </w:rPr>
            <w:t>Perfection Spring and Stamp</w:t>
          </w:r>
        </w:sdtContent>
      </w:sdt>
      <w:r w:rsidR="000201D0" w:rsidRPr="00FB09D5">
        <w:rPr>
          <w:sz w:val="24"/>
          <w:szCs w:val="24"/>
        </w:rPr>
        <w:tab/>
      </w:r>
      <w:r w:rsidRPr="00FB09D5">
        <w:rPr>
          <w:sz w:val="24"/>
          <w:szCs w:val="24"/>
        </w:rPr>
        <w:t>10/25/10 – 06/02/13</w:t>
      </w:r>
    </w:p>
    <w:sdt>
      <w:sdtPr>
        <w:id w:val="9459747"/>
        <w:placeholder>
          <w:docPart w:val="79704B91EF4D5E4E8B1E60C1A532E9BD"/>
        </w:placeholder>
      </w:sdtPr>
      <w:sdtContent>
        <w:p w:rsidR="00306859" w:rsidRPr="00FB09D5" w:rsidRDefault="00352213">
          <w:pPr>
            <w:pStyle w:val="BodyText"/>
            <w:rPr>
              <w:sz w:val="24"/>
              <w:szCs w:val="24"/>
            </w:rPr>
          </w:pPr>
          <w:r w:rsidRPr="00FB09D5">
            <w:rPr>
              <w:sz w:val="24"/>
              <w:szCs w:val="24"/>
            </w:rPr>
            <w:t xml:space="preserve">I was hired as a punch press operator, and within two months completed a NIMMS </w:t>
          </w:r>
          <w:r w:rsidR="00E241C5" w:rsidRPr="00FB09D5">
            <w:rPr>
              <w:sz w:val="24"/>
              <w:szCs w:val="24"/>
            </w:rPr>
            <w:t xml:space="preserve">certified press set-up program. After three months I was promoted into a Tool and Die Maker Apprenticeship program. Throughout my time at Perfection I received several certificates and awards for my work. </w:t>
          </w:r>
        </w:p>
        <w:p w:rsidR="00306859" w:rsidRPr="00FB09D5" w:rsidRDefault="00306859" w:rsidP="00306859">
          <w:pPr>
            <w:pStyle w:val="Heading2"/>
            <w:rPr>
              <w:sz w:val="24"/>
              <w:szCs w:val="24"/>
            </w:rPr>
          </w:pPr>
          <w:sdt>
            <w:sdtPr>
              <w:rPr>
                <w:sz w:val="24"/>
                <w:szCs w:val="24"/>
              </w:rPr>
              <w:id w:val="-124163095"/>
              <w:placeholder>
                <w:docPart w:val="5F0C18C1F3E51245BCC08692330AD963"/>
              </w:placeholder>
            </w:sdtPr>
            <w:sdtContent>
              <w:r w:rsidRPr="00FB09D5">
                <w:rPr>
                  <w:sz w:val="24"/>
                  <w:szCs w:val="24"/>
                </w:rPr>
                <w:t>IMS Buhrke-Olson</w:t>
              </w:r>
            </w:sdtContent>
          </w:sdt>
          <w:r w:rsidRPr="00FB09D5">
            <w:rPr>
              <w:sz w:val="24"/>
              <w:szCs w:val="24"/>
            </w:rPr>
            <w:tab/>
            <w:t>05/01/08 – 08/01/10</w:t>
          </w:r>
        </w:p>
        <w:sdt>
          <w:sdtPr>
            <w:id w:val="901722048"/>
            <w:placeholder>
              <w:docPart w:val="365C166286864149983F59A19F645F3C"/>
            </w:placeholder>
          </w:sdtPr>
          <w:sdtContent>
            <w:p w:rsidR="00F015DE" w:rsidRDefault="00306859">
              <w:pPr>
                <w:pStyle w:val="BodyText"/>
              </w:pPr>
              <w:r w:rsidRPr="00FB09D5">
                <w:rPr>
                  <w:sz w:val="24"/>
                  <w:szCs w:val="24"/>
                </w:rPr>
                <w:t xml:space="preserve">This was my introduction to manufacturing. I was brought on as a punch press operator, and I quickly learned to operate Minster. Bliss, and Oak presses. </w:t>
              </w:r>
              <w:r w:rsidR="00E27C8E" w:rsidRPr="00FB09D5">
                <w:rPr>
                  <w:sz w:val="24"/>
                  <w:szCs w:val="24"/>
                </w:rPr>
                <w:t>I became one of the leading operators and trained several new hires</w:t>
              </w:r>
              <w:r w:rsidR="00E27C8E">
                <w:t>.</w:t>
              </w:r>
            </w:p>
          </w:sdtContent>
        </w:sdt>
      </w:sdtContent>
    </w:sdt>
    <w:p w:rsidR="00F015DE" w:rsidRDefault="000201D0" w:rsidP="00E27C8E">
      <w:pPr>
        <w:pStyle w:val="Heading1"/>
      </w:pPr>
      <w:r w:rsidRPr="00FB09D5">
        <w:rPr>
          <w:sz w:val="28"/>
          <w:szCs w:val="28"/>
        </w:rPr>
        <w:t>Education</w:t>
      </w:r>
    </w:p>
    <w:p w:rsidR="00F015DE" w:rsidRPr="00FB09D5" w:rsidRDefault="00352213">
      <w:pPr>
        <w:pStyle w:val="Heading2"/>
        <w:rPr>
          <w:sz w:val="24"/>
          <w:szCs w:val="24"/>
        </w:rPr>
      </w:pPr>
      <w:sdt>
        <w:sdtPr>
          <w:id w:val="9459752"/>
          <w:placeholder>
            <w:docPart w:val="3E914C79FAAC814AB6C020CD699A929D"/>
          </w:placeholder>
        </w:sdtPr>
        <w:sdtEndPr>
          <w:rPr>
            <w:sz w:val="24"/>
            <w:szCs w:val="24"/>
          </w:rPr>
        </w:sdtEndPr>
        <w:sdtContent>
          <w:r w:rsidR="00E27C8E" w:rsidRPr="00FB09D5">
            <w:rPr>
              <w:sz w:val="24"/>
              <w:szCs w:val="24"/>
            </w:rPr>
            <w:t>TMA</w:t>
          </w:r>
        </w:sdtContent>
      </w:sdt>
    </w:p>
    <w:sdt>
      <w:sdtPr>
        <w:id w:val="9459753"/>
        <w:placeholder>
          <w:docPart w:val="AC0931772569094493E3204CD08CD63D"/>
        </w:placeholder>
      </w:sdtPr>
      <w:sdtEndPr>
        <w:rPr>
          <w:sz w:val="24"/>
          <w:szCs w:val="24"/>
        </w:rPr>
      </w:sdtEndPr>
      <w:sdtContent>
        <w:p w:rsidR="00F015DE" w:rsidRPr="00FB09D5" w:rsidRDefault="00E27C8E">
          <w:pPr>
            <w:pStyle w:val="BodyText"/>
            <w:rPr>
              <w:sz w:val="24"/>
              <w:szCs w:val="24"/>
            </w:rPr>
          </w:pPr>
          <w:r w:rsidRPr="00FB09D5">
            <w:rPr>
              <w:sz w:val="24"/>
              <w:szCs w:val="24"/>
            </w:rPr>
            <w:t xml:space="preserve">I attended two years of machining school. In these two years I learned basic machining practices, </w:t>
          </w:r>
          <w:r w:rsidR="00FB09D5" w:rsidRPr="00FB09D5">
            <w:rPr>
              <w:sz w:val="24"/>
              <w:szCs w:val="24"/>
            </w:rPr>
            <w:t>mechanical</w:t>
          </w:r>
          <w:r w:rsidRPr="00FB09D5">
            <w:rPr>
              <w:sz w:val="24"/>
              <w:szCs w:val="24"/>
            </w:rPr>
            <w:t xml:space="preserve"> math, </w:t>
          </w:r>
          <w:r w:rsidR="00FB09D5" w:rsidRPr="00FB09D5">
            <w:rPr>
              <w:sz w:val="24"/>
              <w:szCs w:val="24"/>
            </w:rPr>
            <w:t xml:space="preserve">CNC programming basics, </w:t>
          </w:r>
          <w:r w:rsidRPr="00FB09D5">
            <w:rPr>
              <w:sz w:val="24"/>
              <w:szCs w:val="24"/>
            </w:rPr>
            <w:t>and safety procedures.</w:t>
          </w:r>
        </w:p>
      </w:sdtContent>
    </w:sdt>
    <w:p w:rsidR="00F015DE" w:rsidRDefault="000201D0">
      <w:pPr>
        <w:pStyle w:val="Heading1"/>
      </w:pPr>
      <w:r w:rsidRPr="00FB09D5">
        <w:rPr>
          <w:sz w:val="28"/>
          <w:szCs w:val="28"/>
        </w:rPr>
        <w:t>Skills</w:t>
      </w:r>
    </w:p>
    <w:sdt>
      <w:sdtPr>
        <w:id w:val="9459754"/>
        <w:placeholder>
          <w:docPart w:val="956F6B8B172F054F828FAA99A2534B92"/>
        </w:placeholder>
      </w:sdtPr>
      <w:sdtEndPr>
        <w:rPr>
          <w:sz w:val="24"/>
          <w:szCs w:val="24"/>
        </w:rPr>
      </w:sdtEndPr>
      <w:sdtContent>
        <w:p w:rsidR="00F015DE" w:rsidRPr="003F49E3" w:rsidRDefault="00E27C8E" w:rsidP="003F49E3">
          <w:pPr>
            <w:pStyle w:val="BodyText"/>
            <w:rPr>
              <w:sz w:val="24"/>
              <w:szCs w:val="24"/>
            </w:rPr>
          </w:pPr>
          <w:r w:rsidRPr="00FB09D5">
            <w:rPr>
              <w:sz w:val="24"/>
              <w:szCs w:val="24"/>
            </w:rPr>
            <w:t xml:space="preserve">I am NIMMS certified in punch press set-up, and am comfortable with Minsters, Oak, Bliss, and Komatsu. I have also completed set-ups for </w:t>
          </w:r>
          <w:r w:rsidR="00FB09D5" w:rsidRPr="00FB09D5">
            <w:rPr>
              <w:sz w:val="24"/>
              <w:szCs w:val="24"/>
            </w:rPr>
            <w:t>four slides</w:t>
          </w:r>
          <w:r w:rsidRPr="00FB09D5">
            <w:rPr>
              <w:sz w:val="24"/>
              <w:szCs w:val="24"/>
            </w:rPr>
            <w:t xml:space="preserve"> and multi-slides. I can operate surface grinders, water grinders, vertical mills, drill </w:t>
          </w:r>
          <w:r w:rsidR="00FB09D5" w:rsidRPr="00FB09D5">
            <w:rPr>
              <w:sz w:val="24"/>
              <w:szCs w:val="24"/>
            </w:rPr>
            <w:t>presses, lathes, and saws. I am Proficient with micrometers, depth micrometers, vernire calipers, height gauges, depth gauges, dial indicators, and optical comparators. I also have a basic knowledge of G Code.</w:t>
          </w:r>
        </w:p>
        <w:bookmarkStart w:id="0" w:name="_GoBack" w:displacedByCustomXml="next"/>
        <w:bookmarkEnd w:id="0" w:displacedByCustomXml="next"/>
      </w:sdtContent>
    </w:sdt>
    <w:sectPr w:rsidR="00F015DE" w:rsidRPr="003F49E3"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9D5" w:rsidRDefault="00FB09D5">
      <w:r>
        <w:separator/>
      </w:r>
    </w:p>
  </w:endnote>
  <w:endnote w:type="continuationSeparator" w:id="0">
    <w:p w:rsidR="00FB09D5" w:rsidRDefault="00FB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D5" w:rsidRDefault="00FB09D5">
    <w:pPr>
      <w:pStyle w:val="Footer"/>
    </w:pPr>
    <w:r>
      <w:fldChar w:fldCharType="begin"/>
    </w:r>
    <w:r>
      <w:instrText xml:space="preserve"> Page </w:instrText>
    </w:r>
    <w:r>
      <w:fldChar w:fldCharType="separate"/>
    </w:r>
    <w:r w:rsidR="003F49E3">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9D5" w:rsidRDefault="00FB09D5">
      <w:r>
        <w:separator/>
      </w:r>
    </w:p>
  </w:footnote>
  <w:footnote w:type="continuationSeparator" w:id="0">
    <w:p w:rsidR="00FB09D5" w:rsidRDefault="00FB09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FB09D5">
      <w:trPr>
        <w:trHeight w:val="720"/>
      </w:trPr>
      <w:tc>
        <w:tcPr>
          <w:tcW w:w="10188" w:type="dxa"/>
          <w:vAlign w:val="center"/>
        </w:tcPr>
        <w:p w:rsidR="00FB09D5" w:rsidRDefault="00FB09D5"/>
      </w:tc>
      <w:tc>
        <w:tcPr>
          <w:tcW w:w="720" w:type="dxa"/>
          <w:shd w:val="clear" w:color="auto" w:fill="A9122A" w:themeFill="accent1"/>
          <w:vAlign w:val="center"/>
        </w:tcPr>
        <w:p w:rsidR="00FB09D5" w:rsidRDefault="00FB09D5"/>
      </w:tc>
    </w:tr>
  </w:tbl>
  <w:p w:rsidR="00FB09D5" w:rsidRDefault="00FB09D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055"/>
      <w:gridCol w:w="1961"/>
    </w:tblGrid>
    <w:tr w:rsidR="00FB09D5">
      <w:tc>
        <w:tcPr>
          <w:tcW w:w="9288" w:type="dxa"/>
          <w:vAlign w:val="center"/>
        </w:tcPr>
        <w:p w:rsidR="00FB09D5" w:rsidRDefault="00FB09D5">
          <w:pPr>
            <w:pStyle w:val="Title"/>
          </w:pPr>
          <w:r>
            <w:fldChar w:fldCharType="begin"/>
          </w:r>
          <w:r>
            <w:instrText xml:space="preserve"> PLACEHOLDER </w:instrText>
          </w:r>
          <w:r>
            <w:fldChar w:fldCharType="begin"/>
          </w:r>
          <w:r>
            <w:instrText xml:space="preserve"> IF </w:instrText>
          </w:r>
          <w:fldSimple w:instr=" USERNAME ">
            <w:r>
              <w:rPr>
                <w:noProof/>
              </w:rPr>
              <w:instrText>Jerry Jones</w:instrText>
            </w:r>
          </w:fldSimple>
          <w:r>
            <w:instrText xml:space="preserve">="" "[Your Name]" </w:instrText>
          </w:r>
          <w:fldSimple w:instr=" USERNAME ">
            <w:r>
              <w:rPr>
                <w:noProof/>
              </w:rPr>
              <w:instrText>Jerry Jones</w:instrText>
            </w:r>
          </w:fldSimple>
          <w:r>
            <w:fldChar w:fldCharType="separate"/>
          </w:r>
          <w:r>
            <w:rPr>
              <w:noProof/>
            </w:rPr>
            <w:instrText>Jerry Jones</w:instrText>
          </w:r>
          <w:r>
            <w:fldChar w:fldCharType="end"/>
          </w:r>
          <w:r>
            <w:instrText xml:space="preserve"> \* MERGEFORMAT</w:instrText>
          </w:r>
          <w:r>
            <w:fldChar w:fldCharType="separate"/>
          </w:r>
          <w:r w:rsidR="003F49E3">
            <w:t xml:space="preserve">Jerry </w:t>
          </w:r>
          <w:r w:rsidR="003F49E3">
            <w:rPr>
              <w:noProof/>
            </w:rPr>
            <w:t>Jones</w:t>
          </w:r>
          <w:r>
            <w:fldChar w:fldCharType="end"/>
          </w:r>
        </w:p>
        <w:p w:rsidR="00FB09D5" w:rsidRDefault="00FB09D5">
          <w:pPr>
            <w:pStyle w:val="ContactDetails"/>
          </w:pPr>
          <w:r>
            <w:t>1811 Waban Ln, Schaumburg, IL 60193</w:t>
          </w:r>
          <w:r>
            <w:br/>
            <w:t xml:space="preserve">Phone: 1-630-464-6561 </w:t>
          </w:r>
          <w:r>
            <w:sym w:font="Wingdings 2" w:char="F097"/>
          </w:r>
          <w:r>
            <w:t xml:space="preserve"> E-Mail: </w:t>
          </w:r>
          <w:r>
            <w:fldChar w:fldCharType="begin"/>
          </w:r>
          <w:r>
            <w:instrText xml:space="preserve"> PLACEHOLDER </w:instrText>
          </w:r>
          <w:r>
            <w:fldChar w:fldCharType="begin"/>
          </w:r>
          <w:r>
            <w:instrText xml:space="preserve"> IF </w:instrText>
          </w:r>
          <w:r>
            <w:fldChar w:fldCharType="begin"/>
          </w:r>
          <w:r>
            <w:instrText xml:space="preserve"> USERPROPERTY EmailAddress1 </w:instrText>
          </w:r>
          <w:r>
            <w:fldChar w:fldCharType="separate"/>
          </w:r>
          <w:r>
            <w:rPr>
              <w:noProof/>
            </w:rPr>
            <w:instrText>jerry.benjamin.jones@gmail.com</w:instrText>
          </w:r>
          <w:r>
            <w:fldChar w:fldCharType="end"/>
          </w:r>
          <w:r>
            <w:instrText xml:space="preserve">="" "[Your E-Mail]" </w:instrText>
          </w:r>
          <w:r>
            <w:fldChar w:fldCharType="begin"/>
          </w:r>
          <w:r>
            <w:instrText xml:space="preserve"> USERPROPERTY EmailAddress1 </w:instrText>
          </w:r>
          <w:r>
            <w:fldChar w:fldCharType="separate"/>
          </w:r>
          <w:r>
            <w:rPr>
              <w:noProof/>
            </w:rPr>
            <w:instrText>jerry.benjamin.jones@gmail.com</w:instrText>
          </w:r>
          <w:r>
            <w:fldChar w:fldCharType="end"/>
          </w:r>
          <w:r>
            <w:fldChar w:fldCharType="separate"/>
          </w:r>
          <w:r>
            <w:rPr>
              <w:noProof/>
            </w:rPr>
            <w:instrText>jerry.benjamin.jones@gmail.com</w:instrText>
          </w:r>
          <w:r>
            <w:fldChar w:fldCharType="end"/>
          </w:r>
          <w:r>
            <w:instrText xml:space="preserve"> \* MERGEFORMAT</w:instrText>
          </w:r>
          <w:r>
            <w:fldChar w:fldCharType="separate"/>
          </w:r>
          <w:r w:rsidR="003F49E3">
            <w:t>jerry.benjamin.jones</w:t>
          </w:r>
          <w:r w:rsidR="003F49E3">
            <w:rPr>
              <w:noProof/>
            </w:rPr>
            <w:t>@gmail.com</w:t>
          </w:r>
          <w:r>
            <w:fldChar w:fldCharType="end"/>
          </w:r>
          <w:r>
            <w:t xml:space="preserve"> </w:t>
          </w:r>
        </w:p>
      </w:tc>
      <w:tc>
        <w:tcPr>
          <w:tcW w:w="1728" w:type="dxa"/>
          <w:vAlign w:val="center"/>
        </w:tcPr>
        <w:p w:rsidR="00FB09D5" w:rsidRDefault="00FB09D5">
          <w:pPr>
            <w:pStyle w:val="Initials"/>
          </w:pPr>
          <w:r>
            <w:t>[JJ]</w:t>
          </w:r>
        </w:p>
      </w:tc>
    </w:tr>
  </w:tbl>
  <w:p w:rsidR="00FB09D5" w:rsidRDefault="00FB09D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352213"/>
    <w:rsid w:val="000201D0"/>
    <w:rsid w:val="000B233E"/>
    <w:rsid w:val="001F21FF"/>
    <w:rsid w:val="00306859"/>
    <w:rsid w:val="00352213"/>
    <w:rsid w:val="003F49E3"/>
    <w:rsid w:val="00437BEB"/>
    <w:rsid w:val="0078650F"/>
    <w:rsid w:val="008118CC"/>
    <w:rsid w:val="00995900"/>
    <w:rsid w:val="00BA551E"/>
    <w:rsid w:val="00D516FC"/>
    <w:rsid w:val="00E241C5"/>
    <w:rsid w:val="00E27C8E"/>
    <w:rsid w:val="00F015DE"/>
    <w:rsid w:val="00FB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B7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ster: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D1F8F7E43B48499862B40B1692CAB6"/>
        <w:category>
          <w:name w:val="General"/>
          <w:gallery w:val="placeholder"/>
        </w:category>
        <w:types>
          <w:type w:val="bbPlcHdr"/>
        </w:types>
        <w:behaviors>
          <w:behavior w:val="content"/>
        </w:behaviors>
        <w:guid w:val="{DD9C5EB0-5D3E-B84C-BD91-9E51002379D1}"/>
      </w:docPartPr>
      <w:docPartBody>
        <w:p w:rsidR="009A4CCF" w:rsidRDefault="009A4CCF">
          <w:pPr>
            <w:pStyle w:val="0BD1F8F7E43B48499862B40B1692CAB6"/>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F0AC1FC88ED1E744A8D30F43CF7B9A44"/>
        <w:category>
          <w:name w:val="General"/>
          <w:gallery w:val="placeholder"/>
        </w:category>
        <w:types>
          <w:type w:val="bbPlcHdr"/>
        </w:types>
        <w:behaviors>
          <w:behavior w:val="content"/>
        </w:behaviors>
        <w:guid w:val="{7A458E26-5CF9-8640-AC33-778F2C454623}"/>
      </w:docPartPr>
      <w:docPartBody>
        <w:p w:rsidR="009A4CCF" w:rsidRDefault="009A4CCF">
          <w:pPr>
            <w:pStyle w:val="F0AC1FC88ED1E744A8D30F43CF7B9A44"/>
          </w:pPr>
          <w:r>
            <w:t>Lorem ipsum dolor</w:t>
          </w:r>
        </w:p>
      </w:docPartBody>
    </w:docPart>
    <w:docPart>
      <w:docPartPr>
        <w:name w:val="EB00E9355F95C24491E247518DF6AEC7"/>
        <w:category>
          <w:name w:val="General"/>
          <w:gallery w:val="placeholder"/>
        </w:category>
        <w:types>
          <w:type w:val="bbPlcHdr"/>
        </w:types>
        <w:behaviors>
          <w:behavior w:val="content"/>
        </w:behaviors>
        <w:guid w:val="{85B97DBB-5A41-D549-8692-D2498C857C24}"/>
      </w:docPartPr>
      <w:docPartBody>
        <w:p w:rsidR="009A4CCF" w:rsidRDefault="009A4CCF">
          <w:pPr>
            <w:pStyle w:val="EB00E9355F95C24491E247518DF6AEC7"/>
          </w:pPr>
          <w:r>
            <w:t>Etiam cursus suscipit enim. Nulla facilisi. Integer eleifend diam eu diam. Donec dapibus enim sollicitudin nulla. Nam hendrerit. Nunc id nisi. Curabitur sed neque. Pellentesque placerat consequat pede.</w:t>
          </w:r>
        </w:p>
      </w:docPartBody>
    </w:docPart>
    <w:docPart>
      <w:docPartPr>
        <w:name w:val="8C79897F827F364083181CD6725FC421"/>
        <w:category>
          <w:name w:val="General"/>
          <w:gallery w:val="placeholder"/>
        </w:category>
        <w:types>
          <w:type w:val="bbPlcHdr"/>
        </w:types>
        <w:behaviors>
          <w:behavior w:val="content"/>
        </w:behaviors>
        <w:guid w:val="{512EC08F-750C-914E-86BB-B696D03E664B}"/>
      </w:docPartPr>
      <w:docPartBody>
        <w:p w:rsidR="009A4CCF" w:rsidRDefault="009A4CCF">
          <w:pPr>
            <w:pStyle w:val="8C79897F827F364083181CD6725FC421"/>
          </w:pPr>
          <w:r>
            <w:t>Lorem ipsum dolor</w:t>
          </w:r>
        </w:p>
      </w:docPartBody>
    </w:docPart>
    <w:docPart>
      <w:docPartPr>
        <w:name w:val="E1B17FB30C679D4A805EEDD3D0E1740C"/>
        <w:category>
          <w:name w:val="General"/>
          <w:gallery w:val="placeholder"/>
        </w:category>
        <w:types>
          <w:type w:val="bbPlcHdr"/>
        </w:types>
        <w:behaviors>
          <w:behavior w:val="content"/>
        </w:behaviors>
        <w:guid w:val="{5D9FA079-EA0E-E646-9522-333BB89CFC5A}"/>
      </w:docPartPr>
      <w:docPartBody>
        <w:p w:rsidR="009A4CCF" w:rsidRDefault="009A4CCF">
          <w:pPr>
            <w:pStyle w:val="E1B17FB30C679D4A805EEDD3D0E1740C"/>
          </w:pPr>
          <w:r>
            <w:t>Etiam cursus suscipit enim. Nulla facilisi. Integer eleifend diam eu diam. Donec dapibus enim sollicitudin nulla. Nam hendrerit. Nunc id nisi. Curabitur sed neque. Pellentesque placerat consequat pede.</w:t>
          </w:r>
        </w:p>
      </w:docPartBody>
    </w:docPart>
    <w:docPart>
      <w:docPartPr>
        <w:name w:val="36EFC3732A88F54BAC958F1B75731239"/>
        <w:category>
          <w:name w:val="General"/>
          <w:gallery w:val="placeholder"/>
        </w:category>
        <w:types>
          <w:type w:val="bbPlcHdr"/>
        </w:types>
        <w:behaviors>
          <w:behavior w:val="content"/>
        </w:behaviors>
        <w:guid w:val="{D78289A9-5C38-0741-AF22-743F468E9E35}"/>
      </w:docPartPr>
      <w:docPartBody>
        <w:p w:rsidR="009A4CCF" w:rsidRDefault="009A4CCF">
          <w:pPr>
            <w:pStyle w:val="36EFC3732A88F54BAC958F1B75731239"/>
          </w:pPr>
          <w:r>
            <w:t>Lorem ipsum dolor</w:t>
          </w:r>
        </w:p>
      </w:docPartBody>
    </w:docPart>
    <w:docPart>
      <w:docPartPr>
        <w:name w:val="79704B91EF4D5E4E8B1E60C1A532E9BD"/>
        <w:category>
          <w:name w:val="General"/>
          <w:gallery w:val="placeholder"/>
        </w:category>
        <w:types>
          <w:type w:val="bbPlcHdr"/>
        </w:types>
        <w:behaviors>
          <w:behavior w:val="content"/>
        </w:behaviors>
        <w:guid w:val="{886768CB-8147-E542-982A-BB89902A5FF7}"/>
      </w:docPartPr>
      <w:docPartBody>
        <w:p w:rsidR="009A4CCF" w:rsidRDefault="009A4CCF">
          <w:pPr>
            <w:pStyle w:val="79704B91EF4D5E4E8B1E60C1A532E9BD"/>
          </w:pPr>
          <w:r>
            <w:t>Etiam cursus suscipit enim. Nulla facilisi. Integer eleifend diam eu diam. Donec dapibus enim sollicitudin nulla. Nam hendrerit. Nunc id nisi. Curabitur sed neque. Pellentesque placerat consequat pede.</w:t>
          </w:r>
        </w:p>
      </w:docPartBody>
    </w:docPart>
    <w:docPart>
      <w:docPartPr>
        <w:name w:val="3E914C79FAAC814AB6C020CD699A929D"/>
        <w:category>
          <w:name w:val="General"/>
          <w:gallery w:val="placeholder"/>
        </w:category>
        <w:types>
          <w:type w:val="bbPlcHdr"/>
        </w:types>
        <w:behaviors>
          <w:behavior w:val="content"/>
        </w:behaviors>
        <w:guid w:val="{D984EAD4-E0F1-0241-8B3A-6BFED98DACC0}"/>
      </w:docPartPr>
      <w:docPartBody>
        <w:p w:rsidR="009A4CCF" w:rsidRDefault="009A4CCF">
          <w:pPr>
            <w:pStyle w:val="3E914C79FAAC814AB6C020CD699A929D"/>
          </w:pPr>
          <w:r>
            <w:t>Aliquam dapibus.</w:t>
          </w:r>
        </w:p>
      </w:docPartBody>
    </w:docPart>
    <w:docPart>
      <w:docPartPr>
        <w:name w:val="AC0931772569094493E3204CD08CD63D"/>
        <w:category>
          <w:name w:val="General"/>
          <w:gallery w:val="placeholder"/>
        </w:category>
        <w:types>
          <w:type w:val="bbPlcHdr"/>
        </w:types>
        <w:behaviors>
          <w:behavior w:val="content"/>
        </w:behaviors>
        <w:guid w:val="{385B5154-1B9F-8648-B572-96E50EE08425}"/>
      </w:docPartPr>
      <w:docPartBody>
        <w:p w:rsidR="009A4CCF" w:rsidRDefault="009A4CCF">
          <w:pPr>
            <w:pStyle w:val="AC0931772569094493E3204CD08CD63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56F6B8B172F054F828FAA99A2534B92"/>
        <w:category>
          <w:name w:val="General"/>
          <w:gallery w:val="placeholder"/>
        </w:category>
        <w:types>
          <w:type w:val="bbPlcHdr"/>
        </w:types>
        <w:behaviors>
          <w:behavior w:val="content"/>
        </w:behaviors>
        <w:guid w:val="{AE996B53-AFEA-3A48-9525-020BCBD6808F}"/>
      </w:docPartPr>
      <w:docPartBody>
        <w:p w:rsidR="009A4CCF" w:rsidRDefault="009A4CCF">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9A4CCF" w:rsidRDefault="009A4CCF">
          <w:pPr>
            <w:pStyle w:val="956F6B8B172F054F828FAA99A2534B92"/>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5F0C18C1F3E51245BCC08692330AD963"/>
        <w:category>
          <w:name w:val="General"/>
          <w:gallery w:val="placeholder"/>
        </w:category>
        <w:types>
          <w:type w:val="bbPlcHdr"/>
        </w:types>
        <w:behaviors>
          <w:behavior w:val="content"/>
        </w:behaviors>
        <w:guid w:val="{597820BF-B10E-A24E-9499-72E7B0FB05A5}"/>
      </w:docPartPr>
      <w:docPartBody>
        <w:p w:rsidR="009A4CCF" w:rsidRDefault="009A4CCF" w:rsidP="009A4CCF">
          <w:pPr>
            <w:pStyle w:val="5F0C18C1F3E51245BCC08692330AD963"/>
          </w:pPr>
          <w:r>
            <w:t>Lorem ipsum dolor</w:t>
          </w:r>
        </w:p>
      </w:docPartBody>
    </w:docPart>
    <w:docPart>
      <w:docPartPr>
        <w:name w:val="365C166286864149983F59A19F645F3C"/>
        <w:category>
          <w:name w:val="General"/>
          <w:gallery w:val="placeholder"/>
        </w:category>
        <w:types>
          <w:type w:val="bbPlcHdr"/>
        </w:types>
        <w:behaviors>
          <w:behavior w:val="content"/>
        </w:behaviors>
        <w:guid w:val="{58405514-5D3D-0649-892C-0A2FC441153A}"/>
      </w:docPartPr>
      <w:docPartBody>
        <w:p w:rsidR="009A4CCF" w:rsidRDefault="009A4CCF" w:rsidP="009A4CCF">
          <w:pPr>
            <w:pStyle w:val="365C166286864149983F59A19F645F3C"/>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CF"/>
    <w:rsid w:val="009A4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D1F8F7E43B48499862B40B1692CAB6">
    <w:name w:val="0BD1F8F7E43B48499862B40B1692CAB6"/>
  </w:style>
  <w:style w:type="paragraph" w:customStyle="1" w:styleId="F0AC1FC88ED1E744A8D30F43CF7B9A44">
    <w:name w:val="F0AC1FC88ED1E744A8D30F43CF7B9A44"/>
  </w:style>
  <w:style w:type="paragraph" w:customStyle="1" w:styleId="EB00E9355F95C24491E247518DF6AEC7">
    <w:name w:val="EB00E9355F95C24491E247518DF6AEC7"/>
  </w:style>
  <w:style w:type="paragraph" w:customStyle="1" w:styleId="8C79897F827F364083181CD6725FC421">
    <w:name w:val="8C79897F827F364083181CD6725FC421"/>
  </w:style>
  <w:style w:type="paragraph" w:customStyle="1" w:styleId="E1B17FB30C679D4A805EEDD3D0E1740C">
    <w:name w:val="E1B17FB30C679D4A805EEDD3D0E1740C"/>
  </w:style>
  <w:style w:type="paragraph" w:customStyle="1" w:styleId="36EFC3732A88F54BAC958F1B75731239">
    <w:name w:val="36EFC3732A88F54BAC958F1B75731239"/>
  </w:style>
  <w:style w:type="paragraph" w:customStyle="1" w:styleId="79704B91EF4D5E4E8B1E60C1A532E9BD">
    <w:name w:val="79704B91EF4D5E4E8B1E60C1A532E9BD"/>
  </w:style>
  <w:style w:type="paragraph" w:customStyle="1" w:styleId="691DF17A2B76BE4A859CD31F15246BAB">
    <w:name w:val="691DF17A2B76BE4A859CD31F15246BAB"/>
  </w:style>
  <w:style w:type="paragraph" w:customStyle="1" w:styleId="B5E4F047ECE0E7498303AA57F97B30CD">
    <w:name w:val="B5E4F047ECE0E7498303AA57F97B30CD"/>
  </w:style>
  <w:style w:type="paragraph" w:customStyle="1" w:styleId="3E914C79FAAC814AB6C020CD699A929D">
    <w:name w:val="3E914C79FAAC814AB6C020CD699A929D"/>
  </w:style>
  <w:style w:type="paragraph" w:customStyle="1" w:styleId="AC0931772569094493E3204CD08CD63D">
    <w:name w:val="AC0931772569094493E3204CD08CD63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56F6B8B172F054F828FAA99A2534B92">
    <w:name w:val="956F6B8B172F054F828FAA99A2534B92"/>
  </w:style>
  <w:style w:type="paragraph" w:customStyle="1" w:styleId="5F0C18C1F3E51245BCC08692330AD963">
    <w:name w:val="5F0C18C1F3E51245BCC08692330AD963"/>
    <w:rsid w:val="009A4CCF"/>
  </w:style>
  <w:style w:type="paragraph" w:customStyle="1" w:styleId="365C166286864149983F59A19F645F3C">
    <w:name w:val="365C166286864149983F59A19F645F3C"/>
    <w:rsid w:val="009A4CC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D1F8F7E43B48499862B40B1692CAB6">
    <w:name w:val="0BD1F8F7E43B48499862B40B1692CAB6"/>
  </w:style>
  <w:style w:type="paragraph" w:customStyle="1" w:styleId="F0AC1FC88ED1E744A8D30F43CF7B9A44">
    <w:name w:val="F0AC1FC88ED1E744A8D30F43CF7B9A44"/>
  </w:style>
  <w:style w:type="paragraph" w:customStyle="1" w:styleId="EB00E9355F95C24491E247518DF6AEC7">
    <w:name w:val="EB00E9355F95C24491E247518DF6AEC7"/>
  </w:style>
  <w:style w:type="paragraph" w:customStyle="1" w:styleId="8C79897F827F364083181CD6725FC421">
    <w:name w:val="8C79897F827F364083181CD6725FC421"/>
  </w:style>
  <w:style w:type="paragraph" w:customStyle="1" w:styleId="E1B17FB30C679D4A805EEDD3D0E1740C">
    <w:name w:val="E1B17FB30C679D4A805EEDD3D0E1740C"/>
  </w:style>
  <w:style w:type="paragraph" w:customStyle="1" w:styleId="36EFC3732A88F54BAC958F1B75731239">
    <w:name w:val="36EFC3732A88F54BAC958F1B75731239"/>
  </w:style>
  <w:style w:type="paragraph" w:customStyle="1" w:styleId="79704B91EF4D5E4E8B1E60C1A532E9BD">
    <w:name w:val="79704B91EF4D5E4E8B1E60C1A532E9BD"/>
  </w:style>
  <w:style w:type="paragraph" w:customStyle="1" w:styleId="691DF17A2B76BE4A859CD31F15246BAB">
    <w:name w:val="691DF17A2B76BE4A859CD31F15246BAB"/>
  </w:style>
  <w:style w:type="paragraph" w:customStyle="1" w:styleId="B5E4F047ECE0E7498303AA57F97B30CD">
    <w:name w:val="B5E4F047ECE0E7498303AA57F97B30CD"/>
  </w:style>
  <w:style w:type="paragraph" w:customStyle="1" w:styleId="3E914C79FAAC814AB6C020CD699A929D">
    <w:name w:val="3E914C79FAAC814AB6C020CD699A929D"/>
  </w:style>
  <w:style w:type="paragraph" w:customStyle="1" w:styleId="AC0931772569094493E3204CD08CD63D">
    <w:name w:val="AC0931772569094493E3204CD08CD63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56F6B8B172F054F828FAA99A2534B92">
    <w:name w:val="956F6B8B172F054F828FAA99A2534B92"/>
  </w:style>
  <w:style w:type="paragraph" w:customStyle="1" w:styleId="5F0C18C1F3E51245BCC08692330AD963">
    <w:name w:val="5F0C18C1F3E51245BCC08692330AD963"/>
    <w:rsid w:val="009A4CCF"/>
  </w:style>
  <w:style w:type="paragraph" w:customStyle="1" w:styleId="365C166286864149983F59A19F645F3C">
    <w:name w:val="365C166286864149983F59A19F645F3C"/>
    <w:rsid w:val="009A4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31</TotalTime>
  <Pages>1</Pages>
  <Words>256</Words>
  <Characters>1555</Characters>
  <Application>Microsoft Macintosh Word</Application>
  <DocSecurity>0</DocSecurity>
  <Lines>23</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1797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Jones</dc:creator>
  <cp:keywords/>
  <dc:description/>
  <cp:lastModifiedBy>Jerry Jones</cp:lastModifiedBy>
  <cp:revision>1</cp:revision>
  <cp:lastPrinted>2014-11-10T23:26:00Z</cp:lastPrinted>
  <dcterms:created xsi:type="dcterms:W3CDTF">2014-11-10T22:29:00Z</dcterms:created>
  <dcterms:modified xsi:type="dcterms:W3CDTF">2014-11-10T23:31:00Z</dcterms:modified>
  <cp:category/>
</cp:coreProperties>
</file>