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Resume Name"/>
        <w:tag w:val="Resume Name"/>
        <w:id w:val="-924265653"/>
        <w:placeholder>
          <w:docPart w:val="1982278EA5BA40C2A9F43CA276D5E653"/>
        </w:placeholder>
        <w:docPartList>
          <w:docPartGallery w:val="Quick Parts"/>
          <w:docPartCategory w:val=" Resume Name"/>
        </w:docPartList>
      </w:sdtPr>
      <w:sdtEndPr>
        <w:rPr>
          <w:sz w:val="24"/>
          <w:szCs w:val="24"/>
        </w:rPr>
      </w:sdtEndPr>
      <w:sdtContent>
        <w:p w14:paraId="74155297" w14:textId="77777777" w:rsidR="00D139E6" w:rsidRDefault="00D139E6">
          <w:r>
            <w:rPr>
              <w:noProof/>
            </w:rPr>
            <w:t xml:space="preserve"> </w:t>
          </w:r>
        </w:p>
        <w:p w14:paraId="72D80F57" w14:textId="77777777" w:rsidR="009768FF" w:rsidRDefault="00C544E0" w:rsidP="009768FF">
          <w:pPr>
            <w:pStyle w:val="PersonalName"/>
            <w:rPr>
              <w:sz w:val="40"/>
              <w:szCs w:val="40"/>
            </w:rPr>
          </w:pPr>
          <w:sdt>
            <w:sdtPr>
              <w:rPr>
                <w:sz w:val="40"/>
                <w:szCs w:val="40"/>
              </w:rPr>
              <w:alias w:val="Author"/>
              <w:tag w:val=""/>
              <w:id w:val="1823003119"/>
              <w:placeholder>
                <w:docPart w:val="88F28A6BAAA84C109C00196B4487FDAB"/>
              </w:placeholder>
              <w:dataBinding w:prefixMappings="xmlns:ns0='http://purl.org/dc/elements/1.1/' xmlns:ns1='http://schemas.openxmlformats.org/package/2006/metadata/core-properties' " w:xpath="/ns1:coreProperties[1]/ns0:creator[1]" w:storeItemID="{6C3C8BC8-F283-45AE-878A-BAB7291924A1}"/>
              <w:text/>
            </w:sdtPr>
            <w:sdtEndPr/>
            <w:sdtContent>
              <w:r w:rsidR="00FC349E">
                <w:rPr>
                  <w:sz w:val="40"/>
                  <w:szCs w:val="40"/>
                </w:rPr>
                <w:t>Cameron Guyot</w:t>
              </w:r>
              <w:r w:rsidR="00A873D4">
                <w:rPr>
                  <w:sz w:val="40"/>
                  <w:szCs w:val="40"/>
                </w:rPr>
                <w:t>-Elliott</w:t>
              </w:r>
            </w:sdtContent>
          </w:sdt>
        </w:p>
        <w:p w14:paraId="3D176093" w14:textId="5E891531" w:rsidR="00D139E6" w:rsidRPr="009768FF" w:rsidRDefault="009768FF" w:rsidP="009768FF">
          <w:pPr>
            <w:pStyle w:val="PersonalName"/>
            <w:rPr>
              <w:b w:val="0"/>
              <w:sz w:val="24"/>
              <w:szCs w:val="24"/>
            </w:rPr>
          </w:pPr>
          <w:r w:rsidRPr="009768FF">
            <w:rPr>
              <w:b w:val="0"/>
              <w:sz w:val="24"/>
              <w:szCs w:val="24"/>
            </w:rPr>
            <w:t>619-519-5976</w:t>
          </w:r>
        </w:p>
        <w:p w14:paraId="354621BD" w14:textId="77777777" w:rsidR="009768FF" w:rsidRPr="009768FF" w:rsidRDefault="009768FF" w:rsidP="009768FF">
          <w:pPr>
            <w:pStyle w:val="PersonalName"/>
            <w:rPr>
              <w:b w:val="0"/>
              <w:sz w:val="24"/>
              <w:szCs w:val="24"/>
            </w:rPr>
          </w:pPr>
        </w:p>
        <w:p w14:paraId="4BFEE838" w14:textId="64B67FA0" w:rsidR="009768FF" w:rsidRPr="009768FF" w:rsidRDefault="00C544E0" w:rsidP="009768FF">
          <w:pPr>
            <w:pStyle w:val="PersonalName"/>
            <w:rPr>
              <w:b w:val="0"/>
              <w:sz w:val="24"/>
              <w:szCs w:val="24"/>
            </w:rPr>
          </w:pPr>
          <w:hyperlink r:id="rId11" w:history="1">
            <w:r w:rsidR="009768FF" w:rsidRPr="009768FF">
              <w:rPr>
                <w:rStyle w:val="Hyperlink"/>
                <w:b w:val="0"/>
                <w:sz w:val="24"/>
                <w:szCs w:val="24"/>
              </w:rPr>
              <w:t>cguyot@yahoo.com</w:t>
            </w:r>
          </w:hyperlink>
        </w:p>
        <w:p w14:paraId="0D1F8A02" w14:textId="484AF790" w:rsidR="009768FF" w:rsidRPr="009768FF" w:rsidRDefault="009768FF" w:rsidP="009768FF">
          <w:pPr>
            <w:pStyle w:val="PersonalName"/>
            <w:rPr>
              <w:b w:val="0"/>
              <w:sz w:val="24"/>
              <w:szCs w:val="24"/>
            </w:rPr>
          </w:pPr>
          <w:r w:rsidRPr="009768FF">
            <w:rPr>
              <w:b w:val="0"/>
              <w:sz w:val="24"/>
              <w:szCs w:val="24"/>
            </w:rPr>
            <w:t xml:space="preserve">13741 E </w:t>
          </w:r>
          <w:proofErr w:type="spellStart"/>
          <w:r w:rsidRPr="009768FF">
            <w:rPr>
              <w:b w:val="0"/>
              <w:sz w:val="24"/>
              <w:szCs w:val="24"/>
            </w:rPr>
            <w:t>Richthofen</w:t>
          </w:r>
          <w:proofErr w:type="spellEnd"/>
          <w:r w:rsidRPr="009768FF">
            <w:rPr>
              <w:b w:val="0"/>
              <w:sz w:val="24"/>
              <w:szCs w:val="24"/>
            </w:rPr>
            <w:t xml:space="preserve"> Circle Apt #105 Aurora CO 80011</w:t>
          </w:r>
        </w:p>
        <w:p w14:paraId="44E0BB3F" w14:textId="77777777" w:rsidR="008136EC" w:rsidRPr="009768FF" w:rsidRDefault="00C544E0">
          <w:pPr>
            <w:rPr>
              <w:sz w:val="24"/>
              <w:szCs w:val="24"/>
            </w:rPr>
          </w:pPr>
        </w:p>
      </w:sdtContent>
    </w:sdt>
    <w:p w14:paraId="3E8B612A" w14:textId="77777777" w:rsidR="009768FF" w:rsidRPr="009768FF" w:rsidRDefault="009768FF" w:rsidP="009768FF">
      <w:pPr>
        <w:pStyle w:val="SectionHeading"/>
        <w:rPr>
          <w:sz w:val="20"/>
          <w:szCs w:val="20"/>
        </w:rPr>
      </w:pPr>
      <w:r w:rsidRPr="009768FF">
        <w:rPr>
          <w:sz w:val="20"/>
          <w:szCs w:val="20"/>
        </w:rPr>
        <w:t>Profile</w:t>
      </w:r>
    </w:p>
    <w:p w14:paraId="041B6E64" w14:textId="2FC45D53" w:rsidR="009768FF" w:rsidRPr="009768FF" w:rsidRDefault="009768FF" w:rsidP="009768FF">
      <w:pPr>
        <w:rPr>
          <w:sz w:val="20"/>
          <w:szCs w:val="20"/>
        </w:rPr>
      </w:pPr>
      <w:r w:rsidRPr="009768FF">
        <w:rPr>
          <w:sz w:val="20"/>
          <w:szCs w:val="20"/>
        </w:rPr>
        <w:t>Customer service specialist with minimal management experience. Seeking a position within an organization to utilize my skills, knowledge, and education to further my pursuit in my career. Strong interpersonal skills with employee mediation and teambuilding skills. Excellent written and oral communication skills and an innovative problem solver.</w:t>
      </w:r>
      <w:r w:rsidR="004025F1">
        <w:rPr>
          <w:sz w:val="20"/>
          <w:szCs w:val="20"/>
        </w:rPr>
        <w:t xml:space="preserve"> Knowledgeable with computer applications</w:t>
      </w:r>
      <w:bookmarkStart w:id="0" w:name="_GoBack"/>
      <w:bookmarkEnd w:id="0"/>
      <w:r w:rsidR="004025F1">
        <w:rPr>
          <w:sz w:val="20"/>
          <w:szCs w:val="20"/>
        </w:rPr>
        <w:t xml:space="preserve"> and staying up to date on changes.</w:t>
      </w:r>
    </w:p>
    <w:p w14:paraId="6BCA61AA" w14:textId="77777777" w:rsidR="008136EC" w:rsidRPr="009768FF" w:rsidRDefault="00FB26A9">
      <w:pPr>
        <w:pStyle w:val="SectionHeading"/>
        <w:rPr>
          <w:sz w:val="20"/>
          <w:szCs w:val="20"/>
        </w:rPr>
      </w:pPr>
      <w:r w:rsidRPr="009768FF">
        <w:rPr>
          <w:sz w:val="20"/>
          <w:szCs w:val="20"/>
        </w:rPr>
        <w:t>Education</w:t>
      </w:r>
    </w:p>
    <w:p w14:paraId="635EF853" w14:textId="77777777" w:rsidR="006F0B83" w:rsidRPr="009768FF" w:rsidRDefault="006F0B83">
      <w:pPr>
        <w:pStyle w:val="Subsection"/>
        <w:rPr>
          <w:sz w:val="20"/>
          <w:szCs w:val="20"/>
        </w:rPr>
      </w:pPr>
    </w:p>
    <w:p w14:paraId="4E1196AA" w14:textId="46DDCC56" w:rsidR="008136EC" w:rsidRPr="009768FF" w:rsidRDefault="00A873D4">
      <w:pPr>
        <w:pStyle w:val="Subsection"/>
        <w:rPr>
          <w:sz w:val="20"/>
          <w:szCs w:val="20"/>
        </w:rPr>
      </w:pPr>
      <w:r w:rsidRPr="009768FF">
        <w:rPr>
          <w:sz w:val="20"/>
          <w:szCs w:val="20"/>
        </w:rPr>
        <w:t>National</w:t>
      </w:r>
      <w:r w:rsidR="00AD6B38" w:rsidRPr="009768FF">
        <w:rPr>
          <w:sz w:val="20"/>
          <w:szCs w:val="20"/>
        </w:rPr>
        <w:t xml:space="preserve"> University</w:t>
      </w:r>
    </w:p>
    <w:p w14:paraId="13CDE4C8" w14:textId="1B3C51E7" w:rsidR="008136EC" w:rsidRPr="009768FF" w:rsidRDefault="00416F9F">
      <w:pPr>
        <w:pStyle w:val="SubsectionDate"/>
        <w:spacing w:after="0"/>
        <w:rPr>
          <w:rStyle w:val="IntenseEmphasis"/>
          <w:sz w:val="20"/>
          <w:szCs w:val="20"/>
        </w:rPr>
      </w:pPr>
      <w:r>
        <w:rPr>
          <w:sz w:val="20"/>
          <w:szCs w:val="20"/>
        </w:rPr>
        <w:t>January, 2015</w:t>
      </w:r>
      <w:r w:rsidR="00FB26A9" w:rsidRPr="009768FF">
        <w:rPr>
          <w:color w:val="C66951"/>
          <w:sz w:val="20"/>
          <w:szCs w:val="20"/>
        </w:rPr>
        <w:t>|</w:t>
      </w:r>
      <w:r w:rsidR="00FB26A9" w:rsidRPr="009768FF">
        <w:rPr>
          <w:sz w:val="20"/>
          <w:szCs w:val="20"/>
        </w:rPr>
        <w:t xml:space="preserve"> </w:t>
      </w:r>
      <w:r w:rsidR="00AD6B38" w:rsidRPr="009768FF">
        <w:rPr>
          <w:sz w:val="20"/>
          <w:szCs w:val="20"/>
        </w:rPr>
        <w:t>Business Management/ Business Administration</w:t>
      </w:r>
    </w:p>
    <w:p w14:paraId="5CCE8B25" w14:textId="77777777" w:rsidR="005D4398" w:rsidRPr="009768FF" w:rsidRDefault="00AD6B38" w:rsidP="005D4398">
      <w:pPr>
        <w:pStyle w:val="ListParagraph"/>
        <w:numPr>
          <w:ilvl w:val="0"/>
          <w:numId w:val="4"/>
        </w:numPr>
        <w:spacing w:after="0"/>
        <w:ind w:left="288" w:hanging="288"/>
        <w:rPr>
          <w:sz w:val="20"/>
          <w:szCs w:val="20"/>
        </w:rPr>
      </w:pPr>
      <w:r w:rsidRPr="009768FF">
        <w:rPr>
          <w:sz w:val="20"/>
          <w:szCs w:val="20"/>
        </w:rPr>
        <w:t>Associate’s Degree</w:t>
      </w:r>
      <w:r w:rsidR="005D4398" w:rsidRPr="009768FF">
        <w:rPr>
          <w:sz w:val="20"/>
          <w:szCs w:val="20"/>
        </w:rPr>
        <w:t xml:space="preserve"> online course</w:t>
      </w:r>
    </w:p>
    <w:p w14:paraId="7ABCF702" w14:textId="77777777" w:rsidR="008136EC" w:rsidRPr="009768FF" w:rsidRDefault="00FB26A9">
      <w:pPr>
        <w:pStyle w:val="SectionHeading"/>
        <w:rPr>
          <w:sz w:val="20"/>
          <w:szCs w:val="20"/>
        </w:rPr>
      </w:pPr>
      <w:r w:rsidRPr="009768FF">
        <w:rPr>
          <w:sz w:val="20"/>
          <w:szCs w:val="20"/>
        </w:rPr>
        <w:t>Experience</w:t>
      </w:r>
    </w:p>
    <w:p w14:paraId="0858A976" w14:textId="77777777" w:rsidR="006F0B83" w:rsidRPr="009768FF" w:rsidRDefault="006F0B83" w:rsidP="006F0B83">
      <w:pPr>
        <w:rPr>
          <w:sz w:val="20"/>
          <w:szCs w:val="20"/>
        </w:rPr>
      </w:pPr>
    </w:p>
    <w:p w14:paraId="0EBB678B" w14:textId="39BE074E" w:rsidR="006F0B83" w:rsidRPr="009768FF" w:rsidRDefault="00416F9F" w:rsidP="006F0B83">
      <w:pPr>
        <w:spacing w:after="0"/>
        <w:rPr>
          <w:i/>
          <w:iCs/>
          <w:sz w:val="20"/>
          <w:szCs w:val="20"/>
        </w:rPr>
      </w:pPr>
      <w:r>
        <w:rPr>
          <w:b/>
          <w:sz w:val="20"/>
          <w:szCs w:val="20"/>
        </w:rPr>
        <w:t xml:space="preserve">Human Resources Coordinator </w:t>
      </w:r>
      <w:r w:rsidRPr="00416F9F">
        <w:rPr>
          <w:sz w:val="20"/>
          <w:szCs w:val="20"/>
        </w:rPr>
        <w:t>May</w:t>
      </w:r>
      <w:r w:rsidR="006F0B83" w:rsidRPr="00416F9F">
        <w:rPr>
          <w:rStyle w:val="IntenseEmphasis"/>
          <w:i w:val="0"/>
          <w:sz w:val="20"/>
          <w:szCs w:val="20"/>
        </w:rPr>
        <w:t>,</w:t>
      </w:r>
      <w:r w:rsidR="006F0B83" w:rsidRPr="009768FF">
        <w:rPr>
          <w:bCs/>
          <w:iCs/>
          <w:color w:val="000000"/>
          <w:sz w:val="20"/>
          <w:szCs w:val="20"/>
        </w:rPr>
        <w:t xml:space="preserve"> 2014</w:t>
      </w:r>
      <w:r w:rsidR="006F0B83" w:rsidRPr="009768FF">
        <w:rPr>
          <w:sz w:val="20"/>
          <w:szCs w:val="20"/>
        </w:rPr>
        <w:t xml:space="preserve"> – </w:t>
      </w:r>
      <w:r>
        <w:rPr>
          <w:sz w:val="20"/>
          <w:szCs w:val="20"/>
        </w:rPr>
        <w:t>Present</w:t>
      </w:r>
    </w:p>
    <w:p w14:paraId="467FFFB6" w14:textId="19B3A836" w:rsidR="006F0B83" w:rsidRPr="009768FF" w:rsidRDefault="00416F9F" w:rsidP="006F0B83">
      <w:pPr>
        <w:rPr>
          <w:color w:val="534949" w:themeColor="text2"/>
          <w:sz w:val="20"/>
          <w:szCs w:val="20"/>
        </w:rPr>
      </w:pPr>
      <w:r>
        <w:rPr>
          <w:color w:val="534949"/>
          <w:sz w:val="20"/>
          <w:szCs w:val="20"/>
        </w:rPr>
        <w:t>Professional Case Management</w:t>
      </w:r>
    </w:p>
    <w:p w14:paraId="4C69B7C2" w14:textId="37DAF81A" w:rsidR="006F0B83" w:rsidRDefault="004025F1" w:rsidP="00416F9F">
      <w:pPr>
        <w:pStyle w:val="ListParagraph"/>
        <w:numPr>
          <w:ilvl w:val="0"/>
          <w:numId w:val="10"/>
        </w:numPr>
        <w:rPr>
          <w:sz w:val="20"/>
          <w:szCs w:val="20"/>
        </w:rPr>
      </w:pPr>
      <w:r>
        <w:rPr>
          <w:sz w:val="20"/>
          <w:szCs w:val="20"/>
        </w:rPr>
        <w:t>Interacts daily via telephone and email with applicants to assist them through the hiring process</w:t>
      </w:r>
    </w:p>
    <w:p w14:paraId="38C9FC25" w14:textId="749DCA74" w:rsidR="004025F1" w:rsidRDefault="004025F1" w:rsidP="00416F9F">
      <w:pPr>
        <w:pStyle w:val="ListParagraph"/>
        <w:numPr>
          <w:ilvl w:val="0"/>
          <w:numId w:val="10"/>
        </w:numPr>
        <w:rPr>
          <w:sz w:val="20"/>
          <w:szCs w:val="20"/>
        </w:rPr>
      </w:pPr>
      <w:r>
        <w:rPr>
          <w:sz w:val="20"/>
          <w:szCs w:val="20"/>
        </w:rPr>
        <w:t>Enters, updates and maintains employee and applicant information in HR system.</w:t>
      </w:r>
    </w:p>
    <w:p w14:paraId="666CBD0F" w14:textId="64D5DF8D" w:rsidR="004025F1" w:rsidRDefault="004025F1" w:rsidP="00416F9F">
      <w:pPr>
        <w:pStyle w:val="ListParagraph"/>
        <w:numPr>
          <w:ilvl w:val="0"/>
          <w:numId w:val="10"/>
        </w:numPr>
        <w:rPr>
          <w:sz w:val="20"/>
          <w:szCs w:val="20"/>
        </w:rPr>
      </w:pPr>
      <w:r>
        <w:rPr>
          <w:sz w:val="20"/>
          <w:szCs w:val="20"/>
        </w:rPr>
        <w:t>Completes I-9 document and other HR documents for employee electronic file.</w:t>
      </w:r>
    </w:p>
    <w:p w14:paraId="3D8CFD15" w14:textId="7BEE04A7" w:rsidR="004025F1" w:rsidRDefault="004025F1" w:rsidP="00416F9F">
      <w:pPr>
        <w:pStyle w:val="ListParagraph"/>
        <w:numPr>
          <w:ilvl w:val="0"/>
          <w:numId w:val="10"/>
        </w:numPr>
        <w:rPr>
          <w:sz w:val="20"/>
          <w:szCs w:val="20"/>
        </w:rPr>
      </w:pPr>
      <w:r>
        <w:rPr>
          <w:sz w:val="20"/>
          <w:szCs w:val="20"/>
        </w:rPr>
        <w:t>Answers internal and external general HR and Recruitment questions and inquiries.</w:t>
      </w:r>
    </w:p>
    <w:p w14:paraId="646CB475" w14:textId="6D4DD038" w:rsidR="004025F1" w:rsidRDefault="004025F1" w:rsidP="00416F9F">
      <w:pPr>
        <w:pStyle w:val="ListParagraph"/>
        <w:numPr>
          <w:ilvl w:val="0"/>
          <w:numId w:val="10"/>
        </w:numPr>
        <w:rPr>
          <w:sz w:val="20"/>
          <w:szCs w:val="20"/>
        </w:rPr>
      </w:pPr>
      <w:r>
        <w:rPr>
          <w:sz w:val="20"/>
          <w:szCs w:val="20"/>
        </w:rPr>
        <w:t>Acts as backup and support to Human Resources Manager as needed</w:t>
      </w:r>
    </w:p>
    <w:p w14:paraId="5F8ADD04" w14:textId="5D39F884" w:rsidR="004025F1" w:rsidRPr="00416F9F" w:rsidRDefault="004025F1" w:rsidP="00416F9F">
      <w:pPr>
        <w:pStyle w:val="ListParagraph"/>
        <w:numPr>
          <w:ilvl w:val="0"/>
          <w:numId w:val="10"/>
        </w:numPr>
        <w:rPr>
          <w:sz w:val="20"/>
          <w:szCs w:val="20"/>
        </w:rPr>
      </w:pPr>
      <w:r>
        <w:rPr>
          <w:sz w:val="20"/>
          <w:szCs w:val="20"/>
        </w:rPr>
        <w:t>Assists with other projects and duties as assigned.</w:t>
      </w:r>
    </w:p>
    <w:p w14:paraId="3E5D0F7F" w14:textId="0E1ED0FA" w:rsidR="008136EC" w:rsidRPr="009768FF" w:rsidRDefault="009F3503">
      <w:pPr>
        <w:spacing w:after="0"/>
        <w:rPr>
          <w:i/>
          <w:iCs/>
          <w:sz w:val="20"/>
          <w:szCs w:val="20"/>
        </w:rPr>
      </w:pPr>
      <w:r w:rsidRPr="009768FF">
        <w:rPr>
          <w:b/>
          <w:sz w:val="20"/>
          <w:szCs w:val="20"/>
        </w:rPr>
        <w:t>Admin</w:t>
      </w:r>
      <w:r w:rsidR="00D24BEB" w:rsidRPr="009768FF">
        <w:rPr>
          <w:b/>
          <w:sz w:val="20"/>
          <w:szCs w:val="20"/>
        </w:rPr>
        <w:t>istrative</w:t>
      </w:r>
      <w:r w:rsidRPr="009768FF">
        <w:rPr>
          <w:b/>
          <w:sz w:val="20"/>
          <w:szCs w:val="20"/>
        </w:rPr>
        <w:t>/Office</w:t>
      </w:r>
      <w:r w:rsidR="00AD6B38" w:rsidRPr="009768FF">
        <w:rPr>
          <w:b/>
          <w:sz w:val="20"/>
          <w:szCs w:val="20"/>
        </w:rPr>
        <w:t xml:space="preserve"> Assistant</w:t>
      </w:r>
      <w:r w:rsidR="006F0B83" w:rsidRPr="009768FF">
        <w:rPr>
          <w:b/>
          <w:sz w:val="20"/>
          <w:szCs w:val="20"/>
        </w:rPr>
        <w:tab/>
      </w:r>
      <w:r w:rsidR="006F0B83" w:rsidRPr="009768FF">
        <w:rPr>
          <w:b/>
          <w:sz w:val="20"/>
          <w:szCs w:val="20"/>
        </w:rPr>
        <w:tab/>
      </w:r>
      <w:r w:rsidR="006F0B83" w:rsidRPr="009768FF">
        <w:rPr>
          <w:b/>
          <w:sz w:val="20"/>
          <w:szCs w:val="20"/>
        </w:rPr>
        <w:tab/>
      </w:r>
      <w:r w:rsidR="006F0B83" w:rsidRPr="009768FF">
        <w:rPr>
          <w:b/>
          <w:sz w:val="20"/>
          <w:szCs w:val="20"/>
        </w:rPr>
        <w:tab/>
      </w:r>
      <w:r w:rsidR="00FB26A9" w:rsidRPr="009768FF">
        <w:rPr>
          <w:rStyle w:val="IntenseEmphasis"/>
          <w:sz w:val="20"/>
          <w:szCs w:val="20"/>
        </w:rPr>
        <w:t xml:space="preserve"> </w:t>
      </w:r>
      <w:r w:rsidR="00A873D4" w:rsidRPr="009768FF">
        <w:rPr>
          <w:bCs/>
          <w:iCs/>
          <w:color w:val="000000"/>
          <w:sz w:val="20"/>
          <w:szCs w:val="20"/>
        </w:rPr>
        <w:t>August, 2007</w:t>
      </w:r>
      <w:r w:rsidR="004273A1" w:rsidRPr="009768FF">
        <w:rPr>
          <w:sz w:val="20"/>
          <w:szCs w:val="20"/>
        </w:rPr>
        <w:t xml:space="preserve"> – January, 2014</w:t>
      </w:r>
    </w:p>
    <w:p w14:paraId="13285A13" w14:textId="6861B9F1" w:rsidR="008136EC" w:rsidRPr="009768FF" w:rsidRDefault="00AD6B38">
      <w:pPr>
        <w:rPr>
          <w:color w:val="534949" w:themeColor="text2"/>
          <w:sz w:val="20"/>
          <w:szCs w:val="20"/>
        </w:rPr>
      </w:pPr>
      <w:r w:rsidRPr="009768FF">
        <w:rPr>
          <w:color w:val="534949"/>
          <w:sz w:val="20"/>
          <w:szCs w:val="20"/>
        </w:rPr>
        <w:t>County of San Diego</w:t>
      </w:r>
      <w:r w:rsidR="006F0B83" w:rsidRPr="009768FF">
        <w:rPr>
          <w:color w:val="534949"/>
          <w:sz w:val="20"/>
          <w:szCs w:val="20"/>
        </w:rPr>
        <w:t xml:space="preserve"> </w:t>
      </w:r>
    </w:p>
    <w:p w14:paraId="0E1443B4" w14:textId="77777777" w:rsidR="008136EC" w:rsidRPr="009768FF" w:rsidRDefault="00D139E6" w:rsidP="00D139E6">
      <w:pPr>
        <w:pStyle w:val="ListParagraph"/>
        <w:numPr>
          <w:ilvl w:val="0"/>
          <w:numId w:val="6"/>
        </w:numPr>
        <w:rPr>
          <w:sz w:val="20"/>
          <w:szCs w:val="20"/>
        </w:rPr>
      </w:pPr>
      <w:r w:rsidRPr="009768FF">
        <w:rPr>
          <w:sz w:val="20"/>
          <w:szCs w:val="20"/>
        </w:rPr>
        <w:t>Utilizing Microsoft applications such as Word, Excel, Power point, Outlook and Access.</w:t>
      </w:r>
    </w:p>
    <w:p w14:paraId="3A75F7BB" w14:textId="228E46DF" w:rsidR="00D139E6" w:rsidRPr="009768FF" w:rsidRDefault="00D139E6" w:rsidP="00D139E6">
      <w:pPr>
        <w:pStyle w:val="ListParagraph"/>
        <w:numPr>
          <w:ilvl w:val="0"/>
          <w:numId w:val="6"/>
        </w:numPr>
        <w:rPr>
          <w:sz w:val="20"/>
          <w:szCs w:val="20"/>
        </w:rPr>
      </w:pPr>
      <w:r w:rsidRPr="009768FF">
        <w:rPr>
          <w:sz w:val="20"/>
          <w:szCs w:val="20"/>
        </w:rPr>
        <w:t>Maintain</w:t>
      </w:r>
      <w:r w:rsidR="006F0B83" w:rsidRPr="009768FF">
        <w:rPr>
          <w:sz w:val="20"/>
          <w:szCs w:val="20"/>
        </w:rPr>
        <w:t>ing</w:t>
      </w:r>
      <w:r w:rsidRPr="009768FF">
        <w:rPr>
          <w:sz w:val="20"/>
          <w:szCs w:val="20"/>
        </w:rPr>
        <w:t xml:space="preserve"> a high level of customer service via telephone or in person.</w:t>
      </w:r>
    </w:p>
    <w:p w14:paraId="0FD76EB0" w14:textId="11E53C6D" w:rsidR="00AE6482" w:rsidRPr="009768FF" w:rsidRDefault="00AE6482" w:rsidP="00D139E6">
      <w:pPr>
        <w:pStyle w:val="ListParagraph"/>
        <w:numPr>
          <w:ilvl w:val="0"/>
          <w:numId w:val="6"/>
        </w:numPr>
        <w:rPr>
          <w:sz w:val="20"/>
          <w:szCs w:val="20"/>
        </w:rPr>
      </w:pPr>
      <w:r w:rsidRPr="009768FF">
        <w:rPr>
          <w:sz w:val="20"/>
          <w:szCs w:val="20"/>
        </w:rPr>
        <w:t>Managing the Director’s calendar.</w:t>
      </w:r>
    </w:p>
    <w:p w14:paraId="5AAD8245" w14:textId="133B8D20" w:rsidR="004C682F" w:rsidRPr="009768FF" w:rsidRDefault="006F0B83" w:rsidP="00D139E6">
      <w:pPr>
        <w:pStyle w:val="ListParagraph"/>
        <w:numPr>
          <w:ilvl w:val="0"/>
          <w:numId w:val="6"/>
        </w:numPr>
        <w:rPr>
          <w:sz w:val="20"/>
          <w:szCs w:val="20"/>
        </w:rPr>
      </w:pPr>
      <w:r w:rsidRPr="009768FF">
        <w:rPr>
          <w:sz w:val="20"/>
          <w:szCs w:val="20"/>
        </w:rPr>
        <w:t xml:space="preserve">Determining </w:t>
      </w:r>
      <w:r w:rsidR="004C682F" w:rsidRPr="009768FF">
        <w:rPr>
          <w:sz w:val="20"/>
          <w:szCs w:val="20"/>
        </w:rPr>
        <w:t>and launch</w:t>
      </w:r>
      <w:r w:rsidRPr="009768FF">
        <w:rPr>
          <w:sz w:val="20"/>
          <w:szCs w:val="20"/>
        </w:rPr>
        <w:t>ing</w:t>
      </w:r>
      <w:r w:rsidR="004C682F" w:rsidRPr="009768FF">
        <w:rPr>
          <w:sz w:val="20"/>
          <w:szCs w:val="20"/>
        </w:rPr>
        <w:t xml:space="preserve"> office procedures.</w:t>
      </w:r>
    </w:p>
    <w:p w14:paraId="4D6B79E4" w14:textId="35E9332E" w:rsidR="004C682F" w:rsidRPr="009768FF" w:rsidRDefault="004C682F" w:rsidP="00D139E6">
      <w:pPr>
        <w:pStyle w:val="ListParagraph"/>
        <w:numPr>
          <w:ilvl w:val="0"/>
          <w:numId w:val="6"/>
        </w:numPr>
        <w:rPr>
          <w:sz w:val="20"/>
          <w:szCs w:val="20"/>
        </w:rPr>
      </w:pPr>
      <w:r w:rsidRPr="009768FF">
        <w:rPr>
          <w:sz w:val="20"/>
          <w:szCs w:val="20"/>
        </w:rPr>
        <w:t>Open</w:t>
      </w:r>
      <w:r w:rsidR="006F0B83" w:rsidRPr="009768FF">
        <w:rPr>
          <w:sz w:val="20"/>
          <w:szCs w:val="20"/>
        </w:rPr>
        <w:t>ing</w:t>
      </w:r>
      <w:r w:rsidRPr="009768FF">
        <w:rPr>
          <w:sz w:val="20"/>
          <w:szCs w:val="20"/>
        </w:rPr>
        <w:t xml:space="preserve"> and di</w:t>
      </w:r>
      <w:r w:rsidR="006F0B83" w:rsidRPr="009768FF">
        <w:rPr>
          <w:sz w:val="20"/>
          <w:szCs w:val="20"/>
        </w:rPr>
        <w:t>stributing</w:t>
      </w:r>
      <w:r w:rsidRPr="009768FF">
        <w:rPr>
          <w:sz w:val="20"/>
          <w:szCs w:val="20"/>
        </w:rPr>
        <w:t xml:space="preserve"> incoming regular and electronic mail and other material of information.</w:t>
      </w:r>
    </w:p>
    <w:p w14:paraId="2F2FFE17" w14:textId="75B284F4" w:rsidR="004C682F" w:rsidRPr="009768FF" w:rsidRDefault="006F0B83" w:rsidP="00D139E6">
      <w:pPr>
        <w:pStyle w:val="ListParagraph"/>
        <w:numPr>
          <w:ilvl w:val="0"/>
          <w:numId w:val="6"/>
        </w:numPr>
        <w:rPr>
          <w:sz w:val="20"/>
          <w:szCs w:val="20"/>
        </w:rPr>
      </w:pPr>
      <w:r w:rsidRPr="009768FF">
        <w:rPr>
          <w:sz w:val="20"/>
          <w:szCs w:val="20"/>
        </w:rPr>
        <w:t xml:space="preserve">Setting </w:t>
      </w:r>
      <w:r w:rsidR="004C682F" w:rsidRPr="009768FF">
        <w:rPr>
          <w:sz w:val="20"/>
          <w:szCs w:val="20"/>
        </w:rPr>
        <w:t>up and uphold</w:t>
      </w:r>
      <w:r w:rsidRPr="009768FF">
        <w:rPr>
          <w:sz w:val="20"/>
          <w:szCs w:val="20"/>
        </w:rPr>
        <w:t>ing</w:t>
      </w:r>
      <w:r w:rsidR="004C682F" w:rsidRPr="009768FF">
        <w:rPr>
          <w:sz w:val="20"/>
          <w:szCs w:val="20"/>
        </w:rPr>
        <w:t xml:space="preserve"> manual and automated information filing systems.</w:t>
      </w:r>
    </w:p>
    <w:p w14:paraId="5F337F29" w14:textId="13B593ED" w:rsidR="00D139E6" w:rsidRPr="009768FF" w:rsidRDefault="00D139E6" w:rsidP="00D139E6">
      <w:pPr>
        <w:pStyle w:val="ListParagraph"/>
        <w:numPr>
          <w:ilvl w:val="0"/>
          <w:numId w:val="6"/>
        </w:numPr>
        <w:rPr>
          <w:sz w:val="20"/>
          <w:szCs w:val="20"/>
        </w:rPr>
      </w:pPr>
      <w:r w:rsidRPr="009768FF">
        <w:rPr>
          <w:sz w:val="20"/>
          <w:szCs w:val="20"/>
        </w:rPr>
        <w:t>Order</w:t>
      </w:r>
      <w:r w:rsidR="006F0B83" w:rsidRPr="009768FF">
        <w:rPr>
          <w:sz w:val="20"/>
          <w:szCs w:val="20"/>
        </w:rPr>
        <w:t>ing</w:t>
      </w:r>
      <w:r w:rsidRPr="009768FF">
        <w:rPr>
          <w:sz w:val="20"/>
          <w:szCs w:val="20"/>
        </w:rPr>
        <w:t xml:space="preserve"> suppl</w:t>
      </w:r>
      <w:r w:rsidR="006F0B83" w:rsidRPr="009768FF">
        <w:rPr>
          <w:sz w:val="20"/>
          <w:szCs w:val="20"/>
        </w:rPr>
        <w:t xml:space="preserve">ies needed for the organization and </w:t>
      </w:r>
      <w:r w:rsidRPr="009768FF">
        <w:rPr>
          <w:sz w:val="20"/>
          <w:szCs w:val="20"/>
        </w:rPr>
        <w:t>office and keeping inventory of all supplies ordered.</w:t>
      </w:r>
    </w:p>
    <w:p w14:paraId="55A23AAF" w14:textId="08939F90" w:rsidR="00D139E6" w:rsidRPr="009768FF" w:rsidRDefault="00D139E6" w:rsidP="00D139E6">
      <w:pPr>
        <w:pStyle w:val="ListParagraph"/>
        <w:numPr>
          <w:ilvl w:val="0"/>
          <w:numId w:val="6"/>
        </w:numPr>
        <w:rPr>
          <w:sz w:val="20"/>
          <w:szCs w:val="20"/>
        </w:rPr>
      </w:pPr>
      <w:r w:rsidRPr="009768FF">
        <w:rPr>
          <w:sz w:val="20"/>
          <w:szCs w:val="20"/>
        </w:rPr>
        <w:t>Perform</w:t>
      </w:r>
      <w:r w:rsidR="006F0B83" w:rsidRPr="009768FF">
        <w:rPr>
          <w:sz w:val="20"/>
          <w:szCs w:val="20"/>
        </w:rPr>
        <w:t>ing</w:t>
      </w:r>
      <w:r w:rsidRPr="009768FF">
        <w:rPr>
          <w:sz w:val="20"/>
          <w:szCs w:val="20"/>
        </w:rPr>
        <w:t xml:space="preserve"> administrative tasks received from my supervisor such as billing information, data base spreadsheets and other software applications.</w:t>
      </w:r>
    </w:p>
    <w:p w14:paraId="0DE49314" w14:textId="1BCC76CD" w:rsidR="00AD6B38" w:rsidRPr="009768FF" w:rsidRDefault="006F0B83" w:rsidP="00AD6B38">
      <w:pPr>
        <w:pStyle w:val="ListParagraph"/>
        <w:numPr>
          <w:ilvl w:val="0"/>
          <w:numId w:val="6"/>
        </w:numPr>
        <w:rPr>
          <w:sz w:val="20"/>
          <w:szCs w:val="20"/>
        </w:rPr>
      </w:pPr>
      <w:r w:rsidRPr="009768FF">
        <w:rPr>
          <w:sz w:val="20"/>
          <w:szCs w:val="20"/>
        </w:rPr>
        <w:t xml:space="preserve">Managing and </w:t>
      </w:r>
      <w:r w:rsidR="00780F0C" w:rsidRPr="009768FF">
        <w:rPr>
          <w:sz w:val="20"/>
          <w:szCs w:val="20"/>
        </w:rPr>
        <w:t>supervising two student workers.</w:t>
      </w:r>
    </w:p>
    <w:p w14:paraId="0F8A0918" w14:textId="77777777" w:rsidR="004C682F" w:rsidRPr="009768FF" w:rsidRDefault="004C682F" w:rsidP="004C682F">
      <w:pPr>
        <w:pStyle w:val="ListParagraph"/>
        <w:ind w:firstLine="0"/>
        <w:rPr>
          <w:sz w:val="20"/>
          <w:szCs w:val="20"/>
        </w:rPr>
      </w:pPr>
    </w:p>
    <w:p w14:paraId="3D8BA1FB" w14:textId="77777777" w:rsidR="008136EC" w:rsidRPr="009768FF" w:rsidRDefault="00FB26A9">
      <w:pPr>
        <w:pStyle w:val="SectionHeading"/>
        <w:rPr>
          <w:sz w:val="20"/>
          <w:szCs w:val="20"/>
        </w:rPr>
      </w:pPr>
      <w:r w:rsidRPr="009768FF">
        <w:rPr>
          <w:sz w:val="20"/>
          <w:szCs w:val="20"/>
        </w:rPr>
        <w:t>Skills</w:t>
      </w:r>
    </w:p>
    <w:p w14:paraId="30D1DFDE" w14:textId="0405B815" w:rsidR="008136EC" w:rsidRPr="009768FF" w:rsidRDefault="006F0B83">
      <w:pPr>
        <w:pStyle w:val="ListParagraph"/>
        <w:numPr>
          <w:ilvl w:val="0"/>
          <w:numId w:val="4"/>
        </w:numPr>
        <w:spacing w:after="0"/>
        <w:ind w:left="288" w:hanging="288"/>
        <w:rPr>
          <w:sz w:val="20"/>
          <w:szCs w:val="20"/>
        </w:rPr>
      </w:pPr>
      <w:r w:rsidRPr="009768FF">
        <w:rPr>
          <w:sz w:val="20"/>
          <w:szCs w:val="20"/>
        </w:rPr>
        <w:t>Word, Excel, PowerPoint, Access, 60 WPM, t</w:t>
      </w:r>
      <w:r w:rsidR="00932CDC" w:rsidRPr="009768FF">
        <w:rPr>
          <w:sz w:val="20"/>
          <w:szCs w:val="20"/>
        </w:rPr>
        <w:t>eam player, excellent communication skills, reliable, flexible, h</w:t>
      </w:r>
      <w:r w:rsidRPr="009768FF">
        <w:rPr>
          <w:sz w:val="20"/>
          <w:szCs w:val="20"/>
        </w:rPr>
        <w:t>ard-working.</w:t>
      </w:r>
      <w:r w:rsidR="004025F1">
        <w:rPr>
          <w:sz w:val="20"/>
          <w:szCs w:val="20"/>
        </w:rPr>
        <w:t xml:space="preserve"> Exhibits effort and follow-through in resolving customer problems and needs. Able to complete assigned task within a specific time frame.</w:t>
      </w:r>
    </w:p>
    <w:sectPr w:rsidR="008136EC" w:rsidRPr="009768FF" w:rsidSect="00636812">
      <w:headerReference w:type="even" r:id="rId12"/>
      <w:footerReference w:type="even" r:id="rId13"/>
      <w:footerReference w:type="default" r:id="rId14"/>
      <w:headerReference w:type="first" r:id="rId15"/>
      <w:pgSz w:w="12240" w:h="15840"/>
      <w:pgMar w:top="720" w:right="1440" w:bottom="288"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8FF1D" w14:textId="77777777" w:rsidR="00C544E0" w:rsidRDefault="00C544E0">
      <w:pPr>
        <w:spacing w:after="0" w:line="240" w:lineRule="auto"/>
      </w:pPr>
      <w:r>
        <w:separator/>
      </w:r>
    </w:p>
  </w:endnote>
  <w:endnote w:type="continuationSeparator" w:id="0">
    <w:p w14:paraId="3CDFA628" w14:textId="77777777" w:rsidR="00C544E0" w:rsidRDefault="00C5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4CC" w14:textId="77777777" w:rsidR="008136EC" w:rsidRDefault="00FB26A9">
    <w:pPr>
      <w:pStyle w:val="Footer"/>
    </w:pPr>
    <w:r>
      <w:rPr>
        <w:noProof/>
      </w:rPr>
      <mc:AlternateContent>
        <mc:Choice Requires="wps">
          <w:drawing>
            <wp:anchor distT="0" distB="0" distL="114300" distR="114300" simplePos="0" relativeHeight="251669504" behindDoc="1" locked="0" layoutInCell="1" allowOverlap="1" wp14:anchorId="75B38D3F" wp14:editId="043E9FAE">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2517EA" w14:textId="77777777" w:rsidR="008136EC" w:rsidRDefault="008136E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75B38D3F" id="_x0000_s1029" style="position:absolute;margin-left:0;margin-top:0;width:55.1pt;height:11in;z-index:-25164697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KrPPwYaAgAAgAQAAA4AAAAAAAAAAAAAAAAALgIAAGRycy9lMm9Eb2MueG1sUEsBAi0AFAAG&#10;AAgAAAAhALGtrtfcAAAABgEAAA8AAAAAAAAAAAAAAAAAdAQAAGRycy9kb3ducmV2LnhtbFBLBQYA&#10;AAAABAAEAPMAAAB9BQAAAAA=&#10;" fillcolor="#534949 [3215]" stroked="f" strokeweight="2pt">
              <v:path arrowok="t"/>
              <v:textbox>
                <w:txbxContent>
                  <w:p w14:paraId="7F2517EA" w14:textId="77777777" w:rsidR="008136EC" w:rsidRDefault="008136EC">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1" allowOverlap="1" wp14:anchorId="71807800" wp14:editId="68889521">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BD7A7" w14:textId="77777777" w:rsidR="008136EC" w:rsidRDefault="008136E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71807800" id="_x0000_s1030" style="position:absolute;margin-left:0;margin-top:0;width:55.1pt;height:71.3pt;z-index:-25164595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IEQIAAIIEAAAOAAAAZHJzL2Uyb0RvYy54bWysVMtu2zAQvBfoPxC815KNOq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" fillcolor="#c66951 [3204]" stroked="f" strokeweight="2pt">
              <v:path arrowok="t"/>
              <v:textbox>
                <w:txbxContent>
                  <w:p w14:paraId="7E5BD7A7" w14:textId="77777777" w:rsidR="008136EC" w:rsidRDefault="008136EC"/>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anchorId="5ACDFA03" wp14:editId="2AFD3BED">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6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087A280B" w14:textId="77777777" w:rsidR="008136EC" w:rsidRDefault="00FB26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36812">
                            <w:rPr>
                              <w:noProof/>
                              <w:color w:val="FFFFFF" w:themeColor="background1"/>
                              <w:sz w:val="24"/>
                              <w:szCs w:val="20"/>
                            </w:rPr>
                            <w:t>2</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DFA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31" type="#_x0000_t185" style="position:absolute;margin-left:0;margin-top:0;width:36pt;height:28.8pt;z-index:251671552;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" filled="t" fillcolor="#c66951 [3204]" strokecolor="white [3212]" strokeweight="1pt">
              <v:path arrowok="t"/>
              <v:textbox inset="0,,0">
                <w:txbxContent>
                  <w:p w14:paraId="087A280B" w14:textId="77777777" w:rsidR="008136EC" w:rsidRDefault="00FB26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636812">
                      <w:rPr>
                        <w:noProof/>
                        <w:color w:val="FFFFFF" w:themeColor="background1"/>
                        <w:sz w:val="24"/>
                        <w:szCs w:val="20"/>
                      </w:rPr>
                      <w:t>2</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C7193" w14:textId="77777777" w:rsidR="008136EC" w:rsidRDefault="00FB26A9">
    <w:r>
      <w:rPr>
        <w:noProof/>
        <w:color w:val="000000"/>
      </w:rPr>
      <mc:AlternateContent>
        <mc:Choice Requires="wps">
          <w:drawing>
            <wp:anchor distT="0" distB="0" distL="114300" distR="114300" simplePos="0" relativeHeight="251676672" behindDoc="1" locked="0" layoutInCell="1" allowOverlap="1" wp14:anchorId="4FF0D015" wp14:editId="646B9F6D">
              <wp:simplePos x="0" y="0"/>
              <wp:positionH relativeFrom="page">
                <wp:align>left</wp:align>
              </wp:positionH>
              <wp:positionV relativeFrom="page">
                <wp:align>center</wp:align>
              </wp:positionV>
              <wp:extent cx="7072630" cy="10058400"/>
              <wp:effectExtent l="0" t="0" r="0" b="0"/>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5AD27ED7" id="Rectangle 5" o:spid="_x0000_s1026" style="position:absolute;margin-left:0;margin-top:0;width:556.9pt;height:11in;z-index:-251639808;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9Hiw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nnE84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0FD004B9" wp14:editId="3A51E4CE">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7B5673" w14:textId="77777777" w:rsidR="008136EC" w:rsidRDefault="008136E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0FD004B9" id="_x0000_s1032" style="position:absolute;margin-left:0;margin-top:0;width:55.1pt;height:11in;z-index:-25164288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4YR7pxoCAACABAAADgAAAAAAAAAAAAAAAAAuAgAAZHJzL2Uyb0RvYy54bWxQSwECLQAU&#10;AAYACAAAACEAT8mgIN4AAAAGAQAADwAAAAAAAAAAAAAAAAB0BAAAZHJzL2Rvd25yZXYueG1sUEsF&#10;BgAAAAAEAAQA8wAAAH8FAAAAAA==&#10;" fillcolor="#534949 [3215]" stroked="f" strokeweight="2pt">
              <v:path arrowok="t"/>
              <v:textbox>
                <w:txbxContent>
                  <w:p w14:paraId="3F7B5673" w14:textId="77777777" w:rsidR="008136EC" w:rsidRDefault="008136EC">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74624" behindDoc="1" locked="0" layoutInCell="1" allowOverlap="1" wp14:anchorId="72C38421" wp14:editId="51B0E943">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F11D6" w14:textId="77777777" w:rsidR="008136EC" w:rsidRDefault="008136E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72C38421" id="_x0000_s1033" style="position:absolute;margin-left:0;margin-top:0;width:55.1pt;height:71.3pt;z-index:-25164185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" fillcolor="#c66951 [3204]" stroked="f" strokeweight="2pt">
              <v:path arrowok="t"/>
              <v:textbox>
                <w:txbxContent>
                  <w:p w14:paraId="7B7F11D6" w14:textId="77777777" w:rsidR="008136EC" w:rsidRDefault="008136EC"/>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0AF1922C" wp14:editId="70816BDC">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5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1F0EAB2F" w14:textId="77777777" w:rsidR="008136EC" w:rsidRDefault="00FB26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9768FF">
                            <w:rPr>
                              <w:noProof/>
                              <w:color w:val="FFFFFF" w:themeColor="background1"/>
                              <w:sz w:val="24"/>
                              <w:szCs w:val="20"/>
                            </w:rPr>
                            <w:t>1</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192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margin-left:0;margin-top:0;width:36pt;height:28.8pt;z-index:251675648;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" filled="t" fillcolor="#c66951 [3204]" strokecolor="white [3212]" strokeweight="1pt">
              <v:path arrowok="t"/>
              <v:textbox inset="0,,0">
                <w:txbxContent>
                  <w:p w14:paraId="1F0EAB2F" w14:textId="77777777" w:rsidR="008136EC" w:rsidRDefault="00FB26A9">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9768FF">
                      <w:rPr>
                        <w:noProof/>
                        <w:color w:val="FFFFFF" w:themeColor="background1"/>
                        <w:sz w:val="24"/>
                        <w:szCs w:val="20"/>
                      </w:rPr>
                      <w:t>1</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5558F" w14:textId="77777777" w:rsidR="00C544E0" w:rsidRDefault="00C544E0">
      <w:pPr>
        <w:spacing w:after="0" w:line="240" w:lineRule="auto"/>
      </w:pPr>
      <w:r>
        <w:separator/>
      </w:r>
    </w:p>
  </w:footnote>
  <w:footnote w:type="continuationSeparator" w:id="0">
    <w:p w14:paraId="7249A361" w14:textId="77777777" w:rsidR="00C544E0" w:rsidRDefault="00C54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872A1" w14:textId="77777777" w:rsidR="008136EC" w:rsidRDefault="00FB26A9">
    <w:pPr>
      <w:pStyle w:val="Header"/>
    </w:pPr>
    <w:r>
      <w:rPr>
        <w:noProof/>
        <w:color w:val="000000"/>
      </w:rPr>
      <mc:AlternateContent>
        <mc:Choice Requires="wps">
          <w:drawing>
            <wp:anchor distT="0" distB="0" distL="114300" distR="114300" simplePos="0" relativeHeight="251666432" behindDoc="1" locked="0" layoutInCell="1" allowOverlap="1" wp14:anchorId="6E84E0BB" wp14:editId="7AAE6469">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7F63551F" id="Rectangle 5" o:spid="_x0000_s1026" style="position:absolute;margin-left:0;margin-top:0;width:556.9pt;height:11in;z-index:-25165004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xw4WIY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0F4F015D" wp14:editId="64F411F1">
              <wp:simplePos x="0" y="0"/>
              <mc:AlternateContent>
                <mc:Choice Requires="wp14">
                  <wp:positionH relativeFrom="page">
                    <wp14:pctPosHOffset>3500</wp14:pctPosHOffset>
                  </wp:positionH>
                </mc:Choice>
                <mc:Fallback>
                  <wp:positionH relativeFrom="page">
                    <wp:posOffset>271780</wp:posOffset>
                  </wp:positionH>
                </mc:Fallback>
              </mc:AlternateContent>
              <wp:positionV relativeFrom="page">
                <wp:align>center</wp:align>
              </wp:positionV>
              <wp:extent cx="409575" cy="4526280"/>
              <wp:effectExtent l="0" t="0" r="0" b="0"/>
              <wp:wrapNone/>
              <wp:docPr id="6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A0D501" w14:textId="77777777" w:rsidR="008136EC" w:rsidRDefault="00FB26A9">
                          <w:pPr>
                            <w:jc w:val="center"/>
                            <w:rPr>
                              <w:color w:val="FFFFFF" w:themeColor="background1"/>
                            </w:rPr>
                          </w:pPr>
                          <w:r>
                            <w:rPr>
                              <w:color w:val="FFFFFF" w:themeColor="background1"/>
                            </w:rPr>
                            <w:t xml:space="preserve">Resume: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0F4F015D" id="_x0000_t202" coordsize="21600,21600" o:spt="202" path="m,l,21600r21600,l21600,xe">
              <v:stroke joinstyle="miter"/>
              <v:path gradientshapeok="t" o:connecttype="rect"/>
            </v:shapetype>
            <v:shape id="TextBox 3" o:spid="_x0000_s1026" type="#_x0000_t202" style="position:absolute;margin-left:0;margin-top:0;width:32.25pt;height:356.4pt;z-index:251667456;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" fillcolor="#534949 [3215]" stroked="f" strokeweight=".5pt">
              <v:path arrowok="t"/>
              <v:textbox style="layout-flow:vertical;mso-layout-flow-alt:bottom-to-top">
                <w:txbxContent>
                  <w:p w14:paraId="12A0D501" w14:textId="77777777" w:rsidR="008136EC" w:rsidRDefault="00FB26A9">
                    <w:pPr>
                      <w:jc w:val="center"/>
                      <w:rPr>
                        <w:color w:val="FFFFFF" w:themeColor="background1"/>
                      </w:rPr>
                    </w:pPr>
                    <w:r>
                      <w:rPr>
                        <w:color w:val="FFFFFF" w:themeColor="background1"/>
                      </w:rPr>
                      <w:t xml:space="preserve">Resume: </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02613D7F" wp14:editId="6780D6AC">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5C9E5E" w14:textId="77777777" w:rsidR="008136EC" w:rsidRDefault="008136E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02613D7F" id="Rectangle 5" o:spid="_x0000_s1027" style="position:absolute;margin-left:0;margin-top:0;width:55.1pt;height:71.3pt;z-index:-25165107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" fillcolor="#c66951 [3204]" stroked="f" strokeweight="2pt">
              <v:path arrowok="t"/>
              <v:textbox>
                <w:txbxContent>
                  <w:p w14:paraId="1F5C9E5E" w14:textId="77777777" w:rsidR="008136EC" w:rsidRDefault="008136EC"/>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54B884C3" wp14:editId="45CA1C7C">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D15BE" w14:textId="77777777" w:rsidR="008136EC" w:rsidRDefault="008136E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54B884C3" id="Rectangle 4" o:spid="_x0000_s1028" style="position:absolute;margin-left:0;margin-top:0;width:55.1pt;height:11in;z-index:-25165209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" fillcolor="#534949 [3215]" stroked="f" strokeweight="2pt">
              <v:path arrowok="t"/>
              <v:textbox>
                <w:txbxContent>
                  <w:p w14:paraId="50DD15BE" w14:textId="77777777" w:rsidR="008136EC" w:rsidRDefault="008136EC">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A7625" w14:textId="77777777" w:rsidR="008136EC" w:rsidRDefault="00FB26A9">
    <w:pPr>
      <w:pStyle w:val="Header"/>
    </w:pPr>
    <w:r>
      <w:rPr>
        <w:noProof/>
      </w:rPr>
      <mc:AlternateContent>
        <mc:Choice Requires="wps">
          <w:drawing>
            <wp:anchor distT="0" distB="0" distL="114300" distR="114300" simplePos="0" relativeHeight="251662336" behindDoc="1" locked="0" layoutInCell="1" allowOverlap="1" wp14:anchorId="3013DADF" wp14:editId="04C071E9">
              <wp:simplePos x="0" y="0"/>
              <wp:positionH relativeFrom="page">
                <wp:align>left</wp:align>
              </wp:positionH>
              <wp:positionV relativeFrom="page">
                <wp:align>center</wp:align>
              </wp:positionV>
              <wp:extent cx="7072630" cy="100584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w:pict>
            <v:rect w14:anchorId="09867EAC"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w:t xml:space="preserve"> </w:t>
    </w:r>
    <w:r>
      <w:rPr>
        <w:noProof/>
      </w:rPr>
      <mc:AlternateContent>
        <mc:Choice Requires="wps">
          <w:drawing>
            <wp:anchor distT="0" distB="0" distL="114300" distR="114300" simplePos="0" relativeHeight="251659264" behindDoc="0" locked="0" layoutInCell="1" allowOverlap="1" wp14:anchorId="65DEA367" wp14:editId="292F8341">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9E57E3" w14:textId="77777777" w:rsidR="008136EC" w:rsidRDefault="008136EC">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65DEA367" id="_x0000_s1035" style="position:absolute;margin-left:0;margin-top:0;width:55.1pt;height:11in;z-index:2516592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" fillcolor="#534949 [3215]" stroked="f" strokeweight="2pt">
              <v:path arrowok="t"/>
              <v:textbox>
                <w:txbxContent>
                  <w:p w14:paraId="2B9E57E3" w14:textId="77777777" w:rsidR="008136EC" w:rsidRDefault="008136EC">
                    <w:pPr>
                      <w:rPr>
                        <w:rFonts w:eastAsia="Times New Roman"/>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ECB307A" wp14:editId="740F865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A96DA3" w14:textId="77777777" w:rsidR="008136EC" w:rsidRDefault="008136EC"/>
                      </w:txbxContent>
                    </wps:txbx>
                    <wps:bodyPr wrap="square" rtlCol="0" anchor="ctr"/>
                  </wps:wsp>
                </a:graphicData>
              </a:graphic>
              <wp14:sizeRelH relativeFrom="page">
                <wp14:pctWidth>9000</wp14:pctWidth>
              </wp14:sizeRelH>
              <wp14:sizeRelV relativeFrom="page">
                <wp14:pctHeight>9000</wp14:pctHeight>
              </wp14:sizeRelV>
            </wp:anchor>
          </w:drawing>
        </mc:Choice>
        <mc:Fallback>
          <w:pict>
            <v:rect w14:anchorId="1ECB307A" id="_x0000_s1036" style="position:absolute;margin-left:0;margin-top:0;width:55.1pt;height:71.3pt;z-index:251660288;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" fillcolor="#c66951 [3204]" stroked="f" strokeweight="2pt">
              <v:path arrowok="t"/>
              <v:textbox>
                <w:txbxContent>
                  <w:p w14:paraId="7CA96DA3" w14:textId="77777777" w:rsidR="008136EC" w:rsidRDefault="008136EC"/>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71C073E"/>
    <w:lvl w:ilvl="0">
      <w:start w:val="1"/>
      <w:numFmt w:val="bullet"/>
      <w:pStyle w:val="ListBullet"/>
      <w:lvlText w:val=""/>
      <w:lvlJc w:val="left"/>
      <w:pPr>
        <w:tabs>
          <w:tab w:val="num" w:pos="360"/>
        </w:tabs>
        <w:ind w:left="360" w:hanging="360"/>
      </w:pPr>
      <w:rPr>
        <w:rFonts w:ascii="Symbol" w:hAnsi="Symbol"/>
      </w:rPr>
    </w:lvl>
  </w:abstractNum>
  <w:abstractNum w:abstractNumId="1">
    <w:nsid w:val="09216CFC"/>
    <w:multiLevelType w:val="hybridMultilevel"/>
    <w:tmpl w:val="B562F596"/>
    <w:lvl w:ilvl="0" w:tplc="54465CF4">
      <w:start w:val="1"/>
      <w:numFmt w:val="bullet"/>
      <w:lvlText w:val=""/>
      <w:lvlJc w:val="left"/>
      <w:pPr>
        <w:ind w:left="720" w:hanging="360"/>
      </w:pPr>
      <w:rPr>
        <w:rFonts w:ascii="Wingdings" w:hAnsi="Wingdings"/>
        <w:color w:val="E2B3A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8B07FD"/>
    <w:multiLevelType w:val="hybridMultilevel"/>
    <w:tmpl w:val="753C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rPr>
    </w:lvl>
    <w:lvl w:ilvl="2" w:tplc="04090005" w:tentative="1">
      <w:start w:val="1"/>
      <w:numFmt w:val="bullet"/>
      <w:lvlText w:val=""/>
      <w:lvlJc w:val="left"/>
      <w:pPr>
        <w:ind w:left="2160" w:hanging="360"/>
      </w:pPr>
      <w:rPr>
        <w:rFonts w:ascii="Wingdings" w:hAnsi="Wingdings"/>
      </w:rPr>
    </w:lvl>
    <w:lvl w:ilvl="3" w:tplc="04090001" w:tentative="1">
      <w:start w:val="1"/>
      <w:numFmt w:val="bullet"/>
      <w:lvlText w:val=""/>
      <w:lvlJc w:val="left"/>
      <w:pPr>
        <w:ind w:left="2880" w:hanging="360"/>
      </w:pPr>
      <w:rPr>
        <w:rFonts w:ascii="Symbol" w:hAnsi="Symbol"/>
      </w:rPr>
    </w:lvl>
    <w:lvl w:ilvl="4" w:tplc="04090003" w:tentative="1">
      <w:start w:val="1"/>
      <w:numFmt w:val="bullet"/>
      <w:lvlText w:val="o"/>
      <w:lvlJc w:val="left"/>
      <w:pPr>
        <w:ind w:left="3600" w:hanging="360"/>
      </w:pPr>
      <w:rPr>
        <w:rFonts w:ascii="Courier New" w:hAnsi="Courier New"/>
      </w:rPr>
    </w:lvl>
    <w:lvl w:ilvl="5" w:tplc="04090005" w:tentative="1">
      <w:start w:val="1"/>
      <w:numFmt w:val="bullet"/>
      <w:lvlText w:val=""/>
      <w:lvlJc w:val="left"/>
      <w:pPr>
        <w:ind w:left="4320" w:hanging="360"/>
      </w:pPr>
      <w:rPr>
        <w:rFonts w:ascii="Wingdings" w:hAnsi="Wingdings"/>
      </w:rPr>
    </w:lvl>
    <w:lvl w:ilvl="6" w:tplc="04090001" w:tentative="1">
      <w:start w:val="1"/>
      <w:numFmt w:val="bullet"/>
      <w:lvlText w:val=""/>
      <w:lvlJc w:val="left"/>
      <w:pPr>
        <w:ind w:left="5040" w:hanging="360"/>
      </w:pPr>
      <w:rPr>
        <w:rFonts w:ascii="Symbol" w:hAnsi="Symbol"/>
      </w:rPr>
    </w:lvl>
    <w:lvl w:ilvl="7" w:tplc="04090003" w:tentative="1">
      <w:start w:val="1"/>
      <w:numFmt w:val="bullet"/>
      <w:lvlText w:val="o"/>
      <w:lvlJc w:val="left"/>
      <w:pPr>
        <w:ind w:left="5760" w:hanging="360"/>
      </w:pPr>
      <w:rPr>
        <w:rFonts w:ascii="Courier New" w:hAnsi="Courier New"/>
      </w:rPr>
    </w:lvl>
    <w:lvl w:ilvl="8" w:tplc="04090005" w:tentative="1">
      <w:start w:val="1"/>
      <w:numFmt w:val="bullet"/>
      <w:lvlText w:val=""/>
      <w:lvlJc w:val="left"/>
      <w:pPr>
        <w:ind w:left="6480" w:hanging="360"/>
      </w:pPr>
      <w:rPr>
        <w:rFonts w:ascii="Wingdings" w:hAnsi="Wingdings"/>
      </w:rPr>
    </w:lvl>
  </w:abstractNum>
  <w:abstractNum w:abstractNumId="3">
    <w:nsid w:val="41B74737"/>
    <w:multiLevelType w:val="hybridMultilevel"/>
    <w:tmpl w:val="66A43472"/>
    <w:lvl w:ilvl="0" w:tplc="04090001">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rPr>
    </w:lvl>
    <w:lvl w:ilvl="2" w:tplc="04090005" w:tentative="1">
      <w:start w:val="1"/>
      <w:numFmt w:val="bullet"/>
      <w:lvlText w:val=""/>
      <w:lvlJc w:val="left"/>
      <w:pPr>
        <w:ind w:left="2160" w:hanging="360"/>
      </w:pPr>
      <w:rPr>
        <w:rFonts w:ascii="Wingdings" w:hAnsi="Wingdings"/>
      </w:rPr>
    </w:lvl>
    <w:lvl w:ilvl="3" w:tplc="04090001" w:tentative="1">
      <w:start w:val="1"/>
      <w:numFmt w:val="bullet"/>
      <w:lvlText w:val=""/>
      <w:lvlJc w:val="left"/>
      <w:pPr>
        <w:ind w:left="2880" w:hanging="360"/>
      </w:pPr>
      <w:rPr>
        <w:rFonts w:ascii="Symbol" w:hAnsi="Symbol"/>
      </w:rPr>
    </w:lvl>
    <w:lvl w:ilvl="4" w:tplc="04090003" w:tentative="1">
      <w:start w:val="1"/>
      <w:numFmt w:val="bullet"/>
      <w:lvlText w:val="o"/>
      <w:lvlJc w:val="left"/>
      <w:pPr>
        <w:ind w:left="3600" w:hanging="360"/>
      </w:pPr>
      <w:rPr>
        <w:rFonts w:ascii="Courier New" w:hAnsi="Courier New"/>
      </w:rPr>
    </w:lvl>
    <w:lvl w:ilvl="5" w:tplc="04090005" w:tentative="1">
      <w:start w:val="1"/>
      <w:numFmt w:val="bullet"/>
      <w:lvlText w:val=""/>
      <w:lvlJc w:val="left"/>
      <w:pPr>
        <w:ind w:left="4320" w:hanging="360"/>
      </w:pPr>
      <w:rPr>
        <w:rFonts w:ascii="Wingdings" w:hAnsi="Wingdings"/>
      </w:rPr>
    </w:lvl>
    <w:lvl w:ilvl="6" w:tplc="04090001" w:tentative="1">
      <w:start w:val="1"/>
      <w:numFmt w:val="bullet"/>
      <w:lvlText w:val=""/>
      <w:lvlJc w:val="left"/>
      <w:pPr>
        <w:ind w:left="5040" w:hanging="360"/>
      </w:pPr>
      <w:rPr>
        <w:rFonts w:ascii="Symbol" w:hAnsi="Symbol"/>
      </w:rPr>
    </w:lvl>
    <w:lvl w:ilvl="7" w:tplc="04090003" w:tentative="1">
      <w:start w:val="1"/>
      <w:numFmt w:val="bullet"/>
      <w:lvlText w:val="o"/>
      <w:lvlJc w:val="left"/>
      <w:pPr>
        <w:ind w:left="5760" w:hanging="360"/>
      </w:pPr>
      <w:rPr>
        <w:rFonts w:ascii="Courier New" w:hAnsi="Courier New"/>
      </w:rPr>
    </w:lvl>
    <w:lvl w:ilvl="8" w:tplc="04090005" w:tentative="1">
      <w:start w:val="1"/>
      <w:numFmt w:val="bullet"/>
      <w:lvlText w:val=""/>
      <w:lvlJc w:val="left"/>
      <w:pPr>
        <w:ind w:left="6480" w:hanging="360"/>
      </w:pPr>
      <w:rPr>
        <w:rFonts w:ascii="Wingdings" w:hAnsi="Wingdings"/>
      </w:rPr>
    </w:lvl>
  </w:abstractNum>
  <w:abstractNum w:abstractNumId="4">
    <w:nsid w:val="48F81809"/>
    <w:multiLevelType w:val="hybridMultilevel"/>
    <w:tmpl w:val="91B2C1B0"/>
    <w:lvl w:ilvl="0" w:tplc="54465CF4">
      <w:start w:val="1"/>
      <w:numFmt w:val="bullet"/>
      <w:lvlText w:val=""/>
      <w:lvlJc w:val="left"/>
      <w:pPr>
        <w:ind w:left="1440" w:hanging="360"/>
      </w:pPr>
      <w:rPr>
        <w:rFonts w:ascii="Wingdings" w:hAnsi="Wingdings"/>
        <w:color w:val="E2B3A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7220DB"/>
    <w:multiLevelType w:val="hybridMultilevel"/>
    <w:tmpl w:val="480EB66E"/>
    <w:lvl w:ilvl="0" w:tplc="04090001">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rPr>
    </w:lvl>
    <w:lvl w:ilvl="2" w:tplc="04090005" w:tentative="1">
      <w:start w:val="1"/>
      <w:numFmt w:val="bullet"/>
      <w:lvlText w:val=""/>
      <w:lvlJc w:val="left"/>
      <w:pPr>
        <w:ind w:left="2880" w:hanging="360"/>
      </w:pPr>
      <w:rPr>
        <w:rFonts w:ascii="Wingdings" w:hAnsi="Wingdings"/>
      </w:rPr>
    </w:lvl>
    <w:lvl w:ilvl="3" w:tplc="04090001" w:tentative="1">
      <w:start w:val="1"/>
      <w:numFmt w:val="bullet"/>
      <w:lvlText w:val=""/>
      <w:lvlJc w:val="left"/>
      <w:pPr>
        <w:ind w:left="3600" w:hanging="360"/>
      </w:pPr>
      <w:rPr>
        <w:rFonts w:ascii="Symbol" w:hAnsi="Symbol"/>
      </w:rPr>
    </w:lvl>
    <w:lvl w:ilvl="4" w:tplc="04090003" w:tentative="1">
      <w:start w:val="1"/>
      <w:numFmt w:val="bullet"/>
      <w:lvlText w:val="o"/>
      <w:lvlJc w:val="left"/>
      <w:pPr>
        <w:ind w:left="4320" w:hanging="360"/>
      </w:pPr>
      <w:rPr>
        <w:rFonts w:ascii="Courier New" w:hAnsi="Courier New"/>
      </w:rPr>
    </w:lvl>
    <w:lvl w:ilvl="5" w:tplc="04090005" w:tentative="1">
      <w:start w:val="1"/>
      <w:numFmt w:val="bullet"/>
      <w:lvlText w:val=""/>
      <w:lvlJc w:val="left"/>
      <w:pPr>
        <w:ind w:left="5040" w:hanging="360"/>
      </w:pPr>
      <w:rPr>
        <w:rFonts w:ascii="Wingdings" w:hAnsi="Wingdings"/>
      </w:rPr>
    </w:lvl>
    <w:lvl w:ilvl="6" w:tplc="04090001" w:tentative="1">
      <w:start w:val="1"/>
      <w:numFmt w:val="bullet"/>
      <w:lvlText w:val=""/>
      <w:lvlJc w:val="left"/>
      <w:pPr>
        <w:ind w:left="5760" w:hanging="360"/>
      </w:pPr>
      <w:rPr>
        <w:rFonts w:ascii="Symbol" w:hAnsi="Symbol"/>
      </w:rPr>
    </w:lvl>
    <w:lvl w:ilvl="7" w:tplc="04090003" w:tentative="1">
      <w:start w:val="1"/>
      <w:numFmt w:val="bullet"/>
      <w:lvlText w:val="o"/>
      <w:lvlJc w:val="left"/>
      <w:pPr>
        <w:ind w:left="6480" w:hanging="360"/>
      </w:pPr>
      <w:rPr>
        <w:rFonts w:ascii="Courier New" w:hAnsi="Courier New"/>
      </w:rPr>
    </w:lvl>
    <w:lvl w:ilvl="8" w:tplc="04090005" w:tentative="1">
      <w:start w:val="1"/>
      <w:numFmt w:val="bullet"/>
      <w:lvlText w:val=""/>
      <w:lvlJc w:val="left"/>
      <w:pPr>
        <w:ind w:left="7200" w:hanging="360"/>
      </w:pPr>
      <w:rPr>
        <w:rFonts w:ascii="Wingdings" w:hAnsi="Wingdings"/>
      </w:rPr>
    </w:lvl>
  </w:abstractNum>
  <w:abstractNum w:abstractNumId="6">
    <w:nsid w:val="4F1C391B"/>
    <w:multiLevelType w:val="hybridMultilevel"/>
    <w:tmpl w:val="23282556"/>
    <w:lvl w:ilvl="0" w:tplc="B4B4C9D8">
      <w:start w:val="1"/>
      <w:numFmt w:val="decimal"/>
      <w:lvlText w:val="%1."/>
      <w:lvlJc w:val="left"/>
      <w:pPr>
        <w:ind w:left="720"/>
      </w:pPr>
    </w:lvl>
    <w:lvl w:ilvl="1" w:tplc="E0082B14">
      <w:start w:val="1"/>
      <w:numFmt w:val="decimal"/>
      <w:lvlText w:val="%2."/>
      <w:lvlJc w:val="left"/>
      <w:pPr>
        <w:ind w:left="1440"/>
      </w:pPr>
    </w:lvl>
    <w:lvl w:ilvl="2" w:tplc="E9D65CEA">
      <w:start w:val="1"/>
      <w:numFmt w:val="decimal"/>
      <w:lvlText w:val="%3."/>
      <w:lvlJc w:val="left"/>
      <w:pPr>
        <w:ind w:left="2160"/>
      </w:pPr>
    </w:lvl>
    <w:lvl w:ilvl="3" w:tplc="175800C2">
      <w:start w:val="1"/>
      <w:numFmt w:val="decimal"/>
      <w:lvlText w:val="%4."/>
      <w:lvlJc w:val="left"/>
      <w:pPr>
        <w:ind w:left="2880"/>
      </w:pPr>
    </w:lvl>
    <w:lvl w:ilvl="4" w:tplc="7B3AD25C">
      <w:start w:val="1"/>
      <w:numFmt w:val="decimal"/>
      <w:lvlText w:val="%5."/>
      <w:lvlJc w:val="left"/>
      <w:pPr>
        <w:ind w:left="3600"/>
      </w:pPr>
    </w:lvl>
    <w:lvl w:ilvl="5" w:tplc="B37AFF98">
      <w:start w:val="1"/>
      <w:numFmt w:val="decimal"/>
      <w:lvlText w:val="%6."/>
      <w:lvlJc w:val="left"/>
      <w:pPr>
        <w:ind w:left="4320"/>
      </w:pPr>
    </w:lvl>
    <w:lvl w:ilvl="6" w:tplc="0CF43080">
      <w:start w:val="1"/>
      <w:numFmt w:val="decimal"/>
      <w:lvlText w:val="%7."/>
      <w:lvlJc w:val="left"/>
      <w:pPr>
        <w:ind w:left="5040"/>
      </w:pPr>
    </w:lvl>
    <w:lvl w:ilvl="7" w:tplc="01C434FA">
      <w:start w:val="1"/>
      <w:numFmt w:val="decimal"/>
      <w:lvlText w:val="%8."/>
      <w:lvlJc w:val="left"/>
      <w:pPr>
        <w:ind w:left="5760"/>
      </w:pPr>
    </w:lvl>
    <w:lvl w:ilvl="8" w:tplc="B7F85534">
      <w:start w:val="1"/>
      <w:numFmt w:val="decimal"/>
      <w:lvlText w:val="%9."/>
      <w:lvlJc w:val="left"/>
      <w:pPr>
        <w:ind w:left="6480"/>
      </w:pPr>
    </w:lvl>
  </w:abstractNum>
  <w:abstractNum w:abstractNumId="7">
    <w:nsid w:val="6D2E44CA"/>
    <w:multiLevelType w:val="hybridMultilevel"/>
    <w:tmpl w:val="91DE9F42"/>
    <w:lvl w:ilvl="0" w:tplc="54465CF4">
      <w:start w:val="1"/>
      <w:numFmt w:val="bullet"/>
      <w:lvlText w:val=""/>
      <w:lvlJc w:val="left"/>
      <w:pPr>
        <w:ind w:left="720" w:hanging="360"/>
      </w:pPr>
      <w:rPr>
        <w:rFonts w:ascii="Wingdings" w:hAnsi="Wingdings"/>
        <w:color w:val="E2B3A7"/>
      </w:rPr>
    </w:lvl>
    <w:lvl w:ilvl="1" w:tplc="04090003" w:tentative="1">
      <w:start w:val="1"/>
      <w:numFmt w:val="bullet"/>
      <w:lvlText w:val="o"/>
      <w:lvlJc w:val="left"/>
      <w:pPr>
        <w:ind w:left="1440" w:hanging="360"/>
      </w:pPr>
      <w:rPr>
        <w:rFonts w:ascii="Courier New" w:hAnsi="Courier New"/>
      </w:rPr>
    </w:lvl>
    <w:lvl w:ilvl="2" w:tplc="04090005" w:tentative="1">
      <w:start w:val="1"/>
      <w:numFmt w:val="bullet"/>
      <w:lvlText w:val=""/>
      <w:lvlJc w:val="left"/>
      <w:pPr>
        <w:ind w:left="2160" w:hanging="360"/>
      </w:pPr>
      <w:rPr>
        <w:rFonts w:ascii="Wingdings" w:hAnsi="Wingdings"/>
      </w:rPr>
    </w:lvl>
    <w:lvl w:ilvl="3" w:tplc="04090001" w:tentative="1">
      <w:start w:val="1"/>
      <w:numFmt w:val="bullet"/>
      <w:lvlText w:val=""/>
      <w:lvlJc w:val="left"/>
      <w:pPr>
        <w:ind w:left="2880" w:hanging="360"/>
      </w:pPr>
      <w:rPr>
        <w:rFonts w:ascii="Symbol" w:hAnsi="Symbol"/>
      </w:rPr>
    </w:lvl>
    <w:lvl w:ilvl="4" w:tplc="04090003" w:tentative="1">
      <w:start w:val="1"/>
      <w:numFmt w:val="bullet"/>
      <w:lvlText w:val="o"/>
      <w:lvlJc w:val="left"/>
      <w:pPr>
        <w:ind w:left="3600" w:hanging="360"/>
      </w:pPr>
      <w:rPr>
        <w:rFonts w:ascii="Courier New" w:hAnsi="Courier New"/>
      </w:rPr>
    </w:lvl>
    <w:lvl w:ilvl="5" w:tplc="04090005" w:tentative="1">
      <w:start w:val="1"/>
      <w:numFmt w:val="bullet"/>
      <w:lvlText w:val=""/>
      <w:lvlJc w:val="left"/>
      <w:pPr>
        <w:ind w:left="4320" w:hanging="360"/>
      </w:pPr>
      <w:rPr>
        <w:rFonts w:ascii="Wingdings" w:hAnsi="Wingdings"/>
      </w:rPr>
    </w:lvl>
    <w:lvl w:ilvl="6" w:tplc="04090001" w:tentative="1">
      <w:start w:val="1"/>
      <w:numFmt w:val="bullet"/>
      <w:lvlText w:val=""/>
      <w:lvlJc w:val="left"/>
      <w:pPr>
        <w:ind w:left="5040" w:hanging="360"/>
      </w:pPr>
      <w:rPr>
        <w:rFonts w:ascii="Symbol" w:hAnsi="Symbol"/>
      </w:rPr>
    </w:lvl>
    <w:lvl w:ilvl="7" w:tplc="04090003" w:tentative="1">
      <w:start w:val="1"/>
      <w:numFmt w:val="bullet"/>
      <w:lvlText w:val="o"/>
      <w:lvlJc w:val="left"/>
      <w:pPr>
        <w:ind w:left="5760" w:hanging="360"/>
      </w:pPr>
      <w:rPr>
        <w:rFonts w:ascii="Courier New" w:hAnsi="Courier New"/>
      </w:rPr>
    </w:lvl>
    <w:lvl w:ilvl="8" w:tplc="04090005" w:tentative="1">
      <w:start w:val="1"/>
      <w:numFmt w:val="bullet"/>
      <w:lvlText w:val=""/>
      <w:lvlJc w:val="left"/>
      <w:pPr>
        <w:ind w:left="6480" w:hanging="360"/>
      </w:pPr>
      <w:rPr>
        <w:rFonts w:ascii="Wingdings" w:hAnsi="Wingdings"/>
      </w:rPr>
    </w:lvl>
  </w:abstractNum>
  <w:abstractNum w:abstractNumId="8">
    <w:nsid w:val="6EDE0DCF"/>
    <w:multiLevelType w:val="hybridMultilevel"/>
    <w:tmpl w:val="E22C4F30"/>
    <w:lvl w:ilvl="0" w:tplc="54465CF4">
      <w:start w:val="1"/>
      <w:numFmt w:val="bullet"/>
      <w:lvlText w:val=""/>
      <w:lvlJc w:val="left"/>
      <w:pPr>
        <w:ind w:left="720" w:hanging="360"/>
      </w:pPr>
      <w:rPr>
        <w:rFonts w:ascii="Wingdings" w:hAnsi="Wingdings"/>
        <w:color w:val="E2B3A7"/>
      </w:rPr>
    </w:lvl>
    <w:lvl w:ilvl="1" w:tplc="04090003" w:tentative="1">
      <w:start w:val="1"/>
      <w:numFmt w:val="bullet"/>
      <w:lvlText w:val="o"/>
      <w:lvlJc w:val="left"/>
      <w:pPr>
        <w:ind w:left="1440" w:hanging="360"/>
      </w:pPr>
      <w:rPr>
        <w:rFonts w:ascii="Courier New" w:hAnsi="Courier New"/>
      </w:rPr>
    </w:lvl>
    <w:lvl w:ilvl="2" w:tplc="04090005" w:tentative="1">
      <w:start w:val="1"/>
      <w:numFmt w:val="bullet"/>
      <w:lvlText w:val=""/>
      <w:lvlJc w:val="left"/>
      <w:pPr>
        <w:ind w:left="2160" w:hanging="360"/>
      </w:pPr>
      <w:rPr>
        <w:rFonts w:ascii="Wingdings" w:hAnsi="Wingdings"/>
      </w:rPr>
    </w:lvl>
    <w:lvl w:ilvl="3" w:tplc="04090001" w:tentative="1">
      <w:start w:val="1"/>
      <w:numFmt w:val="bullet"/>
      <w:lvlText w:val=""/>
      <w:lvlJc w:val="left"/>
      <w:pPr>
        <w:ind w:left="2880" w:hanging="360"/>
      </w:pPr>
      <w:rPr>
        <w:rFonts w:ascii="Symbol" w:hAnsi="Symbol"/>
      </w:rPr>
    </w:lvl>
    <w:lvl w:ilvl="4" w:tplc="04090003" w:tentative="1">
      <w:start w:val="1"/>
      <w:numFmt w:val="bullet"/>
      <w:lvlText w:val="o"/>
      <w:lvlJc w:val="left"/>
      <w:pPr>
        <w:ind w:left="3600" w:hanging="360"/>
      </w:pPr>
      <w:rPr>
        <w:rFonts w:ascii="Courier New" w:hAnsi="Courier New"/>
      </w:rPr>
    </w:lvl>
    <w:lvl w:ilvl="5" w:tplc="04090005" w:tentative="1">
      <w:start w:val="1"/>
      <w:numFmt w:val="bullet"/>
      <w:lvlText w:val=""/>
      <w:lvlJc w:val="left"/>
      <w:pPr>
        <w:ind w:left="4320" w:hanging="360"/>
      </w:pPr>
      <w:rPr>
        <w:rFonts w:ascii="Wingdings" w:hAnsi="Wingdings"/>
      </w:rPr>
    </w:lvl>
    <w:lvl w:ilvl="6" w:tplc="04090001" w:tentative="1">
      <w:start w:val="1"/>
      <w:numFmt w:val="bullet"/>
      <w:lvlText w:val=""/>
      <w:lvlJc w:val="left"/>
      <w:pPr>
        <w:ind w:left="5040" w:hanging="360"/>
      </w:pPr>
      <w:rPr>
        <w:rFonts w:ascii="Symbol" w:hAnsi="Symbol"/>
      </w:rPr>
    </w:lvl>
    <w:lvl w:ilvl="7" w:tplc="04090003" w:tentative="1">
      <w:start w:val="1"/>
      <w:numFmt w:val="bullet"/>
      <w:lvlText w:val="o"/>
      <w:lvlJc w:val="left"/>
      <w:pPr>
        <w:ind w:left="5760" w:hanging="360"/>
      </w:pPr>
      <w:rPr>
        <w:rFonts w:ascii="Courier New" w:hAnsi="Courier New"/>
      </w:rPr>
    </w:lvl>
    <w:lvl w:ilvl="8" w:tplc="04090005" w:tentative="1">
      <w:start w:val="1"/>
      <w:numFmt w:val="bullet"/>
      <w:lvlText w:val=""/>
      <w:lvlJc w:val="left"/>
      <w:pPr>
        <w:ind w:left="6480" w:hanging="360"/>
      </w:pPr>
      <w:rPr>
        <w:rFonts w:ascii="Wingdings" w:hAnsi="Wingdings"/>
      </w:rPr>
    </w:lvl>
  </w:abstractNum>
  <w:abstractNum w:abstractNumId="9">
    <w:nsid w:val="79911088"/>
    <w:multiLevelType w:val="hybridMultilevel"/>
    <w:tmpl w:val="B89254AA"/>
    <w:lvl w:ilvl="0" w:tplc="5ED0EE42">
      <w:start w:val="1"/>
      <w:numFmt w:val="bullet"/>
      <w:lvlText w:val=""/>
      <w:lvlJc w:val="left"/>
      <w:pPr>
        <w:ind w:left="1440" w:hanging="360"/>
      </w:pPr>
      <w:rPr>
        <w:rFonts w:ascii="Symbol" w:hAnsi="Symbol"/>
      </w:rPr>
    </w:lvl>
    <w:lvl w:ilvl="1" w:tplc="04090003" w:tentative="1">
      <w:start w:val="1"/>
      <w:numFmt w:val="bullet"/>
      <w:lvlText w:val="o"/>
      <w:lvlJc w:val="left"/>
      <w:pPr>
        <w:ind w:left="1440" w:hanging="360"/>
      </w:pPr>
      <w:rPr>
        <w:rFonts w:ascii="Courier New" w:hAnsi="Courier New"/>
      </w:rPr>
    </w:lvl>
    <w:lvl w:ilvl="2" w:tplc="04090005" w:tentative="1">
      <w:start w:val="1"/>
      <w:numFmt w:val="bullet"/>
      <w:lvlText w:val=""/>
      <w:lvlJc w:val="left"/>
      <w:pPr>
        <w:ind w:left="2160" w:hanging="360"/>
      </w:pPr>
      <w:rPr>
        <w:rFonts w:ascii="Wingdings" w:hAnsi="Wingdings"/>
      </w:rPr>
    </w:lvl>
    <w:lvl w:ilvl="3" w:tplc="04090001" w:tentative="1">
      <w:start w:val="1"/>
      <w:numFmt w:val="bullet"/>
      <w:lvlText w:val=""/>
      <w:lvlJc w:val="left"/>
      <w:pPr>
        <w:ind w:left="2880" w:hanging="360"/>
      </w:pPr>
      <w:rPr>
        <w:rFonts w:ascii="Symbol" w:hAnsi="Symbol"/>
      </w:rPr>
    </w:lvl>
    <w:lvl w:ilvl="4" w:tplc="04090003" w:tentative="1">
      <w:start w:val="1"/>
      <w:numFmt w:val="bullet"/>
      <w:lvlText w:val="o"/>
      <w:lvlJc w:val="left"/>
      <w:pPr>
        <w:ind w:left="3600" w:hanging="360"/>
      </w:pPr>
      <w:rPr>
        <w:rFonts w:ascii="Courier New" w:hAnsi="Courier New"/>
      </w:rPr>
    </w:lvl>
    <w:lvl w:ilvl="5" w:tplc="04090005" w:tentative="1">
      <w:start w:val="1"/>
      <w:numFmt w:val="bullet"/>
      <w:lvlText w:val=""/>
      <w:lvlJc w:val="left"/>
      <w:pPr>
        <w:ind w:left="4320" w:hanging="360"/>
      </w:pPr>
      <w:rPr>
        <w:rFonts w:ascii="Wingdings" w:hAnsi="Wingdings"/>
      </w:rPr>
    </w:lvl>
    <w:lvl w:ilvl="6" w:tplc="04090001" w:tentative="1">
      <w:start w:val="1"/>
      <w:numFmt w:val="bullet"/>
      <w:lvlText w:val=""/>
      <w:lvlJc w:val="left"/>
      <w:pPr>
        <w:ind w:left="5040" w:hanging="360"/>
      </w:pPr>
      <w:rPr>
        <w:rFonts w:ascii="Symbol" w:hAnsi="Symbol"/>
      </w:rPr>
    </w:lvl>
    <w:lvl w:ilvl="7" w:tplc="04090003" w:tentative="1">
      <w:start w:val="1"/>
      <w:numFmt w:val="bullet"/>
      <w:lvlText w:val="o"/>
      <w:lvlJc w:val="left"/>
      <w:pPr>
        <w:ind w:left="5760" w:hanging="360"/>
      </w:pPr>
      <w:rPr>
        <w:rFonts w:ascii="Courier New" w:hAnsi="Courier New"/>
      </w:rPr>
    </w:lvl>
    <w:lvl w:ilvl="8" w:tplc="04090005" w:tentative="1">
      <w:start w:val="1"/>
      <w:numFmt w:val="bullet"/>
      <w:lvlText w:val=""/>
      <w:lvlJc w:val="left"/>
      <w:pPr>
        <w:ind w:left="6480" w:hanging="360"/>
      </w:pPr>
      <w:rPr>
        <w:rFonts w:ascii="Wingdings" w:hAnsi="Wingdings"/>
      </w:rPr>
    </w:lvl>
  </w:abstractNum>
  <w:num w:numId="1">
    <w:abstractNumId w:val="9"/>
  </w:num>
  <w:num w:numId="2">
    <w:abstractNumId w:val="3"/>
  </w:num>
  <w:num w:numId="3">
    <w:abstractNumId w:val="5"/>
  </w:num>
  <w:num w:numId="4">
    <w:abstractNumId w:val="2"/>
  </w:num>
  <w:num w:numId="5">
    <w:abstractNumId w:val="0"/>
  </w:num>
  <w:num w:numId="6">
    <w:abstractNumId w:val="8"/>
  </w:num>
  <w:num w:numId="7">
    <w:abstractNumId w:val="7"/>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D7"/>
    <w:rsid w:val="000341EA"/>
    <w:rsid w:val="0008086E"/>
    <w:rsid w:val="000869D7"/>
    <w:rsid w:val="00087BAC"/>
    <w:rsid w:val="000C2C6C"/>
    <w:rsid w:val="000D5C57"/>
    <w:rsid w:val="000E3F55"/>
    <w:rsid w:val="0013364A"/>
    <w:rsid w:val="001A2478"/>
    <w:rsid w:val="001C6A45"/>
    <w:rsid w:val="001D29D3"/>
    <w:rsid w:val="002D2425"/>
    <w:rsid w:val="00367021"/>
    <w:rsid w:val="004025F1"/>
    <w:rsid w:val="00412639"/>
    <w:rsid w:val="004138EB"/>
    <w:rsid w:val="00416F9F"/>
    <w:rsid w:val="004273A1"/>
    <w:rsid w:val="00481785"/>
    <w:rsid w:val="004C682F"/>
    <w:rsid w:val="00506F98"/>
    <w:rsid w:val="00564BFB"/>
    <w:rsid w:val="005D4398"/>
    <w:rsid w:val="00636812"/>
    <w:rsid w:val="006C31B2"/>
    <w:rsid w:val="006D43F0"/>
    <w:rsid w:val="006E5190"/>
    <w:rsid w:val="006F0B83"/>
    <w:rsid w:val="00774FBF"/>
    <w:rsid w:val="00780F0C"/>
    <w:rsid w:val="007812C3"/>
    <w:rsid w:val="007C450E"/>
    <w:rsid w:val="008136EC"/>
    <w:rsid w:val="008416E9"/>
    <w:rsid w:val="008F5D9F"/>
    <w:rsid w:val="009108D8"/>
    <w:rsid w:val="00932CDC"/>
    <w:rsid w:val="00966009"/>
    <w:rsid w:val="009768FF"/>
    <w:rsid w:val="0098041D"/>
    <w:rsid w:val="00993F53"/>
    <w:rsid w:val="009C0A3A"/>
    <w:rsid w:val="009F3503"/>
    <w:rsid w:val="00A53B20"/>
    <w:rsid w:val="00A873D4"/>
    <w:rsid w:val="00AA3A53"/>
    <w:rsid w:val="00AD6B38"/>
    <w:rsid w:val="00AE6482"/>
    <w:rsid w:val="00B1318E"/>
    <w:rsid w:val="00B4088C"/>
    <w:rsid w:val="00BA3F69"/>
    <w:rsid w:val="00BD0CD9"/>
    <w:rsid w:val="00BE733C"/>
    <w:rsid w:val="00C50E79"/>
    <w:rsid w:val="00C544E0"/>
    <w:rsid w:val="00C70D0B"/>
    <w:rsid w:val="00C72B7B"/>
    <w:rsid w:val="00CB2552"/>
    <w:rsid w:val="00D139E6"/>
    <w:rsid w:val="00D24BEB"/>
    <w:rsid w:val="00D65150"/>
    <w:rsid w:val="00D659E9"/>
    <w:rsid w:val="00DA5811"/>
    <w:rsid w:val="00E77D34"/>
    <w:rsid w:val="00F44F32"/>
    <w:rsid w:val="00F56122"/>
    <w:rsid w:val="00F75F2E"/>
    <w:rsid w:val="00FB26A9"/>
    <w:rsid w:val="00FC349E"/>
    <w:rsid w:val="00FC45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D687AE"/>
  <w15:docId w15:val="{7A56CBA3-1F5E-4464-ADB3-0CD023B6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C66951"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34949"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C66951" w:themeColor="accent1"/>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C66951"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C66951" w:themeColor="accent1"/>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C66951" w:themeColor="accent1"/>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000000" w:themeColor="text1"/>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534949" w:themeColor="text2"/>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uto"/>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auto"/>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auto"/>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ut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auto"/>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34949"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534949" w:themeColor="text2"/>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auto"/>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534949"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auto"/>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auto"/>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29"/>
    <w:qFormat/>
    <w:pPr>
      <w:spacing w:before="160" w:line="300" w:lineRule="auto"/>
      <w:ind w:left="144" w:right="144"/>
      <w:jc w:val="center"/>
    </w:pPr>
    <w:rPr>
      <w:rFonts w:asciiTheme="majorHAnsi" w:eastAsiaTheme="minorEastAsia" w:hAnsiTheme="majorHAnsi"/>
      <w:i/>
      <w:iCs/>
      <w:color w:val="C66951"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uto"/>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C66951" w:themeColor="accent1"/>
        <w:left w:val="single" w:sz="36" w:space="8" w:color="C66951" w:themeColor="accent1"/>
        <w:bottom w:val="single" w:sz="36" w:space="8" w:color="C66951" w:themeColor="accent1"/>
        <w:right w:val="single" w:sz="36" w:space="8" w:color="C66951" w:themeColor="accent1"/>
      </w:pBdr>
      <w:shd w:val="clear" w:color="auto" w:fill="C66951"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auto"/>
      <w:sz w:val="21"/>
      <w:shd w:val="clear" w:color="auto" w:fill="C66951" w:themeFill="accent1"/>
      <w:lang w:bidi="hi-IN"/>
      <w14:ligatures w14:val="standard"/>
      <w14:numForm w14:val="oldStyle"/>
    </w:rPr>
  </w:style>
  <w:style w:type="character" w:styleId="SubtleEmphasis">
    <w:name w:val="Subtle Emphasis"/>
    <w:basedOn w:val="DefaultParagraphFont"/>
    <w:uiPriority w:val="19"/>
    <w:qFormat/>
    <w:rPr>
      <w:i/>
      <w:iCs/>
      <w:color w:val="auto"/>
    </w:rPr>
  </w:style>
  <w:style w:type="character" w:styleId="IntenseEmphasis">
    <w:name w:val="Intense Emphasis"/>
    <w:aliases w:val="Subsection Intense Emphasis"/>
    <w:basedOn w:val="DefaultParagraphFont"/>
    <w:uiPriority w:val="21"/>
    <w:qFormat/>
    <w:rPr>
      <w:b/>
      <w:bCs/>
      <w:i/>
      <w:iCs/>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smallCaps/>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000000"/>
      <w:sz w:val="28"/>
      <w14:numForm w14:val="default"/>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Heading1"/>
    <w:next w:val="Normal"/>
    <w:link w:val="SectionHeadingChar"/>
    <w:qFormat/>
    <w:rPr>
      <w:b/>
      <w:color w:val="534949" w:themeColor="text2"/>
      <w:sz w:val="24"/>
    </w:rPr>
  </w:style>
  <w:style w:type="character" w:customStyle="1" w:styleId="NoSpacingChar">
    <w:name w:val="No Spacing Char"/>
    <w:basedOn w:val="DefaultParagraphFont"/>
    <w:link w:val="NoSpacing"/>
    <w:uiPriority w:val="1"/>
  </w:style>
  <w:style w:type="paragraph" w:customStyle="1" w:styleId="Subsection">
    <w:name w:val="Subsection"/>
    <w:basedOn w:val="Heading2"/>
    <w:qFormat/>
    <w:pPr>
      <w:spacing w:before="0"/>
    </w:pPr>
    <w:rPr>
      <w:color w:val="C66951" w:themeColor="accent1"/>
      <w:sz w:val="21"/>
    </w:rPr>
  </w:style>
  <w:style w:type="paragraph" w:customStyle="1" w:styleId="PersonalName">
    <w:name w:val="Personal Name"/>
    <w:basedOn w:val="Title"/>
    <w:link w:val="PersonalNameChar"/>
    <w:qFormat/>
    <w:rPr>
      <w:b/>
      <w:sz w:val="28"/>
      <w:szCs w:val="28"/>
    </w:rPr>
  </w:style>
  <w:style w:type="paragraph" w:customStyle="1" w:styleId="SubsectionDate">
    <w:name w:val="Subsection Dat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Phone">
    <w:name w:val="Phone"/>
    <w:basedOn w:val="NoSpacing"/>
    <w:qFormat/>
    <w:rPr>
      <w:sz w:val="24"/>
    </w:rPr>
  </w:style>
  <w:style w:type="paragraph" w:customStyle="1" w:styleId="SenderAddress">
    <w:name w:val="Sender Address"/>
    <w:basedOn w:val="NoSpacing"/>
    <w:qFormat/>
    <w:pPr>
      <w:spacing w:line="274" w:lineRule="auto"/>
    </w:pPr>
    <w:rPr>
      <w:sz w:val="21"/>
    </w:rPr>
  </w:style>
  <w:style w:type="paragraph" w:customStyle="1" w:styleId="SubsectionText">
    <w:name w:val="Subsection Text"/>
    <w:basedOn w:val="ListBullet"/>
    <w:uiPriority w:val="5"/>
    <w:qFormat/>
    <w:pPr>
      <w:numPr>
        <w:numId w:val="0"/>
      </w:numPr>
      <w:spacing w:line="276" w:lineRule="auto"/>
      <w:ind w:left="360" w:hanging="360"/>
      <w:contextualSpacing w:val="0"/>
    </w:pPr>
    <w:rPr>
      <w:sz w:val="22"/>
    </w:rPr>
  </w:style>
  <w:style w:type="paragraph" w:styleId="ListBullet">
    <w:name w:val="List Bullet"/>
    <w:basedOn w:val="Normal"/>
    <w:uiPriority w:val="99"/>
    <w:semiHidden/>
    <w:unhideWhenUsed/>
    <w:pPr>
      <w:numPr>
        <w:numId w:val="5"/>
      </w:numPr>
      <w:contextualSpacing/>
    </w:pPr>
  </w:style>
  <w:style w:type="paragraph" w:styleId="Closing">
    <w:name w:val="Closing"/>
    <w:basedOn w:val="Normal"/>
    <w:link w:val="ClosingChar"/>
    <w:uiPriority w:val="5"/>
    <w:unhideWhenUsed/>
    <w:pPr>
      <w:spacing w:before="480" w:after="960"/>
      <w:contextualSpacing/>
    </w:pPr>
    <w:rPr>
      <w:b/>
      <w:color w:val="534949" w:themeColor="text2"/>
    </w:rPr>
  </w:style>
  <w:style w:type="character" w:customStyle="1" w:styleId="ClosingChar">
    <w:name w:val="Closing Char"/>
    <w:basedOn w:val="DefaultParagraphFont"/>
    <w:link w:val="Closing"/>
    <w:uiPriority w:val="5"/>
    <w:rPr>
      <w:b/>
      <w:color w:val="auto"/>
      <w:sz w:val="21"/>
    </w:rPr>
  </w:style>
  <w:style w:type="paragraph" w:customStyle="1" w:styleId="RecipientAddress">
    <w:name w:val="Recipient Address"/>
    <w:basedOn w:val="NoSpacing"/>
    <w:uiPriority w:val="3"/>
    <w:qFormat/>
    <w:pPr>
      <w:spacing w:after="360"/>
      <w:contextualSpacing/>
    </w:pPr>
    <w:rPr>
      <w:color w:val="534949" w:themeColor="text2"/>
      <w:sz w:val="21"/>
    </w:rPr>
  </w:style>
  <w:style w:type="paragraph" w:styleId="Salutation">
    <w:name w:val="Salutation"/>
    <w:basedOn w:val="NoSpacing"/>
    <w:next w:val="Normal"/>
    <w:link w:val="SalutationChar"/>
    <w:uiPriority w:val="4"/>
    <w:unhideWhenUsed/>
    <w:pPr>
      <w:spacing w:before="480" w:after="320"/>
      <w:contextualSpacing/>
    </w:pPr>
    <w:rPr>
      <w:b/>
      <w:color w:val="534949" w:themeColor="text2"/>
      <w:sz w:val="21"/>
    </w:rPr>
  </w:style>
  <w:style w:type="character" w:customStyle="1" w:styleId="SalutationChar">
    <w:name w:val="Salutation Char"/>
    <w:basedOn w:val="DefaultParagraphFont"/>
    <w:link w:val="Salutation"/>
    <w:uiPriority w:val="4"/>
    <w:rPr>
      <w:b/>
      <w:color w:val="auto"/>
      <w:sz w:val="21"/>
    </w:rPr>
  </w:style>
  <w:style w:type="paragraph" w:styleId="Signature">
    <w:name w:val="Signature"/>
    <w:basedOn w:val="Normal"/>
    <w:link w:val="SignatureChar"/>
    <w:uiPriority w:val="99"/>
    <w:unhideWhenUsed/>
    <w:pPr>
      <w:contextualSpacing/>
    </w:pPr>
  </w:style>
  <w:style w:type="character" w:customStyle="1" w:styleId="SignatureChar">
    <w:name w:val="Signature Char"/>
    <w:basedOn w:val="DefaultParagraphFont"/>
    <w:link w:val="Signature"/>
    <w:uiPriority w:val="99"/>
    <w:rPr>
      <w:sz w:val="21"/>
    </w:rPr>
  </w:style>
  <w:style w:type="character" w:customStyle="1" w:styleId="SectionHeadingChar">
    <w:name w:val="Section Heading Char"/>
    <w:basedOn w:val="Heading1Char"/>
    <w:link w:val="SectionHeading"/>
    <w:rsid w:val="00D139E6"/>
    <w:rPr>
      <w:rFonts w:asciiTheme="majorHAnsi" w:eastAsiaTheme="majorEastAsia" w:hAnsiTheme="majorHAnsi" w:cstheme="majorBidi"/>
      <w:b/>
      <w:bCs/>
      <w:color w:val="534949" w:themeColor="text2"/>
      <w:sz w:val="24"/>
      <w:szCs w:val="28"/>
      <w14:numForm w14:val="oldStyle"/>
    </w:rPr>
  </w:style>
  <w:style w:type="character" w:customStyle="1" w:styleId="PersonalNameChar">
    <w:name w:val="Personal Name Char"/>
    <w:basedOn w:val="TitleChar"/>
    <w:link w:val="PersonalName"/>
    <w:rsid w:val="00D139E6"/>
    <w:rPr>
      <w:rFonts w:asciiTheme="majorHAnsi" w:eastAsiaTheme="majorEastAsia" w:hAnsiTheme="majorHAnsi" w:cstheme="majorBidi"/>
      <w:b/>
      <w:color w:val="534949" w:themeColor="text2"/>
      <w:kern w:val="28"/>
      <w:sz w:val="28"/>
      <w:szCs w:val="28"/>
      <w14:ligatures w14:val="standard"/>
      <w14:numForm w14:val="oldStyle"/>
    </w:rPr>
  </w:style>
  <w:style w:type="character" w:styleId="Hyperlink">
    <w:name w:val="Hyperlink"/>
    <w:basedOn w:val="DefaultParagraphFont"/>
    <w:uiPriority w:val="99"/>
    <w:unhideWhenUsed/>
    <w:rsid w:val="009768FF"/>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uyot@yaho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Adjacenc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82278EA5BA40C2A9F43CA276D5E653"/>
        <w:category>
          <w:name w:val="General"/>
          <w:gallery w:val="placeholder"/>
        </w:category>
        <w:types>
          <w:type w:val="bbPlcHdr"/>
        </w:types>
        <w:behaviors>
          <w:behavior w:val="content"/>
        </w:behaviors>
        <w:guid w:val="{1EB3F52C-39B1-47B9-A54D-6CC2235E2E67}"/>
      </w:docPartPr>
      <w:docPartBody>
        <w:p w:rsidR="00363A54" w:rsidRDefault="003825A2">
          <w:pPr>
            <w:pStyle w:val="1982278EA5BA40C2A9F43CA276D5E653"/>
          </w:pPr>
          <w:r>
            <w:rPr>
              <w:rStyle w:val="PlaceholderText"/>
            </w:rPr>
            <w:t>Choose a building block.</w:t>
          </w:r>
        </w:p>
      </w:docPartBody>
    </w:docPart>
    <w:docPart>
      <w:docPartPr>
        <w:name w:val="88F28A6BAAA84C109C00196B4487FDAB"/>
        <w:category>
          <w:name w:val="General"/>
          <w:gallery w:val="placeholder"/>
        </w:category>
        <w:types>
          <w:type w:val="bbPlcHdr"/>
        </w:types>
        <w:behaviors>
          <w:behavior w:val="content"/>
        </w:behaviors>
        <w:guid w:val="{4CB4322B-B280-41C7-A046-6ED23483D025}"/>
      </w:docPartPr>
      <w:docPartBody>
        <w:p w:rsidR="00363A54" w:rsidRDefault="00BF06B2" w:rsidP="00BF06B2">
          <w:pPr>
            <w:pStyle w:val="88F28A6BAAA84C109C00196B4487FDAB"/>
          </w:pPr>
          <w:r>
            <w:rPr>
              <w:rStyle w:val="PlaceholderText"/>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B2"/>
    <w:rsid w:val="000546DB"/>
    <w:rsid w:val="001D0792"/>
    <w:rsid w:val="002D7D8C"/>
    <w:rsid w:val="00363A54"/>
    <w:rsid w:val="003825A2"/>
    <w:rsid w:val="00437864"/>
    <w:rsid w:val="00490621"/>
    <w:rsid w:val="0058422E"/>
    <w:rsid w:val="005B20F5"/>
    <w:rsid w:val="005D6850"/>
    <w:rsid w:val="007910AC"/>
    <w:rsid w:val="007F3B9E"/>
    <w:rsid w:val="00857823"/>
    <w:rsid w:val="00915782"/>
    <w:rsid w:val="00992888"/>
    <w:rsid w:val="009A26D2"/>
    <w:rsid w:val="00B549E6"/>
    <w:rsid w:val="00BF06B2"/>
    <w:rsid w:val="00C23796"/>
    <w:rsid w:val="00C75B98"/>
    <w:rsid w:val="00DA4A5D"/>
    <w:rsid w:val="00DC1DC4"/>
    <w:rsid w:val="00F149CF"/>
    <w:rsid w:val="00F943D4"/>
    <w:rsid w:val="00F95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06B2"/>
    <w:rPr>
      <w:color w:val="808080"/>
    </w:rPr>
  </w:style>
  <w:style w:type="paragraph" w:customStyle="1" w:styleId="1982278EA5BA40C2A9F43CA276D5E653">
    <w:name w:val="1982278EA5BA40C2A9F43CA276D5E653"/>
  </w:style>
  <w:style w:type="paragraph" w:customStyle="1" w:styleId="2BF3419EA222429F975CEF299B1D4894">
    <w:name w:val="2BF3419EA222429F975CEF299B1D4894"/>
  </w:style>
  <w:style w:type="paragraph" w:customStyle="1" w:styleId="C9C20C7B00DA4CAE9B6100BD5F9DE889">
    <w:name w:val="C9C20C7B00DA4CAE9B6100BD5F9DE889"/>
  </w:style>
  <w:style w:type="paragraph" w:customStyle="1" w:styleId="E437111E03B3436C824A50B01660DC15">
    <w:name w:val="E437111E03B3436C824A50B01660DC15"/>
  </w:style>
  <w:style w:type="paragraph" w:customStyle="1" w:styleId="BD69336B4B444F6CBF10B498173D7D6B">
    <w:name w:val="BD69336B4B444F6CBF10B498173D7D6B"/>
  </w:style>
  <w:style w:type="paragraph" w:customStyle="1" w:styleId="932396C11E434440AF425D93D17AFCD9">
    <w:name w:val="932396C11E434440AF425D93D17AFCD9"/>
  </w:style>
  <w:style w:type="paragraph" w:customStyle="1" w:styleId="2D2102CFA3EF46F0B09C90537AA779D9">
    <w:name w:val="2D2102CFA3EF46F0B09C90537AA779D9"/>
  </w:style>
  <w:style w:type="paragraph" w:customStyle="1" w:styleId="B5019039F041412A816B27C6BF51FD41">
    <w:name w:val="B5019039F041412A816B27C6BF51FD41"/>
  </w:style>
  <w:style w:type="paragraph" w:customStyle="1" w:styleId="6914A9D5AD78426F86D0BF7E3D41C3E0">
    <w:name w:val="6914A9D5AD78426F86D0BF7E3D41C3E0"/>
  </w:style>
  <w:style w:type="paragraph" w:customStyle="1" w:styleId="5C2F9CDA51D441AE8EE269F087BBAAAD">
    <w:name w:val="5C2F9CDA51D441AE8EE269F087BBAAAD"/>
  </w:style>
  <w:style w:type="paragraph" w:customStyle="1" w:styleId="2517814875C3471ABBE96CDCBF1F7DFD">
    <w:name w:val="2517814875C3471ABBE96CDCBF1F7DFD"/>
  </w:style>
  <w:style w:type="paragraph" w:customStyle="1" w:styleId="AE1F8C9CE5684A5BBFEE097DA06D2564">
    <w:name w:val="AE1F8C9CE5684A5BBFEE097DA06D2564"/>
  </w:style>
  <w:style w:type="paragraph" w:customStyle="1" w:styleId="1274FB461B8D455A99C09A85EB028044">
    <w:name w:val="1274FB461B8D455A99C09A85EB028044"/>
  </w:style>
  <w:style w:type="paragraph" w:customStyle="1" w:styleId="D5851EA1E8294A5ABA69C5C6363B94D1">
    <w:name w:val="D5851EA1E8294A5ABA69C5C6363B94D1"/>
  </w:style>
  <w:style w:type="paragraph" w:customStyle="1" w:styleId="E5161C7ACE4344E0AFCD3E558A8E5B9F">
    <w:name w:val="E5161C7ACE4344E0AFCD3E558A8E5B9F"/>
  </w:style>
  <w:style w:type="paragraph" w:customStyle="1" w:styleId="4A4E0E6034794770865A2FD233ECBE8F">
    <w:name w:val="4A4E0E6034794770865A2FD233ECBE8F"/>
  </w:style>
  <w:style w:type="paragraph" w:customStyle="1" w:styleId="174B2738B8F44A188E47A9751681E634">
    <w:name w:val="174B2738B8F44A188E47A9751681E634"/>
  </w:style>
  <w:style w:type="paragraph" w:customStyle="1" w:styleId="769BCCFC94FA4A7088D67ED845363109">
    <w:name w:val="769BCCFC94FA4A7088D67ED845363109"/>
  </w:style>
  <w:style w:type="paragraph" w:customStyle="1" w:styleId="839C0ECCF7054C2DB4E04F88EB5AC8FB">
    <w:name w:val="839C0ECCF7054C2DB4E04F88EB5AC8FB"/>
  </w:style>
  <w:style w:type="paragraph" w:customStyle="1" w:styleId="A32966D2C4FA406599514CD873FF38F9">
    <w:name w:val="A32966D2C4FA406599514CD873FF38F9"/>
    <w:rsid w:val="00BF06B2"/>
  </w:style>
  <w:style w:type="paragraph" w:customStyle="1" w:styleId="A93D3D76269A4CFA92A0B8ED34F80BB8">
    <w:name w:val="A93D3D76269A4CFA92A0B8ED34F80BB8"/>
    <w:rsid w:val="00BF06B2"/>
  </w:style>
  <w:style w:type="paragraph" w:customStyle="1" w:styleId="1DFB444517904AC381F2F0DAE89E26C8">
    <w:name w:val="1DFB444517904AC381F2F0DAE89E26C8"/>
    <w:rsid w:val="00BF06B2"/>
  </w:style>
  <w:style w:type="paragraph" w:customStyle="1" w:styleId="88F28A6BAAA84C109C00196B4487FDAB">
    <w:name w:val="88F28A6BAAA84C109C00196B4487FDAB"/>
    <w:rsid w:val="00BF06B2"/>
  </w:style>
  <w:style w:type="paragraph" w:customStyle="1" w:styleId="90692A8BB4164B9FA0CC95EFF37A8966">
    <w:name w:val="90692A8BB4164B9FA0CC95EFF37A8966"/>
    <w:rsid w:val="00BF06B2"/>
  </w:style>
  <w:style w:type="paragraph" w:customStyle="1" w:styleId="99DF8153E7F04B5DAE3E6738F56BE581">
    <w:name w:val="99DF8153E7F04B5DAE3E6738F56BE581"/>
    <w:rsid w:val="00BF06B2"/>
  </w:style>
  <w:style w:type="paragraph" w:customStyle="1" w:styleId="9DF2B548696542C7B2F3DB34EF75321C">
    <w:name w:val="9DF2B548696542C7B2F3DB34EF75321C"/>
    <w:rsid w:val="00BF06B2"/>
  </w:style>
  <w:style w:type="paragraph" w:customStyle="1" w:styleId="1327BE9B717E40A2B8032FEE59483F49">
    <w:name w:val="1327BE9B717E40A2B8032FEE59483F49"/>
    <w:rsid w:val="00BF06B2"/>
  </w:style>
  <w:style w:type="paragraph" w:customStyle="1" w:styleId="17E034D42173476BBCE61FF96885ABFC">
    <w:name w:val="17E034D42173476BBCE61FF96885ABFC"/>
    <w:rsid w:val="00BF06B2"/>
  </w:style>
  <w:style w:type="paragraph" w:customStyle="1" w:styleId="10E6F012D6D94BB6AABE398AFADEFC3C">
    <w:name w:val="10E6F012D6D94BB6AABE398AFADEFC3C"/>
    <w:rsid w:val="00BF06B2"/>
  </w:style>
  <w:style w:type="paragraph" w:customStyle="1" w:styleId="71A3572776AB4ACDA8FB546A87D2D05F">
    <w:name w:val="71A3572776AB4ACDA8FB546A87D2D05F"/>
    <w:rsid w:val="00BF06B2"/>
  </w:style>
  <w:style w:type="paragraph" w:customStyle="1" w:styleId="1CFD68C9BBC349D4B79F09E287697E3A">
    <w:name w:val="1CFD68C9BBC349D4B79F09E287697E3A"/>
    <w:rsid w:val="00BF06B2"/>
  </w:style>
  <w:style w:type="paragraph" w:customStyle="1" w:styleId="D1B7E1C60D0245AB8A2D6E952DF80D1D">
    <w:name w:val="D1B7E1C60D0245AB8A2D6E952DF80D1D"/>
    <w:rsid w:val="00BF06B2"/>
  </w:style>
  <w:style w:type="paragraph" w:customStyle="1" w:styleId="F5173151B3224BFE991E8D5B1236790F">
    <w:name w:val="F5173151B3224BFE991E8D5B1236790F"/>
    <w:rsid w:val="00BF06B2"/>
  </w:style>
  <w:style w:type="paragraph" w:customStyle="1" w:styleId="481195F8B998448E8503B172C6EA4945">
    <w:name w:val="481195F8B998448E8503B172C6EA4945"/>
    <w:rsid w:val="00BF06B2"/>
  </w:style>
  <w:style w:type="paragraph" w:customStyle="1" w:styleId="14D032A6152844A7AD948B379527E142">
    <w:name w:val="14D032A6152844A7AD948B379527E142"/>
    <w:rsid w:val="00BF06B2"/>
  </w:style>
  <w:style w:type="paragraph" w:customStyle="1" w:styleId="84A2F2BDF0874CF88D5737E7684DE952">
    <w:name w:val="84A2F2BDF0874CF88D5737E7684DE952"/>
    <w:rsid w:val="00BF06B2"/>
  </w:style>
  <w:style w:type="paragraph" w:customStyle="1" w:styleId="4061EF42F967467A857215739AD606B6">
    <w:name w:val="4061EF42F967467A857215739AD606B6"/>
    <w:rsid w:val="00BF06B2"/>
  </w:style>
  <w:style w:type="paragraph" w:customStyle="1" w:styleId="C75E2AC320BB49D2B43744CC5903DF8D">
    <w:name w:val="C75E2AC320BB49D2B43744CC5903DF8D"/>
    <w:rsid w:val="00BF06B2"/>
  </w:style>
  <w:style w:type="paragraph" w:customStyle="1" w:styleId="5C23A748D6994A8091D891C0E6177DB3">
    <w:name w:val="5C23A748D6994A8091D891C0E6177DB3"/>
    <w:rsid w:val="00BF06B2"/>
  </w:style>
  <w:style w:type="paragraph" w:customStyle="1" w:styleId="26381E6D3B58494A86F4DFACFE7814C8">
    <w:name w:val="26381E6D3B58494A86F4DFACFE7814C8"/>
    <w:rsid w:val="00BF06B2"/>
  </w:style>
  <w:style w:type="paragraph" w:customStyle="1" w:styleId="17FB20F20F9E45688D2A23651D4B0228">
    <w:name w:val="17FB20F20F9E45688D2A23651D4B0228"/>
    <w:rsid w:val="00BF06B2"/>
  </w:style>
  <w:style w:type="paragraph" w:customStyle="1" w:styleId="D951DEBC16B3462FAD693F2C55F6EA72">
    <w:name w:val="D951DEBC16B3462FAD693F2C55F6EA72"/>
    <w:rsid w:val="00BF06B2"/>
  </w:style>
  <w:style w:type="paragraph" w:customStyle="1" w:styleId="7556E723DE884EA9BB6B2D1C4996E9EF">
    <w:name w:val="7556E723DE884EA9BB6B2D1C4996E9EF"/>
    <w:rsid w:val="00BF06B2"/>
  </w:style>
  <w:style w:type="paragraph" w:customStyle="1" w:styleId="0D56623872A9406F8993366F3BFC5E25">
    <w:name w:val="0D56623872A9406F8993366F3BFC5E25"/>
    <w:rsid w:val="00BF06B2"/>
  </w:style>
  <w:style w:type="paragraph" w:customStyle="1" w:styleId="369EDFF856664575A33060A75FBC7199">
    <w:name w:val="369EDFF856664575A33060A75FBC7199"/>
    <w:rsid w:val="00BF06B2"/>
  </w:style>
  <w:style w:type="paragraph" w:customStyle="1" w:styleId="D55D09CA4D5D4546AE705A1DA7BB607E">
    <w:name w:val="D55D09CA4D5D4546AE705A1DA7BB607E"/>
    <w:rsid w:val="00BF06B2"/>
  </w:style>
  <w:style w:type="paragraph" w:customStyle="1" w:styleId="AB530B4339E243BBAA859324A1B7431F">
    <w:name w:val="AB530B4339E243BBAA859324A1B7431F"/>
    <w:rsid w:val="00BF06B2"/>
  </w:style>
  <w:style w:type="paragraph" w:customStyle="1" w:styleId="F0904059CDE34FD5B5B5ABC392BCDFE2">
    <w:name w:val="F0904059CDE34FD5B5B5ABC392BCDFE2"/>
    <w:rsid w:val="00BF06B2"/>
  </w:style>
  <w:style w:type="paragraph" w:customStyle="1" w:styleId="FDDA742C6DDA4A89B6C10F888AD2FB03">
    <w:name w:val="FDDA742C6DDA4A89B6C10F888AD2FB03"/>
    <w:rsid w:val="00BF06B2"/>
  </w:style>
  <w:style w:type="paragraph" w:customStyle="1" w:styleId="AF1DE951A8C44E6098D80CC663C6E644">
    <w:name w:val="AF1DE951A8C44E6098D80CC663C6E644"/>
    <w:rsid w:val="00BF06B2"/>
  </w:style>
  <w:style w:type="paragraph" w:customStyle="1" w:styleId="405565130A2A4777AF011D96EA469346">
    <w:name w:val="405565130A2A4777AF011D96EA469346"/>
    <w:rsid w:val="00BF06B2"/>
  </w:style>
  <w:style w:type="paragraph" w:customStyle="1" w:styleId="D36C94F035CB48FCAA9E040D0C4F298E">
    <w:name w:val="D36C94F035CB48FCAA9E040D0C4F298E"/>
    <w:rsid w:val="00BF06B2"/>
  </w:style>
  <w:style w:type="paragraph" w:customStyle="1" w:styleId="DCDF1150BBFD45499B29B55C6357B5E0">
    <w:name w:val="DCDF1150BBFD45499B29B55C6357B5E0"/>
    <w:rsid w:val="00BF06B2"/>
  </w:style>
  <w:style w:type="paragraph" w:customStyle="1" w:styleId="26987034FF034AEA98111A03B91F9D74">
    <w:name w:val="26987034FF034AEA98111A03B91F9D74"/>
    <w:rsid w:val="00BF06B2"/>
  </w:style>
  <w:style w:type="paragraph" w:customStyle="1" w:styleId="EF7FB650971A4431B4AA3C3A8CB7252B">
    <w:name w:val="EF7FB650971A4431B4AA3C3A8CB7252B"/>
    <w:rsid w:val="00BF0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Grid">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PublishDate>
  <Abstract/>
  <CompanyAddress>345 S Beaver Creek St. Buckley AFB, Colorado 80011</CompanyAddress>
  <CompanyPhone>619-519-5976</CompanyPhone>
  <CompanyFax/>
  <CompanyEmail>cguyot@yahoo.com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E8AB4940-76FB-4210-ABCD-9D605A5E5B47}">
  <ds:schemaRefs>
    <ds:schemaRef ds:uri="http://schemas.microsoft.com/sharepoint/v3/contenttype/forms"/>
  </ds:schemaRefs>
</ds:datastoreItem>
</file>

<file path=customXml/itemProps4.xml><?xml version="1.0" encoding="utf-8"?>
<ds:datastoreItem xmlns:ds="http://schemas.openxmlformats.org/officeDocument/2006/customXml" ds:itemID="{CB16179E-1030-437D-BA3E-E137E7FD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AdjacencyResume</Template>
  <TotalTime>0</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Guyot-Elliott</dc:creator>
  <cp:lastModifiedBy>Cameron Guyot-Elliot</cp:lastModifiedBy>
  <cp:revision>2</cp:revision>
  <cp:lastPrinted>2013-10-22T16:20:00Z</cp:lastPrinted>
  <dcterms:created xsi:type="dcterms:W3CDTF">2014-08-20T21:09:00Z</dcterms:created>
  <dcterms:modified xsi:type="dcterms:W3CDTF">2014-08-20T21:09:00Z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TC017730549991</vt:lpwstr>
  </property>
</Properties>
</file>