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sdt>
      <w:sdtPr>
        <w:alias w:val="Author"/>
        <w:tag w:val=""/>
        <w:id w:val="1246310863"/>
        <w:placeholder>
          <w:docPart w:val="7D8B9E0F525A40878F9C439F703A188C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890A0C" w:rsidRDefault="00B76BC3">
          <w:pPr>
            <w:pStyle w:val="Title"/>
          </w:pPr>
          <w:r>
            <w:t>Billy Hannant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890A0C" w:rsidTr="00890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90A0C" w:rsidRDefault="00890A0C"/>
        </w:tc>
        <w:tc>
          <w:tcPr>
            <w:tcW w:w="4087" w:type="pct"/>
          </w:tcPr>
          <w:p w:rsidR="00890A0C" w:rsidRDefault="00890A0C"/>
        </w:tc>
      </w:tr>
      <w:tr w:rsidR="00890A0C" w:rsidTr="00890A0C">
        <w:tc>
          <w:tcPr>
            <w:tcW w:w="913" w:type="pct"/>
          </w:tcPr>
          <w:p w:rsidR="00890A0C" w:rsidRDefault="00890A0C"/>
        </w:tc>
        <w:tc>
          <w:tcPr>
            <w:tcW w:w="4087" w:type="pct"/>
          </w:tcPr>
          <w:p w:rsidR="00890A0C" w:rsidRDefault="00B76BC3" w:rsidP="005E30E2">
            <w:pPr>
              <w:pStyle w:val="ContactInfo"/>
            </w:pPr>
            <w:r>
              <w:t>5802 Hwy 6, Taylor, MO 63471</w:t>
            </w:r>
            <w:r w:rsidR="009B25FA">
              <w:t> </w:t>
            </w:r>
            <w:r w:rsidR="009B25FA">
              <w:rPr>
                <w:color w:val="A6A6A6" w:themeColor="background1" w:themeShade="A6"/>
              </w:rPr>
              <w:t>|</w:t>
            </w:r>
            <w:r w:rsidR="009B25FA">
              <w:t> </w:t>
            </w:r>
            <w:r>
              <w:t>573-248-4746</w:t>
            </w:r>
            <w:r w:rsidR="009B25FA">
              <w:t> </w:t>
            </w:r>
            <w:r w:rsidR="009B25FA">
              <w:rPr>
                <w:color w:val="A6A6A6" w:themeColor="background1" w:themeShade="A6"/>
              </w:rPr>
              <w:t>|</w:t>
            </w:r>
            <w:r w:rsidR="009B25FA">
              <w:t> </w:t>
            </w:r>
            <w:r w:rsidR="005E30E2">
              <w:t>horseboy_94@yahoo.com</w:t>
            </w:r>
          </w:p>
        </w:tc>
      </w:tr>
    </w:tbl>
    <w:p w:rsidR="00890A0C" w:rsidRDefault="009B25FA">
      <w:pPr>
        <w:pStyle w:val="SectionHeading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890A0C" w:rsidTr="00890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90A0C" w:rsidRDefault="00890A0C"/>
        </w:tc>
        <w:tc>
          <w:tcPr>
            <w:tcW w:w="4087" w:type="pct"/>
          </w:tcPr>
          <w:p w:rsidR="00890A0C" w:rsidRDefault="00890A0C"/>
        </w:tc>
      </w:tr>
      <w:tr w:rsidR="00890A0C" w:rsidTr="00890A0C">
        <w:tc>
          <w:tcPr>
            <w:tcW w:w="913" w:type="pct"/>
          </w:tcPr>
          <w:p w:rsidR="00890A0C" w:rsidRDefault="00890A0C"/>
        </w:tc>
        <w:tc>
          <w:tcPr>
            <w:tcW w:w="4087" w:type="pct"/>
          </w:tcPr>
          <w:p w:rsidR="00890A0C" w:rsidRDefault="00B76BC3" w:rsidP="00B76BC3">
            <w:r>
              <w:t>Seeking a company, where I can utilize my experience and capabilities.</w:t>
            </w:r>
          </w:p>
        </w:tc>
      </w:tr>
    </w:tbl>
    <w:p w:rsidR="005E30E2" w:rsidRDefault="005E30E2" w:rsidP="005E30E2">
      <w:pPr>
        <w:pStyle w:val="SectionHeading"/>
      </w:pPr>
      <w:r>
        <w:t>Core strength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5E30E2" w:rsidTr="00901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E30E2" w:rsidRDefault="005E30E2" w:rsidP="00901797"/>
        </w:tc>
        <w:tc>
          <w:tcPr>
            <w:tcW w:w="4087" w:type="pct"/>
          </w:tcPr>
          <w:p w:rsidR="005E30E2" w:rsidRDefault="005E30E2" w:rsidP="00901797"/>
        </w:tc>
      </w:tr>
      <w:tr w:rsidR="005E30E2" w:rsidTr="00901797">
        <w:tc>
          <w:tcPr>
            <w:tcW w:w="913" w:type="pct"/>
          </w:tcPr>
          <w:p w:rsidR="005E30E2" w:rsidRDefault="005E30E2" w:rsidP="00901797"/>
        </w:tc>
        <w:tc>
          <w:tcPr>
            <w:tcW w:w="4087" w:type="pct"/>
          </w:tcPr>
          <w:p w:rsidR="005E30E2" w:rsidRDefault="005E30E2" w:rsidP="005E30E2">
            <w:pPr>
              <w:pStyle w:val="ListBullet"/>
            </w:pPr>
            <w:r>
              <w:t xml:space="preserve">Strong team building skills </w:t>
            </w:r>
          </w:p>
          <w:p w:rsidR="005E30E2" w:rsidRDefault="005E30E2" w:rsidP="005E30E2">
            <w:pPr>
              <w:pStyle w:val="ListBullet"/>
            </w:pPr>
            <w:r>
              <w:t xml:space="preserve">Communication skills </w:t>
            </w:r>
          </w:p>
          <w:p w:rsidR="005E30E2" w:rsidRDefault="005E30E2" w:rsidP="005E30E2">
            <w:pPr>
              <w:pStyle w:val="ListBullet"/>
            </w:pPr>
            <w:r>
              <w:t>Punctual</w:t>
            </w:r>
          </w:p>
          <w:p w:rsidR="005E30E2" w:rsidRDefault="005E30E2" w:rsidP="005E30E2">
            <w:pPr>
              <w:pStyle w:val="ListBullet"/>
            </w:pPr>
            <w:r>
              <w:t>Confident</w:t>
            </w:r>
          </w:p>
          <w:p w:rsidR="005E30E2" w:rsidRDefault="005E30E2" w:rsidP="005E30E2">
            <w:pPr>
              <w:pStyle w:val="ListBullet"/>
            </w:pPr>
            <w:r>
              <w:t>Obedient</w:t>
            </w:r>
          </w:p>
          <w:p w:rsidR="005E30E2" w:rsidRDefault="005E30E2" w:rsidP="005E30E2">
            <w:pPr>
              <w:pStyle w:val="ListBullet"/>
            </w:pPr>
            <w:r>
              <w:t xml:space="preserve">Ability to multi task </w:t>
            </w:r>
          </w:p>
          <w:p w:rsidR="005E30E2" w:rsidRDefault="005E30E2" w:rsidP="005E30E2">
            <w:pPr>
              <w:pStyle w:val="ListBullet"/>
            </w:pPr>
            <w:r>
              <w:t>Works well under stress</w:t>
            </w:r>
          </w:p>
        </w:tc>
      </w:tr>
    </w:tbl>
    <w:p w:rsidR="005E30E2" w:rsidRDefault="005E30E2" w:rsidP="005E30E2">
      <w:pPr>
        <w:pStyle w:val="SectionHeading"/>
      </w:pPr>
      <w:r>
        <w:t>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5E30E2" w:rsidTr="00901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E30E2" w:rsidRDefault="005E30E2" w:rsidP="00901797"/>
        </w:tc>
        <w:tc>
          <w:tcPr>
            <w:tcW w:w="4087" w:type="pct"/>
          </w:tcPr>
          <w:p w:rsidR="005E30E2" w:rsidRDefault="005E30E2" w:rsidP="00901797"/>
        </w:tc>
      </w:tr>
      <w:tr w:rsidR="005E30E2" w:rsidTr="00901797">
        <w:tc>
          <w:tcPr>
            <w:tcW w:w="913" w:type="pct"/>
          </w:tcPr>
          <w:p w:rsidR="005E30E2" w:rsidRDefault="005E30E2" w:rsidP="00901797"/>
        </w:tc>
        <w:tc>
          <w:tcPr>
            <w:tcW w:w="4087" w:type="pct"/>
          </w:tcPr>
          <w:p w:rsidR="005E30E2" w:rsidRDefault="005E30E2" w:rsidP="00901797">
            <w:pPr>
              <w:pStyle w:val="ListBullet"/>
            </w:pPr>
            <w:r>
              <w:t>Forklift operating</w:t>
            </w:r>
          </w:p>
          <w:p w:rsidR="005E30E2" w:rsidRDefault="005E30E2" w:rsidP="00901797">
            <w:pPr>
              <w:pStyle w:val="ListBullet"/>
            </w:pPr>
            <w:r>
              <w:t xml:space="preserve"> </w:t>
            </w:r>
            <w:r w:rsidR="00F34DE8">
              <w:t>Transporting large vehicles and live stock</w:t>
            </w:r>
          </w:p>
          <w:p w:rsidR="00F34DE8" w:rsidRDefault="00F34DE8" w:rsidP="00901797">
            <w:pPr>
              <w:pStyle w:val="ListBullet"/>
            </w:pPr>
            <w:r>
              <w:t>Maintaining Farm Equipment</w:t>
            </w:r>
          </w:p>
          <w:p w:rsidR="00F34DE8" w:rsidRDefault="00F34DE8" w:rsidP="00901797">
            <w:pPr>
              <w:pStyle w:val="ListBullet"/>
            </w:pPr>
            <w:r>
              <w:t>Maintenance of farm activities including monitoring of ill animals</w:t>
            </w:r>
          </w:p>
          <w:p w:rsidR="00F34DE8" w:rsidRDefault="00F34DE8" w:rsidP="00901797">
            <w:pPr>
              <w:pStyle w:val="ListBullet"/>
            </w:pPr>
            <w:r>
              <w:t>Operating heavy machinery</w:t>
            </w:r>
          </w:p>
          <w:p w:rsidR="005E30E2" w:rsidRDefault="00F34DE8" w:rsidP="00F34DE8">
            <w:pPr>
              <w:pStyle w:val="ListBullet"/>
            </w:pPr>
            <w:r>
              <w:t>Maintenance on heavy equipment</w:t>
            </w:r>
          </w:p>
        </w:tc>
      </w:tr>
    </w:tbl>
    <w:p w:rsidR="00890A0C" w:rsidRDefault="00B76BC3">
      <w:pPr>
        <w:pStyle w:val="SectionHeading"/>
      </w:pPr>
      <w:r>
        <w:t>Professional Achievments</w:t>
      </w:r>
      <w:r w:rsidR="00F34DE8">
        <w:t xml:space="preserve"> 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890A0C" w:rsidTr="00890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90A0C" w:rsidRDefault="00890A0C"/>
        </w:tc>
        <w:tc>
          <w:tcPr>
            <w:tcW w:w="4087" w:type="pct"/>
          </w:tcPr>
          <w:p w:rsidR="00890A0C" w:rsidRDefault="00890A0C"/>
        </w:tc>
      </w:tr>
      <w:tr w:rsidR="00890A0C" w:rsidTr="005E30E2">
        <w:trPr>
          <w:trHeight w:val="1818"/>
        </w:trPr>
        <w:tc>
          <w:tcPr>
            <w:tcW w:w="913" w:type="pct"/>
          </w:tcPr>
          <w:p w:rsidR="00890A0C" w:rsidRDefault="00890A0C"/>
        </w:tc>
        <w:tc>
          <w:tcPr>
            <w:tcW w:w="4087" w:type="pct"/>
          </w:tcPr>
          <w:p w:rsidR="00B76BC3" w:rsidRDefault="00B76BC3">
            <w:pPr>
              <w:pStyle w:val="ListBullet"/>
            </w:pPr>
            <w:r>
              <w:t>Agriculture Science activities</w:t>
            </w:r>
          </w:p>
          <w:p w:rsidR="00B76BC3" w:rsidRDefault="00B76BC3">
            <w:pPr>
              <w:pStyle w:val="ListBullet"/>
            </w:pPr>
            <w:r>
              <w:t>FFA- Future Farmers of America</w:t>
            </w:r>
          </w:p>
          <w:p w:rsidR="00B76BC3" w:rsidRDefault="00B76BC3">
            <w:pPr>
              <w:pStyle w:val="ListBullet"/>
            </w:pPr>
            <w:r>
              <w:t xml:space="preserve">Multi-Roping Schools </w:t>
            </w:r>
            <w:r w:rsidR="00D3377B">
              <w:t>Certifications</w:t>
            </w:r>
          </w:p>
          <w:p w:rsidR="00B76BC3" w:rsidRDefault="00B76BC3">
            <w:pPr>
              <w:pStyle w:val="ListBullet"/>
            </w:pPr>
            <w:r>
              <w:t>Hunter Safety Certifications</w:t>
            </w:r>
          </w:p>
          <w:p w:rsidR="00B76BC3" w:rsidRDefault="00B76BC3">
            <w:pPr>
              <w:pStyle w:val="ListBullet"/>
            </w:pPr>
            <w:r>
              <w:t>Multiple awards for Team Sorting, Barrel Racing, Pole Bending, and Roping.</w:t>
            </w:r>
          </w:p>
          <w:p w:rsidR="00B76BC3" w:rsidRDefault="00B76BC3">
            <w:pPr>
              <w:pStyle w:val="ListBullet"/>
            </w:pPr>
            <w:r>
              <w:t>4 years of Perfect Attendance of High School</w:t>
            </w:r>
          </w:p>
          <w:p w:rsidR="00890A0C" w:rsidRDefault="00B76BC3" w:rsidP="00B76BC3">
            <w:pPr>
              <w:pStyle w:val="ListBullet"/>
            </w:pPr>
            <w:r>
              <w:t>Hannibal, MO, VO-Tech 2 years of Auto Mechanics</w:t>
            </w:r>
          </w:p>
        </w:tc>
      </w:tr>
    </w:tbl>
    <w:p w:rsidR="00890A0C" w:rsidRDefault="009B25FA">
      <w:pPr>
        <w:pStyle w:val="SectionHeading"/>
      </w:pPr>
      <w:r>
        <w:lastRenderedPageBreak/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890A0C" w:rsidTr="00890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90A0C" w:rsidRDefault="00890A0C">
            <w:pPr>
              <w:spacing w:line="240" w:lineRule="auto"/>
            </w:pPr>
          </w:p>
        </w:tc>
        <w:tc>
          <w:tcPr>
            <w:tcW w:w="4087" w:type="pct"/>
          </w:tcPr>
          <w:p w:rsidR="00890A0C" w:rsidRDefault="00890A0C">
            <w:pPr>
              <w:spacing w:line="240" w:lineRule="auto"/>
            </w:pP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A459570CD34A41C282621FC79C5CE18E"/>
              </w:placeholder>
              <w15:repeatingSectionItem/>
            </w:sdtPr>
            <w:sdtEndPr/>
            <w:sdtContent>
              <w:tr w:rsidR="009D125C" w:rsidTr="00A647F4">
                <w:tc>
                  <w:tcPr>
                    <w:tcW w:w="913" w:type="pct"/>
                  </w:tcPr>
                  <w:p w:rsidR="009D125C" w:rsidRDefault="009D125C" w:rsidP="009D125C">
                    <w:pPr>
                      <w:pStyle w:val="Date"/>
                    </w:pPr>
                    <w:r>
                      <w:t>9/14-Present</w:t>
                    </w:r>
                  </w:p>
                </w:tc>
                <w:tc>
                  <w:tcPr>
                    <w:tcW w:w="4087" w:type="pct"/>
                  </w:tcPr>
                  <w:p w:rsidR="009D125C" w:rsidRDefault="009D125C" w:rsidP="00A647F4">
                    <w:pPr>
                      <w:pStyle w:val="Subsection"/>
                    </w:pPr>
                    <w:r>
                      <w:t>Metal Specialist,  </w:t>
                    </w:r>
                    <w:proofErr w:type="spellStart"/>
                    <w:r>
                      <w:rPr>
                        <w:rStyle w:val="Emphasis"/>
                      </w:rPr>
                      <w:t>Enduro</w:t>
                    </w:r>
                    <w:proofErr w:type="spellEnd"/>
                    <w:r>
                      <w:rPr>
                        <w:rStyle w:val="Emphasis"/>
                      </w:rPr>
                      <w:t xml:space="preserve"> Industries</w:t>
                    </w:r>
                  </w:p>
                  <w:p w:rsidR="009D125C" w:rsidRDefault="009D125C" w:rsidP="009D125C">
                    <w:pPr>
                      <w:pStyle w:val="ListBullet"/>
                    </w:pPr>
                    <w:r>
                      <w:t>Polish chrome bars after being plated.</w:t>
                    </w:r>
                  </w:p>
                  <w:p w:rsidR="009D125C" w:rsidRDefault="009D125C" w:rsidP="009D125C">
                    <w:pPr>
                      <w:pStyle w:val="ListBullet"/>
                    </w:pPr>
                    <w:r>
                      <w:t>Run overhead cranes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600461005"/>
              <w:placeholder>
                <w:docPart w:val="2F9A5EC6AB3742A7BCD076004F7FDCF9"/>
              </w:placeholder>
              <w15:repeatingSectionItem/>
            </w:sdtPr>
            <w:sdtEndPr/>
            <w:sdtContent>
              <w:tr w:rsidR="009D125C" w:rsidTr="00A647F4">
                <w:tc>
                  <w:tcPr>
                    <w:tcW w:w="913" w:type="pct"/>
                  </w:tcPr>
                  <w:p w:rsidR="009D125C" w:rsidRDefault="009D125C" w:rsidP="009D125C">
                    <w:pPr>
                      <w:pStyle w:val="Date"/>
                    </w:pPr>
                    <w:r>
                      <w:rPr>
                        <w:color w:val="595959" w:themeColor="text1" w:themeTint="A6"/>
                      </w:rPr>
                      <w:t>3</w:t>
                    </w:r>
                    <w:r>
                      <w:t>/14-6/14</w:t>
                    </w:r>
                  </w:p>
                </w:tc>
                <w:tc>
                  <w:tcPr>
                    <w:tcW w:w="4087" w:type="pct"/>
                  </w:tcPr>
                  <w:p w:rsidR="009D125C" w:rsidRDefault="009D125C" w:rsidP="00A647F4">
                    <w:pPr>
                      <w:pStyle w:val="Subsection"/>
                    </w:pPr>
                    <w:r>
                      <w:t>Temporary,  </w:t>
                    </w:r>
                    <w:r>
                      <w:rPr>
                        <w:rStyle w:val="Emphasis"/>
                      </w:rPr>
                      <w:t>Crop Production Services</w:t>
                    </w:r>
                  </w:p>
                  <w:p w:rsidR="009D125C" w:rsidRDefault="009D125C" w:rsidP="009D125C">
                    <w:pPr>
                      <w:pStyle w:val="ListBullet"/>
                    </w:pPr>
                    <w:r>
                      <w:t>Mixing and loading liquid fertilizer and chemicals.</w:t>
                    </w:r>
                  </w:p>
                  <w:p w:rsidR="009D125C" w:rsidRDefault="009D125C" w:rsidP="009D125C">
                    <w:pPr>
                      <w:pStyle w:val="ListBullet"/>
                    </w:pPr>
                    <w:r>
                      <w:t>Run overhead cranes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2067174334"/>
              <w:placeholder>
                <w:docPart w:val="8BD7428854B04235A19F4DECA8099077"/>
              </w:placeholder>
              <w15:repeatingSectionItem/>
            </w:sdtPr>
            <w:sdtEndPr/>
            <w:sdtContent>
              <w:tr w:rsidR="009D125C" w:rsidTr="00A647F4">
                <w:tc>
                  <w:tcPr>
                    <w:tcW w:w="913" w:type="pct"/>
                  </w:tcPr>
                  <w:p w:rsidR="009D125C" w:rsidRDefault="009D125C" w:rsidP="009D125C">
                    <w:pPr>
                      <w:pStyle w:val="Date"/>
                    </w:pPr>
                    <w:r>
                      <w:t>7/13-3/14</w:t>
                    </w:r>
                  </w:p>
                </w:tc>
                <w:tc>
                  <w:tcPr>
                    <w:tcW w:w="4087" w:type="pct"/>
                  </w:tcPr>
                  <w:p w:rsidR="009D125C" w:rsidRDefault="009D125C" w:rsidP="00A647F4">
                    <w:pPr>
                      <w:pStyle w:val="Subsection"/>
                    </w:pPr>
                    <w:r>
                      <w:t>Forklift Operator,  </w:t>
                    </w:r>
                    <w:r>
                      <w:rPr>
                        <w:rStyle w:val="Emphasis"/>
                      </w:rPr>
                      <w:t>Bear Creek Warehouse</w:t>
                    </w:r>
                  </w:p>
                  <w:p w:rsidR="009D125C" w:rsidRDefault="009D125C" w:rsidP="009D125C">
                    <w:pPr>
                      <w:pStyle w:val="ListBullet"/>
                    </w:pPr>
                    <w:r>
                      <w:t>Forklift operator – variety of types gas or electric</w:t>
                    </w:r>
                  </w:p>
                  <w:p w:rsidR="009D125C" w:rsidRDefault="009D125C" w:rsidP="009D125C">
                    <w:pPr>
                      <w:pStyle w:val="ListBullet"/>
                    </w:pPr>
                    <w:r>
                      <w:t>Inventory Control, utilizing computerized bar code system</w:t>
                    </w:r>
                  </w:p>
                  <w:p w:rsidR="009D125C" w:rsidRDefault="009D125C" w:rsidP="009D125C">
                    <w:pPr>
                      <w:pStyle w:val="ListBullet"/>
                    </w:pPr>
                    <w:r>
                      <w:t>Preparing and Maintaining Dock for truck transportation</w:t>
                    </w:r>
                  </w:p>
                  <w:p w:rsidR="009D125C" w:rsidRDefault="009D125C" w:rsidP="009D125C">
                    <w:pPr>
                      <w:pStyle w:val="ListBullet"/>
                    </w:pPr>
                    <w:r>
                      <w:t>Loading and Unloading Products</w:t>
                    </w:r>
                  </w:p>
                  <w:p w:rsidR="009D125C" w:rsidRDefault="009D125C" w:rsidP="009D125C">
                    <w:pPr>
                      <w:pStyle w:val="ListBullet"/>
                    </w:pPr>
                    <w:r>
                      <w:t>Awareness Inspect for damage control</w:t>
                    </w:r>
                  </w:p>
                  <w:p w:rsidR="009D125C" w:rsidRDefault="009D125C" w:rsidP="009D125C">
                    <w:pPr>
                      <w:pStyle w:val="ListBullet"/>
                    </w:pPr>
                    <w:r>
                      <w:t>Maintaining Safety as a Priority</w:t>
                    </w:r>
                  </w:p>
                  <w:p w:rsidR="009D125C" w:rsidRDefault="009D125C" w:rsidP="009D125C">
                    <w:pPr>
                      <w:pStyle w:val="ListBullet"/>
                    </w:pPr>
                    <w:r>
                      <w:t xml:space="preserve">Teamwork </w:t>
                    </w:r>
                    <w:r w:rsidR="00D3377B">
                      <w:t>appreciation</w:t>
                    </w:r>
                  </w:p>
                </w:tc>
              </w:tr>
            </w:sdtContent>
          </w:sdt>
        </w:sdtContent>
      </w:sdt>
    </w:tbl>
    <w:p w:rsidR="00890A0C" w:rsidRDefault="009B25FA">
      <w:pPr>
        <w:pStyle w:val="SectionHeading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890A0C" w:rsidTr="00890A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890A0C" w:rsidRDefault="00890A0C">
            <w:pPr>
              <w:spacing w:line="240" w:lineRule="auto"/>
            </w:pPr>
          </w:p>
        </w:tc>
        <w:tc>
          <w:tcPr>
            <w:tcW w:w="4087" w:type="pct"/>
          </w:tcPr>
          <w:p w:rsidR="00890A0C" w:rsidRDefault="00890A0C">
            <w:pPr>
              <w:spacing w:line="240" w:lineRule="auto"/>
            </w:pPr>
          </w:p>
        </w:tc>
      </w:tr>
      <w:tr w:rsidR="00890A0C" w:rsidTr="00F34DE8">
        <w:trPr>
          <w:trHeight w:val="306"/>
        </w:trPr>
        <w:tc>
          <w:tcPr>
            <w:tcW w:w="913" w:type="pct"/>
          </w:tcPr>
          <w:p w:rsidR="00890A0C" w:rsidRDefault="00D3377B" w:rsidP="00D3377B">
            <w:pPr>
              <w:pStyle w:val="Date"/>
            </w:pPr>
            <w:r>
              <w:t>Graduated in 2013</w:t>
            </w:r>
          </w:p>
        </w:tc>
        <w:tc>
          <w:tcPr>
            <w:tcW w:w="4087" w:type="pct"/>
          </w:tcPr>
          <w:p w:rsidR="00890A0C" w:rsidRDefault="00D3377B">
            <w:pPr>
              <w:pStyle w:val="Subsection"/>
            </w:pPr>
            <w:r>
              <w:t>Palmyra High School</w:t>
            </w:r>
          </w:p>
          <w:p w:rsidR="00D3377B" w:rsidRDefault="00D3377B">
            <w:pPr>
              <w:pStyle w:val="Subsection"/>
            </w:pP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BC0584A1589F4AEC85EE4C575CA76A9E"/>
              </w:placeholder>
              <w15:repeatingSectionItem/>
            </w:sdtPr>
            <w:sdtEndPr/>
            <w:sdtContent>
              <w:tr w:rsidR="00890A0C" w:rsidTr="00890A0C">
                <w:tc>
                  <w:tcPr>
                    <w:tcW w:w="913" w:type="pct"/>
                  </w:tcPr>
                  <w:p w:rsidR="00890A0C" w:rsidRDefault="00890A0C" w:rsidP="00D3377B">
                    <w:pPr>
                      <w:pStyle w:val="Date"/>
                    </w:pPr>
                  </w:p>
                </w:tc>
                <w:tc>
                  <w:tcPr>
                    <w:tcW w:w="4087" w:type="pct"/>
                  </w:tcPr>
                  <w:p w:rsidR="00890A0C" w:rsidRDefault="00D3377B" w:rsidP="00D3377B">
                    <w:pPr>
                      <w:pStyle w:val="Subsection"/>
                    </w:pPr>
                    <w:r>
                      <w:t>Hannibal VO-Tech, Auto Mechanics</w:t>
                    </w:r>
                  </w:p>
                </w:tc>
              </w:tr>
            </w:sdtContent>
          </w:sdt>
        </w:sdtContent>
      </w:sdt>
    </w:tbl>
    <w:p w:rsidR="00D3377B" w:rsidRDefault="00D3377B" w:rsidP="00D3377B">
      <w:pPr>
        <w:pStyle w:val="SectionHeading"/>
      </w:pPr>
      <w:r>
        <w:t>Computer Skills</w:t>
      </w:r>
    </w:p>
    <w:tbl>
      <w:tblPr>
        <w:tblStyle w:val="ResumeTable"/>
        <w:tblW w:w="5091" w:type="pct"/>
        <w:tblLook w:val="04A0" w:firstRow="1" w:lastRow="0" w:firstColumn="1" w:lastColumn="0" w:noHBand="0" w:noVBand="1"/>
        <w:tblDescription w:val="Education"/>
      </w:tblPr>
      <w:tblGrid>
        <w:gridCol w:w="1687"/>
        <w:gridCol w:w="7550"/>
      </w:tblGrid>
      <w:tr w:rsidR="00D3377B" w:rsidTr="00D33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"/>
        </w:trPr>
        <w:tc>
          <w:tcPr>
            <w:tcW w:w="913" w:type="pct"/>
          </w:tcPr>
          <w:p w:rsidR="00D3377B" w:rsidRDefault="00D3377B" w:rsidP="00901797">
            <w:pPr>
              <w:spacing w:line="240" w:lineRule="auto"/>
            </w:pPr>
          </w:p>
        </w:tc>
        <w:tc>
          <w:tcPr>
            <w:tcW w:w="4087" w:type="pct"/>
          </w:tcPr>
          <w:p w:rsidR="00D3377B" w:rsidRDefault="00D3377B" w:rsidP="00901797">
            <w:pPr>
              <w:spacing w:line="240" w:lineRule="auto"/>
            </w:pPr>
          </w:p>
        </w:tc>
      </w:tr>
      <w:tr w:rsidR="00D3377B" w:rsidTr="00D3377B">
        <w:trPr>
          <w:trHeight w:val="335"/>
        </w:trPr>
        <w:tc>
          <w:tcPr>
            <w:tcW w:w="913" w:type="pct"/>
          </w:tcPr>
          <w:p w:rsidR="00D3377B" w:rsidRDefault="00D3377B" w:rsidP="00901797">
            <w:pPr>
              <w:pStyle w:val="Date"/>
            </w:pPr>
          </w:p>
        </w:tc>
        <w:tc>
          <w:tcPr>
            <w:tcW w:w="4087" w:type="pct"/>
          </w:tcPr>
          <w:p w:rsidR="00D3377B" w:rsidRDefault="00D3377B" w:rsidP="00901797">
            <w:pPr>
              <w:pStyle w:val="Subsection"/>
            </w:pPr>
            <w:r>
              <w:t>Proficient in Microsoft Word and Excel, Email, and Internet</w:t>
            </w:r>
          </w:p>
        </w:tc>
      </w:tr>
    </w:tbl>
    <w:p w:rsidR="00D3377B" w:rsidRDefault="00D3377B" w:rsidP="00D3377B">
      <w:pPr>
        <w:pStyle w:val="SectionHeading"/>
      </w:pPr>
      <w:r>
        <w:t>Interest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D3377B" w:rsidTr="009017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D3377B" w:rsidRDefault="00D3377B" w:rsidP="00901797">
            <w:pPr>
              <w:spacing w:line="240" w:lineRule="auto"/>
            </w:pPr>
          </w:p>
        </w:tc>
        <w:tc>
          <w:tcPr>
            <w:tcW w:w="4087" w:type="pct"/>
          </w:tcPr>
          <w:p w:rsidR="00D3377B" w:rsidRDefault="00D3377B" w:rsidP="00901797">
            <w:pPr>
              <w:spacing w:line="240" w:lineRule="auto"/>
            </w:pPr>
          </w:p>
        </w:tc>
      </w:tr>
    </w:tbl>
    <w:p w:rsidR="005E30E2" w:rsidRDefault="00D3377B" w:rsidP="005E30E2">
      <w:r>
        <w:tab/>
      </w:r>
    </w:p>
    <w:p w:rsidR="00D3377B" w:rsidRDefault="00D3377B" w:rsidP="005E30E2">
      <w:pPr>
        <w:ind w:left="1440"/>
      </w:pPr>
      <w:r>
        <w:t>4-H Archery, FFA- Trap shooting, showing horses, horse roping, team sorting, coon hunting, and breaking horses.</w:t>
      </w:r>
    </w:p>
    <w:p w:rsidR="005E30E2" w:rsidRDefault="005E30E2" w:rsidP="005E30E2">
      <w:pPr>
        <w:pStyle w:val="SectionHeading"/>
      </w:pPr>
      <w:r>
        <w:t>References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2032"/>
        <w:gridCol w:w="7040"/>
      </w:tblGrid>
      <w:tr w:rsidR="005E30E2" w:rsidTr="005E30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1120" w:type="pct"/>
          </w:tcPr>
          <w:p w:rsidR="005E30E2" w:rsidRDefault="005E30E2" w:rsidP="00901797">
            <w:pPr>
              <w:spacing w:line="240" w:lineRule="auto"/>
            </w:pPr>
          </w:p>
        </w:tc>
        <w:tc>
          <w:tcPr>
            <w:tcW w:w="3880" w:type="pct"/>
          </w:tcPr>
          <w:p w:rsidR="005E30E2" w:rsidRDefault="005E30E2" w:rsidP="00901797">
            <w:pPr>
              <w:spacing w:line="240" w:lineRule="auto"/>
            </w:pPr>
          </w:p>
        </w:tc>
      </w:tr>
    </w:tbl>
    <w:p w:rsidR="005E30E2" w:rsidRDefault="005E30E2" w:rsidP="00D3377B">
      <w:pPr>
        <w:ind w:left="1440"/>
      </w:pPr>
      <w:r>
        <w:t>Upon Request</w:t>
      </w:r>
    </w:p>
    <w:sectPr w:rsidR="005E30E2">
      <w:footerReference w:type="default" r:id="rId9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B5D" w:rsidRDefault="004D1B5D">
      <w:pPr>
        <w:spacing w:after="0"/>
      </w:pPr>
      <w:r>
        <w:separator/>
      </w:r>
    </w:p>
    <w:p w:rsidR="004D1B5D" w:rsidRDefault="004D1B5D"/>
  </w:endnote>
  <w:endnote w:type="continuationSeparator" w:id="0">
    <w:p w:rsidR="004D1B5D" w:rsidRDefault="004D1B5D">
      <w:pPr>
        <w:spacing w:after="0"/>
      </w:pPr>
      <w:r>
        <w:continuationSeparator/>
      </w:r>
    </w:p>
    <w:p w:rsidR="004D1B5D" w:rsidRDefault="004D1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0A0C" w:rsidRDefault="009B25FA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99539E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B5D" w:rsidRDefault="004D1B5D">
      <w:pPr>
        <w:spacing w:after="0"/>
      </w:pPr>
      <w:r>
        <w:separator/>
      </w:r>
    </w:p>
    <w:p w:rsidR="004D1B5D" w:rsidRDefault="004D1B5D"/>
  </w:footnote>
  <w:footnote w:type="continuationSeparator" w:id="0">
    <w:p w:rsidR="004D1B5D" w:rsidRDefault="004D1B5D">
      <w:pPr>
        <w:spacing w:after="0"/>
      </w:pPr>
      <w:r>
        <w:continuationSeparator/>
      </w:r>
    </w:p>
    <w:p w:rsidR="004D1B5D" w:rsidRDefault="004D1B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C3"/>
    <w:rsid w:val="00300746"/>
    <w:rsid w:val="004D1B5D"/>
    <w:rsid w:val="005E30E2"/>
    <w:rsid w:val="00890A0C"/>
    <w:rsid w:val="0099539E"/>
    <w:rsid w:val="009B25FA"/>
    <w:rsid w:val="009D125C"/>
    <w:rsid w:val="00B76BC3"/>
    <w:rsid w:val="00D3377B"/>
    <w:rsid w:val="00F3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97CDD-7373-4F95-9B3E-DF340278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30E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0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8B9E0F525A40878F9C439F703A1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6AFA6-A486-4F20-AF8E-238CE69B62CB}"/>
      </w:docPartPr>
      <w:docPartBody>
        <w:p w:rsidR="007305BB" w:rsidRDefault="00563C9F">
          <w:pPr>
            <w:pStyle w:val="7D8B9E0F525A40878F9C439F703A188C"/>
          </w:pPr>
          <w:r>
            <w:t>[Your Name]</w:t>
          </w:r>
        </w:p>
      </w:docPartBody>
    </w:docPart>
    <w:docPart>
      <w:docPartPr>
        <w:name w:val="BC0584A1589F4AEC85EE4C575CA76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8683-A740-4F18-8C4D-FBFEAD8690D0}"/>
      </w:docPartPr>
      <w:docPartBody>
        <w:p w:rsidR="007305BB" w:rsidRDefault="00563C9F">
          <w:pPr>
            <w:pStyle w:val="BC0584A1589F4AEC85EE4C575CA76A9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459570CD34A41C282621FC79C5CE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4A3F2-7009-41FE-A6AE-8ACD1F551396}"/>
      </w:docPartPr>
      <w:docPartBody>
        <w:p w:rsidR="007305BB" w:rsidRDefault="00CE225C" w:rsidP="00CE225C">
          <w:pPr>
            <w:pStyle w:val="A459570CD34A41C282621FC79C5CE18E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F9A5EC6AB3742A7BCD076004F7F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B1871-5234-4023-B875-A9234193F2EF}"/>
      </w:docPartPr>
      <w:docPartBody>
        <w:p w:rsidR="007305BB" w:rsidRDefault="00CE225C" w:rsidP="00CE225C">
          <w:pPr>
            <w:pStyle w:val="2F9A5EC6AB3742A7BCD076004F7FDCF9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BD7428854B04235A19F4DECA8099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86F60-768E-4A5C-81A2-0989E40F2AAD}"/>
      </w:docPartPr>
      <w:docPartBody>
        <w:p w:rsidR="007305BB" w:rsidRDefault="00CE225C" w:rsidP="00CE225C">
          <w:pPr>
            <w:pStyle w:val="8BD7428854B04235A19F4DECA809907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5C"/>
    <w:rsid w:val="00563C9F"/>
    <w:rsid w:val="007305BB"/>
    <w:rsid w:val="007834D4"/>
    <w:rsid w:val="00C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8B9E0F525A40878F9C439F703A188C">
    <w:name w:val="7D8B9E0F525A40878F9C439F703A188C"/>
  </w:style>
  <w:style w:type="paragraph" w:customStyle="1" w:styleId="E6B06ACF675E47B484E2AB2E38DC392F">
    <w:name w:val="E6B06ACF675E47B484E2AB2E38DC392F"/>
  </w:style>
  <w:style w:type="paragraph" w:customStyle="1" w:styleId="02D7F0A35323404F855849E3DFF71E90">
    <w:name w:val="02D7F0A35323404F855849E3DFF71E90"/>
  </w:style>
  <w:style w:type="paragraph" w:customStyle="1" w:styleId="20784C925E89446793938B94B45D2680">
    <w:name w:val="20784C925E89446793938B94B45D2680"/>
  </w:style>
  <w:style w:type="paragraph" w:customStyle="1" w:styleId="E8216C7C0E0843909FDC2206BFB3BCA5">
    <w:name w:val="E8216C7C0E0843909FDC2206BFB3BCA5"/>
  </w:style>
  <w:style w:type="paragraph" w:customStyle="1" w:styleId="DEDA408598EB4274A676F02ABFF2B703">
    <w:name w:val="DEDA408598EB4274A676F02ABFF2B703"/>
  </w:style>
  <w:style w:type="character" w:styleId="PlaceholderText">
    <w:name w:val="Placeholder Text"/>
    <w:basedOn w:val="DefaultParagraphFont"/>
    <w:uiPriority w:val="99"/>
    <w:semiHidden/>
    <w:rsid w:val="00CE225C"/>
    <w:rPr>
      <w:color w:val="808080"/>
    </w:rPr>
  </w:style>
  <w:style w:type="paragraph" w:customStyle="1" w:styleId="BC0584A1589F4AEC85EE4C575CA76A9E">
    <w:name w:val="BC0584A1589F4AEC85EE4C575CA76A9E"/>
  </w:style>
  <w:style w:type="paragraph" w:customStyle="1" w:styleId="59FB3BAC031B445DA1C807BF3D4FF8A2">
    <w:name w:val="59FB3BAC031B445DA1C807BF3D4FF8A2"/>
  </w:style>
  <w:style w:type="paragraph" w:customStyle="1" w:styleId="5DCD53FF8CCC4FCCA1BA9084156C8672">
    <w:name w:val="5DCD53FF8CCC4FCCA1BA9084156C8672"/>
  </w:style>
  <w:style w:type="paragraph" w:customStyle="1" w:styleId="21CDA954A4864065AD0F62B56E8C619F">
    <w:name w:val="21CDA954A4864065AD0F62B56E8C619F"/>
  </w:style>
  <w:style w:type="character" w:styleId="Emphasis">
    <w:name w:val="Emphasis"/>
    <w:basedOn w:val="DefaultParagraphFont"/>
    <w:uiPriority w:val="2"/>
    <w:unhideWhenUsed/>
    <w:qFormat/>
    <w:rsid w:val="00CE225C"/>
    <w:rPr>
      <w:i/>
      <w:iCs/>
      <w:color w:val="404040" w:themeColor="text1" w:themeTint="BF"/>
    </w:rPr>
  </w:style>
  <w:style w:type="paragraph" w:customStyle="1" w:styleId="E538B0A975E54016B49EE0822A46C038">
    <w:name w:val="E538B0A975E54016B49EE0822A46C038"/>
  </w:style>
  <w:style w:type="paragraph" w:customStyle="1" w:styleId="04BCCCFA8CC34354910A5910A49A4849">
    <w:name w:val="04BCCCFA8CC34354910A5910A49A4849"/>
  </w:style>
  <w:style w:type="paragraph" w:customStyle="1" w:styleId="F02CF506401348B68D25C01809199563">
    <w:name w:val="F02CF506401348B68D25C01809199563"/>
  </w:style>
  <w:style w:type="paragraph" w:customStyle="1" w:styleId="DB6E8774CB554D7E84D6AB315042FF77">
    <w:name w:val="DB6E8774CB554D7E84D6AB315042FF77"/>
  </w:style>
  <w:style w:type="paragraph" w:customStyle="1" w:styleId="B55990D5945B455BB191BD274EE2B3E9">
    <w:name w:val="B55990D5945B455BB191BD274EE2B3E9"/>
    <w:rsid w:val="00CE225C"/>
  </w:style>
  <w:style w:type="paragraph" w:customStyle="1" w:styleId="3B8D180B15834B0E85FDC4083B8FE578">
    <w:name w:val="3B8D180B15834B0E85FDC4083B8FE578"/>
    <w:rsid w:val="00CE225C"/>
  </w:style>
  <w:style w:type="paragraph" w:customStyle="1" w:styleId="ACE6F55899CB4367A0A7781F5E5365D5">
    <w:name w:val="ACE6F55899CB4367A0A7781F5E5365D5"/>
    <w:rsid w:val="00CE225C"/>
  </w:style>
  <w:style w:type="paragraph" w:customStyle="1" w:styleId="A515EC1511DE483BA8D85486DD5DBAB4">
    <w:name w:val="A515EC1511DE483BA8D85486DD5DBAB4"/>
    <w:rsid w:val="00CE225C"/>
  </w:style>
  <w:style w:type="paragraph" w:customStyle="1" w:styleId="222D6B9E7E7D4C5380F34D7FE3FECDCD">
    <w:name w:val="222D6B9E7E7D4C5380F34D7FE3FECDCD"/>
    <w:rsid w:val="00CE225C"/>
  </w:style>
  <w:style w:type="paragraph" w:customStyle="1" w:styleId="A114ABF8A55D4325A585F36896D95B67">
    <w:name w:val="A114ABF8A55D4325A585F36896D95B67"/>
    <w:rsid w:val="00CE225C"/>
  </w:style>
  <w:style w:type="paragraph" w:customStyle="1" w:styleId="5DB37F9A37EA478294B2C65D54936B57">
    <w:name w:val="5DB37F9A37EA478294B2C65D54936B57"/>
    <w:rsid w:val="00CE225C"/>
  </w:style>
  <w:style w:type="paragraph" w:customStyle="1" w:styleId="A459570CD34A41C282621FC79C5CE18E">
    <w:name w:val="A459570CD34A41C282621FC79C5CE18E"/>
    <w:rsid w:val="00CE225C"/>
  </w:style>
  <w:style w:type="paragraph" w:customStyle="1" w:styleId="5CEF2549B550424B8D2F73A099D987CC">
    <w:name w:val="5CEF2549B550424B8D2F73A099D987CC"/>
    <w:rsid w:val="00CE225C"/>
  </w:style>
  <w:style w:type="paragraph" w:customStyle="1" w:styleId="9D4D22E7AE2D45988B1876DA6C689C88">
    <w:name w:val="9D4D22E7AE2D45988B1876DA6C689C88"/>
    <w:rsid w:val="00CE225C"/>
  </w:style>
  <w:style w:type="paragraph" w:customStyle="1" w:styleId="B3B5EB90FF0B4D68BB67D18E251AC3D1">
    <w:name w:val="B3B5EB90FF0B4D68BB67D18E251AC3D1"/>
    <w:rsid w:val="00CE225C"/>
  </w:style>
  <w:style w:type="paragraph" w:customStyle="1" w:styleId="6D8B94EB09064DDE815803DF1B5E2B08">
    <w:name w:val="6D8B94EB09064DDE815803DF1B5E2B08"/>
    <w:rsid w:val="00CE225C"/>
  </w:style>
  <w:style w:type="paragraph" w:customStyle="1" w:styleId="FAAF6AFF9BEF4770882CE22CCD8C8C84">
    <w:name w:val="FAAF6AFF9BEF4770882CE22CCD8C8C84"/>
    <w:rsid w:val="00CE225C"/>
  </w:style>
  <w:style w:type="paragraph" w:customStyle="1" w:styleId="BF16D652E8B4451C8A43974F860BEC15">
    <w:name w:val="BF16D652E8B4451C8A43974F860BEC15"/>
    <w:rsid w:val="00CE225C"/>
  </w:style>
  <w:style w:type="paragraph" w:customStyle="1" w:styleId="1F374D3FDD5B4005A87A9C8A58A3302B">
    <w:name w:val="1F374D3FDD5B4005A87A9C8A58A3302B"/>
    <w:rsid w:val="00CE225C"/>
  </w:style>
  <w:style w:type="paragraph" w:customStyle="1" w:styleId="A1C6B74F85134960AFB68D626EA78157">
    <w:name w:val="A1C6B74F85134960AFB68D626EA78157"/>
    <w:rsid w:val="00CE225C"/>
  </w:style>
  <w:style w:type="paragraph" w:customStyle="1" w:styleId="583E305BB3C14C6EACCCB9668989B0D3">
    <w:name w:val="583E305BB3C14C6EACCCB9668989B0D3"/>
    <w:rsid w:val="00CE225C"/>
  </w:style>
  <w:style w:type="paragraph" w:customStyle="1" w:styleId="C912B48293F742A9AC3855A301D9924C">
    <w:name w:val="C912B48293F742A9AC3855A301D9924C"/>
    <w:rsid w:val="00CE225C"/>
  </w:style>
  <w:style w:type="paragraph" w:customStyle="1" w:styleId="16F5BB8B18BB4D489EF0184F522D55A9">
    <w:name w:val="16F5BB8B18BB4D489EF0184F522D55A9"/>
    <w:rsid w:val="00CE225C"/>
  </w:style>
  <w:style w:type="paragraph" w:customStyle="1" w:styleId="7C64A288834F45CFB66677DCD0AA3A97">
    <w:name w:val="7C64A288834F45CFB66677DCD0AA3A97"/>
    <w:rsid w:val="00CE225C"/>
  </w:style>
  <w:style w:type="paragraph" w:customStyle="1" w:styleId="D5A58544EEE34BD99FF83D54A054DCD0">
    <w:name w:val="D5A58544EEE34BD99FF83D54A054DCD0"/>
    <w:rsid w:val="00CE225C"/>
  </w:style>
  <w:style w:type="paragraph" w:customStyle="1" w:styleId="D4869E69FCF7472987B5D3BB0FF28CBC">
    <w:name w:val="D4869E69FCF7472987B5D3BB0FF28CBC"/>
    <w:rsid w:val="00CE225C"/>
  </w:style>
  <w:style w:type="paragraph" w:customStyle="1" w:styleId="2F9A5EC6AB3742A7BCD076004F7FDCF9">
    <w:name w:val="2F9A5EC6AB3742A7BCD076004F7FDCF9"/>
    <w:rsid w:val="00CE225C"/>
  </w:style>
  <w:style w:type="paragraph" w:customStyle="1" w:styleId="8BD7428854B04235A19F4DECA8099077">
    <w:name w:val="8BD7428854B04235A19F4DECA8099077"/>
    <w:rsid w:val="00CE225C"/>
  </w:style>
  <w:style w:type="paragraph" w:customStyle="1" w:styleId="DFC1EA8157B64431994C3DD950C052FD">
    <w:name w:val="DFC1EA8157B64431994C3DD950C052FD"/>
    <w:rsid w:val="00CE225C"/>
  </w:style>
  <w:style w:type="paragraph" w:customStyle="1" w:styleId="AD6036857BF944DDB25B7C8A2E9650C3">
    <w:name w:val="AD6036857BF944DDB25B7C8A2E9650C3"/>
    <w:rsid w:val="00CE225C"/>
  </w:style>
  <w:style w:type="paragraph" w:customStyle="1" w:styleId="7937182237AD48C5B0BC577D5FC7B59E">
    <w:name w:val="7937182237AD48C5B0BC577D5FC7B59E"/>
    <w:rsid w:val="00CE225C"/>
  </w:style>
  <w:style w:type="paragraph" w:customStyle="1" w:styleId="0A41AC62EC6946B0BAD65082F99AEB7A">
    <w:name w:val="0A41AC62EC6946B0BAD65082F99AEB7A"/>
    <w:rsid w:val="00CE225C"/>
  </w:style>
  <w:style w:type="paragraph" w:customStyle="1" w:styleId="CF6D83BEB6C24C17B57D440EE19AE2F6">
    <w:name w:val="CF6D83BEB6C24C17B57D440EE19AE2F6"/>
    <w:rsid w:val="00CE22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86A19-D12E-4DC6-B257-20565BB6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Billy Hannant</dc:creator>
  <cp:keywords/>
  <cp:lastModifiedBy>Kim Rice</cp:lastModifiedBy>
  <cp:revision>2</cp:revision>
  <cp:lastPrinted>2014-11-05T23:09:00Z</cp:lastPrinted>
  <dcterms:created xsi:type="dcterms:W3CDTF">2014-11-06T21:55:00Z</dcterms:created>
  <dcterms:modified xsi:type="dcterms:W3CDTF">2014-11-06T21:55:00Z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