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5BE" w:rsidRPr="00D472B3" w:rsidRDefault="00D472B3" w:rsidP="0044587A">
      <w:pPr>
        <w:pStyle w:val="Title"/>
        <w:pBdr>
          <w:bottom w:val="none" w:sz="0" w:space="0" w:color="auto"/>
        </w:pBdr>
        <w:shd w:val="clear" w:color="auto" w:fill="DF1010" w:themeFill="accent4" w:themeFillShade="BF"/>
        <w:rPr>
          <w:color w:val="FFFFFF" w:themeColor="background1"/>
          <w:sz w:val="32"/>
          <w:szCs w:val="3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-1415415</wp:posOffset>
                </wp:positionV>
                <wp:extent cx="1990725" cy="13239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879" w:rsidRDefault="00E04879" w:rsidP="00637E68">
                            <w:pPr>
                              <w:spacing w:after="0" w:line="480" w:lineRule="auto"/>
                              <w:jc w:val="right"/>
                            </w:pPr>
                            <w:r>
                              <w:t>1508 Coronado Court</w:t>
                            </w:r>
                          </w:p>
                          <w:p w:rsidR="00E04879" w:rsidRDefault="00E04879" w:rsidP="00637E68">
                            <w:pPr>
                              <w:spacing w:after="0" w:line="480" w:lineRule="auto"/>
                              <w:jc w:val="right"/>
                            </w:pPr>
                            <w:r>
                              <w:t>Burnsville, MN 55337</w:t>
                            </w:r>
                          </w:p>
                          <w:p w:rsidR="00E04879" w:rsidRDefault="00E04879" w:rsidP="00637E68">
                            <w:pPr>
                              <w:spacing w:after="0" w:line="480" w:lineRule="auto"/>
                              <w:jc w:val="right"/>
                            </w:pPr>
                            <w:r>
                              <w:t xml:space="preserve">Email: </w:t>
                            </w:r>
                            <w:hyperlink r:id="rId8" w:history="1">
                              <w:r w:rsidRPr="00611D07">
                                <w:rPr>
                                  <w:rStyle w:val="Hyperlink"/>
                                </w:rPr>
                                <w:t>ssiriouthay@gmail.com</w:t>
                              </w:r>
                            </w:hyperlink>
                          </w:p>
                          <w:p w:rsidR="00E04879" w:rsidRDefault="00E04879" w:rsidP="00637E68">
                            <w:pPr>
                              <w:spacing w:after="0" w:line="480" w:lineRule="auto"/>
                              <w:jc w:val="right"/>
                            </w:pPr>
                            <w:r>
                              <w:t>Phone: 612-272-8741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8.25pt;margin-top:-111.45pt;width:156.7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" filled="f" strokecolor="white [3212]" strokeweight=".5pt">
                <v:textbox>
                  <w:txbxContent>
                    <w:p w:rsidR="00E04879" w:rsidRDefault="00E04879" w:rsidP="00637E68">
                      <w:pPr>
                        <w:spacing w:after="0" w:line="480" w:lineRule="auto"/>
                        <w:jc w:val="right"/>
                      </w:pPr>
                      <w:r>
                        <w:t>1508 Coronado Court</w:t>
                      </w:r>
                    </w:p>
                    <w:p w:rsidR="00E04879" w:rsidRDefault="00E04879" w:rsidP="00637E68">
                      <w:pPr>
                        <w:spacing w:after="0" w:line="480" w:lineRule="auto"/>
                        <w:jc w:val="right"/>
                      </w:pPr>
                      <w:r>
                        <w:t>Burnsville, MN 55337</w:t>
                      </w:r>
                    </w:p>
                    <w:p w:rsidR="00E04879" w:rsidRDefault="00E04879" w:rsidP="00637E68">
                      <w:pPr>
                        <w:spacing w:after="0" w:line="480" w:lineRule="auto"/>
                        <w:jc w:val="right"/>
                      </w:pPr>
                      <w:r>
                        <w:t xml:space="preserve">Email: </w:t>
                      </w:r>
                      <w:hyperlink r:id="rId9" w:history="1">
                        <w:r w:rsidRPr="00611D07">
                          <w:rPr>
                            <w:rStyle w:val="Hyperlink"/>
                          </w:rPr>
                          <w:t>ssiriouthay@gmail.com</w:t>
                        </w:r>
                      </w:hyperlink>
                    </w:p>
                    <w:p w:rsidR="00E04879" w:rsidRDefault="00E04879" w:rsidP="00637E68">
                      <w:pPr>
                        <w:spacing w:after="0" w:line="480" w:lineRule="auto"/>
                        <w:jc w:val="right"/>
                      </w:pPr>
                      <w:r>
                        <w:t>Phone: 612-272-8741</w:t>
                      </w:r>
                    </w:p>
                  </w:txbxContent>
                </v:textbox>
              </v:shape>
            </w:pict>
          </mc:Fallback>
        </mc:AlternateContent>
      </w:r>
      <w:r w:rsidR="00E04879">
        <w:rPr>
          <w:color w:val="FFFFFF" w:themeColor="background1"/>
          <w:sz w:val="32"/>
          <w:szCs w:val="32"/>
        </w:rPr>
        <w:t>Sourisack Siriouthay</w:t>
      </w:r>
    </w:p>
    <w:p w:rsidR="00A83B40" w:rsidRPr="000A7583" w:rsidRDefault="00E75CCC" w:rsidP="000A7583">
      <w:pPr>
        <w:pStyle w:val="SectionHeading"/>
        <w:spacing w:before="720"/>
        <w:ind w:left="2160" w:hanging="2160"/>
        <w:rPr>
          <w:rFonts w:ascii="Calibri" w:hAnsi="Calibri"/>
          <w:b w:val="0"/>
          <w:color w:val="auto"/>
          <w:sz w:val="22"/>
          <w:szCs w:val="22"/>
        </w:rPr>
      </w:pPr>
      <w:r w:rsidRPr="00E75CCC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4F9A5DB" wp14:editId="685C9BB9">
                <wp:simplePos x="0" y="0"/>
                <wp:positionH relativeFrom="column">
                  <wp:posOffset>-76200</wp:posOffset>
                </wp:positionH>
                <wp:positionV relativeFrom="paragraph">
                  <wp:posOffset>327660</wp:posOffset>
                </wp:positionV>
                <wp:extent cx="1028700" cy="3524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524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CCC" w:rsidRDefault="00E75C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F9A5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6pt;margin-top:25.8pt;width:81pt;height:27.7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" fillcolor="#c00000" stroked="f" strokeweight=".5pt">
                <v:textbox>
                  <w:txbxContent>
                    <w:p w:rsidR="00E75CCC" w:rsidRDefault="00E75CCC"/>
                  </w:txbxContent>
                </v:textbox>
              </v:shape>
            </w:pict>
          </mc:Fallback>
        </mc:AlternateContent>
      </w:r>
      <w:r w:rsidR="00B543FB" w:rsidRPr="00E75CCC">
        <w:rPr>
          <w:color w:val="FFFFFF" w:themeColor="background1"/>
          <w:sz w:val="28"/>
          <w:szCs w:val="28"/>
        </w:rPr>
        <w:t>Objective</w:t>
      </w:r>
      <w:r>
        <w:rPr>
          <w:color w:val="FFFFFF" w:themeColor="background1"/>
          <w:sz w:val="28"/>
          <w:szCs w:val="28"/>
        </w:rPr>
        <w:tab/>
      </w:r>
      <w:r w:rsidR="00A83B40">
        <w:rPr>
          <w:rFonts w:ascii="Calibri" w:hAnsi="Calibri"/>
          <w:b w:val="0"/>
          <w:color w:val="auto"/>
          <w:sz w:val="22"/>
          <w:szCs w:val="22"/>
        </w:rPr>
        <w:t xml:space="preserve">To obtain </w:t>
      </w:r>
      <w:r w:rsidR="000A7583">
        <w:rPr>
          <w:rFonts w:ascii="Calibri" w:hAnsi="Calibri"/>
          <w:b w:val="0"/>
          <w:color w:val="auto"/>
          <w:sz w:val="22"/>
          <w:szCs w:val="22"/>
        </w:rPr>
        <w:t>position in production assembly area with an opportunity to advance to p</w:t>
      </w:r>
      <w:r w:rsidR="00A83B40">
        <w:rPr>
          <w:rFonts w:ascii="Calibri" w:hAnsi="Calibri"/>
          <w:b w:val="0"/>
          <w:color w:val="auto"/>
          <w:sz w:val="22"/>
          <w:szCs w:val="22"/>
        </w:rPr>
        <w:t>roduction Lead Function as the head/lead Assembler</w:t>
      </w:r>
      <w:r w:rsidR="000A7583">
        <w:rPr>
          <w:rFonts w:ascii="Calibri" w:hAnsi="Calibri"/>
          <w:b w:val="0"/>
          <w:color w:val="auto"/>
          <w:sz w:val="22"/>
          <w:szCs w:val="22"/>
        </w:rPr>
        <w:t>.</w:t>
      </w:r>
      <w:r w:rsidR="006D188A">
        <w:rPr>
          <w:rFonts w:ascii="Calibri" w:hAnsi="Calibri"/>
          <w:b w:val="0"/>
          <w:color w:val="auto"/>
          <w:sz w:val="22"/>
          <w:szCs w:val="22"/>
        </w:rPr>
        <w:t xml:space="preserve"> </w:t>
      </w:r>
    </w:p>
    <w:p w:rsidR="00E75CCC" w:rsidRPr="00585293" w:rsidRDefault="00A83B40" w:rsidP="00E75CCC">
      <w:pPr>
        <w:pStyle w:val="SectionHeading"/>
        <w:rPr>
          <w:color w:val="FFFFFF" w:themeColor="background1"/>
          <w:shd w:val="clear" w:color="auto" w:fill="FF000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0CEB5C" wp14:editId="3EAE130C">
                <wp:simplePos x="0" y="0"/>
                <wp:positionH relativeFrom="column">
                  <wp:posOffset>-76201</wp:posOffset>
                </wp:positionH>
                <wp:positionV relativeFrom="paragraph">
                  <wp:posOffset>199390</wp:posOffset>
                </wp:positionV>
                <wp:extent cx="1123315" cy="314325"/>
                <wp:effectExtent l="0" t="0" r="63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315" cy="3143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AFF" w:rsidRPr="00BC5CA9" w:rsidRDefault="00BC5CA9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C5CA9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Eduction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CEB5C" id="Text Box 8" o:spid="_x0000_s1028" type="#_x0000_t202" style="position:absolute;margin-left:-6pt;margin-top:15.7pt;width:88.4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" fillcolor="#df1010 [2407]" stroked="f" strokeweight=".5pt">
                <v:textbox>
                  <w:txbxContent>
                    <w:p w:rsidR="00A01AFF" w:rsidRPr="00BC5CA9" w:rsidRDefault="00BC5CA9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BC5CA9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Eduction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1D790B" wp14:editId="00B971FE">
                <wp:simplePos x="0" y="0"/>
                <wp:positionH relativeFrom="column">
                  <wp:posOffset>1304925</wp:posOffset>
                </wp:positionH>
                <wp:positionV relativeFrom="paragraph">
                  <wp:posOffset>199390</wp:posOffset>
                </wp:positionV>
                <wp:extent cx="4705350" cy="2476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B40" w:rsidRDefault="00A37794" w:rsidP="00A441E7">
                            <w:pPr>
                              <w:shd w:val="clear" w:color="auto" w:fill="FCD4B2" w:themeFill="accent6" w:themeFillTint="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Burnsville Senior High</w:t>
                            </w:r>
                          </w:p>
                          <w:p w:rsidR="00A441E7" w:rsidRPr="00A441E7" w:rsidRDefault="00A441E7" w:rsidP="00A441E7">
                            <w:pPr>
                              <w:shd w:val="clear" w:color="auto" w:fill="FCD4B2" w:themeFill="accent6" w:themeFillTint="66"/>
                              <w:rPr>
                                <w:sz w:val="20"/>
                              </w:rPr>
                            </w:pPr>
                            <w:r w:rsidRPr="00A441E7">
                              <w:rPr>
                                <w:sz w:val="20"/>
                              </w:rPr>
                              <w:t>B.S HOSPITALITY MANAGEMENT- CALIFORNIA 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D790B" id="Text Box 11" o:spid="_x0000_s1029" type="#_x0000_t202" style="position:absolute;margin-left:102.75pt;margin-top:15.7pt;width:370.5pt;height:1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" fillcolor="white [3201]" stroked="f" strokeweight=".5pt">
                <v:textbox>
                  <w:txbxContent>
                    <w:p w:rsidR="00A83B40" w:rsidRDefault="00A37794" w:rsidP="00A441E7">
                      <w:pPr>
                        <w:shd w:val="clear" w:color="auto" w:fill="FCD4B2" w:themeFill="accent6" w:themeFillTint="6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Burnsville Senior High</w:t>
                      </w:r>
                    </w:p>
                    <w:p w:rsidR="00A441E7" w:rsidRPr="00A441E7" w:rsidRDefault="00A441E7" w:rsidP="00A441E7">
                      <w:pPr>
                        <w:shd w:val="clear" w:color="auto" w:fill="FCD4B2" w:themeFill="accent6" w:themeFillTint="66"/>
                        <w:rPr>
                          <w:sz w:val="20"/>
                        </w:rPr>
                      </w:pPr>
                      <w:r w:rsidRPr="00A441E7">
                        <w:rPr>
                          <w:sz w:val="20"/>
                        </w:rPr>
                        <w:t>B.S HOSPITALITY MANAGEMENT- CALIFORNIA COLLEGE</w:t>
                      </w:r>
                    </w:p>
                  </w:txbxContent>
                </v:textbox>
              </v:shape>
            </w:pict>
          </mc:Fallback>
        </mc:AlternateContent>
      </w:r>
      <w:r w:rsidR="00E75CCC">
        <w:tab/>
      </w:r>
      <w:r w:rsidR="00E75CCC" w:rsidRPr="00585293">
        <w:rPr>
          <w:b w:val="0"/>
        </w:rPr>
        <w:tab/>
      </w:r>
      <w:r w:rsidR="00A01AFF">
        <w:rPr>
          <w:b w:val="0"/>
        </w:rPr>
        <w:tab/>
      </w:r>
    </w:p>
    <w:p w:rsidR="00C975BE" w:rsidRPr="00585293" w:rsidRDefault="008B7793" w:rsidP="00BB4603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June of 1994</w:t>
      </w:r>
      <w:r w:rsidR="00E75CCC" w:rsidRPr="00585293">
        <w:rPr>
          <w:sz w:val="22"/>
          <w:szCs w:val="22"/>
        </w:rPr>
        <w:tab/>
      </w:r>
      <w:r w:rsidR="00E75CCC" w:rsidRPr="00585293">
        <w:rPr>
          <w:sz w:val="22"/>
          <w:szCs w:val="22"/>
        </w:rPr>
        <w:tab/>
      </w:r>
      <w:r w:rsidR="00E75CCC" w:rsidRPr="00585293">
        <w:rPr>
          <w:sz w:val="22"/>
          <w:szCs w:val="22"/>
        </w:rPr>
        <w:tab/>
      </w:r>
    </w:p>
    <w:p w:rsidR="00585293" w:rsidRDefault="00A37794" w:rsidP="00A441E7">
      <w:pPr>
        <w:pStyle w:val="ListBullet"/>
        <w:numPr>
          <w:ilvl w:val="0"/>
          <w:numId w:val="0"/>
        </w:numPr>
        <w:shd w:val="clear" w:color="auto" w:fill="FFFFFF" w:themeFill="background1"/>
        <w:ind w:left="144" w:hanging="144"/>
        <w:rPr>
          <w:sz w:val="22"/>
          <w:szCs w:val="22"/>
          <w:shd w:val="clear" w:color="auto" w:fill="FCD4B2" w:themeFill="accent6" w:themeFillTint="6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Liberal Art </w:t>
      </w:r>
      <w:r w:rsidR="00117AA7">
        <w:rPr>
          <w:sz w:val="22"/>
          <w:szCs w:val="22"/>
        </w:rPr>
        <w:t>Diploma</w:t>
      </w:r>
      <w:r w:rsidR="00585293">
        <w:rPr>
          <w:sz w:val="22"/>
          <w:szCs w:val="22"/>
        </w:rPr>
        <w:tab/>
      </w:r>
      <w:r w:rsidR="00585293">
        <w:rPr>
          <w:sz w:val="22"/>
          <w:szCs w:val="22"/>
        </w:rPr>
        <w:tab/>
      </w:r>
      <w:r w:rsidR="00585293">
        <w:rPr>
          <w:sz w:val="22"/>
          <w:szCs w:val="22"/>
        </w:rPr>
        <w:tab/>
      </w:r>
      <w:r w:rsidR="00585293">
        <w:rPr>
          <w:sz w:val="22"/>
          <w:szCs w:val="22"/>
        </w:rPr>
        <w:tab/>
      </w:r>
    </w:p>
    <w:p w:rsidR="00585293" w:rsidRDefault="00585293" w:rsidP="00585293">
      <w:pPr>
        <w:pStyle w:val="ListBullet"/>
        <w:numPr>
          <w:ilvl w:val="0"/>
          <w:numId w:val="0"/>
        </w:numPr>
        <w:pBdr>
          <w:bottom w:val="single" w:sz="4" w:space="1" w:color="FF0000"/>
        </w:pBdr>
        <w:ind w:left="144" w:hanging="144"/>
      </w:pPr>
    </w:p>
    <w:p w:rsidR="00585293" w:rsidRDefault="00585293" w:rsidP="00585293"/>
    <w:p w:rsidR="00585293" w:rsidRPr="00153052" w:rsidRDefault="00A01AFF" w:rsidP="00585293">
      <w:pPr>
        <w:spacing w:after="0"/>
        <w:rPr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7A134B" wp14:editId="154322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635" b="952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01AFF" w:rsidRPr="00BC5CA9" w:rsidRDefault="00BC5CA9" w:rsidP="004829D8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C5CA9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A134B" id="Text Box 6" o:spid="_x0000_s1030" type="#_x0000_t202" style="position:absolute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" fillcolor="#df1010 [2407]" stroked="f" strokeweight=".5pt">
                <v:textbox style="mso-fit-shape-to-text:t">
                  <w:txbxContent>
                    <w:p w:rsidR="00A01AFF" w:rsidRPr="00BC5CA9" w:rsidRDefault="00BC5CA9" w:rsidP="004829D8">
                      <w:pPr>
                        <w:spacing w:after="0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BC5CA9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Experience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585293">
        <w:tab/>
      </w:r>
      <w:r w:rsidR="00585293">
        <w:tab/>
      </w:r>
      <w:r w:rsidR="008B7793">
        <w:rPr>
          <w:sz w:val="22"/>
          <w:szCs w:val="22"/>
        </w:rPr>
        <w:t>Head/Lead Assembler</w:t>
      </w:r>
      <w:r w:rsidR="00143C60">
        <w:rPr>
          <w:sz w:val="22"/>
          <w:szCs w:val="22"/>
        </w:rPr>
        <w:t xml:space="preserve"> Production Function- Exlar, Chaska, MN</w:t>
      </w:r>
    </w:p>
    <w:p w:rsidR="00585293" w:rsidRDefault="00585293" w:rsidP="00585293">
      <w:pPr>
        <w:spacing w:after="0"/>
        <w:rPr>
          <w:sz w:val="22"/>
          <w:szCs w:val="22"/>
        </w:rPr>
      </w:pPr>
    </w:p>
    <w:p w:rsidR="00143C60" w:rsidRPr="00153052" w:rsidRDefault="00143C60" w:rsidP="00585293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May 17</w:t>
      </w:r>
      <w:r w:rsidRPr="00143C6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2004 to Feb. 7</w:t>
      </w:r>
      <w:r w:rsidRPr="00143C6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2014</w:t>
      </w:r>
    </w:p>
    <w:p w:rsidR="00153052" w:rsidRPr="00153052" w:rsidRDefault="00153052" w:rsidP="00585293">
      <w:pPr>
        <w:spacing w:after="0"/>
        <w:rPr>
          <w:sz w:val="22"/>
          <w:szCs w:val="22"/>
        </w:rPr>
      </w:pPr>
    </w:p>
    <w:p w:rsidR="00153052" w:rsidRPr="00153052" w:rsidRDefault="00143C60" w:rsidP="00143C60">
      <w:pPr>
        <w:spacing w:after="0"/>
        <w:ind w:left="2880"/>
        <w:rPr>
          <w:sz w:val="22"/>
          <w:szCs w:val="22"/>
        </w:rPr>
      </w:pPr>
      <w:r>
        <w:rPr>
          <w:sz w:val="22"/>
          <w:szCs w:val="22"/>
        </w:rPr>
        <w:t>Assist the Production Manager by car</w:t>
      </w:r>
      <w:r w:rsidR="005F3B32">
        <w:rPr>
          <w:sz w:val="22"/>
          <w:szCs w:val="22"/>
        </w:rPr>
        <w:t>rying</w:t>
      </w:r>
      <w:r>
        <w:rPr>
          <w:sz w:val="22"/>
          <w:szCs w:val="22"/>
        </w:rPr>
        <w:t xml:space="preserve"> his/her plans and goals.  Communicate with manager on challenges and/or obstacles with resolutions.  </w:t>
      </w:r>
      <w:r w:rsidR="00153052" w:rsidRPr="00153052">
        <w:rPr>
          <w:sz w:val="22"/>
          <w:szCs w:val="22"/>
        </w:rPr>
        <w:t xml:space="preserve">Organize work schedules, </w:t>
      </w:r>
      <w:r>
        <w:rPr>
          <w:sz w:val="22"/>
          <w:szCs w:val="22"/>
        </w:rPr>
        <w:t xml:space="preserve">and help staffs execute the plans and goals to meet manager’s numbers and deadlines.  </w:t>
      </w:r>
      <w:r w:rsidR="00D53DB6">
        <w:rPr>
          <w:sz w:val="22"/>
          <w:szCs w:val="22"/>
        </w:rPr>
        <w:t xml:space="preserve">Engage with staffs daily activities to create team work </w:t>
      </w:r>
      <w:r w:rsidR="005F3B32">
        <w:rPr>
          <w:sz w:val="22"/>
          <w:szCs w:val="22"/>
        </w:rPr>
        <w:t>environment</w:t>
      </w:r>
      <w:r w:rsidR="00D53DB6">
        <w:rPr>
          <w:sz w:val="22"/>
          <w:szCs w:val="22"/>
        </w:rPr>
        <w:t xml:space="preserve">. </w:t>
      </w:r>
    </w:p>
    <w:p w:rsidR="00153052" w:rsidRDefault="00153052" w:rsidP="00153052">
      <w:pPr>
        <w:spacing w:after="0"/>
        <w:ind w:left="2160" w:firstLine="720"/>
        <w:rPr>
          <w:sz w:val="22"/>
          <w:szCs w:val="22"/>
        </w:rPr>
      </w:pPr>
      <w:r w:rsidRPr="00153052">
        <w:rPr>
          <w:sz w:val="22"/>
          <w:szCs w:val="22"/>
        </w:rPr>
        <w:t xml:space="preserve"> </w:t>
      </w:r>
    </w:p>
    <w:p w:rsidR="00143C60" w:rsidRDefault="00143C60" w:rsidP="00153052">
      <w:pPr>
        <w:spacing w:after="0"/>
        <w:ind w:left="2160" w:firstLine="720"/>
        <w:rPr>
          <w:sz w:val="22"/>
          <w:szCs w:val="22"/>
        </w:rPr>
      </w:pPr>
    </w:p>
    <w:p w:rsidR="00143C60" w:rsidRDefault="00BC05A7" w:rsidP="00153052">
      <w:pPr>
        <w:spacing w:after="0"/>
        <w:ind w:left="2160" w:firstLine="720"/>
        <w:rPr>
          <w:sz w:val="22"/>
          <w:szCs w:val="22"/>
        </w:rPr>
      </w:pPr>
      <w:r>
        <w:rPr>
          <w:sz w:val="22"/>
          <w:szCs w:val="22"/>
        </w:rPr>
        <w:t>General Manager-</w:t>
      </w:r>
      <w:r w:rsidR="00143C60">
        <w:rPr>
          <w:sz w:val="22"/>
          <w:szCs w:val="22"/>
        </w:rPr>
        <w:t xml:space="preserve">Siriouthay’s Deli &amp; Grocery- Shakopee, MN </w:t>
      </w:r>
    </w:p>
    <w:p w:rsidR="00BB4603" w:rsidRDefault="00780E07" w:rsidP="00153052">
      <w:pPr>
        <w:spacing w:after="0"/>
        <w:ind w:left="2160" w:firstLine="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780E07" w:rsidRPr="00153052" w:rsidRDefault="00780E07" w:rsidP="00BB4603">
      <w:pPr>
        <w:spacing w:after="0"/>
        <w:ind w:left="2880" w:firstLine="720"/>
        <w:rPr>
          <w:sz w:val="22"/>
          <w:szCs w:val="22"/>
        </w:rPr>
      </w:pPr>
      <w:r>
        <w:rPr>
          <w:sz w:val="22"/>
          <w:szCs w:val="22"/>
        </w:rPr>
        <w:t>Feb.8</w:t>
      </w:r>
      <w:r w:rsidRPr="00780E0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2014</w:t>
      </w:r>
      <w:r w:rsidR="009A2A20">
        <w:rPr>
          <w:sz w:val="22"/>
          <w:szCs w:val="22"/>
        </w:rPr>
        <w:t xml:space="preserve"> to present</w:t>
      </w:r>
    </w:p>
    <w:p w:rsidR="00BB4603" w:rsidRDefault="00BB4603" w:rsidP="00780E07">
      <w:pPr>
        <w:spacing w:after="0"/>
        <w:ind w:left="2880"/>
        <w:rPr>
          <w:sz w:val="22"/>
          <w:szCs w:val="22"/>
        </w:rPr>
      </w:pPr>
    </w:p>
    <w:p w:rsidR="00780E07" w:rsidRPr="00153052" w:rsidRDefault="00BC05A7" w:rsidP="00780E07">
      <w:pPr>
        <w:spacing w:after="0"/>
        <w:ind w:left="2880"/>
        <w:rPr>
          <w:sz w:val="22"/>
          <w:szCs w:val="22"/>
        </w:rPr>
      </w:pPr>
      <w:r>
        <w:rPr>
          <w:sz w:val="22"/>
          <w:szCs w:val="22"/>
        </w:rPr>
        <w:t>Purchase</w:t>
      </w:r>
      <w:r w:rsidR="00780E07">
        <w:rPr>
          <w:sz w:val="22"/>
          <w:szCs w:val="22"/>
        </w:rPr>
        <w:t xml:space="preserve">r, negotiator as well as inventory controller.  Operate the </w:t>
      </w:r>
      <w:r w:rsidR="005945A4">
        <w:rPr>
          <w:sz w:val="22"/>
          <w:szCs w:val="22"/>
        </w:rPr>
        <w:t xml:space="preserve">kitchen, </w:t>
      </w:r>
      <w:r w:rsidR="00780E07">
        <w:rPr>
          <w:sz w:val="22"/>
          <w:szCs w:val="22"/>
        </w:rPr>
        <w:t xml:space="preserve">find an efficient procedure and stream line the front counter deli to expedite the customers ‘orders. </w:t>
      </w:r>
    </w:p>
    <w:p w:rsidR="00585293" w:rsidRDefault="00585293" w:rsidP="00585293"/>
    <w:p w:rsidR="00153052" w:rsidRDefault="00BD636E" w:rsidP="00117AA7">
      <w:pPr>
        <w:tabs>
          <w:tab w:val="left" w:pos="1110"/>
        </w:tabs>
        <w:rPr>
          <w:sz w:val="22"/>
          <w:szCs w:val="22"/>
        </w:rPr>
      </w:pPr>
      <w:r w:rsidRPr="00A01AFF">
        <w:rPr>
          <w:color w:val="FFFFFF" w:themeColor="background1"/>
          <w:sz w:val="22"/>
          <w:szCs w:val="22"/>
        </w:rPr>
        <w:t>S</w:t>
      </w:r>
      <w:r w:rsidRPr="00153052">
        <w:rPr>
          <w:sz w:val="22"/>
          <w:szCs w:val="22"/>
        </w:rPr>
        <w:tab/>
      </w:r>
      <w:r w:rsidRPr="00153052">
        <w:rPr>
          <w:sz w:val="22"/>
          <w:szCs w:val="22"/>
        </w:rPr>
        <w:tab/>
      </w:r>
      <w:r w:rsidR="00A01AFF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70A862" wp14:editId="2AF86BD4">
                <wp:simplePos x="0" y="0"/>
                <wp:positionH relativeFrom="column">
                  <wp:posOffset>1676399</wp:posOffset>
                </wp:positionH>
                <wp:positionV relativeFrom="paragraph">
                  <wp:posOffset>351155</wp:posOffset>
                </wp:positionV>
                <wp:extent cx="4714875" cy="23812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238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AFF" w:rsidRPr="00A01AFF" w:rsidRDefault="00252537">
                            <w:pPr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Wat Lao Minnesota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0A862" id="Text Box 9" o:spid="_x0000_s1031" type="#_x0000_t202" style="position:absolute;margin-left:132pt;margin-top:27.65pt;width:371.2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" fillcolor="#fcd4b2 [1305]" stroked="f" strokeweight=".5pt">
                <v:textbox>
                  <w:txbxContent>
                    <w:p w:rsidR="00A01AFF" w:rsidRPr="00A01AFF" w:rsidRDefault="00252537">
                      <w:pPr>
                        <w:rPr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  <w:sz w:val="24"/>
                          <w:szCs w:val="24"/>
                        </w:rPr>
                        <w:t>Wat Lao Minnesota</w:t>
                      </w:r>
                    </w:p>
                  </w:txbxContent>
                </v:textbox>
              </v:shape>
            </w:pict>
          </mc:Fallback>
        </mc:AlternateContent>
      </w:r>
      <w:r w:rsidR="00153052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74D6EA6" wp14:editId="109A867D">
                <wp:simplePos x="0" y="0"/>
                <wp:positionH relativeFrom="column">
                  <wp:posOffset>0</wp:posOffset>
                </wp:positionH>
                <wp:positionV relativeFrom="paragraph">
                  <wp:posOffset>351155</wp:posOffset>
                </wp:positionV>
                <wp:extent cx="1028700" cy="3905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052" w:rsidRPr="00153052" w:rsidRDefault="0015305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D6EA6" id="Text Box 4" o:spid="_x0000_s1032" type="#_x0000_t202" style="position:absolute;margin-left:0;margin-top:27.65pt;width:81pt;height:30.7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" fillcolor="#df1010 [2407]" stroked="f" strokeweight=".5pt">
                <v:textbox>
                  <w:txbxContent>
                    <w:p w:rsidR="00153052" w:rsidRPr="00153052" w:rsidRDefault="00153052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3052" w:rsidRPr="00A01AFF" w:rsidRDefault="00153052" w:rsidP="00A01AFF">
      <w:pPr>
        <w:tabs>
          <w:tab w:val="left" w:pos="5280"/>
        </w:tabs>
        <w:spacing w:after="0"/>
        <w:rPr>
          <w:color w:val="auto"/>
          <w:sz w:val="22"/>
          <w:szCs w:val="22"/>
        </w:rPr>
      </w:pPr>
      <w:r w:rsidRPr="00153052">
        <w:rPr>
          <w:b/>
          <w:color w:val="FFFFFF" w:themeColor="background1"/>
          <w:sz w:val="22"/>
          <w:szCs w:val="22"/>
        </w:rPr>
        <w:t>COMMUNITY</w:t>
      </w:r>
      <w:r w:rsidR="00A01AFF">
        <w:rPr>
          <w:b/>
          <w:color w:val="auto"/>
          <w:sz w:val="22"/>
          <w:szCs w:val="22"/>
        </w:rPr>
        <w:tab/>
      </w:r>
    </w:p>
    <w:p w:rsidR="00153052" w:rsidRDefault="00153052" w:rsidP="00A01AFF">
      <w:pPr>
        <w:tabs>
          <w:tab w:val="left" w:pos="5280"/>
        </w:tabs>
        <w:spacing w:after="0"/>
        <w:rPr>
          <w:b/>
          <w:color w:val="FFFFFF" w:themeColor="background1"/>
          <w:sz w:val="22"/>
          <w:szCs w:val="22"/>
        </w:rPr>
      </w:pPr>
      <w:r w:rsidRPr="00153052">
        <w:rPr>
          <w:b/>
          <w:color w:val="FFFFFF" w:themeColor="background1"/>
          <w:sz w:val="22"/>
          <w:szCs w:val="22"/>
        </w:rPr>
        <w:t>SERVICE</w:t>
      </w:r>
      <w:r w:rsidR="00A01AFF">
        <w:rPr>
          <w:b/>
          <w:color w:val="FFFFFF" w:themeColor="background1"/>
          <w:sz w:val="22"/>
          <w:szCs w:val="22"/>
        </w:rPr>
        <w:tab/>
      </w:r>
    </w:p>
    <w:p w:rsidR="00A01AFF" w:rsidRDefault="00A01AFF" w:rsidP="00A01AFF">
      <w:pPr>
        <w:tabs>
          <w:tab w:val="left" w:pos="5280"/>
        </w:tabs>
        <w:spacing w:after="0"/>
        <w:rPr>
          <w:color w:val="auto"/>
          <w:sz w:val="22"/>
          <w:szCs w:val="22"/>
        </w:rPr>
      </w:pPr>
      <w:r>
        <w:rPr>
          <w:b/>
          <w:color w:val="FFFFFF" w:themeColor="background1"/>
          <w:sz w:val="22"/>
          <w:szCs w:val="22"/>
        </w:rPr>
        <w:t xml:space="preserve">                                                       </w:t>
      </w:r>
      <w:r w:rsidR="00252537">
        <w:rPr>
          <w:color w:val="auto"/>
          <w:sz w:val="22"/>
          <w:szCs w:val="22"/>
        </w:rPr>
        <w:t>April 2012- 2013</w:t>
      </w:r>
    </w:p>
    <w:p w:rsidR="00A01AFF" w:rsidRDefault="00A01AFF" w:rsidP="00A01AFF">
      <w:pPr>
        <w:spacing w:after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bookmarkStart w:id="0" w:name="_GoBack"/>
      <w:bookmarkEnd w:id="0"/>
    </w:p>
    <w:p w:rsidR="00117AA7" w:rsidRDefault="00117AA7" w:rsidP="00117AA7">
      <w:pPr>
        <w:spacing w:after="0"/>
        <w:ind w:left="21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</w:t>
      </w:r>
      <w:r w:rsidR="00252537">
        <w:rPr>
          <w:color w:val="auto"/>
          <w:sz w:val="22"/>
          <w:szCs w:val="22"/>
        </w:rPr>
        <w:t xml:space="preserve">Board Member and Governor. </w:t>
      </w:r>
    </w:p>
    <w:p w:rsidR="00A01AFF" w:rsidRPr="00A01AFF" w:rsidRDefault="00252537" w:rsidP="00117AA7">
      <w:pPr>
        <w:spacing w:after="0"/>
        <w:ind w:left="14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="00117AA7">
        <w:rPr>
          <w:color w:val="auto"/>
          <w:sz w:val="22"/>
          <w:szCs w:val="22"/>
        </w:rPr>
        <w:tab/>
        <w:t xml:space="preserve">       </w:t>
      </w:r>
      <w:r w:rsidR="007D1C19">
        <w:rPr>
          <w:color w:val="auto"/>
          <w:sz w:val="22"/>
          <w:szCs w:val="22"/>
        </w:rPr>
        <w:t xml:space="preserve"> </w:t>
      </w:r>
      <w:r w:rsidR="00117AA7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Assist the head Monk on various Buddhist </w:t>
      </w:r>
      <w:r w:rsidR="001273EA">
        <w:rPr>
          <w:color w:val="auto"/>
          <w:sz w:val="22"/>
          <w:szCs w:val="22"/>
        </w:rPr>
        <w:t xml:space="preserve">functions. </w:t>
      </w:r>
    </w:p>
    <w:p w:rsidR="00A01AFF" w:rsidRPr="00153052" w:rsidRDefault="00A01AFF" w:rsidP="00A01AFF">
      <w:pPr>
        <w:tabs>
          <w:tab w:val="left" w:pos="5280"/>
        </w:tabs>
        <w:spacing w:after="0"/>
        <w:rPr>
          <w:b/>
          <w:color w:val="FFFFFF" w:themeColor="background1"/>
          <w:sz w:val="22"/>
          <w:szCs w:val="22"/>
        </w:rPr>
      </w:pPr>
      <w:r>
        <w:rPr>
          <w:b/>
          <w:color w:val="FFFFFF" w:themeColor="background1"/>
          <w:sz w:val="22"/>
          <w:szCs w:val="22"/>
        </w:rPr>
        <w:tab/>
      </w:r>
    </w:p>
    <w:sectPr w:rsidR="00A01AFF" w:rsidRPr="00153052">
      <w:footerReference w:type="default" r:id="rId10"/>
      <w:headerReference w:type="first" r:id="rId11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443" w:rsidRDefault="001D4443">
      <w:pPr>
        <w:spacing w:after="0"/>
      </w:pPr>
      <w:r>
        <w:separator/>
      </w:r>
    </w:p>
  </w:endnote>
  <w:endnote w:type="continuationSeparator" w:id="0">
    <w:p w:rsidR="001D4443" w:rsidRDefault="001D44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5BE" w:rsidRDefault="00B543F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B460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443" w:rsidRDefault="001D4443">
      <w:pPr>
        <w:spacing w:after="0"/>
      </w:pPr>
      <w:r>
        <w:separator/>
      </w:r>
    </w:p>
  </w:footnote>
  <w:footnote w:type="continuationSeparator" w:id="0">
    <w:p w:rsidR="001D4443" w:rsidRDefault="001D44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2B3" w:rsidRDefault="00D472B3">
    <w:pPr>
      <w:pStyle w:val="Header"/>
    </w:pPr>
  </w:p>
  <w:p w:rsidR="00D472B3" w:rsidRDefault="00D472B3">
    <w:pPr>
      <w:pStyle w:val="Header"/>
    </w:pPr>
  </w:p>
  <w:p w:rsidR="00D472B3" w:rsidRDefault="00D472B3">
    <w:pPr>
      <w:pStyle w:val="Header"/>
    </w:pPr>
  </w:p>
  <w:p w:rsidR="00D472B3" w:rsidRDefault="00D472B3">
    <w:pPr>
      <w:pStyle w:val="Header"/>
    </w:pPr>
  </w:p>
  <w:p w:rsidR="00D472B3" w:rsidRDefault="00D472B3">
    <w:pPr>
      <w:pStyle w:val="Header"/>
    </w:pPr>
  </w:p>
  <w:p w:rsidR="00D472B3" w:rsidRDefault="00D472B3">
    <w:pPr>
      <w:pStyle w:val="Header"/>
    </w:pPr>
  </w:p>
  <w:p w:rsidR="00D472B3" w:rsidRDefault="00D472B3">
    <w:pPr>
      <w:pStyle w:val="Header"/>
    </w:pPr>
  </w:p>
  <w:p w:rsidR="00D472B3" w:rsidRDefault="00D472B3">
    <w:pPr>
      <w:pStyle w:val="Header"/>
    </w:pPr>
  </w:p>
  <w:p w:rsidR="00D472B3" w:rsidRDefault="00D472B3" w:rsidP="00D472B3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09C460CE"/>
    <w:multiLevelType w:val="hybridMultilevel"/>
    <w:tmpl w:val="2A64B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116A0"/>
    <w:multiLevelType w:val="hybridMultilevel"/>
    <w:tmpl w:val="511C29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C412AAA"/>
    <w:multiLevelType w:val="hybridMultilevel"/>
    <w:tmpl w:val="E8A6A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FA4F82"/>
    <w:multiLevelType w:val="hybridMultilevel"/>
    <w:tmpl w:val="0B6A5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9B0EAB"/>
    <w:multiLevelType w:val="hybridMultilevel"/>
    <w:tmpl w:val="E09C4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0D07D0"/>
    <w:multiLevelType w:val="hybridMultilevel"/>
    <w:tmpl w:val="ED767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3FB"/>
    <w:rsid w:val="000A7583"/>
    <w:rsid w:val="000E2F2D"/>
    <w:rsid w:val="00117AA7"/>
    <w:rsid w:val="001273EA"/>
    <w:rsid w:val="00143C60"/>
    <w:rsid w:val="00153052"/>
    <w:rsid w:val="001D208A"/>
    <w:rsid w:val="001D4443"/>
    <w:rsid w:val="00252537"/>
    <w:rsid w:val="0044587A"/>
    <w:rsid w:val="004F25E3"/>
    <w:rsid w:val="00503944"/>
    <w:rsid w:val="005077FA"/>
    <w:rsid w:val="00585293"/>
    <w:rsid w:val="005945A4"/>
    <w:rsid w:val="005F3B32"/>
    <w:rsid w:val="00637E68"/>
    <w:rsid w:val="00651DAB"/>
    <w:rsid w:val="006D188A"/>
    <w:rsid w:val="00737346"/>
    <w:rsid w:val="00780E07"/>
    <w:rsid w:val="007D1C19"/>
    <w:rsid w:val="0082777E"/>
    <w:rsid w:val="008B7793"/>
    <w:rsid w:val="008D6BAE"/>
    <w:rsid w:val="009A2A20"/>
    <w:rsid w:val="00A01AFF"/>
    <w:rsid w:val="00A37794"/>
    <w:rsid w:val="00A441E7"/>
    <w:rsid w:val="00A623F7"/>
    <w:rsid w:val="00A83B40"/>
    <w:rsid w:val="00B05907"/>
    <w:rsid w:val="00B543FB"/>
    <w:rsid w:val="00BB4603"/>
    <w:rsid w:val="00BC05A7"/>
    <w:rsid w:val="00BC5CA9"/>
    <w:rsid w:val="00BD636E"/>
    <w:rsid w:val="00C7749F"/>
    <w:rsid w:val="00C975BE"/>
    <w:rsid w:val="00D05032"/>
    <w:rsid w:val="00D472B3"/>
    <w:rsid w:val="00D53DB6"/>
    <w:rsid w:val="00DF5A03"/>
    <w:rsid w:val="00E04879"/>
    <w:rsid w:val="00E75CCC"/>
    <w:rsid w:val="00EA3E57"/>
    <w:rsid w:val="00EB5FD7"/>
    <w:rsid w:val="00EB67D9"/>
    <w:rsid w:val="00F8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F12D4E-C9F3-4382-B084-A48D6147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paragraph" w:styleId="ListParagraph">
    <w:name w:val="List Paragraph"/>
    <w:basedOn w:val="Normal"/>
    <w:uiPriority w:val="34"/>
    <w:unhideWhenUsed/>
    <w:qFormat/>
    <w:rsid w:val="005852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4879"/>
    <w:rPr>
      <w:color w:val="39A5B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iriouthay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siriouthay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%20Series\AppData\Roaming\Microsoft\Templates\Resume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VIDYA GARLAPATI</dc:creator>
  <cp:keywords/>
  <cp:lastModifiedBy>Siriouthay Deli And Grocery</cp:lastModifiedBy>
  <cp:revision>29</cp:revision>
  <dcterms:created xsi:type="dcterms:W3CDTF">2014-05-18T18:15:00Z</dcterms:created>
  <dcterms:modified xsi:type="dcterms:W3CDTF">2014-05-20T23:13:00Z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