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CB1F28A87C194E5C9D951FB29AE2486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75BD6" w:rsidRDefault="00040346">
          <w:pPr>
            <w:pStyle w:val="Title"/>
          </w:pPr>
          <w:r>
            <w:t>Daniel K. FLoy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875BD6" w:rsidTr="0087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75BD6" w:rsidRDefault="00875BD6"/>
        </w:tc>
        <w:tc>
          <w:tcPr>
            <w:tcW w:w="4087" w:type="pct"/>
          </w:tcPr>
          <w:p w:rsidR="00875BD6" w:rsidRDefault="00875BD6"/>
        </w:tc>
      </w:tr>
      <w:tr w:rsidR="00875BD6" w:rsidTr="00875BD6">
        <w:tc>
          <w:tcPr>
            <w:tcW w:w="913" w:type="pct"/>
          </w:tcPr>
          <w:p w:rsidR="00875BD6" w:rsidRDefault="00875BD6"/>
        </w:tc>
        <w:tc>
          <w:tcPr>
            <w:tcW w:w="4087" w:type="pct"/>
          </w:tcPr>
          <w:p w:rsidR="00875BD6" w:rsidRDefault="00040346" w:rsidP="00390629">
            <w:pPr>
              <w:pStyle w:val="ContactInfo"/>
            </w:pPr>
            <w:r>
              <w:t>1318 13</w:t>
            </w:r>
            <w:r w:rsidRPr="00040346">
              <w:rPr>
                <w:vertAlign w:val="superscript"/>
              </w:rPr>
              <w:t>th</w:t>
            </w:r>
            <w:r>
              <w:t xml:space="preserve"> Street Circle #101, Sauk Rapids, MN 56379</w:t>
            </w:r>
            <w:r w:rsidR="00082CB0">
              <w:t> </w:t>
            </w:r>
            <w:r w:rsidR="00082CB0">
              <w:rPr>
                <w:color w:val="A6A6A6" w:themeColor="background1" w:themeShade="A6"/>
              </w:rPr>
              <w:t>|</w:t>
            </w:r>
            <w:r w:rsidR="00082CB0">
              <w:t> </w:t>
            </w:r>
            <w:r>
              <w:t>320.247.0085</w:t>
            </w:r>
            <w:r w:rsidR="00602F56">
              <w:t xml:space="preserve"> </w:t>
            </w:r>
            <w:r w:rsidR="00082CB0">
              <w:t> </w:t>
            </w:r>
            <w:r w:rsidR="00602F56">
              <w:t>kasual763@gmail.com</w:t>
            </w:r>
          </w:p>
        </w:tc>
      </w:tr>
      <w:tr w:rsidR="00040346" w:rsidTr="00875BD6">
        <w:tc>
          <w:tcPr>
            <w:tcW w:w="913" w:type="pct"/>
          </w:tcPr>
          <w:p w:rsidR="00040346" w:rsidRDefault="00040346"/>
        </w:tc>
        <w:tc>
          <w:tcPr>
            <w:tcW w:w="4087" w:type="pct"/>
          </w:tcPr>
          <w:p w:rsidR="00040346" w:rsidRDefault="00040346" w:rsidP="00040346">
            <w:pPr>
              <w:pStyle w:val="ContactInfo"/>
            </w:pPr>
          </w:p>
        </w:tc>
      </w:tr>
    </w:tbl>
    <w:p w:rsidR="00875BD6" w:rsidRDefault="00082CB0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875BD6" w:rsidTr="0087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75BD6" w:rsidRDefault="00875BD6"/>
        </w:tc>
        <w:tc>
          <w:tcPr>
            <w:tcW w:w="4087" w:type="pct"/>
          </w:tcPr>
          <w:p w:rsidR="00875BD6" w:rsidRDefault="00875BD6"/>
        </w:tc>
      </w:tr>
      <w:tr w:rsidR="00875BD6" w:rsidTr="00875BD6">
        <w:tc>
          <w:tcPr>
            <w:tcW w:w="913" w:type="pct"/>
          </w:tcPr>
          <w:p w:rsidR="00875BD6" w:rsidRDefault="00875BD6"/>
        </w:tc>
        <w:tc>
          <w:tcPr>
            <w:tcW w:w="4087" w:type="pct"/>
          </w:tcPr>
          <w:p w:rsidR="00875BD6" w:rsidRDefault="00040346" w:rsidP="00040346">
            <w:r>
              <w:t>To obtain a permanent positi</w:t>
            </w:r>
            <w:r w:rsidR="003763A6">
              <w:t>on in commercial painting,</w:t>
            </w:r>
            <w:r>
              <w:t xml:space="preserve"> </w:t>
            </w:r>
            <w:r w:rsidR="003763A6">
              <w:t xml:space="preserve">carpentry, or the </w:t>
            </w:r>
            <w:r>
              <w:t>construction field in the St Cloud area.</w:t>
            </w:r>
          </w:p>
        </w:tc>
      </w:tr>
    </w:tbl>
    <w:p w:rsidR="00875BD6" w:rsidRDefault="00082CB0">
      <w:pPr>
        <w:pStyle w:val="SectionHeading"/>
      </w:pPr>
      <w:r>
        <w:t xml:space="preserve">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875BD6" w:rsidTr="0087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75BD6" w:rsidRDefault="00875BD6"/>
        </w:tc>
        <w:tc>
          <w:tcPr>
            <w:tcW w:w="4087" w:type="pct"/>
          </w:tcPr>
          <w:p w:rsidR="00875BD6" w:rsidRDefault="00875BD6"/>
        </w:tc>
      </w:tr>
      <w:tr w:rsidR="00875BD6" w:rsidTr="00875BD6">
        <w:tc>
          <w:tcPr>
            <w:tcW w:w="913" w:type="pct"/>
          </w:tcPr>
          <w:p w:rsidR="00875BD6" w:rsidRDefault="00875BD6"/>
        </w:tc>
        <w:tc>
          <w:tcPr>
            <w:tcW w:w="4087" w:type="pct"/>
          </w:tcPr>
          <w:p w:rsidR="003763A6" w:rsidRDefault="003763A6">
            <w:pPr>
              <w:pStyle w:val="Subsection"/>
            </w:pPr>
            <w:r>
              <w:t>Carpentry</w:t>
            </w:r>
          </w:p>
          <w:p w:rsidR="003763A6" w:rsidRDefault="00023450">
            <w:pPr>
              <w:pStyle w:val="Subsection"/>
            </w:pPr>
            <w:r>
              <w:t>Woodwork restoration, installing trim, repair &amp; install drywall, m</w:t>
            </w:r>
            <w:r w:rsidR="003763A6">
              <w:t>inor electrical &amp; plumbing repair, lighting installation, &amp; furniture restoration.</w:t>
            </w:r>
          </w:p>
          <w:p w:rsidR="00875BD6" w:rsidRDefault="00040346">
            <w:pPr>
              <w:pStyle w:val="Subsection"/>
            </w:pPr>
            <w:r>
              <w:t>Residential</w:t>
            </w:r>
            <w:r w:rsidR="003763A6">
              <w:t xml:space="preserve"> &amp; Commercial Painting </w:t>
            </w:r>
          </w:p>
          <w:p w:rsidR="00875BD6" w:rsidRDefault="003763A6" w:rsidP="003763A6">
            <w:pPr>
              <w:pStyle w:val="ListBullet"/>
              <w:numPr>
                <w:ilvl w:val="0"/>
                <w:numId w:val="0"/>
              </w:numPr>
            </w:pPr>
            <w:r>
              <w:t xml:space="preserve">Interior &amp; Exterior, </w:t>
            </w:r>
            <w:r w:rsidR="00040346">
              <w:t>Tape perimeters &amp; edges, set plastic protection. Paint ceilings and walls by hand, rollers or machine.</w:t>
            </w:r>
            <w:r>
              <w:t xml:space="preserve"> Ceiling textur</w:t>
            </w:r>
            <w:r w:rsidR="00023450">
              <w:t>e spraying.  Apply ceiling texture</w:t>
            </w:r>
            <w:bookmarkStart w:id="0" w:name="_GoBack"/>
            <w:bookmarkEnd w:id="0"/>
            <w:r>
              <w:t xml:space="preserve"> to newly built homes.</w:t>
            </w:r>
          </w:p>
        </w:tc>
      </w:tr>
      <w:sdt>
        <w:sdtPr>
          <w:rPr>
            <w:color w:val="000000" w:themeColor="text1"/>
          </w:rPr>
          <w:id w:val="1857463929"/>
          <w15:repeatingSection/>
        </w:sdtPr>
        <w:sdtEndPr/>
        <w:sdtContent>
          <w:sdt>
            <w:sdtPr>
              <w:rPr>
                <w:color w:val="000000" w:themeColor="text1"/>
              </w:rPr>
              <w:id w:val="2011181661"/>
              <w:placeholder>
                <w:docPart w:val="A7BF74DAC66C498B904EEBF5FCBECBAB"/>
              </w:placeholder>
              <w15:repeatingSectionItem/>
            </w:sdtPr>
            <w:sdtEndPr/>
            <w:sdtContent>
              <w:tr w:rsidR="00875BD6" w:rsidTr="00875BD6">
                <w:tc>
                  <w:tcPr>
                    <w:tcW w:w="913" w:type="pct"/>
                  </w:tcPr>
                  <w:p w:rsidR="00875BD6" w:rsidRDefault="00875BD6"/>
                </w:tc>
                <w:tc>
                  <w:tcPr>
                    <w:tcW w:w="4087" w:type="pct"/>
                  </w:tcPr>
                  <w:p w:rsidR="00875BD6" w:rsidRDefault="003763A6">
                    <w:pPr>
                      <w:pStyle w:val="Subsection"/>
                    </w:pPr>
                    <w:r>
                      <w:t>Restoration</w:t>
                    </w:r>
                  </w:p>
                  <w:p w:rsidR="00875BD6" w:rsidRDefault="003763A6" w:rsidP="00447B45">
                    <w:pPr>
                      <w:pStyle w:val="Subsection"/>
                    </w:pPr>
                    <w:r>
                      <w:t>Floor buffing, carpet cleaning &amp; shampooing, &amp; wood floor finishing</w:t>
                    </w:r>
                  </w:p>
                </w:tc>
              </w:tr>
            </w:sdtContent>
          </w:sdt>
        </w:sdtContent>
      </w:sdt>
    </w:tbl>
    <w:p w:rsidR="00875BD6" w:rsidRDefault="00082CB0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875BD6" w:rsidTr="0087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75BD6" w:rsidRDefault="00875BD6">
            <w:pPr>
              <w:spacing w:line="240" w:lineRule="auto"/>
            </w:pPr>
          </w:p>
        </w:tc>
        <w:tc>
          <w:tcPr>
            <w:tcW w:w="4087" w:type="pct"/>
          </w:tcPr>
          <w:p w:rsidR="00875BD6" w:rsidRDefault="00875BD6">
            <w:pPr>
              <w:spacing w:line="240" w:lineRule="auto"/>
            </w:pPr>
          </w:p>
        </w:tc>
      </w:tr>
      <w:tr w:rsidR="00875BD6" w:rsidTr="00875BD6">
        <w:tc>
          <w:tcPr>
            <w:tcW w:w="913" w:type="pct"/>
          </w:tcPr>
          <w:p w:rsidR="003763A6" w:rsidRDefault="003763A6" w:rsidP="006E2183">
            <w:pPr>
              <w:pStyle w:val="Date"/>
            </w:pPr>
            <w:r>
              <w:t>2014 – Present</w:t>
            </w:r>
          </w:p>
          <w:p w:rsidR="00875BD6" w:rsidRDefault="00875BD6" w:rsidP="006E2183">
            <w:pPr>
              <w:pStyle w:val="Date"/>
            </w:pPr>
          </w:p>
          <w:p w:rsidR="003763A6" w:rsidRDefault="003763A6" w:rsidP="003763A6"/>
          <w:p w:rsidR="00EF1087" w:rsidRPr="003763A6" w:rsidRDefault="00EF1087" w:rsidP="003763A6">
            <w:r>
              <w:t>2008-7/2014</w:t>
            </w:r>
          </w:p>
        </w:tc>
        <w:tc>
          <w:tcPr>
            <w:tcW w:w="4087" w:type="pct"/>
          </w:tcPr>
          <w:p w:rsidR="00875BD6" w:rsidRDefault="003763A6">
            <w:pPr>
              <w:pStyle w:val="Subsection"/>
            </w:pPr>
            <w:r>
              <w:t xml:space="preserve"> </w:t>
            </w:r>
            <w:r w:rsidR="006E2183">
              <w:t>Painter</w:t>
            </w:r>
            <w:r w:rsidR="00082CB0">
              <w:t>,  </w:t>
            </w:r>
            <w:r w:rsidR="00602F56">
              <w:rPr>
                <w:rStyle w:val="Emphasis"/>
              </w:rPr>
              <w:t xml:space="preserve"> DK</w:t>
            </w:r>
            <w:r>
              <w:rPr>
                <w:rStyle w:val="Emphasis"/>
              </w:rPr>
              <w:t>F</w:t>
            </w:r>
            <w:r w:rsidR="006E2183">
              <w:rPr>
                <w:rStyle w:val="Emphasis"/>
              </w:rPr>
              <w:t xml:space="preserve"> Painting</w:t>
            </w:r>
            <w:r>
              <w:rPr>
                <w:rStyle w:val="Emphasis"/>
              </w:rPr>
              <w:t xml:space="preserve"> LLC,  Sauk Rapids, MN</w:t>
            </w:r>
          </w:p>
          <w:p w:rsidR="00602F56" w:rsidRDefault="00602F56" w:rsidP="006E2183">
            <w:pPr>
              <w:pStyle w:val="ListBullet"/>
            </w:pPr>
            <w:r>
              <w:t>Subcontracting painting &amp; light drywall jobs.</w:t>
            </w:r>
            <w:r w:rsidR="006E2183">
              <w:t xml:space="preserve"> </w:t>
            </w:r>
          </w:p>
          <w:p w:rsidR="003763A6" w:rsidRDefault="006E2183" w:rsidP="00447B45">
            <w:pPr>
              <w:pStyle w:val="ListBullet"/>
            </w:pPr>
            <w:r>
              <w:t>Completed painting contracts on residential properties.</w:t>
            </w:r>
          </w:p>
          <w:p w:rsidR="00EF1087" w:rsidRDefault="00EF1087" w:rsidP="00EF1087">
            <w:pPr>
              <w:pStyle w:val="ListBullet"/>
              <w:numPr>
                <w:ilvl w:val="0"/>
                <w:numId w:val="0"/>
              </w:numPr>
            </w:pPr>
            <w:r>
              <w:t xml:space="preserve">Painter, </w:t>
            </w:r>
            <w:proofErr w:type="spellStart"/>
            <w:r>
              <w:t>Sjoquist</w:t>
            </w:r>
            <w:proofErr w:type="spellEnd"/>
            <w:r>
              <w:t xml:space="preserve"> Painting,  Princeton, MN</w:t>
            </w:r>
          </w:p>
          <w:p w:rsidR="00EF1087" w:rsidRDefault="00EF1087" w:rsidP="00EF1087">
            <w:pPr>
              <w:pStyle w:val="ListBullet"/>
              <w:numPr>
                <w:ilvl w:val="0"/>
                <w:numId w:val="0"/>
              </w:numPr>
            </w:pPr>
            <w:r>
              <w:t>Painting of new construction &amp; light commercial properties.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A7BF74DAC66C498B904EEBF5FCBECBAB"/>
              </w:placeholder>
              <w15:repeatingSectionItem/>
            </w:sdtPr>
            <w:sdtEndPr/>
            <w:sdtContent>
              <w:tr w:rsidR="00875BD6" w:rsidTr="00875BD6">
                <w:tc>
                  <w:tcPr>
                    <w:tcW w:w="913" w:type="pct"/>
                  </w:tcPr>
                  <w:p w:rsidR="00875BD6" w:rsidRDefault="006E2183" w:rsidP="006E2183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>2003-5/2008</w:t>
                    </w:r>
                  </w:p>
                </w:tc>
                <w:tc>
                  <w:tcPr>
                    <w:tcW w:w="4087" w:type="pct"/>
                  </w:tcPr>
                  <w:p w:rsidR="00875BD6" w:rsidRDefault="006E2183">
                    <w:pPr>
                      <w:pStyle w:val="Subsection"/>
                    </w:pPr>
                    <w:r>
                      <w:t>Painter</w:t>
                    </w:r>
                    <w:r w:rsidR="00082CB0">
                      <w:t>,  </w:t>
                    </w:r>
                    <w:r w:rsidR="00447B45">
                      <w:rPr>
                        <w:rStyle w:val="Emphasis"/>
                      </w:rPr>
                      <w:t>A- 1 Painting,  St Francis</w:t>
                    </w:r>
                    <w:r>
                      <w:rPr>
                        <w:rStyle w:val="Emphasis"/>
                      </w:rPr>
                      <w:t>, MN</w:t>
                    </w:r>
                  </w:p>
                  <w:p w:rsidR="00875BD6" w:rsidRDefault="00390629" w:rsidP="00602F56">
                    <w:pPr>
                      <w:pStyle w:val="ListBullet"/>
                    </w:pPr>
                    <w:r>
                      <w:t>Completed painting contracts on homes and businesses.</w:t>
                    </w:r>
                  </w:p>
                </w:tc>
              </w:tr>
            </w:sdtContent>
          </w:sdt>
        </w:sdtContent>
      </w:sdt>
      <w:tr w:rsidR="006E2183" w:rsidTr="00875BD6">
        <w:tc>
          <w:tcPr>
            <w:tcW w:w="913" w:type="pct"/>
          </w:tcPr>
          <w:p w:rsidR="006E2183" w:rsidRDefault="00602F56" w:rsidP="006E2183">
            <w:pPr>
              <w:pStyle w:val="Date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1998 -2003</w:t>
            </w:r>
          </w:p>
        </w:tc>
        <w:tc>
          <w:tcPr>
            <w:tcW w:w="4087" w:type="pct"/>
          </w:tcPr>
          <w:p w:rsidR="006E2183" w:rsidRDefault="00602F56">
            <w:pPr>
              <w:pStyle w:val="Subsection"/>
            </w:pPr>
            <w:r>
              <w:t>Painter, AJM Painting, Princeton, MN</w:t>
            </w:r>
          </w:p>
        </w:tc>
      </w:tr>
      <w:tr w:rsidR="00875BD6" w:rsidTr="00875BD6">
        <w:tc>
          <w:tcPr>
            <w:tcW w:w="913" w:type="pct"/>
          </w:tcPr>
          <w:p w:rsidR="00875BD6" w:rsidRDefault="00EF1087" w:rsidP="00EF1087">
            <w:pPr>
              <w:pStyle w:val="Date"/>
            </w:pPr>
            <w:r>
              <w:t xml:space="preserve">References </w:t>
            </w:r>
            <w:r w:rsidR="00390629">
              <w:t>Available Upon</w:t>
            </w:r>
            <w:r>
              <w:t xml:space="preserve"> R</w:t>
            </w:r>
            <w:r w:rsidR="00447B45">
              <w:t>equest.</w:t>
            </w:r>
          </w:p>
        </w:tc>
        <w:tc>
          <w:tcPr>
            <w:tcW w:w="4087" w:type="pct"/>
          </w:tcPr>
          <w:p w:rsidR="00875BD6" w:rsidRDefault="00875BD6" w:rsidP="00EF1087">
            <w:pPr>
              <w:pStyle w:val="Subsection"/>
            </w:pPr>
          </w:p>
        </w:tc>
      </w:tr>
      <w:tr w:rsidR="00875BD6" w:rsidTr="00875BD6">
        <w:tc>
          <w:tcPr>
            <w:tcW w:w="913" w:type="pct"/>
          </w:tcPr>
          <w:p w:rsidR="00875BD6" w:rsidRDefault="00875BD6">
            <w:pPr>
              <w:pStyle w:val="Date"/>
            </w:pPr>
          </w:p>
        </w:tc>
        <w:tc>
          <w:tcPr>
            <w:tcW w:w="4087" w:type="pct"/>
          </w:tcPr>
          <w:p w:rsidR="00875BD6" w:rsidRDefault="00875BD6">
            <w:pPr>
              <w:pStyle w:val="Subsection"/>
            </w:pPr>
          </w:p>
        </w:tc>
      </w:tr>
    </w:tbl>
    <w:sdt>
      <w:sdtPr>
        <w:alias w:val="Author"/>
        <w:tag w:val=""/>
        <w:id w:val="1543329315"/>
        <w:placeholder>
          <w:docPart w:val="96B349C3B81040248306D3A8B4DC5B4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93173" w:rsidRDefault="00893173" w:rsidP="00893173">
          <w:pPr>
            <w:pStyle w:val="Title"/>
          </w:pPr>
          <w:r>
            <w:t>Daniel K. FLoy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893173" w:rsidTr="00AD3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93173" w:rsidRDefault="00893173" w:rsidP="00AD3A58"/>
        </w:tc>
        <w:tc>
          <w:tcPr>
            <w:tcW w:w="4087" w:type="pct"/>
          </w:tcPr>
          <w:p w:rsidR="00893173" w:rsidRDefault="00893173" w:rsidP="00AD3A58"/>
        </w:tc>
      </w:tr>
      <w:tr w:rsidR="00893173" w:rsidTr="00AD3A58">
        <w:tc>
          <w:tcPr>
            <w:tcW w:w="913" w:type="pct"/>
          </w:tcPr>
          <w:p w:rsidR="00893173" w:rsidRDefault="00893173" w:rsidP="00AD3A58"/>
        </w:tc>
        <w:tc>
          <w:tcPr>
            <w:tcW w:w="4087" w:type="pct"/>
          </w:tcPr>
          <w:p w:rsidR="00893173" w:rsidRDefault="00893173" w:rsidP="00AD3A58">
            <w:pPr>
              <w:pStyle w:val="ContactInfo"/>
            </w:pPr>
            <w:r>
              <w:t>1318 13</w:t>
            </w:r>
            <w:r w:rsidRPr="00040346">
              <w:rPr>
                <w:vertAlign w:val="superscript"/>
              </w:rPr>
              <w:t>th</w:t>
            </w:r>
            <w:r>
              <w:t xml:space="preserve"> Street Circle #101, Sauk Rapids, MN 56379 </w:t>
            </w:r>
            <w:r>
              <w:rPr>
                <w:color w:val="A6A6A6" w:themeColor="background1" w:themeShade="A6"/>
              </w:rPr>
              <w:t>|</w:t>
            </w:r>
            <w:r>
              <w:t> 320.247.0085  kasual763@gmail.com</w:t>
            </w:r>
          </w:p>
        </w:tc>
      </w:tr>
    </w:tbl>
    <w:p w:rsidR="00875BD6" w:rsidRDefault="00875BD6"/>
    <w:p w:rsidR="00893173" w:rsidRDefault="00893173"/>
    <w:p w:rsidR="00893173" w:rsidRDefault="00893173" w:rsidP="00893173">
      <w:pPr>
        <w:pStyle w:val="SectionHeading"/>
      </w:pPr>
      <w:r>
        <w:t>References</w:t>
      </w:r>
    </w:p>
    <w:p w:rsidR="00893173" w:rsidRDefault="00893173"/>
    <w:p w:rsidR="00893173" w:rsidRDefault="00893173"/>
    <w:p w:rsidR="00893173" w:rsidRDefault="00893173" w:rsidP="00893173">
      <w:pPr>
        <w:spacing w:after="0"/>
      </w:pPr>
      <w:r>
        <w:t xml:space="preserve">Erick </w:t>
      </w:r>
      <w:proofErr w:type="spellStart"/>
      <w:r>
        <w:t>Sjoquist</w:t>
      </w:r>
      <w:proofErr w:type="spellEnd"/>
    </w:p>
    <w:p w:rsidR="00893173" w:rsidRDefault="00893173" w:rsidP="00893173">
      <w:pPr>
        <w:spacing w:after="0"/>
      </w:pPr>
      <w:proofErr w:type="spellStart"/>
      <w:r>
        <w:t>Sjoquist</w:t>
      </w:r>
      <w:proofErr w:type="spellEnd"/>
      <w:r>
        <w:t xml:space="preserve"> Painting</w:t>
      </w:r>
    </w:p>
    <w:p w:rsidR="00893173" w:rsidRDefault="00893173" w:rsidP="00893173">
      <w:pPr>
        <w:spacing w:after="0"/>
      </w:pPr>
      <w:r>
        <w:t>320.248.3259</w:t>
      </w:r>
    </w:p>
    <w:p w:rsidR="00893173" w:rsidRDefault="00893173" w:rsidP="00893173">
      <w:pPr>
        <w:spacing w:after="0"/>
      </w:pPr>
      <w:r>
        <w:t>7 years</w:t>
      </w:r>
    </w:p>
    <w:p w:rsidR="00893173" w:rsidRDefault="00893173" w:rsidP="00893173">
      <w:pPr>
        <w:spacing w:after="0"/>
      </w:pPr>
    </w:p>
    <w:p w:rsidR="00893173" w:rsidRDefault="00893173" w:rsidP="00893173">
      <w:pPr>
        <w:spacing w:after="0"/>
      </w:pPr>
    </w:p>
    <w:p w:rsidR="00893173" w:rsidRDefault="00893173" w:rsidP="00893173">
      <w:pPr>
        <w:spacing w:after="0"/>
      </w:pPr>
      <w:r>
        <w:t xml:space="preserve">Eric </w:t>
      </w:r>
      <w:proofErr w:type="spellStart"/>
      <w:r>
        <w:t>Heipel</w:t>
      </w:r>
      <w:proofErr w:type="spellEnd"/>
    </w:p>
    <w:p w:rsidR="00921752" w:rsidRDefault="00921752" w:rsidP="00893173">
      <w:pPr>
        <w:spacing w:after="0"/>
      </w:pPr>
      <w:proofErr w:type="spellStart"/>
      <w:r>
        <w:t>Freshcoat</w:t>
      </w:r>
      <w:proofErr w:type="spellEnd"/>
      <w:r>
        <w:t xml:space="preserve"> Painting</w:t>
      </w:r>
    </w:p>
    <w:p w:rsidR="00921752" w:rsidRDefault="00921752" w:rsidP="00893173">
      <w:pPr>
        <w:spacing w:after="0"/>
      </w:pPr>
      <w:r>
        <w:t>320.290.5808</w:t>
      </w:r>
    </w:p>
    <w:p w:rsidR="00921752" w:rsidRDefault="00921752" w:rsidP="00893173">
      <w:pPr>
        <w:spacing w:after="0"/>
      </w:pPr>
      <w:r>
        <w:t>1 year</w:t>
      </w:r>
    </w:p>
    <w:p w:rsidR="00921752" w:rsidRDefault="00921752" w:rsidP="00893173">
      <w:pPr>
        <w:spacing w:after="0"/>
      </w:pPr>
    </w:p>
    <w:p w:rsidR="00921752" w:rsidRDefault="00921752" w:rsidP="00893173">
      <w:pPr>
        <w:spacing w:after="0"/>
      </w:pPr>
    </w:p>
    <w:p w:rsidR="00921752" w:rsidRDefault="00921752" w:rsidP="00893173">
      <w:pPr>
        <w:spacing w:after="0"/>
      </w:pPr>
      <w:r>
        <w:t xml:space="preserve">Margaret </w:t>
      </w:r>
      <w:proofErr w:type="spellStart"/>
      <w:r>
        <w:t>Haugland</w:t>
      </w:r>
      <w:proofErr w:type="spellEnd"/>
    </w:p>
    <w:p w:rsidR="00921752" w:rsidRDefault="00921752" w:rsidP="00893173">
      <w:pPr>
        <w:spacing w:after="0"/>
      </w:pPr>
      <w:r>
        <w:t>Customer</w:t>
      </w:r>
    </w:p>
    <w:p w:rsidR="00921752" w:rsidRDefault="00921752" w:rsidP="00893173">
      <w:pPr>
        <w:spacing w:after="0"/>
      </w:pPr>
      <w:r>
        <w:t xml:space="preserve">763.856.4193 </w:t>
      </w:r>
    </w:p>
    <w:p w:rsidR="00921752" w:rsidRDefault="00921752" w:rsidP="00893173">
      <w:pPr>
        <w:spacing w:after="0"/>
      </w:pPr>
      <w:r>
        <w:t>20 years</w:t>
      </w:r>
    </w:p>
    <w:p w:rsidR="00921752" w:rsidRDefault="00921752" w:rsidP="00893173">
      <w:pPr>
        <w:spacing w:after="0"/>
      </w:pPr>
    </w:p>
    <w:p w:rsidR="00921752" w:rsidRDefault="00921752" w:rsidP="00893173">
      <w:pPr>
        <w:spacing w:after="0"/>
      </w:pPr>
    </w:p>
    <w:p w:rsidR="00921752" w:rsidRDefault="00921752" w:rsidP="00893173">
      <w:pPr>
        <w:spacing w:after="0"/>
      </w:pPr>
      <w:r>
        <w:t>Mary Davis</w:t>
      </w:r>
    </w:p>
    <w:p w:rsidR="00921752" w:rsidRDefault="00921752" w:rsidP="00893173">
      <w:pPr>
        <w:spacing w:after="0"/>
      </w:pPr>
      <w:r>
        <w:t>Customer</w:t>
      </w:r>
    </w:p>
    <w:p w:rsidR="00921752" w:rsidRDefault="00921752" w:rsidP="00893173">
      <w:pPr>
        <w:spacing w:after="0"/>
      </w:pPr>
      <w:r>
        <w:t>763.856.2368</w:t>
      </w:r>
    </w:p>
    <w:p w:rsidR="00921752" w:rsidRDefault="00921752" w:rsidP="00893173">
      <w:pPr>
        <w:spacing w:after="0"/>
      </w:pPr>
      <w:r>
        <w:t>20 years</w:t>
      </w:r>
    </w:p>
    <w:sectPr w:rsidR="00921752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A4" w:rsidRDefault="00370BA4">
      <w:pPr>
        <w:spacing w:after="0"/>
      </w:pPr>
      <w:r>
        <w:separator/>
      </w:r>
    </w:p>
    <w:p w:rsidR="00370BA4" w:rsidRDefault="00370BA4"/>
  </w:endnote>
  <w:endnote w:type="continuationSeparator" w:id="0">
    <w:p w:rsidR="00370BA4" w:rsidRDefault="00370BA4">
      <w:pPr>
        <w:spacing w:after="0"/>
      </w:pPr>
      <w:r>
        <w:continuationSeparator/>
      </w:r>
    </w:p>
    <w:p w:rsidR="00370BA4" w:rsidRDefault="00370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D6" w:rsidRDefault="00082CB0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2345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A4" w:rsidRDefault="00370BA4">
      <w:pPr>
        <w:spacing w:after="0"/>
      </w:pPr>
      <w:r>
        <w:separator/>
      </w:r>
    </w:p>
    <w:p w:rsidR="00370BA4" w:rsidRDefault="00370BA4"/>
  </w:footnote>
  <w:footnote w:type="continuationSeparator" w:id="0">
    <w:p w:rsidR="00370BA4" w:rsidRDefault="00370BA4">
      <w:pPr>
        <w:spacing w:after="0"/>
      </w:pPr>
      <w:r>
        <w:continuationSeparator/>
      </w:r>
    </w:p>
    <w:p w:rsidR="00370BA4" w:rsidRDefault="00370B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46"/>
    <w:rsid w:val="00023450"/>
    <w:rsid w:val="00040346"/>
    <w:rsid w:val="00082CB0"/>
    <w:rsid w:val="00370BA4"/>
    <w:rsid w:val="003763A6"/>
    <w:rsid w:val="00390629"/>
    <w:rsid w:val="00447B45"/>
    <w:rsid w:val="00602F56"/>
    <w:rsid w:val="006E2183"/>
    <w:rsid w:val="00875BD6"/>
    <w:rsid w:val="00893173"/>
    <w:rsid w:val="00921752"/>
    <w:rsid w:val="00B459DF"/>
    <w:rsid w:val="00E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2EC54-01FA-424B-8A71-A20E4AF9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6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B4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10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1F28A87C194E5C9D951FB29AE24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9EB3-3320-4403-845A-D84386AA838B}"/>
      </w:docPartPr>
      <w:docPartBody>
        <w:p w:rsidR="000875BC" w:rsidRDefault="00312645">
          <w:pPr>
            <w:pStyle w:val="CB1F28A87C194E5C9D951FB29AE2486B"/>
          </w:pPr>
          <w:r>
            <w:t>[Your Name]</w:t>
          </w:r>
        </w:p>
      </w:docPartBody>
    </w:docPart>
    <w:docPart>
      <w:docPartPr>
        <w:name w:val="A7BF74DAC66C498B904EEBF5FCBEC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68B-82C2-4DB4-9206-542BF75DA9AC}"/>
      </w:docPartPr>
      <w:docPartBody>
        <w:p w:rsidR="000875BC" w:rsidRDefault="00312645">
          <w:pPr>
            <w:pStyle w:val="A7BF74DAC66C498B904EEBF5FCBECBA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B349C3B81040248306D3A8B4DC5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CBD4-B4A7-415A-87AD-0CB99E4D4A83}"/>
      </w:docPartPr>
      <w:docPartBody>
        <w:p w:rsidR="009071BB" w:rsidRDefault="000875BC" w:rsidP="000875BC">
          <w:pPr>
            <w:pStyle w:val="96B349C3B81040248306D3A8B4DC5B4A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45"/>
    <w:rsid w:val="000875BC"/>
    <w:rsid w:val="00216606"/>
    <w:rsid w:val="00312645"/>
    <w:rsid w:val="009071BB"/>
    <w:rsid w:val="00C7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1F28A87C194E5C9D951FB29AE2486B">
    <w:name w:val="CB1F28A87C194E5C9D951FB29AE2486B"/>
  </w:style>
  <w:style w:type="paragraph" w:customStyle="1" w:styleId="FA4814AAE7674D318F4267E7270FB02A">
    <w:name w:val="FA4814AAE7674D318F4267E7270FB02A"/>
  </w:style>
  <w:style w:type="paragraph" w:customStyle="1" w:styleId="B8E4265147B54BF69B57B81D8D91EFDA">
    <w:name w:val="B8E4265147B54BF69B57B81D8D91EFDA"/>
  </w:style>
  <w:style w:type="paragraph" w:customStyle="1" w:styleId="5D46A643DC8B4D8D974A5027CC7EA9C4">
    <w:name w:val="5D46A643DC8B4D8D974A5027CC7EA9C4"/>
  </w:style>
  <w:style w:type="paragraph" w:customStyle="1" w:styleId="E6B53D4D157443FD970DAB1310F8E84C">
    <w:name w:val="E6B53D4D157443FD970DAB1310F8E84C"/>
  </w:style>
  <w:style w:type="paragraph" w:customStyle="1" w:styleId="B0E34087146042149647447B41FE6CBE">
    <w:name w:val="B0E34087146042149647447B41FE6C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BF74DAC66C498B904EEBF5FCBECBAB">
    <w:name w:val="A7BF74DAC66C498B904EEBF5FCBECBAB"/>
  </w:style>
  <w:style w:type="paragraph" w:customStyle="1" w:styleId="5A8A5FAEB9034E98B87BEE2729F6E4F2">
    <w:name w:val="5A8A5FAEB9034E98B87BEE2729F6E4F2"/>
  </w:style>
  <w:style w:type="paragraph" w:customStyle="1" w:styleId="84D69D35D508450786F732946762F71E">
    <w:name w:val="84D69D35D508450786F732946762F71E"/>
  </w:style>
  <w:style w:type="paragraph" w:customStyle="1" w:styleId="74AB06A6EF274EB3B57ADA2AB2582AF4">
    <w:name w:val="74AB06A6EF274EB3B57ADA2AB2582AF4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D101A07C3B84C65BE834A50430B4832">
    <w:name w:val="CD101A07C3B84C65BE834A50430B4832"/>
  </w:style>
  <w:style w:type="paragraph" w:customStyle="1" w:styleId="8DE978BFAD644430BF599906F386B54C">
    <w:name w:val="8DE978BFAD644430BF599906F386B54C"/>
  </w:style>
  <w:style w:type="paragraph" w:customStyle="1" w:styleId="81DB7F91DB184A81B368C9D559E95579">
    <w:name w:val="81DB7F91DB184A81B368C9D559E95579"/>
  </w:style>
  <w:style w:type="paragraph" w:customStyle="1" w:styleId="4AF59E974F8945DCAD9D84D12471E954">
    <w:name w:val="4AF59E974F8945DCAD9D84D12471E954"/>
  </w:style>
  <w:style w:type="paragraph" w:customStyle="1" w:styleId="96B349C3B81040248306D3A8B4DC5B4A">
    <w:name w:val="96B349C3B81040248306D3A8B4DC5B4A"/>
    <w:rsid w:val="00087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79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K. FLoy</dc:creator>
  <cp:keywords/>
  <cp:lastModifiedBy>Kimberly Washington</cp:lastModifiedBy>
  <cp:revision>4</cp:revision>
  <cp:lastPrinted>2014-09-10T17:41:00Z</cp:lastPrinted>
  <dcterms:created xsi:type="dcterms:W3CDTF">2014-07-07T15:16:00Z</dcterms:created>
  <dcterms:modified xsi:type="dcterms:W3CDTF">2014-10-22T17:16:00Z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