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D757C0">
        <w:tc>
          <w:tcPr>
            <w:tcW w:w="2070" w:type="dxa"/>
          </w:tcPr>
          <w:p w:rsidR="00D757C0" w:rsidRDefault="00D757C0">
            <w:pPr>
              <w:spacing w:line="240" w:lineRule="auto"/>
            </w:pPr>
            <w:bookmarkStart w:id="0" w:name="_GoBack"/>
            <w:bookmarkEnd w:id="0"/>
          </w:p>
        </w:tc>
        <w:tc>
          <w:tcPr>
            <w:tcW w:w="7650" w:type="dxa"/>
            <w:tcMar>
              <w:bottom w:w="576" w:type="dxa"/>
            </w:tcMar>
          </w:tcPr>
          <w:p w:rsidR="00D757C0" w:rsidRDefault="00711E53">
            <w:pPr>
              <w:pStyle w:val="Name"/>
            </w:pPr>
            <w:sdt>
              <w:sdtPr>
                <w:rPr>
                  <w:sz w:val="32"/>
                  <w:szCs w:val="32"/>
                </w:rPr>
                <w:alias w:val="Your Name"/>
                <w:tag w:val=""/>
                <w:id w:val="1197042864"/>
                <w:placeholder>
                  <w:docPart w:val="E320905465DC4E06A4294756C709BEFB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036F3D" w:rsidRPr="00CA6524">
                  <w:rPr>
                    <w:sz w:val="32"/>
                    <w:szCs w:val="32"/>
                  </w:rPr>
                  <w:t>heather jo drees</w:t>
                </w:r>
              </w:sdtContent>
            </w:sdt>
          </w:p>
          <w:p w:rsidR="00D757C0" w:rsidRDefault="008503F2" w:rsidP="008503F2">
            <w:pPr>
              <w:pStyle w:val="NoSpacing"/>
            </w:pPr>
            <w:r>
              <w:t>718-86 Street, Niagara Falls, NY 14304</w:t>
            </w:r>
            <w:r w:rsidR="00F009A7">
              <w:t>  </w:t>
            </w:r>
            <w:r w:rsidR="00F009A7">
              <w:rPr>
                <w:rStyle w:val="Emphasis"/>
              </w:rPr>
              <w:t>|</w:t>
            </w:r>
            <w:r w:rsidR="00F009A7">
              <w:t> </w:t>
            </w:r>
            <w:r w:rsidR="00F009A7">
              <w:rPr>
                <w:kern w:val="20"/>
              </w:rPr>
              <w:t> </w:t>
            </w:r>
            <w:r>
              <w:t>hjdrees1111@gmail.com</w:t>
            </w:r>
            <w:r w:rsidR="00F009A7">
              <w:t>  </w:t>
            </w:r>
            <w:r w:rsidR="00F009A7">
              <w:rPr>
                <w:rStyle w:val="Emphasis"/>
              </w:rPr>
              <w:t>|</w:t>
            </w:r>
            <w:r w:rsidR="00F009A7">
              <w:t>  </w:t>
            </w:r>
            <w:r>
              <w:t>603-689-3369</w:t>
            </w:r>
          </w:p>
        </w:tc>
      </w:tr>
      <w:tr w:rsidR="00D757C0">
        <w:tc>
          <w:tcPr>
            <w:tcW w:w="2070" w:type="dxa"/>
          </w:tcPr>
          <w:p w:rsidR="00D757C0" w:rsidRDefault="00F009A7">
            <w:pPr>
              <w:pStyle w:val="Heading1"/>
            </w:pPr>
            <w:r>
              <w:t>Objective</w:t>
            </w:r>
          </w:p>
        </w:tc>
        <w:tc>
          <w:tcPr>
            <w:tcW w:w="7650" w:type="dxa"/>
          </w:tcPr>
          <w:p w:rsidR="007E1562" w:rsidRDefault="008503F2" w:rsidP="008503F2">
            <w:r>
              <w:t>I am a</w:t>
            </w:r>
            <w:r w:rsidR="00B67547">
              <w:t xml:space="preserve"> </w:t>
            </w:r>
            <w:r w:rsidR="00A611BE">
              <w:t>skilled machinist with nearly 20 years of experience programming, setting up and running Citizen</w:t>
            </w:r>
            <w:r w:rsidR="00806631">
              <w:t xml:space="preserve"> Swiss style</w:t>
            </w:r>
            <w:r w:rsidR="00A611BE">
              <w:t xml:space="preserve"> lathes</w:t>
            </w:r>
            <w:r>
              <w:t xml:space="preserve"> and</w:t>
            </w:r>
            <w:r w:rsidR="00B67547">
              <w:t xml:space="preserve"> I am looking to continue my career in the manufacturing industry</w:t>
            </w:r>
            <w:r>
              <w:t>.</w:t>
            </w:r>
          </w:p>
        </w:tc>
      </w:tr>
      <w:tr w:rsidR="00D757C0">
        <w:tc>
          <w:tcPr>
            <w:tcW w:w="2070" w:type="dxa"/>
          </w:tcPr>
          <w:p w:rsidR="00D757C0" w:rsidRDefault="00F009A7">
            <w:pPr>
              <w:pStyle w:val="Heading1"/>
            </w:pPr>
            <w:r>
              <w:t>Skills &amp; Abilities</w:t>
            </w:r>
          </w:p>
        </w:tc>
        <w:tc>
          <w:tcPr>
            <w:tcW w:w="7650" w:type="dxa"/>
          </w:tcPr>
          <w:p w:rsidR="00B67547" w:rsidRDefault="00B67547" w:rsidP="00B67547">
            <w:pPr>
              <w:pStyle w:val="ListParagraph"/>
              <w:numPr>
                <w:ilvl w:val="0"/>
                <w:numId w:val="2"/>
              </w:numPr>
            </w:pPr>
            <w:r>
              <w:t>Experienced on the following Citizen Machines: B’s, C’s, E’s, F’s K’s, L’s and M style machines</w:t>
            </w:r>
          </w:p>
          <w:p w:rsidR="00B67547" w:rsidRDefault="00B67547" w:rsidP="00B67547">
            <w:pPr>
              <w:pStyle w:val="ListParagraph"/>
              <w:numPr>
                <w:ilvl w:val="0"/>
                <w:numId w:val="2"/>
              </w:numPr>
            </w:pPr>
            <w:r>
              <w:t>Able to</w:t>
            </w:r>
            <w:r w:rsidR="00111BE9">
              <w:t xml:space="preserve"> go from print to part</w:t>
            </w:r>
          </w:p>
          <w:p w:rsidR="005A4E07" w:rsidRDefault="005A4E07" w:rsidP="00B67547">
            <w:pPr>
              <w:pStyle w:val="ListParagraph"/>
              <w:numPr>
                <w:ilvl w:val="0"/>
                <w:numId w:val="2"/>
              </w:numPr>
            </w:pPr>
            <w:r>
              <w:t>Able to use micrometers, calipers, depth mics, height gages, optical comparators, and smart</w:t>
            </w:r>
            <w:r w:rsidR="00B15C47">
              <w:t xml:space="preserve"> </w:t>
            </w:r>
            <w:r>
              <w:t>scop</w:t>
            </w:r>
            <w:r w:rsidR="00B15C47">
              <w:t>es to produce tightly tolerance</w:t>
            </w:r>
            <w:r>
              <w:t>, high precision parts.</w:t>
            </w:r>
          </w:p>
          <w:p w:rsidR="005A4E07" w:rsidRDefault="005A4E07" w:rsidP="00B67547">
            <w:pPr>
              <w:pStyle w:val="ListParagraph"/>
              <w:numPr>
                <w:ilvl w:val="0"/>
                <w:numId w:val="2"/>
              </w:numPr>
            </w:pPr>
            <w:r>
              <w:t>Able to work under pressure to meet deadlines</w:t>
            </w:r>
          </w:p>
          <w:p w:rsidR="00FF78B5" w:rsidRDefault="00FF78B5" w:rsidP="00B67547">
            <w:pPr>
              <w:pStyle w:val="ListParagraph"/>
              <w:numPr>
                <w:ilvl w:val="0"/>
                <w:numId w:val="2"/>
              </w:numPr>
            </w:pPr>
            <w:r>
              <w:t>Able to manage tool wear and offset to maintain machined dimensions.</w:t>
            </w:r>
          </w:p>
          <w:p w:rsidR="00FF78B5" w:rsidRDefault="00FF78B5" w:rsidP="00B67547">
            <w:pPr>
              <w:pStyle w:val="ListParagraph"/>
              <w:numPr>
                <w:ilvl w:val="0"/>
                <w:numId w:val="2"/>
              </w:numPr>
            </w:pPr>
            <w:r>
              <w:t>Able to select tooling to produce proper features and select feeds and speeds to produce best surface finish.</w:t>
            </w:r>
          </w:p>
          <w:p w:rsidR="00B67547" w:rsidRDefault="00FF78B5" w:rsidP="00B15C47">
            <w:pPr>
              <w:pStyle w:val="ListParagraph"/>
              <w:numPr>
                <w:ilvl w:val="0"/>
                <w:numId w:val="2"/>
              </w:numPr>
            </w:pPr>
            <w:r>
              <w:t>Proof out programs and conduct 1</w:t>
            </w:r>
            <w:r w:rsidRPr="00FF78B5">
              <w:rPr>
                <w:vertAlign w:val="superscript"/>
              </w:rPr>
              <w:t>st</w:t>
            </w:r>
            <w:r>
              <w:t xml:space="preserve"> article inspection</w:t>
            </w:r>
          </w:p>
        </w:tc>
      </w:tr>
      <w:tr w:rsidR="00D757C0">
        <w:tc>
          <w:tcPr>
            <w:tcW w:w="2070" w:type="dxa"/>
          </w:tcPr>
          <w:p w:rsidR="00D757C0" w:rsidRDefault="00F009A7">
            <w:pPr>
              <w:pStyle w:val="Heading1"/>
            </w:pPr>
            <w:r>
              <w:t>Experience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kern w:val="0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221802691"/>
                  <w:placeholder>
                    <w:docPart w:val="75C7E37B7CE641B5A0E03CA78538AE85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D757C0" w:rsidRDefault="00BC4B97">
                    <w:pPr>
                      <w:pStyle w:val="Heading2"/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Style w:val="Strong"/>
                      </w:rPr>
                      <w:t>sET UP MACHINIST</w:t>
                    </w:r>
                    <w:r>
                      <w:t>: GLIDDEN MACHINE AND TOOL</w:t>
                    </w:r>
                  </w:p>
                  <w:p w:rsidR="00D757C0" w:rsidRDefault="00BC4B97">
                    <w:pPr>
                      <w:pStyle w:val="Heading3"/>
                    </w:pPr>
                    <w:r>
                      <w:t>12/20/2010-PRESENT</w:t>
                    </w:r>
                  </w:p>
                  <w:p w:rsidR="00D757C0" w:rsidRDefault="00BC4B97">
                    <w:pPr>
                      <w:spacing w:line="240" w:lineRule="auto"/>
                    </w:pPr>
                    <w:r>
                      <w:t xml:space="preserve">Lead setup and programmer for Citizen department (4 L style machines).  Responsible for tooling, setup and running </w:t>
                    </w:r>
                    <w:r w:rsidR="00C06718">
                      <w:t>repeat jobs as well as programming new jobs that come into the shop.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68699791"/>
                  <w:placeholder>
                    <w:docPart w:val="75C7E37B7CE641B5A0E03CA78538AE85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D757C0" w:rsidRDefault="00C06718">
                    <w:pPr>
                      <w:pStyle w:val="Heading2"/>
                    </w:pPr>
                    <w:r>
                      <w:rPr>
                        <w:rStyle w:val="Strong"/>
                      </w:rPr>
                      <w:t>set up machinist</w:t>
                    </w:r>
                    <w:r>
                      <w:t>:  omni components (hudson, nH)</w:t>
                    </w:r>
                  </w:p>
                  <w:p w:rsidR="00D757C0" w:rsidRDefault="00ED086B">
                    <w:pPr>
                      <w:pStyle w:val="Heading3"/>
                    </w:pPr>
                    <w:r>
                      <w:t>2003-2007</w:t>
                    </w:r>
                  </w:p>
                  <w:p w:rsidR="00C06718" w:rsidRDefault="00C06718">
                    <w:pPr>
                      <w:spacing w:line="240" w:lineRule="auto"/>
                    </w:pPr>
                    <w:r>
                      <w:t>Set up and run B, C and K style Citizens.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1801494756"/>
                  <w:placeholder>
                    <w:docPart w:val="903DAF154FD04854A0096656FE61C0EE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C06718" w:rsidRDefault="00C06718">
                    <w:pPr>
                      <w:pStyle w:val="Heading2"/>
                    </w:pPr>
                    <w:r>
                      <w:rPr>
                        <w:rStyle w:val="Strong"/>
                      </w:rPr>
                      <w:t>Class B machinist</w:t>
                    </w:r>
                    <w:r>
                      <w:t>:  Medsource Technologies (orchard park, ny)</w:t>
                    </w:r>
                  </w:p>
                  <w:p w:rsidR="00C06718" w:rsidRDefault="00ED086B">
                    <w:pPr>
                      <w:pStyle w:val="Heading3"/>
                    </w:pPr>
                    <w:r>
                      <w:t>1992-2003</w:t>
                    </w:r>
                  </w:p>
                  <w:p w:rsidR="00D757C0" w:rsidRDefault="00ED086B" w:rsidP="00ED086B">
                    <w:r>
                      <w:t>Responsible for runni</w:t>
                    </w:r>
                    <w:r w:rsidR="00730407">
                      <w:t>ng E, F and M style machines.  An internal ISO auditor and head of lean manufacturing team.</w:t>
                    </w:r>
                  </w:p>
                </w:sdtContent>
              </w:sdt>
            </w:sdtContent>
          </w:sdt>
        </w:tc>
      </w:tr>
      <w:tr w:rsidR="00D757C0">
        <w:tc>
          <w:tcPr>
            <w:tcW w:w="2070" w:type="dxa"/>
          </w:tcPr>
          <w:p w:rsidR="00D757C0" w:rsidRDefault="00F009A7">
            <w:pPr>
              <w:pStyle w:val="Heading1"/>
            </w:pPr>
            <w:r>
              <w:lastRenderedPageBreak/>
              <w:t>Education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691765356"/>
              <w15:repeatingSection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126388115"/>
                  <w:placeholder>
                    <w:docPart w:val="75C7E37B7CE641B5A0E03CA78538AE85"/>
                  </w:placeholder>
                  <w15:repeatingSectionItem/>
                </w:sdtPr>
                <w:sdtEndPr/>
                <w:sdtContent>
                  <w:p w:rsidR="008503F2" w:rsidRDefault="00730407" w:rsidP="008503F2">
                    <w:pPr>
                      <w:pStyle w:val="Heading2"/>
                    </w:pPr>
                    <w:r>
                      <w:rPr>
                        <w:rStyle w:val="Strong"/>
                      </w:rPr>
                      <w:t>Lasalle senior high school</w:t>
                    </w:r>
                    <w:r w:rsidR="00F009A7">
                      <w:t xml:space="preserve">, </w:t>
                    </w:r>
                    <w:r>
                      <w:t>niagara falls, ny</w:t>
                    </w:r>
                  </w:p>
                  <w:p w:rsidR="00730407" w:rsidRPr="008503F2" w:rsidRDefault="00711E53" w:rsidP="008503F2"/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945145320"/>
                  <w:placeholder>
                    <w:docPart w:val="F40057853617487996E20159F6CC53F1"/>
                  </w:placeholder>
                  <w15:repeatingSectionItem/>
                </w:sdtPr>
                <w:sdtEndPr/>
                <w:sdtContent>
                  <w:p w:rsidR="00730407" w:rsidRDefault="00730407">
                    <w:pPr>
                      <w:pStyle w:val="Heading2"/>
                    </w:pPr>
                    <w:r>
                      <w:rPr>
                        <w:rStyle w:val="Strong"/>
                      </w:rPr>
                      <w:t>NCCC, SANBORN NY</w:t>
                    </w:r>
                  </w:p>
                  <w:p w:rsidR="00730407" w:rsidRDefault="00730407" w:rsidP="00730407">
                    <w:r>
                      <w:t>Certificate in Horticulture</w:t>
                    </w: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312564530"/>
                  <w:placeholder>
                    <w:docPart w:val="F0F4EEC68E66436A8CFD113E4F463BF3"/>
                  </w:placeholder>
                  <w15:repeatingSectionItem/>
                </w:sdtPr>
                <w:sdtEndPr/>
                <w:sdtContent>
                  <w:p w:rsidR="00730407" w:rsidRPr="00E0297D" w:rsidRDefault="00730407">
                    <w:pPr>
                      <w:pStyle w:val="Heading2"/>
                    </w:pPr>
                    <w:r>
                      <w:rPr>
                        <w:rStyle w:val="Strong"/>
                      </w:rPr>
                      <w:t xml:space="preserve">NEW HAMPSHIRE INSTITUTE FOR THERAPEUTIC ARTS, </w:t>
                    </w:r>
                    <w:r w:rsidR="00E0297D">
                      <w:rPr>
                        <w:rStyle w:val="Strong"/>
                        <w:b w:val="0"/>
                      </w:rPr>
                      <w:t>huDSON, NH</w:t>
                    </w:r>
                  </w:p>
                  <w:p w:rsidR="00415D82" w:rsidRDefault="00E0297D" w:rsidP="00415D82">
                    <w:pPr>
                      <w:pStyle w:val="Heading3"/>
                      <w:rPr>
                        <w:caps w:val="0"/>
                      </w:rPr>
                    </w:pPr>
                    <w:r>
                      <w:rPr>
                        <w:caps w:val="0"/>
                      </w:rPr>
                      <w:t>Licensed Massage Therapist</w:t>
                    </w:r>
                  </w:p>
                  <w:p w:rsidR="00D757C0" w:rsidRPr="00415D82" w:rsidRDefault="00711E53" w:rsidP="00415D82"/>
                </w:sdtContent>
              </w:sdt>
            </w:sdtContent>
          </w:sdt>
        </w:tc>
      </w:tr>
    </w:tbl>
    <w:p w:rsidR="006E1278" w:rsidRDefault="006E1278">
      <w:r>
        <w:rPr>
          <w:b/>
          <w:bCs/>
          <w:caps/>
        </w:rPr>
        <w:br w:type="page"/>
      </w:r>
    </w:p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D757C0">
        <w:tc>
          <w:tcPr>
            <w:tcW w:w="2070" w:type="dxa"/>
          </w:tcPr>
          <w:p w:rsidR="00D757C0" w:rsidRDefault="00F009A7">
            <w:pPr>
              <w:pStyle w:val="Heading1"/>
            </w:pPr>
            <w:r>
              <w:lastRenderedPageBreak/>
              <w:t>References</w:t>
            </w:r>
          </w:p>
        </w:tc>
        <w:tc>
          <w:tcPr>
            <w:tcW w:w="7650" w:type="dxa"/>
          </w:tcPr>
          <w:sdt>
            <w:sdtPr>
              <w:rPr>
                <w:caps/>
              </w:rPr>
              <w:id w:val="-1883713024"/>
              <w15:color w:val="C0C0C0"/>
              <w15:repeatingSection/>
            </w:sdtPr>
            <w:sdtEndPr>
              <w:rPr>
                <w:caps w:val="0"/>
                <w:color w:val="595959" w:themeColor="text1" w:themeTint="A6"/>
              </w:rPr>
            </w:sdtEndPr>
            <w:sdtContent>
              <w:sdt>
                <w:sdtPr>
                  <w:rPr>
                    <w:caps/>
                  </w:rPr>
                  <w:id w:val="-1368215953"/>
                  <w:placeholder>
                    <w:docPart w:val="75C7E37B7CE641B5A0E03CA78538AE85"/>
                  </w:placeholder>
                  <w15:color w:val="C0C0C0"/>
                  <w15:repeatingSectionItem/>
                </w:sdtPr>
                <w:sdtEndPr>
                  <w:rPr>
                    <w:caps w:val="0"/>
                    <w:color w:val="595959" w:themeColor="text1" w:themeTint="A6"/>
                  </w:rPr>
                </w:sdtEndPr>
                <w:sdtContent>
                  <w:p w:rsidR="00D757C0" w:rsidRDefault="00EC3173" w:rsidP="00EC3173">
                    <w:pPr>
                      <w:pStyle w:val="NoSpacing"/>
                      <w:rPr>
                        <w:szCs w:val="16"/>
                      </w:rPr>
                    </w:pPr>
                    <w:r>
                      <w:rPr>
                        <w:caps/>
                      </w:rPr>
                      <w:t>M</w:t>
                    </w:r>
                    <w:r>
                      <w:t>ike Peters</w:t>
                    </w:r>
                    <w:r w:rsidR="00F009A7">
                      <w:t xml:space="preserve">, </w:t>
                    </w:r>
                    <w:r>
                      <w:t>Lead Operator</w:t>
                    </w:r>
                  </w:p>
                  <w:p w:rsidR="00D757C0" w:rsidRDefault="00EC3173" w:rsidP="00EC3173">
                    <w:pPr>
                      <w:pStyle w:val="NoSpacing"/>
                    </w:pPr>
                    <w:r>
                      <w:t>Omni Components</w:t>
                    </w:r>
                  </w:p>
                  <w:p w:rsidR="00EC3173" w:rsidRDefault="00EC3173" w:rsidP="00EC3173">
                    <w:r>
                      <w:t>603-809-8894</w:t>
                    </w:r>
                  </w:p>
                  <w:p w:rsidR="00EC3173" w:rsidRDefault="00EC3173" w:rsidP="00EC3173">
                    <w:pPr>
                      <w:pStyle w:val="NoSpacing"/>
                    </w:pPr>
                    <w:r>
                      <w:t>Caroline Guillaume</w:t>
                    </w:r>
                  </w:p>
                  <w:p w:rsidR="00EC3173" w:rsidRDefault="00EC3173" w:rsidP="00EC3173">
                    <w:pPr>
                      <w:pStyle w:val="NoSpacing"/>
                    </w:pPr>
                    <w:r>
                      <w:t>Friend and former coworker</w:t>
                    </w:r>
                  </w:p>
                  <w:p w:rsidR="00EC3173" w:rsidRDefault="00EC3173" w:rsidP="00EC3173">
                    <w:pPr>
                      <w:pStyle w:val="NoSpacing"/>
                    </w:pPr>
                    <w:r>
                      <w:t>828-782-0840</w:t>
                    </w:r>
                  </w:p>
                  <w:p w:rsidR="00EC3173" w:rsidRDefault="00EC3173" w:rsidP="00EC3173"/>
                  <w:p w:rsidR="00EC3173" w:rsidRDefault="00EC3173" w:rsidP="00EC3173">
                    <w:pPr>
                      <w:pStyle w:val="NoSpacing"/>
                    </w:pPr>
                    <w:r>
                      <w:t xml:space="preserve">Heather </w:t>
                    </w:r>
                    <w:proofErr w:type="spellStart"/>
                    <w:r>
                      <w:t>Maciag</w:t>
                    </w:r>
                    <w:proofErr w:type="spellEnd"/>
                  </w:p>
                  <w:p w:rsidR="00EC3173" w:rsidRDefault="00EC3173" w:rsidP="00EC3173">
                    <w:pPr>
                      <w:pStyle w:val="NoSpacing"/>
                    </w:pPr>
                    <w:r>
                      <w:t>Friend, former coworker and roommate</w:t>
                    </w:r>
                  </w:p>
                  <w:p w:rsidR="00EC3173" w:rsidRDefault="00EC3173" w:rsidP="00EC3173">
                    <w:pPr>
                      <w:pStyle w:val="NoSpacing"/>
                    </w:pPr>
                    <w:r>
                      <w:t>802-347</w:t>
                    </w:r>
                    <w:r w:rsidR="008503F2">
                      <w:t>-8625</w:t>
                    </w:r>
                  </w:p>
                  <w:p w:rsidR="00EC3173" w:rsidRDefault="00EC3173" w:rsidP="00EC3173"/>
                  <w:p w:rsidR="00EC3173" w:rsidRDefault="00EC3173" w:rsidP="00EC3173"/>
                  <w:p w:rsidR="00D757C0" w:rsidRDefault="00711E53" w:rsidP="00EC3173"/>
                </w:sdtContent>
              </w:sdt>
            </w:sdtContent>
          </w:sdt>
        </w:tc>
      </w:tr>
    </w:tbl>
    <w:p w:rsidR="00D757C0" w:rsidRDefault="00D757C0"/>
    <w:sectPr w:rsidR="00D757C0">
      <w:footerReference w:type="default" r:id="rId9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E53" w:rsidRDefault="00711E53">
      <w:pPr>
        <w:spacing w:after="0" w:line="240" w:lineRule="auto"/>
      </w:pPr>
      <w:r>
        <w:separator/>
      </w:r>
    </w:p>
  </w:endnote>
  <w:endnote w:type="continuationSeparator" w:id="0">
    <w:p w:rsidR="00711E53" w:rsidRDefault="0071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7C0" w:rsidRDefault="00F009A7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15C4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E53" w:rsidRDefault="00711E53">
      <w:pPr>
        <w:spacing w:after="0" w:line="240" w:lineRule="auto"/>
      </w:pPr>
      <w:r>
        <w:separator/>
      </w:r>
    </w:p>
  </w:footnote>
  <w:footnote w:type="continuationSeparator" w:id="0">
    <w:p w:rsidR="00711E53" w:rsidRDefault="00711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47971"/>
    <w:multiLevelType w:val="hybridMultilevel"/>
    <w:tmpl w:val="7ACA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E51FF"/>
    <w:multiLevelType w:val="hybridMultilevel"/>
    <w:tmpl w:val="E2661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3D"/>
    <w:rsid w:val="00036F3D"/>
    <w:rsid w:val="00111BE9"/>
    <w:rsid w:val="00415D82"/>
    <w:rsid w:val="005A4E07"/>
    <w:rsid w:val="006E1278"/>
    <w:rsid w:val="00711E53"/>
    <w:rsid w:val="00730407"/>
    <w:rsid w:val="007E1562"/>
    <w:rsid w:val="00806631"/>
    <w:rsid w:val="008503F2"/>
    <w:rsid w:val="00A611BE"/>
    <w:rsid w:val="00B15C47"/>
    <w:rsid w:val="00B67547"/>
    <w:rsid w:val="00BC4B97"/>
    <w:rsid w:val="00C06718"/>
    <w:rsid w:val="00CA6524"/>
    <w:rsid w:val="00D757C0"/>
    <w:rsid w:val="00E0297D"/>
    <w:rsid w:val="00EC3173"/>
    <w:rsid w:val="00ED086B"/>
    <w:rsid w:val="00F009A7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D31A8-642E-4F66-B650-7A9DA85D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B67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therjo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20905465DC4E06A4294756C709B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AE996-23E6-4412-A2CE-671248CB52B4}"/>
      </w:docPartPr>
      <w:docPartBody>
        <w:p w:rsidR="001533D9" w:rsidRDefault="00130443">
          <w:pPr>
            <w:pStyle w:val="E320905465DC4E06A4294756C709BEFB"/>
          </w:pPr>
          <w:r>
            <w:t>[Your Name]</w:t>
          </w:r>
        </w:p>
      </w:docPartBody>
    </w:docPart>
    <w:docPart>
      <w:docPartPr>
        <w:name w:val="75C7E37B7CE641B5A0E03CA78538A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4A160-A12A-4EF0-B901-9AC3DA9DE471}"/>
      </w:docPartPr>
      <w:docPartBody>
        <w:p w:rsidR="001533D9" w:rsidRDefault="00130443">
          <w:pPr>
            <w:pStyle w:val="75C7E37B7CE641B5A0E03CA78538AE8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03DAF154FD04854A0096656FE61C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8EE9D-04E8-49EA-92DE-83532BBD1571}"/>
      </w:docPartPr>
      <w:docPartBody>
        <w:p w:rsidR="001533D9" w:rsidRDefault="000F1DDD" w:rsidP="000F1DDD">
          <w:pPr>
            <w:pStyle w:val="903DAF154FD04854A0096656FE61C0E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40057853617487996E20159F6CC5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E2675-14D7-45CE-8790-C042A56E8835}"/>
      </w:docPartPr>
      <w:docPartBody>
        <w:p w:rsidR="001533D9" w:rsidRDefault="000F1DDD" w:rsidP="000F1DDD">
          <w:pPr>
            <w:pStyle w:val="F40057853617487996E20159F6CC53F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0F4EEC68E66436A8CFD113E4F463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876D8-4865-4FBE-908D-953DB9933E35}"/>
      </w:docPartPr>
      <w:docPartBody>
        <w:p w:rsidR="001533D9" w:rsidRDefault="000F1DDD" w:rsidP="000F1DDD">
          <w:pPr>
            <w:pStyle w:val="F0F4EEC68E66436A8CFD113E4F463BF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DD"/>
    <w:rsid w:val="000F1DDD"/>
    <w:rsid w:val="00130443"/>
    <w:rsid w:val="001533D9"/>
    <w:rsid w:val="008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20905465DC4E06A4294756C709BEFB">
    <w:name w:val="E320905465DC4E06A4294756C709BEFB"/>
  </w:style>
  <w:style w:type="paragraph" w:customStyle="1" w:styleId="23EA4FC2CED140B9A91A0A392B67BEF3">
    <w:name w:val="23EA4FC2CED140B9A91A0A392B67BEF3"/>
  </w:style>
  <w:style w:type="paragraph" w:customStyle="1" w:styleId="2460ABFC8A194F649DFA6BA5557D99E7">
    <w:name w:val="2460ABFC8A194F649DFA6BA5557D99E7"/>
  </w:style>
  <w:style w:type="paragraph" w:customStyle="1" w:styleId="CEF41310FBE54CFB96D1AEFB1866BB91">
    <w:name w:val="CEF41310FBE54CFB96D1AEFB1866BB91"/>
  </w:style>
  <w:style w:type="paragraph" w:customStyle="1" w:styleId="F899DA677C24447B83CE561471D1383C">
    <w:name w:val="F899DA677C24447B83CE561471D1383C"/>
  </w:style>
  <w:style w:type="paragraph" w:customStyle="1" w:styleId="5F88466A4D5E48CEBE5935B4B7D0EC01">
    <w:name w:val="5F88466A4D5E48CEBE5935B4B7D0EC01"/>
  </w:style>
  <w:style w:type="character" w:styleId="PlaceholderText">
    <w:name w:val="Placeholder Text"/>
    <w:basedOn w:val="DefaultParagraphFont"/>
    <w:uiPriority w:val="99"/>
    <w:semiHidden/>
    <w:rsid w:val="000F1DDD"/>
    <w:rPr>
      <w:color w:val="808080"/>
    </w:rPr>
  </w:style>
  <w:style w:type="paragraph" w:customStyle="1" w:styleId="75C7E37B7CE641B5A0E03CA78538AE85">
    <w:name w:val="75C7E37B7CE641B5A0E03CA78538AE85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85B07FA5EE834EB1AEE839BB95F529DA">
    <w:name w:val="85B07FA5EE834EB1AEE839BB95F529DA"/>
  </w:style>
  <w:style w:type="paragraph" w:customStyle="1" w:styleId="02FABEA23FB34EF08D5EAC344A5512A1">
    <w:name w:val="02FABEA23FB34EF08D5EAC344A5512A1"/>
  </w:style>
  <w:style w:type="paragraph" w:customStyle="1" w:styleId="CE7917A49F0545E199FB9AE1D47D32CE">
    <w:name w:val="CE7917A49F0545E199FB9AE1D47D32CE"/>
  </w:style>
  <w:style w:type="paragraph" w:customStyle="1" w:styleId="2BBDE350FA8B4E1283E8AE4290C4C960">
    <w:name w:val="2BBDE350FA8B4E1283E8AE4290C4C960"/>
  </w:style>
  <w:style w:type="paragraph" w:customStyle="1" w:styleId="E7657DBC90894E9C9F2F9FA0CC3E359C">
    <w:name w:val="E7657DBC90894E9C9F2F9FA0CC3E359C"/>
  </w:style>
  <w:style w:type="paragraph" w:customStyle="1" w:styleId="185471CC82034347B07CA00F542FF35B">
    <w:name w:val="185471CC82034347B07CA00F542FF35B"/>
  </w:style>
  <w:style w:type="paragraph" w:customStyle="1" w:styleId="2A874D89182D453FB7A706253C6F928C">
    <w:name w:val="2A874D89182D453FB7A706253C6F928C"/>
  </w:style>
  <w:style w:type="paragraph" w:customStyle="1" w:styleId="636D07E1C58242BD87AA91929B2E9B22">
    <w:name w:val="636D07E1C58242BD87AA91929B2E9B22"/>
  </w:style>
  <w:style w:type="paragraph" w:customStyle="1" w:styleId="205761E288464F69A8BD9E74810A441F">
    <w:name w:val="205761E288464F69A8BD9E74810A441F"/>
  </w:style>
  <w:style w:type="paragraph" w:customStyle="1" w:styleId="8439520E44274E038E1216200A3D02B9">
    <w:name w:val="8439520E44274E038E1216200A3D02B9"/>
  </w:style>
  <w:style w:type="paragraph" w:customStyle="1" w:styleId="72372CE255704F3B8C8864E02DB75FC4">
    <w:name w:val="72372CE255704F3B8C8864E02DB75FC4"/>
  </w:style>
  <w:style w:type="paragraph" w:customStyle="1" w:styleId="BED62C8D01944495A90F4E20BDB19DCA">
    <w:name w:val="BED62C8D01944495A90F4E20BDB19DCA"/>
  </w:style>
  <w:style w:type="paragraph" w:customStyle="1" w:styleId="A54C55D7BC50404A843809F03503D189">
    <w:name w:val="A54C55D7BC50404A843809F03503D189"/>
  </w:style>
  <w:style w:type="paragraph" w:customStyle="1" w:styleId="BDDF66C316784597B37CE275B3B93535">
    <w:name w:val="BDDF66C316784597B37CE275B3B93535"/>
  </w:style>
  <w:style w:type="paragraph" w:customStyle="1" w:styleId="903DAF154FD04854A0096656FE61C0EE">
    <w:name w:val="903DAF154FD04854A0096656FE61C0EE"/>
    <w:rsid w:val="000F1DDD"/>
  </w:style>
  <w:style w:type="paragraph" w:customStyle="1" w:styleId="C4AA6EBDFA274DEE85D0316520B9D79F">
    <w:name w:val="C4AA6EBDFA274DEE85D0316520B9D79F"/>
    <w:rsid w:val="000F1DDD"/>
  </w:style>
  <w:style w:type="paragraph" w:customStyle="1" w:styleId="F228DF6946C249C48ED23CE2FE3259F3">
    <w:name w:val="F228DF6946C249C48ED23CE2FE3259F3"/>
    <w:rsid w:val="000F1DDD"/>
  </w:style>
  <w:style w:type="paragraph" w:customStyle="1" w:styleId="6CB695FB1FA44A65B7EB7FDD0879BB3D">
    <w:name w:val="6CB695FB1FA44A65B7EB7FDD0879BB3D"/>
    <w:rsid w:val="000F1DDD"/>
  </w:style>
  <w:style w:type="paragraph" w:customStyle="1" w:styleId="F40057853617487996E20159F6CC53F1">
    <w:name w:val="F40057853617487996E20159F6CC53F1"/>
    <w:rsid w:val="000F1DDD"/>
  </w:style>
  <w:style w:type="paragraph" w:customStyle="1" w:styleId="32FBFA81E242455B9BD22D8823369652">
    <w:name w:val="32FBFA81E242455B9BD22D8823369652"/>
    <w:rsid w:val="000F1DDD"/>
  </w:style>
  <w:style w:type="paragraph" w:customStyle="1" w:styleId="F0F4EEC68E66436A8CFD113E4F463BF3">
    <w:name w:val="F0F4EEC68E66436A8CFD113E4F463BF3"/>
    <w:rsid w:val="000F1DDD"/>
  </w:style>
  <w:style w:type="paragraph" w:customStyle="1" w:styleId="6344493F628848DD92B636B5FE461DC0">
    <w:name w:val="6344493F628848DD92B636B5FE461DC0"/>
    <w:rsid w:val="000F1D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7BA151-D96F-4510-A760-19054BBA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1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jo drees</dc:creator>
  <cp:keywords/>
  <dc:description/>
  <cp:lastModifiedBy>Maria</cp:lastModifiedBy>
  <cp:revision>2</cp:revision>
  <dcterms:created xsi:type="dcterms:W3CDTF">2014-10-22T16:03:00Z</dcterms:created>
  <dcterms:modified xsi:type="dcterms:W3CDTF">2014-10-22T16:03:00Z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