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BA" w:rsidRDefault="008A12DD">
      <w:pPr>
        <w:pStyle w:val="Title"/>
      </w:pPr>
      <w:r>
        <w:t>‍</w:t>
      </w:r>
      <w:sdt>
        <w:sdtPr>
          <w:alias w:val="Your Name"/>
          <w:tag w:val=""/>
          <w:id w:val="1246310863"/>
          <w:placeholder>
            <w:docPart w:val="97607658264A48D48EF856206359F4B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92D92">
            <w:t>Brian Dwright Dudley Jr</w:t>
          </w:r>
        </w:sdtContent>
      </w:sdt>
    </w:p>
    <w:p w:rsidR="00C931BA" w:rsidRDefault="00751E2C">
      <w:sdt>
        <w:sdtPr>
          <w:alias w:val="Address"/>
          <w:tag w:val=""/>
          <w:id w:val="-593780209"/>
          <w:placeholder>
            <w:docPart w:val="1B7E9C83AC4746D39D866E121BC4DE2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7B49C3">
            <w:t>416 Magnolia Street, Denver, CO, 80220</w:t>
          </w:r>
        </w:sdtContent>
      </w:sdt>
      <w:r w:rsidR="00992D92">
        <w:t xml:space="preserve"> </w:t>
      </w:r>
      <w:r w:rsidR="00992D92" w:rsidRPr="00992D92">
        <w:t>| </w:t>
      </w:r>
      <w:r w:rsidR="00992D92">
        <w:t>(303) 957-7138</w:t>
      </w:r>
      <w:r w:rsidR="00992D92" w:rsidRPr="00992D92">
        <w:t> |</w:t>
      </w:r>
      <w:r w:rsidR="008A12DD">
        <w:t> </w:t>
      </w:r>
      <w:sdt>
        <w:sdtPr>
          <w:alias w:val="Email"/>
          <w:tag w:val=""/>
          <w:id w:val="-391963670"/>
          <w:placeholder>
            <w:docPart w:val="818562F47F074AD7AD39E88232CF5B1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992D92">
            <w:t>Brian.dudley416@yahoo.com</w:t>
          </w:r>
        </w:sdtContent>
      </w:sdt>
    </w:p>
    <w:p w:rsidR="00C931BA" w:rsidRDefault="0069699C" w:rsidP="0069699C">
      <w:pPr>
        <w:pStyle w:val="SectionHeading"/>
        <w:spacing w:before="0"/>
      </w:pPr>
      <w:r>
        <w:t>Personal Statement</w:t>
      </w:r>
    </w:p>
    <w:p w:rsidR="00C931BA" w:rsidRDefault="0069699C">
      <w:pPr>
        <w:pStyle w:val="ListBullet"/>
      </w:pPr>
      <w:r w:rsidRPr="0069699C">
        <w:t>I am an intelligent and personable individual</w:t>
      </w:r>
      <w:r>
        <w:t xml:space="preserve"> </w:t>
      </w:r>
      <w:r w:rsidRPr="0069699C">
        <w:t>who is willing to learn. I have good communication skills and can work with a diverse group of people. I am an astute listener, and I learn tasks quickly. I am a strong team player with an ability to complete personal</w:t>
      </w:r>
      <w:r>
        <w:t xml:space="preserve"> </w:t>
      </w:r>
      <w:r w:rsidRPr="0069699C">
        <w:t>tasks. I focus on providing my personal best.</w:t>
      </w:r>
      <w:r>
        <w:t xml:space="preserve"> I currently have a </w:t>
      </w:r>
      <w:r w:rsidR="00C327F7">
        <w:t xml:space="preserve">SNHD Health Card valid until 2016. </w:t>
      </w:r>
    </w:p>
    <w:p w:rsidR="00C931BA" w:rsidRDefault="008A12DD">
      <w:pPr>
        <w:pStyle w:val="SectionHeading"/>
      </w:pPr>
      <w:r>
        <w:t>Education</w:t>
      </w:r>
    </w:p>
    <w:p w:rsidR="00C931BA" w:rsidRDefault="00992D92" w:rsidP="00992D92">
      <w:pPr>
        <w:pStyle w:val="Subsection"/>
        <w:spacing w:before="100"/>
      </w:pPr>
      <w:r>
        <w:t>High School Diploma</w:t>
      </w:r>
      <w:r w:rsidR="008A12DD">
        <w:t> | </w:t>
      </w:r>
      <w:r>
        <w:t>June 13, 2013</w:t>
      </w:r>
      <w:r w:rsidR="008A12DD">
        <w:t> | </w:t>
      </w:r>
      <w:r>
        <w:t>Shadow Ridge High School</w:t>
      </w:r>
    </w:p>
    <w:p w:rsidR="00C931BA" w:rsidRDefault="008A12DD">
      <w:pPr>
        <w:pStyle w:val="ListBullet"/>
      </w:pPr>
      <w:r>
        <w:t xml:space="preserve">Related coursework: </w:t>
      </w:r>
      <w:r w:rsidR="00992D92">
        <w:t xml:space="preserve">Honors and Advanced Placement coursework </w:t>
      </w:r>
    </w:p>
    <w:p w:rsidR="005928D4" w:rsidRDefault="005928D4" w:rsidP="005928D4">
      <w:pPr>
        <w:pStyle w:val="ListBullet"/>
        <w:numPr>
          <w:ilvl w:val="0"/>
          <w:numId w:val="0"/>
        </w:numPr>
        <w:ind w:left="144"/>
      </w:pPr>
    </w:p>
    <w:p w:rsidR="005928D4" w:rsidRDefault="005928D4" w:rsidP="005928D4">
      <w:pPr>
        <w:pStyle w:val="ListBullet"/>
        <w:numPr>
          <w:ilvl w:val="0"/>
          <w:numId w:val="0"/>
        </w:numPr>
        <w:ind w:left="144"/>
      </w:pPr>
    </w:p>
    <w:p w:rsidR="00C931BA" w:rsidRPr="005928D4" w:rsidRDefault="008A12DD" w:rsidP="005928D4">
      <w:pPr>
        <w:pStyle w:val="SectionHeading"/>
      </w:pPr>
      <w:r w:rsidRPr="005928D4">
        <w:t>Experience</w:t>
      </w:r>
    </w:p>
    <w:p w:rsidR="00C931BA" w:rsidRDefault="00992D92">
      <w:pPr>
        <w:pStyle w:val="Subsection"/>
        <w:spacing w:before="100"/>
      </w:pPr>
      <w:r>
        <w:t>Team member</w:t>
      </w:r>
      <w:r w:rsidR="008A12DD">
        <w:t> | </w:t>
      </w:r>
      <w:r>
        <w:t>Jobs by george</w:t>
      </w:r>
      <w:r w:rsidR="008A12DD">
        <w:t> | </w:t>
      </w:r>
      <w:r>
        <w:t>May 2010 – July 2010</w:t>
      </w:r>
    </w:p>
    <w:p w:rsidR="00C931BA" w:rsidRDefault="00992D92">
      <w:pPr>
        <w:pStyle w:val="ListBullet"/>
      </w:pPr>
      <w:r>
        <w:t>Landscaping, Construction, Customer Service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EEDF769A3F7347EF815C6D5970AFB562"/>
            </w:placeholder>
            <w15:repeatingSectionItem/>
          </w:sdtPr>
          <w:sdtEndPr/>
          <w:sdtContent>
            <w:p w:rsidR="00C931BA" w:rsidRDefault="00992D92">
              <w:pPr>
                <w:pStyle w:val="Subsection"/>
              </w:pPr>
              <w:r>
                <w:t>Shift Manager</w:t>
              </w:r>
              <w:r w:rsidR="008A12DD">
                <w:t> | </w:t>
              </w:r>
              <w:r>
                <w:t>Red Mango Frozen Yogurt</w:t>
              </w:r>
              <w:r w:rsidR="008A12DD">
                <w:t> | </w:t>
              </w:r>
              <w:r>
                <w:t>June 2012 – December 2012</w:t>
              </w:r>
            </w:p>
            <w:p w:rsidR="00992D92" w:rsidRDefault="00992D92">
              <w:pPr>
                <w:pStyle w:val="ListBullet"/>
              </w:pPr>
              <w:r>
                <w:t>Food Preparation, Customer Service, Cash Management, Supervising Team Members</w:t>
              </w:r>
            </w:p>
            <w:p w:rsidR="00C931BA" w:rsidRPr="00992D92" w:rsidRDefault="00992D92">
              <w:pPr>
                <w:pStyle w:val="ListBullet"/>
              </w:pPr>
              <w:r>
                <w:t>Became Shift manager at 16 years old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878674772"/>
            <w:placeholder>
              <w:docPart w:val="C3FD89DD539B40FE991FC7C49F9358B5"/>
            </w:placeholder>
            <w15:repeatingSectionItem/>
          </w:sdtPr>
          <w:sdtEndPr/>
          <w:sdtContent>
            <w:p w:rsidR="0069699C" w:rsidRDefault="0069699C">
              <w:pPr>
                <w:pStyle w:val="Subsection"/>
              </w:pPr>
              <w:r>
                <w:t>Baker | Jadon Foods | January 2013 - Present</w:t>
              </w:r>
            </w:p>
            <w:p w:rsidR="0069699C" w:rsidRDefault="0069699C">
              <w:pPr>
                <w:pStyle w:val="ListBullet"/>
              </w:pPr>
              <w:r>
                <w:t>Food Preparation, Baking, Knife handling, Cleaning and Sanitizing, Customer service, Sales</w:t>
              </w:r>
            </w:p>
            <w:p w:rsidR="0069699C" w:rsidRPr="00992D92" w:rsidRDefault="00751E2C" w:rsidP="0069699C">
              <w:pPr>
                <w:pStyle w:val="ListBullet"/>
                <w:numPr>
                  <w:ilvl w:val="0"/>
                  <w:numId w:val="0"/>
                </w:numPr>
              </w:pPr>
            </w:p>
          </w:sdtContent>
        </w:sdt>
      </w:sdtContent>
    </w:sdt>
    <w:p w:rsidR="0069699C" w:rsidRPr="0069699C" w:rsidRDefault="0069699C" w:rsidP="0069699C">
      <w:pPr>
        <w:pStyle w:val="SectionHeading"/>
      </w:pPr>
      <w:r w:rsidRPr="0069699C">
        <w:t>About Me</w:t>
      </w:r>
    </w:p>
    <w:p w:rsidR="0069699C" w:rsidRPr="0069699C" w:rsidRDefault="0069699C" w:rsidP="0069699C">
      <w:pPr>
        <w:pStyle w:val="Subsection"/>
      </w:pPr>
      <w:r>
        <w:t>Volunteer Work</w:t>
      </w:r>
    </w:p>
    <w:p w:rsidR="0069699C" w:rsidRDefault="0069699C" w:rsidP="00087845">
      <w:pPr>
        <w:pStyle w:val="ListBullet"/>
        <w:spacing w:after="0"/>
      </w:pPr>
      <w:r>
        <w:t>Children’s Hospital, Asian Education Advisory Counsel, Colfax Community Network</w:t>
      </w:r>
    </w:p>
    <w:p w:rsidR="0069699C" w:rsidRPr="0069699C" w:rsidRDefault="0069699C" w:rsidP="0069699C">
      <w:pPr>
        <w:pStyle w:val="ListBullet"/>
        <w:numPr>
          <w:ilvl w:val="0"/>
          <w:numId w:val="0"/>
        </w:numPr>
        <w:ind w:left="144"/>
      </w:pPr>
    </w:p>
    <w:p w:rsidR="0069699C" w:rsidRPr="0069699C" w:rsidRDefault="0069699C" w:rsidP="00087845">
      <w:pPr>
        <w:pStyle w:val="Subsection"/>
        <w:spacing w:before="0"/>
      </w:pPr>
      <w:r w:rsidRPr="0069699C">
        <w:t>skills</w:t>
      </w:r>
    </w:p>
    <w:p w:rsidR="0069699C" w:rsidRDefault="00087845" w:rsidP="00087845">
      <w:pPr>
        <w:numPr>
          <w:ilvl w:val="0"/>
          <w:numId w:val="1"/>
        </w:numPr>
        <w:spacing w:after="80"/>
      </w:pPr>
      <w:r>
        <w:t>Strong verbal/written communication skills, Type 45 wpm, Cash handling skills, Advanced math skills, Excellent people skills, Fast learner</w:t>
      </w:r>
    </w:p>
    <w:p w:rsidR="00933254" w:rsidRPr="0069699C" w:rsidRDefault="00933254" w:rsidP="00087845">
      <w:pPr>
        <w:numPr>
          <w:ilvl w:val="0"/>
          <w:numId w:val="1"/>
        </w:numPr>
        <w:spacing w:after="80"/>
      </w:pPr>
      <w:r>
        <w:t>P.O.S experience, Bakery/Kitchen equipment experience</w:t>
      </w:r>
    </w:p>
    <w:p w:rsidR="0069699C" w:rsidRPr="00087845" w:rsidRDefault="00087845" w:rsidP="00087845">
      <w:pPr>
        <w:pStyle w:val="Subsection"/>
        <w:rPr>
          <w:rFonts w:asciiTheme="majorHAnsi" w:hAnsiTheme="majorHAnsi"/>
          <w:szCs w:val="18"/>
        </w:rPr>
      </w:pPr>
      <w:r w:rsidRPr="00087845">
        <w:rPr>
          <w:rFonts w:asciiTheme="majorHAnsi" w:hAnsiTheme="majorHAnsi"/>
          <w:szCs w:val="18"/>
        </w:rPr>
        <w:t>Interests and Hobbies</w:t>
      </w:r>
    </w:p>
    <w:p w:rsidR="0069699C" w:rsidRDefault="0069699C" w:rsidP="0069699C">
      <w:pPr>
        <w:pStyle w:val="ListBullet"/>
      </w:pPr>
      <w:r w:rsidRPr="0069699C">
        <w:t xml:space="preserve"> </w:t>
      </w:r>
      <w:r w:rsidR="00087845">
        <w:t>Sports, Fitness, Travel, Cooking, Baking, Animals</w:t>
      </w:r>
    </w:p>
    <w:p w:rsidR="00933254" w:rsidRDefault="00933254" w:rsidP="00933254">
      <w:pPr>
        <w:pStyle w:val="ListBullet"/>
        <w:numPr>
          <w:ilvl w:val="0"/>
          <w:numId w:val="0"/>
        </w:numPr>
        <w:ind w:left="144" w:hanging="144"/>
      </w:pPr>
    </w:p>
    <w:p w:rsidR="00933254" w:rsidRPr="00933254" w:rsidRDefault="00933254" w:rsidP="00933254">
      <w:pPr>
        <w:pStyle w:val="Subsection"/>
      </w:pPr>
    </w:p>
    <w:p w:rsidR="0069699C" w:rsidRDefault="0069699C" w:rsidP="00087845">
      <w:pPr>
        <w:pStyle w:val="ListBullet"/>
        <w:numPr>
          <w:ilvl w:val="0"/>
          <w:numId w:val="0"/>
        </w:numPr>
        <w:ind w:left="144"/>
      </w:pPr>
    </w:p>
    <w:p w:rsidR="0069699C" w:rsidRDefault="0069699C" w:rsidP="00087845">
      <w:pPr>
        <w:pStyle w:val="ListBullet"/>
        <w:numPr>
          <w:ilvl w:val="0"/>
          <w:numId w:val="0"/>
        </w:numPr>
        <w:ind w:left="144"/>
      </w:pPr>
    </w:p>
    <w:p w:rsidR="00992D92" w:rsidRDefault="00992D92" w:rsidP="00992D92">
      <w:pPr>
        <w:pStyle w:val="ListBullet"/>
        <w:numPr>
          <w:ilvl w:val="0"/>
          <w:numId w:val="0"/>
        </w:numPr>
        <w:ind w:left="144" w:hanging="144"/>
      </w:pPr>
    </w:p>
    <w:sectPr w:rsidR="00992D92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2C" w:rsidRDefault="00751E2C">
      <w:pPr>
        <w:spacing w:after="0"/>
      </w:pPr>
      <w:r>
        <w:separator/>
      </w:r>
    </w:p>
  </w:endnote>
  <w:endnote w:type="continuationSeparator" w:id="0">
    <w:p w:rsidR="00751E2C" w:rsidRDefault="00751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1BA" w:rsidRDefault="008A12D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B49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2C" w:rsidRDefault="00751E2C">
      <w:pPr>
        <w:spacing w:after="0"/>
      </w:pPr>
      <w:r>
        <w:separator/>
      </w:r>
    </w:p>
  </w:footnote>
  <w:footnote w:type="continuationSeparator" w:id="0">
    <w:p w:rsidR="00751E2C" w:rsidRDefault="00751E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2"/>
    <w:rsid w:val="00087845"/>
    <w:rsid w:val="001E6B6E"/>
    <w:rsid w:val="005928D4"/>
    <w:rsid w:val="0069699C"/>
    <w:rsid w:val="00751E2C"/>
    <w:rsid w:val="007B49C3"/>
    <w:rsid w:val="008A12DD"/>
    <w:rsid w:val="00933254"/>
    <w:rsid w:val="00992D92"/>
    <w:rsid w:val="00C327F7"/>
    <w:rsid w:val="00C931BA"/>
    <w:rsid w:val="00CB1022"/>
    <w:rsid w:val="00E31384"/>
    <w:rsid w:val="00F5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571C5-0C41-4D6C-A2F5-515C9F28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Emiko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607658264A48D48EF856206359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EA153-9172-4CEC-9DBD-48D43FCD6133}"/>
      </w:docPartPr>
      <w:docPartBody>
        <w:p w:rsidR="00607C32" w:rsidRDefault="00897B2D">
          <w:pPr>
            <w:pStyle w:val="97607658264A48D48EF856206359F4BE"/>
          </w:pPr>
          <w:r>
            <w:t>[Your Name]</w:t>
          </w:r>
        </w:p>
      </w:docPartBody>
    </w:docPart>
    <w:docPart>
      <w:docPartPr>
        <w:name w:val="1B7E9C83AC4746D39D866E121BC4D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3FC9-F66E-4AE2-86E3-29765C782627}"/>
      </w:docPartPr>
      <w:docPartBody>
        <w:p w:rsidR="00607C32" w:rsidRDefault="00897B2D">
          <w:pPr>
            <w:pStyle w:val="1B7E9C83AC4746D39D866E121BC4DE26"/>
          </w:pPr>
          <w:r>
            <w:t>[Address, City, ST  ZIP Code]</w:t>
          </w:r>
        </w:p>
      </w:docPartBody>
    </w:docPart>
    <w:docPart>
      <w:docPartPr>
        <w:name w:val="818562F47F074AD7AD39E88232CF5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804A9-4B56-48F4-8C32-896B21277A7D}"/>
      </w:docPartPr>
      <w:docPartBody>
        <w:p w:rsidR="00607C32" w:rsidRDefault="00897B2D">
          <w:pPr>
            <w:pStyle w:val="818562F47F074AD7AD39E88232CF5B14"/>
          </w:pPr>
          <w:r>
            <w:t>[Email]</w:t>
          </w:r>
        </w:p>
      </w:docPartBody>
    </w:docPart>
    <w:docPart>
      <w:docPartPr>
        <w:name w:val="EEDF769A3F7347EF815C6D5970AF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08E3-08BD-463B-BE87-3490E7BF6080}"/>
      </w:docPartPr>
      <w:docPartBody>
        <w:p w:rsidR="00607C32" w:rsidRDefault="00897B2D">
          <w:pPr>
            <w:pStyle w:val="EEDF769A3F7347EF815C6D5970AFB56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FD89DD539B40FE991FC7C49F93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5CFC-DA93-4780-83DF-12B63E30966D}"/>
      </w:docPartPr>
      <w:docPartBody>
        <w:p w:rsidR="00607C32" w:rsidRDefault="007F5F2A" w:rsidP="007F5F2A">
          <w:pPr>
            <w:pStyle w:val="C3FD89DD539B40FE991FC7C49F9358B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2A"/>
    <w:rsid w:val="004B7A5C"/>
    <w:rsid w:val="00607C32"/>
    <w:rsid w:val="007D5A93"/>
    <w:rsid w:val="007F5F2A"/>
    <w:rsid w:val="00897B2D"/>
    <w:rsid w:val="00C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607658264A48D48EF856206359F4BE">
    <w:name w:val="97607658264A48D48EF856206359F4BE"/>
  </w:style>
  <w:style w:type="paragraph" w:customStyle="1" w:styleId="1B7E9C83AC4746D39D866E121BC4DE26">
    <w:name w:val="1B7E9C83AC4746D39D866E121BC4DE26"/>
  </w:style>
  <w:style w:type="paragraph" w:customStyle="1" w:styleId="13251863DB074294AB616A8AC3438509">
    <w:name w:val="13251863DB074294AB616A8AC3438509"/>
  </w:style>
  <w:style w:type="paragraph" w:customStyle="1" w:styleId="818562F47F074AD7AD39E88232CF5B14">
    <w:name w:val="818562F47F074AD7AD39E88232CF5B14"/>
  </w:style>
  <w:style w:type="paragraph" w:customStyle="1" w:styleId="02D0283C15CE45128675BD6D560F1B75">
    <w:name w:val="02D0283C15CE45128675BD6D560F1B75"/>
  </w:style>
  <w:style w:type="paragraph" w:customStyle="1" w:styleId="CBCF7AC8DF604DE9B2541194F104A0CC">
    <w:name w:val="CBCF7AC8DF604DE9B2541194F104A0CC"/>
  </w:style>
  <w:style w:type="paragraph" w:customStyle="1" w:styleId="6894CE0C24B14E60805BD390C8B74EE5">
    <w:name w:val="6894CE0C24B14E60805BD390C8B74EE5"/>
  </w:style>
  <w:style w:type="paragraph" w:customStyle="1" w:styleId="0855B7777CC847209D5F33B01398C333">
    <w:name w:val="0855B7777CC847209D5F33B01398C333"/>
  </w:style>
  <w:style w:type="paragraph" w:customStyle="1" w:styleId="C5905C4477F64C59BC8416808F92D28D">
    <w:name w:val="C5905C4477F64C59BC8416808F92D28D"/>
  </w:style>
  <w:style w:type="character" w:styleId="PlaceholderText">
    <w:name w:val="Placeholder Text"/>
    <w:basedOn w:val="DefaultParagraphFont"/>
    <w:uiPriority w:val="99"/>
    <w:semiHidden/>
    <w:rsid w:val="007F5F2A"/>
    <w:rPr>
      <w:color w:val="808080"/>
    </w:rPr>
  </w:style>
  <w:style w:type="paragraph" w:customStyle="1" w:styleId="EEDF769A3F7347EF815C6D5970AFB562">
    <w:name w:val="EEDF769A3F7347EF815C6D5970AFB562"/>
  </w:style>
  <w:style w:type="paragraph" w:customStyle="1" w:styleId="FFF05E44FFF349EE93205EB1C1945594">
    <w:name w:val="FFF05E44FFF349EE93205EB1C1945594"/>
  </w:style>
  <w:style w:type="paragraph" w:styleId="ListBullet">
    <w:name w:val="List Bullet"/>
    <w:basedOn w:val="Normal"/>
    <w:uiPriority w:val="99"/>
    <w:unhideWhenUsed/>
    <w:qFormat/>
    <w:rsid w:val="007F5F2A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9B4609D680AF4157ADD798F9074F2326">
    <w:name w:val="9B4609D680AF4157ADD798F9074F2326"/>
  </w:style>
  <w:style w:type="paragraph" w:customStyle="1" w:styleId="62EDCC1D05C94A5CBF6BBAB236482A1E">
    <w:name w:val="62EDCC1D05C94A5CBF6BBAB236482A1E"/>
  </w:style>
  <w:style w:type="paragraph" w:customStyle="1" w:styleId="52D91D302DD4466182377A28E7C60E2C">
    <w:name w:val="52D91D302DD4466182377A28E7C60E2C"/>
  </w:style>
  <w:style w:type="paragraph" w:customStyle="1" w:styleId="AAA1666B95684B3B81E9D19342800D66">
    <w:name w:val="AAA1666B95684B3B81E9D19342800D66"/>
  </w:style>
  <w:style w:type="paragraph" w:customStyle="1" w:styleId="2FAF26AC76AC430E9070B6D6CB953E8B">
    <w:name w:val="2FAF26AC76AC430E9070B6D6CB953E8B"/>
  </w:style>
  <w:style w:type="paragraph" w:customStyle="1" w:styleId="DC5C8654C4174106A42AD5AF2DEA0CA7">
    <w:name w:val="DC5C8654C4174106A42AD5AF2DEA0CA7"/>
  </w:style>
  <w:style w:type="paragraph" w:customStyle="1" w:styleId="17E9F39CCB7047DCAA6081A5C433FAE2">
    <w:name w:val="17E9F39CCB7047DCAA6081A5C433FAE2"/>
  </w:style>
  <w:style w:type="paragraph" w:customStyle="1" w:styleId="C3FD89DD539B40FE991FC7C49F9358B5">
    <w:name w:val="C3FD89DD539B40FE991FC7C49F9358B5"/>
    <w:rsid w:val="007F5F2A"/>
  </w:style>
  <w:style w:type="paragraph" w:customStyle="1" w:styleId="4B205B2F67DB46D286113E86931BBA4E">
    <w:name w:val="4B205B2F67DB46D286113E86931BBA4E"/>
    <w:rsid w:val="007F5F2A"/>
  </w:style>
  <w:style w:type="paragraph" w:customStyle="1" w:styleId="CA0DCE99C6AC4C90A496CB4431EF8802">
    <w:name w:val="CA0DCE99C6AC4C90A496CB4431EF8802"/>
    <w:rsid w:val="007F5F2A"/>
  </w:style>
  <w:style w:type="paragraph" w:customStyle="1" w:styleId="F030F25D5BCC4B62A07E693CA8EE79B7">
    <w:name w:val="F030F25D5BCC4B62A07E693CA8EE79B7"/>
    <w:rsid w:val="007F5F2A"/>
  </w:style>
  <w:style w:type="paragraph" w:customStyle="1" w:styleId="8D90126704CE4B018F676AF21F898A38">
    <w:name w:val="8D90126704CE4B018F676AF21F898A38"/>
    <w:rsid w:val="007F5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416 Magnolia Street, Denver, CO, 80220</CompanyAddress>
  <CompanyPhone/>
  <CompanyFax/>
  <CompanyEmail>Brian.dudley416@yahoo.com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D2512-B804-4347-9760-315E16F5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64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Dwright Dudley Jr</dc:creator>
  <cp:keywords/>
  <cp:lastModifiedBy>Amy Shaw</cp:lastModifiedBy>
  <cp:revision>7</cp:revision>
  <dcterms:created xsi:type="dcterms:W3CDTF">2014-07-09T16:31:00Z</dcterms:created>
  <dcterms:modified xsi:type="dcterms:W3CDTF">2014-10-19T20:38:00Z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