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tblpY="1"/>
        <w:tblOverlap w:val="never"/>
        <w:tblW w:w="79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431"/>
        <w:gridCol w:w="5115"/>
        <w:gridCol w:w="2364"/>
      </w:tblGrid>
      <w:tr w:rsidR="00BE6C31" w:rsidTr="00AC2892">
        <w:trPr>
          <w:trHeight w:val="46"/>
        </w:trPr>
        <w:tc>
          <w:tcPr>
            <w:tcW w:w="7910" w:type="dxa"/>
            <w:gridSpan w:val="3"/>
            <w:vAlign w:val="bottom"/>
          </w:tcPr>
          <w:p w:rsidR="00BE6C31" w:rsidRDefault="00B30D1B" w:rsidP="00A60A7D">
            <w:pPr>
              <w:pStyle w:val="YourName"/>
            </w:pPr>
            <w:r>
              <w:t>Billy Garcia-Romero</w:t>
            </w:r>
          </w:p>
        </w:tc>
      </w:tr>
      <w:tr w:rsidR="00BE6C31" w:rsidTr="00AC2892">
        <w:trPr>
          <w:trHeight w:val="80"/>
        </w:trPr>
        <w:tc>
          <w:tcPr>
            <w:tcW w:w="431" w:type="dxa"/>
          </w:tcPr>
          <w:p w:rsidR="00BE6C31" w:rsidRDefault="00BE6C31" w:rsidP="00A60A7D"/>
        </w:tc>
        <w:tc>
          <w:tcPr>
            <w:tcW w:w="7479" w:type="dxa"/>
            <w:gridSpan w:val="2"/>
          </w:tcPr>
          <w:p w:rsidR="00BE6C31" w:rsidRDefault="00803EAB" w:rsidP="00A60A7D">
            <w:pPr>
              <w:pStyle w:val="PersonalInformation"/>
            </w:pPr>
            <w:r>
              <w:t>2948 Hudson St</w:t>
            </w:r>
            <w:r w:rsidR="00A60A7D">
              <w:t xml:space="preserve">  |  </w:t>
            </w:r>
            <w:r>
              <w:t>Denver, CO 80207</w:t>
            </w:r>
            <w:r w:rsidR="00A60A7D">
              <w:t xml:space="preserve">  |  </w:t>
            </w:r>
            <w:r>
              <w:t>(720) 363-2611</w:t>
            </w:r>
            <w:r w:rsidR="00A60A7D">
              <w:t xml:space="preserve">  |  </w:t>
            </w:r>
            <w:r>
              <w:t>billy.gr@live.com</w:t>
            </w:r>
          </w:p>
        </w:tc>
      </w:tr>
      <w:tr w:rsidR="00BE6C31" w:rsidTr="00AC2892">
        <w:trPr>
          <w:trHeight w:val="34"/>
        </w:trPr>
        <w:tc>
          <w:tcPr>
            <w:tcW w:w="7910" w:type="dxa"/>
            <w:gridSpan w:val="3"/>
          </w:tcPr>
          <w:p w:rsidR="00BE6C31" w:rsidRDefault="00BE6C31" w:rsidP="00A60A7D">
            <w:pPr>
              <w:pStyle w:val="PersonalInformation"/>
            </w:pPr>
          </w:p>
        </w:tc>
      </w:tr>
      <w:tr w:rsidR="00BE6C31" w:rsidTr="00AC2892">
        <w:trPr>
          <w:trHeight w:val="199"/>
        </w:trPr>
        <w:tc>
          <w:tcPr>
            <w:tcW w:w="7910" w:type="dxa"/>
            <w:gridSpan w:val="3"/>
            <w:vAlign w:val="center"/>
          </w:tcPr>
          <w:p w:rsidR="00BE6C31" w:rsidRDefault="00A60A7D" w:rsidP="00A60A7D">
            <w:pPr>
              <w:pStyle w:val="SectionHeading"/>
            </w:pPr>
            <w:r>
              <w:t>Objective</w:t>
            </w:r>
          </w:p>
        </w:tc>
      </w:tr>
      <w:tr w:rsidR="00BE6C31" w:rsidTr="00AC2892">
        <w:trPr>
          <w:trHeight w:val="1139"/>
        </w:trPr>
        <w:tc>
          <w:tcPr>
            <w:tcW w:w="7910" w:type="dxa"/>
            <w:gridSpan w:val="3"/>
            <w:tcMar>
              <w:bottom w:w="259" w:type="dxa"/>
            </w:tcMar>
          </w:tcPr>
          <w:p w:rsidR="00BE6C31" w:rsidRDefault="00A60A7D" w:rsidP="00AC2892">
            <w:pPr>
              <w:pStyle w:val="Copy"/>
              <w:spacing w:after="240"/>
            </w:pPr>
            <w:r>
              <w:t>To utilize my skills and experience to become a</w:t>
            </w:r>
            <w:r w:rsidRPr="00A60A7D">
              <w:t xml:space="preserve"> strategic leader that translates business strategies into maximum performance, commensurate with the best interest of customers, employees, and the public. </w:t>
            </w:r>
          </w:p>
          <w:p w:rsidR="00AC2892" w:rsidRDefault="00AC2892" w:rsidP="00AC2892">
            <w:pPr>
              <w:pStyle w:val="SectionHeading"/>
              <w:spacing w:after="80"/>
            </w:pPr>
            <w:r>
              <w:t xml:space="preserve">Education </w:t>
            </w:r>
            <w:bookmarkStart w:id="0" w:name="_GoBack"/>
            <w:bookmarkEnd w:id="0"/>
          </w:p>
          <w:p w:rsidR="00AC2892" w:rsidRDefault="00AC2892" w:rsidP="00AC2892">
            <w:pPr>
              <w:pStyle w:val="Copy"/>
              <w:spacing w:after="0"/>
            </w:pPr>
            <w:r w:rsidRPr="00A44AC8">
              <w:rPr>
                <w:b/>
                <w:spacing w:val="10"/>
              </w:rPr>
              <w:t>Emily Griffith Opportunity School</w:t>
            </w:r>
            <w:r>
              <w:t xml:space="preserve"> </w:t>
            </w:r>
            <w:r w:rsidR="00A44AC8">
              <w:t xml:space="preserve">                                                                                                                 </w:t>
            </w:r>
            <w:r w:rsidR="00A44AC8">
              <w:rPr>
                <w:color w:val="595959" w:themeColor="text1" w:themeTint="A6"/>
              </w:rPr>
              <w:t xml:space="preserve">              11/</w:t>
            </w:r>
            <w:r w:rsidRPr="00A44AC8">
              <w:rPr>
                <w:color w:val="595959" w:themeColor="text1" w:themeTint="A6"/>
              </w:rPr>
              <w:t>2010</w:t>
            </w:r>
          </w:p>
          <w:p w:rsidR="00AC2892" w:rsidRPr="00A44AC8" w:rsidRDefault="00AC2892" w:rsidP="00AC2892">
            <w:pPr>
              <w:pStyle w:val="Copy"/>
              <w:spacing w:after="0"/>
              <w:rPr>
                <w:i/>
              </w:rPr>
            </w:pPr>
            <w:r w:rsidRPr="00A44AC8">
              <w:rPr>
                <w:i/>
              </w:rPr>
              <w:t>High School Equivalency Diploma (GED)</w:t>
            </w:r>
          </w:p>
        </w:tc>
      </w:tr>
      <w:tr w:rsidR="00BE6C31" w:rsidTr="00AC2892">
        <w:trPr>
          <w:trHeight w:val="188"/>
        </w:trPr>
        <w:tc>
          <w:tcPr>
            <w:tcW w:w="7910" w:type="dxa"/>
            <w:gridSpan w:val="3"/>
          </w:tcPr>
          <w:p w:rsidR="00BE6C31" w:rsidRDefault="00A60A7D" w:rsidP="00E6142F">
            <w:pPr>
              <w:pStyle w:val="SectionHeading"/>
            </w:pPr>
            <w:r>
              <w:t xml:space="preserve">Skills </w:t>
            </w:r>
          </w:p>
        </w:tc>
      </w:tr>
      <w:tr w:rsidR="00BE6C31" w:rsidTr="00AC2892">
        <w:trPr>
          <w:trHeight w:val="1610"/>
        </w:trPr>
        <w:tc>
          <w:tcPr>
            <w:tcW w:w="7910" w:type="dxa"/>
            <w:gridSpan w:val="3"/>
            <w:tcMar>
              <w:bottom w:w="259" w:type="dxa"/>
            </w:tcMar>
          </w:tcPr>
          <w:p w:rsidR="00BE6C31" w:rsidRDefault="00896B71" w:rsidP="00A60A7D">
            <w:pPr>
              <w:pStyle w:val="ListParagraph"/>
            </w:pPr>
            <w:r>
              <w:t>Typing speed of 50 WPM</w:t>
            </w:r>
          </w:p>
          <w:p w:rsidR="00896B71" w:rsidRDefault="00896B71" w:rsidP="00A60A7D">
            <w:pPr>
              <w:pStyle w:val="ListParagraph"/>
            </w:pPr>
            <w:r>
              <w:t>Microsoft Office (Word, Excel, PowerPoint, Outlook, etc.)</w:t>
            </w:r>
          </w:p>
          <w:p w:rsidR="00E6142F" w:rsidRPr="00E6142F" w:rsidRDefault="00E6142F" w:rsidP="00ED1D2E">
            <w:pPr>
              <w:pStyle w:val="ListParagraph"/>
            </w:pPr>
            <w:r w:rsidRPr="00E6142F">
              <w:t>Strong computer skills, including the ability to work within multiple systems</w:t>
            </w:r>
            <w:r w:rsidR="00ED1D2E">
              <w:t xml:space="preserve"> </w:t>
            </w:r>
            <w:r w:rsidR="00ED1D2E" w:rsidRPr="00ED1D2E">
              <w:t>simultaneously</w:t>
            </w:r>
          </w:p>
          <w:p w:rsidR="00896B71" w:rsidRPr="00682FBA" w:rsidRDefault="00896B71" w:rsidP="00A60A7D">
            <w:pPr>
              <w:pStyle w:val="ListParagraph"/>
            </w:pPr>
            <w:r w:rsidRPr="00682FBA">
              <w:t>Ability to interact with management and non-management team members</w:t>
            </w:r>
          </w:p>
          <w:p w:rsidR="00896B71" w:rsidRDefault="00896B71" w:rsidP="00A60A7D">
            <w:pPr>
              <w:pStyle w:val="ListParagraph"/>
            </w:pPr>
            <w:r>
              <w:t>Persistent, patient, and sensitive to customer’s needs and apprehensions</w:t>
            </w:r>
          </w:p>
          <w:p w:rsidR="00896B71" w:rsidRDefault="00896B71" w:rsidP="00A60A7D">
            <w:pPr>
              <w:pStyle w:val="ListParagraph"/>
            </w:pPr>
            <w:r>
              <w:t>Effectively overcome objections to sales in a calming and convincing manner</w:t>
            </w:r>
          </w:p>
        </w:tc>
      </w:tr>
      <w:tr w:rsidR="00BE6C31" w:rsidTr="00AC2892">
        <w:trPr>
          <w:trHeight w:val="199"/>
        </w:trPr>
        <w:tc>
          <w:tcPr>
            <w:tcW w:w="7910" w:type="dxa"/>
            <w:gridSpan w:val="3"/>
            <w:vAlign w:val="center"/>
          </w:tcPr>
          <w:p w:rsidR="00BE6C31" w:rsidRDefault="00A60A7D" w:rsidP="00A60A7D">
            <w:pPr>
              <w:pStyle w:val="SectionHeading"/>
            </w:pPr>
            <w:r>
              <w:t>Employment History</w:t>
            </w:r>
          </w:p>
        </w:tc>
      </w:tr>
      <w:tr w:rsidR="00BE6C31" w:rsidTr="00AC2892">
        <w:trPr>
          <w:trHeight w:val="188"/>
        </w:trPr>
        <w:tc>
          <w:tcPr>
            <w:tcW w:w="5546" w:type="dxa"/>
            <w:gridSpan w:val="2"/>
          </w:tcPr>
          <w:p w:rsidR="00BE6C31" w:rsidRDefault="000E3E4B" w:rsidP="00A60A7D">
            <w:pPr>
              <w:pStyle w:val="Bold"/>
            </w:pPr>
            <w:r>
              <w:t>Student Information Specialist, Corinthian Colleges, Inc.</w:t>
            </w:r>
          </w:p>
        </w:tc>
        <w:tc>
          <w:tcPr>
            <w:tcW w:w="2364" w:type="dxa"/>
          </w:tcPr>
          <w:p w:rsidR="00BE6C31" w:rsidRDefault="00A44AC8" w:rsidP="00A60A7D">
            <w:pPr>
              <w:pStyle w:val="Dates"/>
            </w:pPr>
            <w:sdt>
              <w:sdtPr>
                <w:id w:val="270558851"/>
                <w:placeholder>
                  <w:docPart w:val="94BC2F1A30AC46BBB267C09C9A210B13"/>
                </w:placeholder>
                <w:date w:fullDate="2014-01-0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E3E4B">
                  <w:t>1/7/2014</w:t>
                </w:r>
              </w:sdtContent>
            </w:sdt>
            <w:r w:rsidR="00A60A7D">
              <w:t xml:space="preserve"> — </w:t>
            </w:r>
            <w:sdt>
              <w:sdtPr>
                <w:id w:val="270558854"/>
                <w:placeholder>
                  <w:docPart w:val="3935459F9B8C46109E0CD1545D41E96D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E3E4B">
                  <w:t>Current</w:t>
                </w:r>
              </w:sdtContent>
            </w:sdt>
          </w:p>
        </w:tc>
      </w:tr>
      <w:tr w:rsidR="00BE6C31" w:rsidTr="00AC2892">
        <w:trPr>
          <w:trHeight w:val="2008"/>
        </w:trPr>
        <w:tc>
          <w:tcPr>
            <w:tcW w:w="7910" w:type="dxa"/>
            <w:gridSpan w:val="3"/>
            <w:tcMar>
              <w:bottom w:w="115" w:type="dxa"/>
            </w:tcMar>
          </w:tcPr>
          <w:sdt>
            <w:sdtPr>
              <w:id w:val="737166375"/>
              <w:placeholder>
                <w:docPart w:val="6172B2511E7B49F58414F1E862C4C096"/>
              </w:placeholder>
            </w:sdtPr>
            <w:sdtEndPr/>
            <w:sdtContent>
              <w:p w:rsidR="00BE6C31" w:rsidRDefault="000E3E4B" w:rsidP="00A60A7D">
                <w:pPr>
                  <w:pStyle w:val="Italics"/>
                </w:pPr>
                <w:r>
                  <w:t>Thornton, CO</w:t>
                </w:r>
              </w:p>
            </w:sdtContent>
          </w:sdt>
          <w:p w:rsidR="000E3E4B" w:rsidRDefault="000E3E4B" w:rsidP="00A60A7D">
            <w:pPr>
              <w:pStyle w:val="ListParagraph"/>
            </w:pPr>
            <w:r>
              <w:t>Assigned to either an inbound or outbound queue to speak with prospective students.</w:t>
            </w:r>
          </w:p>
          <w:p w:rsidR="000E3E4B" w:rsidRDefault="000E3E4B" w:rsidP="00A60A7D">
            <w:pPr>
              <w:pStyle w:val="ListParagraph"/>
            </w:pPr>
            <w:r>
              <w:t>Managed high call volume with tact and professionalism.</w:t>
            </w:r>
          </w:p>
          <w:p w:rsidR="000E3E4B" w:rsidRDefault="000E3E4B" w:rsidP="00A60A7D">
            <w:pPr>
              <w:pStyle w:val="ListParagraph"/>
            </w:pPr>
            <w:r>
              <w:t>Obtained information necessary to match prospective student interest to program and school.</w:t>
            </w:r>
          </w:p>
          <w:p w:rsidR="000E3E4B" w:rsidRDefault="000E3E4B" w:rsidP="00A60A7D">
            <w:pPr>
              <w:pStyle w:val="ListParagraph"/>
            </w:pPr>
            <w:r>
              <w:t>Processed data entry work, including entering leads from prospective students, scheduling appointments, Do Not Call requests, and updating student contact information.</w:t>
            </w:r>
          </w:p>
          <w:p w:rsidR="00BE6C31" w:rsidRDefault="000E3E4B" w:rsidP="00A60A7D">
            <w:pPr>
              <w:pStyle w:val="ListParagraph"/>
            </w:pPr>
            <w:r>
              <w:t>Overcame objections presented by prospective student, includes responding to concerns by reselling advantages of an on campus visit.</w:t>
            </w:r>
          </w:p>
        </w:tc>
      </w:tr>
      <w:tr w:rsidR="00BE6C31" w:rsidTr="00AC2892">
        <w:trPr>
          <w:trHeight w:val="188"/>
        </w:trPr>
        <w:tc>
          <w:tcPr>
            <w:tcW w:w="5546" w:type="dxa"/>
            <w:gridSpan w:val="2"/>
          </w:tcPr>
          <w:p w:rsidR="00BE6C31" w:rsidRDefault="000E3E4B" w:rsidP="00A60A7D">
            <w:pPr>
              <w:pStyle w:val="Bold"/>
            </w:pPr>
            <w:r>
              <w:t>Personal Banker, Academy Bank</w:t>
            </w:r>
          </w:p>
        </w:tc>
        <w:tc>
          <w:tcPr>
            <w:tcW w:w="2364" w:type="dxa"/>
          </w:tcPr>
          <w:p w:rsidR="00BE6C31" w:rsidRDefault="00A44AC8" w:rsidP="00A60A7D">
            <w:pPr>
              <w:pStyle w:val="Dates"/>
            </w:pPr>
            <w:sdt>
              <w:sdtPr>
                <w:id w:val="270558858"/>
                <w:placeholder>
                  <w:docPart w:val="77958FD073384F84A1A884857CDD2E1B"/>
                </w:placeholder>
                <w:date w:fullDate="2012-07-0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896B71">
                  <w:t>7/1/2012</w:t>
                </w:r>
              </w:sdtContent>
            </w:sdt>
            <w:r w:rsidR="00A60A7D">
              <w:t xml:space="preserve"> — </w:t>
            </w:r>
            <w:sdt>
              <w:sdtPr>
                <w:id w:val="270558861"/>
                <w:placeholder>
                  <w:docPart w:val="5BBCDF677A2343748DDB6A89EF929B6C"/>
                </w:placeholder>
                <w:date w:fullDate="2013-10-3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896B71">
                  <w:t>10/31/2013</w:t>
                </w:r>
              </w:sdtContent>
            </w:sdt>
          </w:p>
        </w:tc>
      </w:tr>
      <w:tr w:rsidR="00BE6C31" w:rsidTr="00AC2892">
        <w:trPr>
          <w:trHeight w:val="1349"/>
        </w:trPr>
        <w:tc>
          <w:tcPr>
            <w:tcW w:w="7910" w:type="dxa"/>
            <w:gridSpan w:val="3"/>
            <w:tcMar>
              <w:bottom w:w="115" w:type="dxa"/>
            </w:tcMar>
          </w:tcPr>
          <w:p w:rsidR="00BE6C31" w:rsidRDefault="000E3E4B" w:rsidP="00A60A7D">
            <w:pPr>
              <w:pStyle w:val="Italics"/>
            </w:pPr>
            <w:r>
              <w:t>Brighton, CO</w:t>
            </w:r>
          </w:p>
          <w:p w:rsidR="000E3E4B" w:rsidRDefault="000E3E4B" w:rsidP="00A60A7D">
            <w:pPr>
              <w:pStyle w:val="ListParagraph"/>
            </w:pPr>
            <w:r>
              <w:t xml:space="preserve">Daily operated and balanced teller drawer </w:t>
            </w:r>
          </w:p>
          <w:p w:rsidR="000E3E4B" w:rsidRDefault="000E3E4B" w:rsidP="00A60A7D">
            <w:pPr>
              <w:pStyle w:val="ListParagraph"/>
            </w:pPr>
            <w:r>
              <w:t>Conducted customer interviews to obtain personal information and explained available financial services</w:t>
            </w:r>
          </w:p>
          <w:p w:rsidR="000E3E4B" w:rsidRDefault="000E3E4B" w:rsidP="00A60A7D">
            <w:pPr>
              <w:pStyle w:val="ListParagraph"/>
            </w:pPr>
            <w:r>
              <w:t xml:space="preserve">Inside and outside the bank office, explained, promoted and sold bank products and services </w:t>
            </w:r>
          </w:p>
          <w:p w:rsidR="00BE6C31" w:rsidRDefault="000E3E4B" w:rsidP="00A60A7D">
            <w:pPr>
              <w:pStyle w:val="ListParagraph"/>
            </w:pPr>
            <w:r>
              <w:t xml:space="preserve">Promptly and courteously received and reviewed loan applications, quoted rates and closed loans with customers </w:t>
            </w:r>
          </w:p>
        </w:tc>
      </w:tr>
      <w:tr w:rsidR="00BE6C31" w:rsidTr="00AC2892">
        <w:trPr>
          <w:trHeight w:val="188"/>
        </w:trPr>
        <w:tc>
          <w:tcPr>
            <w:tcW w:w="5546" w:type="dxa"/>
            <w:gridSpan w:val="2"/>
          </w:tcPr>
          <w:p w:rsidR="00BE6C31" w:rsidRDefault="000E3E4B" w:rsidP="00A60A7D">
            <w:pPr>
              <w:pStyle w:val="Bold"/>
            </w:pPr>
            <w:r>
              <w:t>Bus Paraprofessional, Denver Public Schools Transportation</w:t>
            </w:r>
          </w:p>
        </w:tc>
        <w:tc>
          <w:tcPr>
            <w:tcW w:w="2364" w:type="dxa"/>
          </w:tcPr>
          <w:p w:rsidR="00BE6C31" w:rsidRDefault="00A44AC8" w:rsidP="00A60A7D">
            <w:pPr>
              <w:pStyle w:val="Dates"/>
            </w:pPr>
            <w:sdt>
              <w:sdtPr>
                <w:id w:val="270558866"/>
                <w:placeholder>
                  <w:docPart w:val="F607DCFBFF9845C7889A4447874D0D21"/>
                </w:placeholder>
                <w:date w:fullDate="2011-10-0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896B71">
                  <w:t>10/1/2011</w:t>
                </w:r>
              </w:sdtContent>
            </w:sdt>
            <w:r w:rsidR="00A60A7D">
              <w:t xml:space="preserve"> — </w:t>
            </w:r>
            <w:sdt>
              <w:sdtPr>
                <w:id w:val="270558869"/>
                <w:placeholder>
                  <w:docPart w:val="FE804EC99A014D45BB79C15EA90B7F4B"/>
                </w:placeholder>
                <w:date w:fullDate="2012-08-0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896B71">
                  <w:t>8/1/2012</w:t>
                </w:r>
              </w:sdtContent>
            </w:sdt>
          </w:p>
        </w:tc>
      </w:tr>
      <w:tr w:rsidR="00BE6C31" w:rsidTr="00AC2892">
        <w:trPr>
          <w:trHeight w:val="2171"/>
        </w:trPr>
        <w:tc>
          <w:tcPr>
            <w:tcW w:w="7910" w:type="dxa"/>
            <w:gridSpan w:val="3"/>
            <w:tcMar>
              <w:bottom w:w="115" w:type="dxa"/>
            </w:tcMar>
          </w:tcPr>
          <w:p w:rsidR="00BE6C31" w:rsidRDefault="000E3E4B" w:rsidP="00A60A7D">
            <w:pPr>
              <w:pStyle w:val="Italics"/>
            </w:pPr>
            <w:r>
              <w:t>Denver, CO</w:t>
            </w:r>
          </w:p>
          <w:p w:rsidR="00896B71" w:rsidRDefault="00896B71" w:rsidP="00A60A7D">
            <w:pPr>
              <w:pStyle w:val="ListParagraph"/>
            </w:pPr>
            <w:r>
              <w:t xml:space="preserve"> Assist students having special needs with adaptive equipment with proper securing of student, operating and installing proper special needs equipment (e.g., lift, vest), and/or monitoring students who may have other medical, physical, emotional, or behavioral needs.</w:t>
            </w:r>
          </w:p>
          <w:p w:rsidR="00896B71" w:rsidRDefault="00896B71" w:rsidP="00A60A7D">
            <w:pPr>
              <w:pStyle w:val="ListParagraph"/>
            </w:pPr>
            <w:r>
              <w:t>Communicate (e.g., customer service orientation) with passengers and students (e.g., greeting, student management).</w:t>
            </w:r>
          </w:p>
          <w:p w:rsidR="00896B71" w:rsidRDefault="00896B71" w:rsidP="00A60A7D">
            <w:pPr>
              <w:pStyle w:val="ListParagraph"/>
            </w:pPr>
            <w:r>
              <w:t>Manage passenger and student behavior using student management skills to ensure safety.</w:t>
            </w:r>
          </w:p>
          <w:p w:rsidR="00896B71" w:rsidRDefault="00896B71" w:rsidP="00A60A7D">
            <w:pPr>
              <w:pStyle w:val="ListParagraph"/>
            </w:pPr>
            <w:r>
              <w:t>Communicate and coordinate with students and parents (oral and written) about routine transportation issues.</w:t>
            </w:r>
          </w:p>
          <w:p w:rsidR="00BE6C31" w:rsidRDefault="00896B71" w:rsidP="00A44AC8">
            <w:pPr>
              <w:pStyle w:val="ListParagraph"/>
              <w:spacing w:after="280"/>
            </w:pPr>
            <w:r>
              <w:t>Supervise students and reinforces positive student behaviors and related administration policies and rules.</w:t>
            </w:r>
          </w:p>
          <w:p w:rsidR="00A44AC8" w:rsidRDefault="00A44AC8" w:rsidP="00A44AC8">
            <w:r w:rsidRPr="00A44AC8">
              <w:rPr>
                <w:caps/>
                <w:color w:val="595959" w:themeColor="text1" w:themeTint="A6"/>
                <w:spacing w:val="20"/>
              </w:rPr>
              <w:t>References available upon request</w:t>
            </w:r>
          </w:p>
        </w:tc>
      </w:tr>
    </w:tbl>
    <w:p w:rsidR="00BE6C31" w:rsidRDefault="00BE6C31"/>
    <w:sectPr w:rsidR="00BE6C31" w:rsidSect="00CB5146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6DFCD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3"/>
    <w:multiLevelType w:val="singleLevel"/>
    <w:tmpl w:val="B0EE1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EF0E80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F0D6C8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46E67AD"/>
    <w:multiLevelType w:val="hybridMultilevel"/>
    <w:tmpl w:val="2CB8F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622236"/>
    <w:multiLevelType w:val="hybridMultilevel"/>
    <w:tmpl w:val="737A7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E97123"/>
    <w:multiLevelType w:val="hybridMultilevel"/>
    <w:tmpl w:val="2F146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1A6A94"/>
    <w:multiLevelType w:val="hybridMultilevel"/>
    <w:tmpl w:val="175EE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9F5DB7"/>
    <w:multiLevelType w:val="hybridMultilevel"/>
    <w:tmpl w:val="FE2C696E"/>
    <w:lvl w:ilvl="0" w:tplc="8BAA88BE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>
    <w:nsid w:val="30804842"/>
    <w:multiLevelType w:val="hybridMultilevel"/>
    <w:tmpl w:val="7ECA7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AF1F9F"/>
    <w:multiLevelType w:val="hybridMultilevel"/>
    <w:tmpl w:val="A7609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191A37"/>
    <w:multiLevelType w:val="hybridMultilevel"/>
    <w:tmpl w:val="A628F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2A1034"/>
    <w:multiLevelType w:val="multilevel"/>
    <w:tmpl w:val="BE8EE94A"/>
    <w:lvl w:ilvl="0">
      <w:start w:val="1"/>
      <w:numFmt w:val="bullet"/>
      <w:lvlText w:val="●"/>
      <w:lvlJc w:val="left"/>
      <w:pPr>
        <w:ind w:left="720" w:firstLine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</w:abstractNum>
  <w:abstractNum w:abstractNumId="13">
    <w:nsid w:val="45174540"/>
    <w:multiLevelType w:val="hybridMultilevel"/>
    <w:tmpl w:val="DE02B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AF1609"/>
    <w:multiLevelType w:val="hybridMultilevel"/>
    <w:tmpl w:val="3E64D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63688A"/>
    <w:multiLevelType w:val="hybridMultilevel"/>
    <w:tmpl w:val="988CA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193D60"/>
    <w:multiLevelType w:val="hybridMultilevel"/>
    <w:tmpl w:val="941ED220"/>
    <w:lvl w:ilvl="0" w:tplc="928C7D54">
      <w:start w:val="5"/>
      <w:numFmt w:val="bullet"/>
      <w:pStyle w:val="ListParagraph"/>
      <w:lvlText w:val="-"/>
      <w:lvlJc w:val="left"/>
      <w:pPr>
        <w:ind w:left="720" w:hanging="360"/>
      </w:pPr>
      <w:rPr>
        <w:rFonts w:ascii="Corbel" w:eastAsiaTheme="minorHAnsi" w:hAnsi="Corbe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470D11"/>
    <w:multiLevelType w:val="hybridMultilevel"/>
    <w:tmpl w:val="D132F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7202BF"/>
    <w:multiLevelType w:val="hybridMultilevel"/>
    <w:tmpl w:val="E9F87496"/>
    <w:lvl w:ilvl="0" w:tplc="21A63F96">
      <w:start w:val="1"/>
      <w:numFmt w:val="bullet"/>
      <w:pStyle w:val="bulletedlis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808080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D8D4D3D"/>
    <w:multiLevelType w:val="hybridMultilevel"/>
    <w:tmpl w:val="9F227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54296C"/>
    <w:multiLevelType w:val="hybridMultilevel"/>
    <w:tmpl w:val="B5D67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B25133"/>
    <w:multiLevelType w:val="hybridMultilevel"/>
    <w:tmpl w:val="AD34477E"/>
    <w:lvl w:ilvl="0" w:tplc="8BAA88BE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3"/>
  </w:num>
  <w:num w:numId="2">
    <w:abstractNumId w:val="17"/>
  </w:num>
  <w:num w:numId="3">
    <w:abstractNumId w:val="5"/>
  </w:num>
  <w:num w:numId="4">
    <w:abstractNumId w:val="4"/>
  </w:num>
  <w:num w:numId="5">
    <w:abstractNumId w:val="19"/>
  </w:num>
  <w:num w:numId="6">
    <w:abstractNumId w:val="14"/>
  </w:num>
  <w:num w:numId="7">
    <w:abstractNumId w:val="20"/>
  </w:num>
  <w:num w:numId="8">
    <w:abstractNumId w:val="10"/>
  </w:num>
  <w:num w:numId="9">
    <w:abstractNumId w:val="15"/>
  </w:num>
  <w:num w:numId="10">
    <w:abstractNumId w:val="6"/>
  </w:num>
  <w:num w:numId="11">
    <w:abstractNumId w:val="21"/>
  </w:num>
  <w:num w:numId="12">
    <w:abstractNumId w:val="8"/>
  </w:num>
  <w:num w:numId="13">
    <w:abstractNumId w:val="11"/>
  </w:num>
  <w:num w:numId="14">
    <w:abstractNumId w:val="9"/>
  </w:num>
  <w:num w:numId="15">
    <w:abstractNumId w:val="7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6"/>
  </w:num>
  <w:num w:numId="21">
    <w:abstractNumId w:val="18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EAB"/>
    <w:rsid w:val="000E3E4B"/>
    <w:rsid w:val="00107AED"/>
    <w:rsid w:val="00803EAB"/>
    <w:rsid w:val="00896B71"/>
    <w:rsid w:val="009C16EE"/>
    <w:rsid w:val="00A44AC8"/>
    <w:rsid w:val="00A60A7D"/>
    <w:rsid w:val="00AC2892"/>
    <w:rsid w:val="00B30D1B"/>
    <w:rsid w:val="00BE6C31"/>
    <w:rsid w:val="00CB5146"/>
    <w:rsid w:val="00E6142F"/>
    <w:rsid w:val="00ED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Balloon Text" w:uiPriority="0"/>
    <w:lsdException w:name="Table Grid" w:semiHidden="0" w:uiPriority="1" w:unhideWhenUsed="0"/>
    <w:lsdException w:name="Placeholder Text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pPr>
      <w:spacing w:after="0" w:line="264" w:lineRule="auto"/>
    </w:pPr>
    <w:rPr>
      <w:sz w:val="16"/>
    </w:rPr>
  </w:style>
  <w:style w:type="paragraph" w:styleId="Heading1">
    <w:name w:val="heading 1"/>
    <w:basedOn w:val="Normal"/>
    <w:next w:val="Normal"/>
    <w:link w:val="Heading1Char"/>
    <w:uiPriority w:val="1"/>
    <w:semiHidden/>
    <w:qFormat/>
    <w:pPr>
      <w:outlineLvl w:val="0"/>
    </w:pPr>
    <w:rPr>
      <w:caps/>
      <w:color w:val="A6A6A6" w:themeColor="background1" w:themeShade="A6"/>
      <w:spacing w:val="40"/>
      <w:sz w:val="40"/>
    </w:rPr>
  </w:style>
  <w:style w:type="paragraph" w:styleId="Heading2">
    <w:name w:val="heading 2"/>
    <w:basedOn w:val="Normal"/>
    <w:next w:val="Normal"/>
    <w:link w:val="Heading2Char"/>
    <w:uiPriority w:val="1"/>
    <w:semiHidden/>
    <w:qFormat/>
    <w:pPr>
      <w:outlineLvl w:val="1"/>
    </w:pPr>
    <w:rPr>
      <w:caps/>
      <w:color w:val="595959" w:themeColor="text1" w:themeTint="A6"/>
      <w:spacing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semiHidden/>
    <w:rPr>
      <w:caps/>
      <w:color w:val="A6A6A6" w:themeColor="background1" w:themeShade="A6"/>
      <w:spacing w:val="40"/>
      <w:sz w:val="40"/>
    </w:rPr>
  </w:style>
  <w:style w:type="paragraph" w:customStyle="1" w:styleId="PersonalInformation">
    <w:name w:val="Personal Information"/>
    <w:basedOn w:val="Normal"/>
    <w:qFormat/>
    <w:rPr>
      <w:color w:val="595959" w:themeColor="text1" w:themeTint="A6"/>
      <w:spacing w:val="10"/>
    </w:rPr>
  </w:style>
  <w:style w:type="character" w:customStyle="1" w:styleId="Heading2Char">
    <w:name w:val="Heading 2 Char"/>
    <w:basedOn w:val="DefaultParagraphFont"/>
    <w:link w:val="Heading2"/>
    <w:uiPriority w:val="1"/>
    <w:semiHidden/>
    <w:rPr>
      <w:caps/>
      <w:color w:val="595959" w:themeColor="text1" w:themeTint="A6"/>
      <w:spacing w:val="20"/>
      <w:sz w:val="16"/>
    </w:rPr>
  </w:style>
  <w:style w:type="paragraph" w:customStyle="1" w:styleId="Bold">
    <w:name w:val="Bold"/>
    <w:basedOn w:val="Normal"/>
    <w:qFormat/>
    <w:rPr>
      <w:b/>
      <w:spacing w:val="10"/>
    </w:rPr>
  </w:style>
  <w:style w:type="paragraph" w:customStyle="1" w:styleId="Dates">
    <w:name w:val="Dates"/>
    <w:basedOn w:val="Normal"/>
    <w:qFormat/>
    <w:pPr>
      <w:jc w:val="right"/>
    </w:pPr>
    <w:rPr>
      <w:color w:val="595959" w:themeColor="text1" w:themeTint="A6"/>
    </w:rPr>
  </w:style>
  <w:style w:type="paragraph" w:customStyle="1" w:styleId="Italics">
    <w:name w:val="Italics"/>
    <w:basedOn w:val="Normal"/>
    <w:qFormat/>
    <w:pPr>
      <w:spacing w:after="80"/>
    </w:pPr>
    <w:rPr>
      <w:i/>
    </w:rPr>
  </w:style>
  <w:style w:type="paragraph" w:styleId="ListParagraph">
    <w:name w:val="List Paragraph"/>
    <w:basedOn w:val="Normal"/>
    <w:uiPriority w:val="34"/>
    <w:qFormat/>
    <w:pPr>
      <w:numPr>
        <w:numId w:val="20"/>
      </w:numPr>
      <w:spacing w:after="80"/>
      <w:ind w:left="360" w:hanging="216"/>
    </w:pPr>
  </w:style>
  <w:style w:type="paragraph" w:customStyle="1" w:styleId="Copy">
    <w:name w:val="Copy"/>
    <w:basedOn w:val="Normal"/>
    <w:qFormat/>
    <w:pPr>
      <w:spacing w:after="80"/>
    </w:pPr>
  </w:style>
  <w:style w:type="paragraph" w:customStyle="1" w:styleId="PlaceholderAutotext10">
    <w:name w:val="PlaceholderAutotext_10"/>
    <w:rPr>
      <w:rFonts w:eastAsiaTheme="minorEastAsia"/>
    </w:rPr>
  </w:style>
  <w:style w:type="paragraph" w:customStyle="1" w:styleId="YourName">
    <w:name w:val="Your Name"/>
    <w:basedOn w:val="Normal"/>
    <w:qFormat/>
    <w:rPr>
      <w:caps/>
      <w:color w:val="A6A6A6" w:themeColor="background1" w:themeShade="A6"/>
      <w:spacing w:val="40"/>
      <w:sz w:val="40"/>
    </w:rPr>
  </w:style>
  <w:style w:type="paragraph" w:customStyle="1" w:styleId="SectionHeading">
    <w:name w:val="Section Heading"/>
    <w:basedOn w:val="Normal"/>
    <w:qFormat/>
    <w:rPr>
      <w:caps/>
      <w:color w:val="595959" w:themeColor="text1" w:themeTint="A6"/>
      <w:spacing w:val="20"/>
    </w:rPr>
  </w:style>
  <w:style w:type="paragraph" w:customStyle="1" w:styleId="bulletedlist">
    <w:name w:val="bulleted list"/>
    <w:rsid w:val="00896B71"/>
    <w:pPr>
      <w:numPr>
        <w:numId w:val="21"/>
      </w:numPr>
      <w:spacing w:before="40" w:after="80" w:line="220" w:lineRule="exact"/>
      <w:contextualSpacing/>
    </w:pPr>
    <w:rPr>
      <w:rFonts w:ascii="Verdana" w:eastAsia="Times New Roman" w:hAnsi="Verdana" w:cs="Times New Roman"/>
      <w:sz w:val="16"/>
      <w:szCs w:val="24"/>
    </w:rPr>
  </w:style>
  <w:style w:type="paragraph" w:customStyle="1" w:styleId="e-mailaddress">
    <w:name w:val="e-mail address"/>
    <w:basedOn w:val="Normal"/>
    <w:rsid w:val="00896B71"/>
    <w:pPr>
      <w:spacing w:after="320" w:line="220" w:lineRule="exact"/>
    </w:pPr>
    <w:rPr>
      <w:rFonts w:ascii="Verdana" w:eastAsia="Times New Roman" w:hAnsi="Verdana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Balloon Text" w:uiPriority="0"/>
    <w:lsdException w:name="Table Grid" w:semiHidden="0" w:uiPriority="1" w:unhideWhenUsed="0"/>
    <w:lsdException w:name="Placeholder Text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pPr>
      <w:spacing w:after="0" w:line="264" w:lineRule="auto"/>
    </w:pPr>
    <w:rPr>
      <w:sz w:val="16"/>
    </w:rPr>
  </w:style>
  <w:style w:type="paragraph" w:styleId="Heading1">
    <w:name w:val="heading 1"/>
    <w:basedOn w:val="Normal"/>
    <w:next w:val="Normal"/>
    <w:link w:val="Heading1Char"/>
    <w:uiPriority w:val="1"/>
    <w:semiHidden/>
    <w:qFormat/>
    <w:pPr>
      <w:outlineLvl w:val="0"/>
    </w:pPr>
    <w:rPr>
      <w:caps/>
      <w:color w:val="A6A6A6" w:themeColor="background1" w:themeShade="A6"/>
      <w:spacing w:val="40"/>
      <w:sz w:val="40"/>
    </w:rPr>
  </w:style>
  <w:style w:type="paragraph" w:styleId="Heading2">
    <w:name w:val="heading 2"/>
    <w:basedOn w:val="Normal"/>
    <w:next w:val="Normal"/>
    <w:link w:val="Heading2Char"/>
    <w:uiPriority w:val="1"/>
    <w:semiHidden/>
    <w:qFormat/>
    <w:pPr>
      <w:outlineLvl w:val="1"/>
    </w:pPr>
    <w:rPr>
      <w:caps/>
      <w:color w:val="595959" w:themeColor="text1" w:themeTint="A6"/>
      <w:spacing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semiHidden/>
    <w:rPr>
      <w:caps/>
      <w:color w:val="A6A6A6" w:themeColor="background1" w:themeShade="A6"/>
      <w:spacing w:val="40"/>
      <w:sz w:val="40"/>
    </w:rPr>
  </w:style>
  <w:style w:type="paragraph" w:customStyle="1" w:styleId="PersonalInformation">
    <w:name w:val="Personal Information"/>
    <w:basedOn w:val="Normal"/>
    <w:qFormat/>
    <w:rPr>
      <w:color w:val="595959" w:themeColor="text1" w:themeTint="A6"/>
      <w:spacing w:val="10"/>
    </w:rPr>
  </w:style>
  <w:style w:type="character" w:customStyle="1" w:styleId="Heading2Char">
    <w:name w:val="Heading 2 Char"/>
    <w:basedOn w:val="DefaultParagraphFont"/>
    <w:link w:val="Heading2"/>
    <w:uiPriority w:val="1"/>
    <w:semiHidden/>
    <w:rPr>
      <w:caps/>
      <w:color w:val="595959" w:themeColor="text1" w:themeTint="A6"/>
      <w:spacing w:val="20"/>
      <w:sz w:val="16"/>
    </w:rPr>
  </w:style>
  <w:style w:type="paragraph" w:customStyle="1" w:styleId="Bold">
    <w:name w:val="Bold"/>
    <w:basedOn w:val="Normal"/>
    <w:qFormat/>
    <w:rPr>
      <w:b/>
      <w:spacing w:val="10"/>
    </w:rPr>
  </w:style>
  <w:style w:type="paragraph" w:customStyle="1" w:styleId="Dates">
    <w:name w:val="Dates"/>
    <w:basedOn w:val="Normal"/>
    <w:qFormat/>
    <w:pPr>
      <w:jc w:val="right"/>
    </w:pPr>
    <w:rPr>
      <w:color w:val="595959" w:themeColor="text1" w:themeTint="A6"/>
    </w:rPr>
  </w:style>
  <w:style w:type="paragraph" w:customStyle="1" w:styleId="Italics">
    <w:name w:val="Italics"/>
    <w:basedOn w:val="Normal"/>
    <w:qFormat/>
    <w:pPr>
      <w:spacing w:after="80"/>
    </w:pPr>
    <w:rPr>
      <w:i/>
    </w:rPr>
  </w:style>
  <w:style w:type="paragraph" w:styleId="ListParagraph">
    <w:name w:val="List Paragraph"/>
    <w:basedOn w:val="Normal"/>
    <w:uiPriority w:val="34"/>
    <w:qFormat/>
    <w:pPr>
      <w:numPr>
        <w:numId w:val="20"/>
      </w:numPr>
      <w:spacing w:after="80"/>
      <w:ind w:left="360" w:hanging="216"/>
    </w:pPr>
  </w:style>
  <w:style w:type="paragraph" w:customStyle="1" w:styleId="Copy">
    <w:name w:val="Copy"/>
    <w:basedOn w:val="Normal"/>
    <w:qFormat/>
    <w:pPr>
      <w:spacing w:after="80"/>
    </w:pPr>
  </w:style>
  <w:style w:type="paragraph" w:customStyle="1" w:styleId="PlaceholderAutotext10">
    <w:name w:val="PlaceholderAutotext_10"/>
    <w:rPr>
      <w:rFonts w:eastAsiaTheme="minorEastAsia"/>
    </w:rPr>
  </w:style>
  <w:style w:type="paragraph" w:customStyle="1" w:styleId="YourName">
    <w:name w:val="Your Name"/>
    <w:basedOn w:val="Normal"/>
    <w:qFormat/>
    <w:rPr>
      <w:caps/>
      <w:color w:val="A6A6A6" w:themeColor="background1" w:themeShade="A6"/>
      <w:spacing w:val="40"/>
      <w:sz w:val="40"/>
    </w:rPr>
  </w:style>
  <w:style w:type="paragraph" w:customStyle="1" w:styleId="SectionHeading">
    <w:name w:val="Section Heading"/>
    <w:basedOn w:val="Normal"/>
    <w:qFormat/>
    <w:rPr>
      <w:caps/>
      <w:color w:val="595959" w:themeColor="text1" w:themeTint="A6"/>
      <w:spacing w:val="20"/>
    </w:rPr>
  </w:style>
  <w:style w:type="paragraph" w:customStyle="1" w:styleId="bulletedlist">
    <w:name w:val="bulleted list"/>
    <w:rsid w:val="00896B71"/>
    <w:pPr>
      <w:numPr>
        <w:numId w:val="21"/>
      </w:numPr>
      <w:spacing w:before="40" w:after="80" w:line="220" w:lineRule="exact"/>
      <w:contextualSpacing/>
    </w:pPr>
    <w:rPr>
      <w:rFonts w:ascii="Verdana" w:eastAsia="Times New Roman" w:hAnsi="Verdana" w:cs="Times New Roman"/>
      <w:sz w:val="16"/>
      <w:szCs w:val="24"/>
    </w:rPr>
  </w:style>
  <w:style w:type="paragraph" w:customStyle="1" w:styleId="e-mailaddress">
    <w:name w:val="e-mail address"/>
    <w:basedOn w:val="Normal"/>
    <w:rsid w:val="00896B71"/>
    <w:pPr>
      <w:spacing w:after="320" w:line="220" w:lineRule="exact"/>
    </w:pPr>
    <w:rPr>
      <w:rFonts w:ascii="Verdana" w:eastAsia="Times New Roman" w:hAnsi="Verdana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garciaromen\AppData\Roaming\Microsoft\Templates\Chronological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4BC2F1A30AC46BBB267C09C9A210B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C6FACA-0B3A-471B-B3D8-B39659FF963E}"/>
      </w:docPartPr>
      <w:docPartBody>
        <w:p w:rsidR="00A2348D" w:rsidRDefault="00561BC4">
          <w:pPr>
            <w:pStyle w:val="94BC2F1A30AC46BBB267C09C9A210B13"/>
          </w:pPr>
          <w:r>
            <w:t>[Start Date]</w:t>
          </w:r>
        </w:p>
      </w:docPartBody>
    </w:docPart>
    <w:docPart>
      <w:docPartPr>
        <w:name w:val="3935459F9B8C46109E0CD1545D41E9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433BB-5619-4835-9D92-A86EBB94E2C3}"/>
      </w:docPartPr>
      <w:docPartBody>
        <w:p w:rsidR="00A2348D" w:rsidRDefault="00561BC4">
          <w:pPr>
            <w:pStyle w:val="3935459F9B8C46109E0CD1545D41E96D"/>
          </w:pPr>
          <w:r>
            <w:rPr>
              <w:rStyle w:val="PlaceholderText"/>
            </w:rPr>
            <w:t>[End Date]</w:t>
          </w:r>
        </w:p>
      </w:docPartBody>
    </w:docPart>
    <w:docPart>
      <w:docPartPr>
        <w:name w:val="6172B2511E7B49F58414F1E862C4C0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E473BE-7FFE-4299-9E37-095F393E8B60}"/>
      </w:docPartPr>
      <w:docPartBody>
        <w:p w:rsidR="00A2348D" w:rsidRDefault="00561BC4">
          <w:pPr>
            <w:pStyle w:val="6172B2511E7B49F58414F1E862C4C096"/>
          </w:pPr>
          <w:r>
            <w:t>[Rochester, NY]</w:t>
          </w:r>
        </w:p>
      </w:docPartBody>
    </w:docPart>
    <w:docPart>
      <w:docPartPr>
        <w:name w:val="77958FD073384F84A1A884857CDD2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EEE27-348A-4D1F-B1BC-7A23FC22300C}"/>
      </w:docPartPr>
      <w:docPartBody>
        <w:p w:rsidR="00A2348D" w:rsidRDefault="00561BC4">
          <w:pPr>
            <w:pStyle w:val="77958FD073384F84A1A884857CDD2E1B"/>
          </w:pPr>
          <w:r>
            <w:rPr>
              <w:rStyle w:val="PlaceholderText"/>
            </w:rPr>
            <w:t>[Start Date]</w:t>
          </w:r>
        </w:p>
      </w:docPartBody>
    </w:docPart>
    <w:docPart>
      <w:docPartPr>
        <w:name w:val="5BBCDF677A2343748DDB6A89EF929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5BCA4-8D62-443F-8817-3B25CB5D2EE7}"/>
      </w:docPartPr>
      <w:docPartBody>
        <w:p w:rsidR="00A2348D" w:rsidRDefault="00561BC4">
          <w:pPr>
            <w:pStyle w:val="5BBCDF677A2343748DDB6A89EF929B6C"/>
          </w:pPr>
          <w:r>
            <w:rPr>
              <w:rStyle w:val="PlaceholderText"/>
            </w:rPr>
            <w:t>[End Date]</w:t>
          </w:r>
        </w:p>
      </w:docPartBody>
    </w:docPart>
    <w:docPart>
      <w:docPartPr>
        <w:name w:val="F607DCFBFF9845C7889A4447874D0D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3B5574-8B3C-4597-B8AB-D6856C220EBC}"/>
      </w:docPartPr>
      <w:docPartBody>
        <w:p w:rsidR="00A2348D" w:rsidRDefault="00561BC4">
          <w:pPr>
            <w:pStyle w:val="F607DCFBFF9845C7889A4447874D0D21"/>
          </w:pPr>
          <w:r>
            <w:rPr>
              <w:rStyle w:val="PlaceholderText"/>
            </w:rPr>
            <w:t>[Start Date]</w:t>
          </w:r>
        </w:p>
      </w:docPartBody>
    </w:docPart>
    <w:docPart>
      <w:docPartPr>
        <w:name w:val="FE804EC99A014D45BB79C15EA90B7F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5BC90-C312-470C-BF26-715EAD15699F}"/>
      </w:docPartPr>
      <w:docPartBody>
        <w:p w:rsidR="00A2348D" w:rsidRDefault="00561BC4">
          <w:pPr>
            <w:pStyle w:val="FE804EC99A014D45BB79C15EA90B7F4B"/>
          </w:pPr>
          <w:r>
            <w:rPr>
              <w:rStyle w:val="PlaceholderText"/>
            </w:rPr>
            <w:t>[End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93D60"/>
    <w:multiLevelType w:val="hybridMultilevel"/>
    <w:tmpl w:val="941ED220"/>
    <w:lvl w:ilvl="0" w:tplc="928C7D54">
      <w:start w:val="5"/>
      <w:numFmt w:val="bullet"/>
      <w:pStyle w:val="ListParagraph"/>
      <w:lvlText w:val="-"/>
      <w:lvlJc w:val="left"/>
      <w:pPr>
        <w:ind w:left="720" w:hanging="360"/>
      </w:pPr>
      <w:rPr>
        <w:rFonts w:ascii="Corbel" w:eastAsiaTheme="minorHAnsi" w:hAnsi="Corbe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BC4"/>
    <w:rsid w:val="002979CC"/>
    <w:rsid w:val="00561BC4"/>
    <w:rsid w:val="00A2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3D10AC40E743088B28143DE5D29108">
    <w:name w:val="BA3D10AC40E743088B28143DE5D29108"/>
  </w:style>
  <w:style w:type="paragraph" w:customStyle="1" w:styleId="1E31AF4648794ECB9896C897840ED625">
    <w:name w:val="1E31AF4648794ECB9896C897840ED625"/>
  </w:style>
  <w:style w:type="paragraph" w:customStyle="1" w:styleId="61EEEB7A49624A519EFCBDF44366DABC">
    <w:name w:val="61EEEB7A49624A519EFCBDF44366DABC"/>
  </w:style>
  <w:style w:type="paragraph" w:customStyle="1" w:styleId="2860ECAEAD2D4329B6DB992C5873DFE6">
    <w:name w:val="2860ECAEAD2D4329B6DB992C5873DFE6"/>
  </w:style>
  <w:style w:type="paragraph" w:customStyle="1" w:styleId="C174492AD05B498CBEFFCC743CC943C0">
    <w:name w:val="C174492AD05B498CBEFFCC743CC943C0"/>
  </w:style>
  <w:style w:type="paragraph" w:customStyle="1" w:styleId="0E38842F7E2649E48211CC99F19CE622">
    <w:name w:val="0E38842F7E2649E48211CC99F19CE622"/>
  </w:style>
  <w:style w:type="paragraph" w:styleId="ListParagraph">
    <w:name w:val="List Paragraph"/>
    <w:basedOn w:val="Normal"/>
    <w:uiPriority w:val="34"/>
    <w:qFormat/>
    <w:pPr>
      <w:numPr>
        <w:numId w:val="1"/>
      </w:numPr>
      <w:spacing w:after="80" w:line="264" w:lineRule="auto"/>
      <w:ind w:left="360" w:hanging="216"/>
    </w:pPr>
    <w:rPr>
      <w:rFonts w:eastAsiaTheme="minorHAnsi"/>
      <w:sz w:val="16"/>
    </w:rPr>
  </w:style>
  <w:style w:type="paragraph" w:customStyle="1" w:styleId="F251D611127F48F4810685567CAE4510">
    <w:name w:val="F251D611127F48F4810685567CAE4510"/>
  </w:style>
  <w:style w:type="paragraph" w:customStyle="1" w:styleId="DB3300C4767F4E929D72BADE6BF9A44B">
    <w:name w:val="DB3300C4767F4E929D72BADE6BF9A44B"/>
  </w:style>
  <w:style w:type="paragraph" w:customStyle="1" w:styleId="94BC2F1A30AC46BBB267C09C9A210B13">
    <w:name w:val="94BC2F1A30AC46BBB267C09C9A210B13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935459F9B8C46109E0CD1545D41E96D">
    <w:name w:val="3935459F9B8C46109E0CD1545D41E96D"/>
  </w:style>
  <w:style w:type="paragraph" w:customStyle="1" w:styleId="6172B2511E7B49F58414F1E862C4C096">
    <w:name w:val="6172B2511E7B49F58414F1E862C4C096"/>
  </w:style>
  <w:style w:type="paragraph" w:customStyle="1" w:styleId="86D1F0AB5DF54C848A015B66B765C8CC">
    <w:name w:val="86D1F0AB5DF54C848A015B66B765C8CC"/>
  </w:style>
  <w:style w:type="paragraph" w:customStyle="1" w:styleId="239B091D784645E89B96EDF2FEC03995">
    <w:name w:val="239B091D784645E89B96EDF2FEC03995"/>
  </w:style>
  <w:style w:type="paragraph" w:customStyle="1" w:styleId="77958FD073384F84A1A884857CDD2E1B">
    <w:name w:val="77958FD073384F84A1A884857CDD2E1B"/>
  </w:style>
  <w:style w:type="paragraph" w:customStyle="1" w:styleId="5BBCDF677A2343748DDB6A89EF929B6C">
    <w:name w:val="5BBCDF677A2343748DDB6A89EF929B6C"/>
  </w:style>
  <w:style w:type="paragraph" w:customStyle="1" w:styleId="24ABDC532C434B49B741F9C6EE61B344">
    <w:name w:val="24ABDC532C434B49B741F9C6EE61B344"/>
  </w:style>
  <w:style w:type="paragraph" w:customStyle="1" w:styleId="D451E7FDA1C84EE2B95B50F7F9886099">
    <w:name w:val="D451E7FDA1C84EE2B95B50F7F9886099"/>
  </w:style>
  <w:style w:type="paragraph" w:customStyle="1" w:styleId="9291DD7A33B9483083A7A17118DD1110">
    <w:name w:val="9291DD7A33B9483083A7A17118DD1110"/>
  </w:style>
  <w:style w:type="paragraph" w:customStyle="1" w:styleId="F607DCFBFF9845C7889A4447874D0D21">
    <w:name w:val="F607DCFBFF9845C7889A4447874D0D21"/>
  </w:style>
  <w:style w:type="paragraph" w:customStyle="1" w:styleId="FE804EC99A014D45BB79C15EA90B7F4B">
    <w:name w:val="FE804EC99A014D45BB79C15EA90B7F4B"/>
  </w:style>
  <w:style w:type="paragraph" w:customStyle="1" w:styleId="0DE7644239674CF4BD01CCE5EFCAFEC6">
    <w:name w:val="0DE7644239674CF4BD01CCE5EFCAFEC6"/>
  </w:style>
  <w:style w:type="paragraph" w:customStyle="1" w:styleId="138E3334675D4EF6A05FB3F3BD3D2762">
    <w:name w:val="138E3334675D4EF6A05FB3F3BD3D2762"/>
  </w:style>
  <w:style w:type="paragraph" w:customStyle="1" w:styleId="12864429A2B34AB0B49420F3ED1F42FB">
    <w:name w:val="12864429A2B34AB0B49420F3ED1F42FB"/>
  </w:style>
  <w:style w:type="paragraph" w:customStyle="1" w:styleId="08A0059B88C443B7820497F4A1DF4774">
    <w:name w:val="08A0059B88C443B7820497F4A1DF4774"/>
  </w:style>
  <w:style w:type="paragraph" w:customStyle="1" w:styleId="683DF7EA9B5E4131B726DF7C52F42547">
    <w:name w:val="683DF7EA9B5E4131B726DF7C52F42547"/>
  </w:style>
  <w:style w:type="paragraph" w:customStyle="1" w:styleId="BD89A648F2014A6D80A7FEF7A3308370">
    <w:name w:val="BD89A648F2014A6D80A7FEF7A3308370"/>
  </w:style>
  <w:style w:type="paragraph" w:customStyle="1" w:styleId="2936D9A03E0F49DEB90A08EE75510D67">
    <w:name w:val="2936D9A03E0F49DEB90A08EE75510D67"/>
  </w:style>
  <w:style w:type="paragraph" w:customStyle="1" w:styleId="86632E181A4C4CE488B0526773352024">
    <w:name w:val="86632E181A4C4CE488B0526773352024"/>
  </w:style>
  <w:style w:type="paragraph" w:customStyle="1" w:styleId="8C222AF9B78B45C2BE3E796B1FB25EB7">
    <w:name w:val="8C222AF9B78B45C2BE3E796B1FB25EB7"/>
  </w:style>
  <w:style w:type="paragraph" w:customStyle="1" w:styleId="E885BA133F114BF4ACE05F621E2629AC">
    <w:name w:val="E885BA133F114BF4ACE05F621E2629AC"/>
  </w:style>
  <w:style w:type="paragraph" w:customStyle="1" w:styleId="96DAE154FACD49F7ABE426EA46A193E3">
    <w:name w:val="96DAE154FACD49F7ABE426EA46A193E3"/>
  </w:style>
  <w:style w:type="paragraph" w:customStyle="1" w:styleId="9AF37D2B15D9441B84468E733C2BE425">
    <w:name w:val="9AF37D2B15D9441B84468E733C2BE425"/>
  </w:style>
  <w:style w:type="paragraph" w:customStyle="1" w:styleId="161150C2E60944F98F91CF3DED5FB697">
    <w:name w:val="161150C2E60944F98F91CF3DED5FB697"/>
  </w:style>
  <w:style w:type="paragraph" w:customStyle="1" w:styleId="C9D2FBD543284DD8B378FB0D1B9541FE">
    <w:name w:val="C9D2FBD543284DD8B378FB0D1B9541FE"/>
    <w:rsid w:val="00561BC4"/>
  </w:style>
  <w:style w:type="paragraph" w:customStyle="1" w:styleId="FAEFB6B585704402AAA206209255D738">
    <w:name w:val="FAEFB6B585704402AAA206209255D738"/>
    <w:rsid w:val="002979C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3D10AC40E743088B28143DE5D29108">
    <w:name w:val="BA3D10AC40E743088B28143DE5D29108"/>
  </w:style>
  <w:style w:type="paragraph" w:customStyle="1" w:styleId="1E31AF4648794ECB9896C897840ED625">
    <w:name w:val="1E31AF4648794ECB9896C897840ED625"/>
  </w:style>
  <w:style w:type="paragraph" w:customStyle="1" w:styleId="61EEEB7A49624A519EFCBDF44366DABC">
    <w:name w:val="61EEEB7A49624A519EFCBDF44366DABC"/>
  </w:style>
  <w:style w:type="paragraph" w:customStyle="1" w:styleId="2860ECAEAD2D4329B6DB992C5873DFE6">
    <w:name w:val="2860ECAEAD2D4329B6DB992C5873DFE6"/>
  </w:style>
  <w:style w:type="paragraph" w:customStyle="1" w:styleId="C174492AD05B498CBEFFCC743CC943C0">
    <w:name w:val="C174492AD05B498CBEFFCC743CC943C0"/>
  </w:style>
  <w:style w:type="paragraph" w:customStyle="1" w:styleId="0E38842F7E2649E48211CC99F19CE622">
    <w:name w:val="0E38842F7E2649E48211CC99F19CE622"/>
  </w:style>
  <w:style w:type="paragraph" w:styleId="ListParagraph">
    <w:name w:val="List Paragraph"/>
    <w:basedOn w:val="Normal"/>
    <w:uiPriority w:val="34"/>
    <w:qFormat/>
    <w:pPr>
      <w:numPr>
        <w:numId w:val="1"/>
      </w:numPr>
      <w:spacing w:after="80" w:line="264" w:lineRule="auto"/>
      <w:ind w:left="360" w:hanging="216"/>
    </w:pPr>
    <w:rPr>
      <w:rFonts w:eastAsiaTheme="minorHAnsi"/>
      <w:sz w:val="16"/>
    </w:rPr>
  </w:style>
  <w:style w:type="paragraph" w:customStyle="1" w:styleId="F251D611127F48F4810685567CAE4510">
    <w:name w:val="F251D611127F48F4810685567CAE4510"/>
  </w:style>
  <w:style w:type="paragraph" w:customStyle="1" w:styleId="DB3300C4767F4E929D72BADE6BF9A44B">
    <w:name w:val="DB3300C4767F4E929D72BADE6BF9A44B"/>
  </w:style>
  <w:style w:type="paragraph" w:customStyle="1" w:styleId="94BC2F1A30AC46BBB267C09C9A210B13">
    <w:name w:val="94BC2F1A30AC46BBB267C09C9A210B13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935459F9B8C46109E0CD1545D41E96D">
    <w:name w:val="3935459F9B8C46109E0CD1545D41E96D"/>
  </w:style>
  <w:style w:type="paragraph" w:customStyle="1" w:styleId="6172B2511E7B49F58414F1E862C4C096">
    <w:name w:val="6172B2511E7B49F58414F1E862C4C096"/>
  </w:style>
  <w:style w:type="paragraph" w:customStyle="1" w:styleId="86D1F0AB5DF54C848A015B66B765C8CC">
    <w:name w:val="86D1F0AB5DF54C848A015B66B765C8CC"/>
  </w:style>
  <w:style w:type="paragraph" w:customStyle="1" w:styleId="239B091D784645E89B96EDF2FEC03995">
    <w:name w:val="239B091D784645E89B96EDF2FEC03995"/>
  </w:style>
  <w:style w:type="paragraph" w:customStyle="1" w:styleId="77958FD073384F84A1A884857CDD2E1B">
    <w:name w:val="77958FD073384F84A1A884857CDD2E1B"/>
  </w:style>
  <w:style w:type="paragraph" w:customStyle="1" w:styleId="5BBCDF677A2343748DDB6A89EF929B6C">
    <w:name w:val="5BBCDF677A2343748DDB6A89EF929B6C"/>
  </w:style>
  <w:style w:type="paragraph" w:customStyle="1" w:styleId="24ABDC532C434B49B741F9C6EE61B344">
    <w:name w:val="24ABDC532C434B49B741F9C6EE61B344"/>
  </w:style>
  <w:style w:type="paragraph" w:customStyle="1" w:styleId="D451E7FDA1C84EE2B95B50F7F9886099">
    <w:name w:val="D451E7FDA1C84EE2B95B50F7F9886099"/>
  </w:style>
  <w:style w:type="paragraph" w:customStyle="1" w:styleId="9291DD7A33B9483083A7A17118DD1110">
    <w:name w:val="9291DD7A33B9483083A7A17118DD1110"/>
  </w:style>
  <w:style w:type="paragraph" w:customStyle="1" w:styleId="F607DCFBFF9845C7889A4447874D0D21">
    <w:name w:val="F607DCFBFF9845C7889A4447874D0D21"/>
  </w:style>
  <w:style w:type="paragraph" w:customStyle="1" w:styleId="FE804EC99A014D45BB79C15EA90B7F4B">
    <w:name w:val="FE804EC99A014D45BB79C15EA90B7F4B"/>
  </w:style>
  <w:style w:type="paragraph" w:customStyle="1" w:styleId="0DE7644239674CF4BD01CCE5EFCAFEC6">
    <w:name w:val="0DE7644239674CF4BD01CCE5EFCAFEC6"/>
  </w:style>
  <w:style w:type="paragraph" w:customStyle="1" w:styleId="138E3334675D4EF6A05FB3F3BD3D2762">
    <w:name w:val="138E3334675D4EF6A05FB3F3BD3D2762"/>
  </w:style>
  <w:style w:type="paragraph" w:customStyle="1" w:styleId="12864429A2B34AB0B49420F3ED1F42FB">
    <w:name w:val="12864429A2B34AB0B49420F3ED1F42FB"/>
  </w:style>
  <w:style w:type="paragraph" w:customStyle="1" w:styleId="08A0059B88C443B7820497F4A1DF4774">
    <w:name w:val="08A0059B88C443B7820497F4A1DF4774"/>
  </w:style>
  <w:style w:type="paragraph" w:customStyle="1" w:styleId="683DF7EA9B5E4131B726DF7C52F42547">
    <w:name w:val="683DF7EA9B5E4131B726DF7C52F42547"/>
  </w:style>
  <w:style w:type="paragraph" w:customStyle="1" w:styleId="BD89A648F2014A6D80A7FEF7A3308370">
    <w:name w:val="BD89A648F2014A6D80A7FEF7A3308370"/>
  </w:style>
  <w:style w:type="paragraph" w:customStyle="1" w:styleId="2936D9A03E0F49DEB90A08EE75510D67">
    <w:name w:val="2936D9A03E0F49DEB90A08EE75510D67"/>
  </w:style>
  <w:style w:type="paragraph" w:customStyle="1" w:styleId="86632E181A4C4CE488B0526773352024">
    <w:name w:val="86632E181A4C4CE488B0526773352024"/>
  </w:style>
  <w:style w:type="paragraph" w:customStyle="1" w:styleId="8C222AF9B78B45C2BE3E796B1FB25EB7">
    <w:name w:val="8C222AF9B78B45C2BE3E796B1FB25EB7"/>
  </w:style>
  <w:style w:type="paragraph" w:customStyle="1" w:styleId="E885BA133F114BF4ACE05F621E2629AC">
    <w:name w:val="E885BA133F114BF4ACE05F621E2629AC"/>
  </w:style>
  <w:style w:type="paragraph" w:customStyle="1" w:styleId="96DAE154FACD49F7ABE426EA46A193E3">
    <w:name w:val="96DAE154FACD49F7ABE426EA46A193E3"/>
  </w:style>
  <w:style w:type="paragraph" w:customStyle="1" w:styleId="9AF37D2B15D9441B84468E733C2BE425">
    <w:name w:val="9AF37D2B15D9441B84468E733C2BE425"/>
  </w:style>
  <w:style w:type="paragraph" w:customStyle="1" w:styleId="161150C2E60944F98F91CF3DED5FB697">
    <w:name w:val="161150C2E60944F98F91CF3DED5FB697"/>
  </w:style>
  <w:style w:type="paragraph" w:customStyle="1" w:styleId="C9D2FBD543284DD8B378FB0D1B9541FE">
    <w:name w:val="C9D2FBD543284DD8B378FB0D1B9541FE"/>
    <w:rsid w:val="00561BC4"/>
  </w:style>
  <w:style w:type="paragraph" w:customStyle="1" w:styleId="FAEFB6B585704402AAA206209255D738">
    <w:name w:val="FAEFB6B585704402AAA206209255D738"/>
    <w:rsid w:val="002979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Custom Theme">
  <a:themeElements>
    <a:clrScheme name="Office Colors">
      <a:dk1>
        <a:sysClr val="windowText" lastClr="000000"/>
      </a:dk1>
      <a:lt1>
        <a:sysClr val="window" lastClr="FFFFFF"/>
      </a:lt1>
      <a:dk2>
        <a:srgbClr val="1F497D"/>
      </a:dk2>
      <a:lt2>
        <a:srgbClr val="FAF3E8"/>
      </a:lt2>
      <a:accent1>
        <a:srgbClr val="5C83B4"/>
      </a:accent1>
      <a:accent2>
        <a:srgbClr val="C0504D"/>
      </a:accent2>
      <a:accent3>
        <a:srgbClr val="9DBB61"/>
      </a:accent3>
      <a:accent4>
        <a:srgbClr val="8066A0"/>
      </a:accent4>
      <a:accent5>
        <a:srgbClr val="4BACC6"/>
      </a:accent5>
      <a:accent6>
        <a:srgbClr val="F59D56"/>
      </a:accent6>
      <a:hlink>
        <a:srgbClr val="0000FF"/>
      </a:hlink>
      <a:folHlink>
        <a:srgbClr val="800080"/>
      </a:folHlink>
    </a:clrScheme>
    <a:fontScheme name="Deluxe">
      <a:majorFont>
        <a:latin typeface="Corbel"/>
        <a:ea typeface=""/>
        <a:cs typeface=""/>
        <a:font script="Jpan" typeface="HGｺﾞｼｯｸM"/>
        <a:font script="Hang" typeface="HY엽서L"/>
        <a:font script="Hans" typeface="楷体_GB2312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楷体_GB2312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26A1B-11AC-4436-9823-0F93C6E088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903CFA-AFC1-4286-B2FA-84A9FC837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ChronologicalResume.dotx</Template>
  <TotalTime>57</TotalTime>
  <Pages>1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Chronological resume (Minimalist design)</vt:lpstr>
    </vt:vector>
  </TitlesOfParts>
  <Company/>
  <LinksUpToDate>false</LinksUpToDate>
  <CharactersWithSpaces>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Chronological resume (Minimalist design)</dc:title>
  <dc:creator>Billy Garcia-Romero</dc:creator>
  <cp:lastModifiedBy>Billy Garcia-Romeor</cp:lastModifiedBy>
  <cp:revision>8</cp:revision>
  <cp:lastPrinted>2006-08-01T17:47:00Z</cp:lastPrinted>
  <dcterms:created xsi:type="dcterms:W3CDTF">2014-10-08T20:56:00Z</dcterms:created>
  <dcterms:modified xsi:type="dcterms:W3CDTF">2014-10-13T16:07:00Z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TC101686509990</vt:lpwstr>
  </property>
</Properties>
</file>