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43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78"/>
        <w:gridCol w:w="1916"/>
        <w:gridCol w:w="1177"/>
        <w:gridCol w:w="1753"/>
        <w:gridCol w:w="1816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  <w:tblHeader/>
        </w:trPr>
        <w:tc>
          <w:tcPr>
            <w:tcW w:w="9540" w:type="dxa"/>
            <w:gridSpan w:val="5"/>
            <w:vAlign w:val="bottom"/>
          </w:tcPr>
          <w:p w:rsidR="00971E9D" w:rsidRPr="001F24DC" w:rsidRDefault="00D47B5B" w:rsidP="00D47B5B">
            <w:pPr>
              <w:pStyle w:val="ContactInfo"/>
            </w:pPr>
            <w:r>
              <w:t>7268 Barrens Rd, Apt. 201, Roanoke, VA 24019,540-581-5112,</w:t>
            </w:r>
            <w:r w:rsidR="002802E5">
              <w:t xml:space="preserve"> </w:t>
            </w:r>
            <w:r>
              <w:t>Jaide.Johnson83@gmail.com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  <w:vAlign w:val="bottom"/>
          </w:tcPr>
          <w:p w:rsidR="00971E9D" w:rsidRPr="003126B2" w:rsidRDefault="00D47B5B" w:rsidP="00971E9D">
            <w:pPr>
              <w:pStyle w:val="YourName"/>
            </w:pPr>
            <w:r>
              <w:t>Angela Johnson</w:t>
            </w:r>
          </w:p>
        </w:tc>
      </w:tr>
      <w:tr w:rsidR="00971E9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</w:tcPr>
          <w:p w:rsidR="00971E9D" w:rsidRPr="001F24DC" w:rsidRDefault="00D47B5B" w:rsidP="00971E9D">
            <w:pPr>
              <w:pStyle w:val="Heading1"/>
            </w:pPr>
            <w:r>
              <w:t>Summary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</w:tcBorders>
            <w:vAlign w:val="bottom"/>
          </w:tcPr>
          <w:p w:rsidR="00971E9D" w:rsidRPr="0070617C" w:rsidRDefault="00D47B5B" w:rsidP="00971E9D">
            <w:pPr>
              <w:pStyle w:val="BodyText"/>
            </w:pPr>
            <w:r>
              <w:t>Machine Operator with two years in a large scale manufacturing environment. Safety-conscious with a strong attention to detail.</w:t>
            </w:r>
          </w:p>
        </w:tc>
      </w:tr>
      <w:tr w:rsidR="00135752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800" w:type="dxa"/>
          </w:tcPr>
          <w:p w:rsidR="00135752" w:rsidRPr="003126B2" w:rsidRDefault="00D47B5B" w:rsidP="00D47B5B">
            <w:pPr>
              <w:pStyle w:val="Heading1"/>
            </w:pPr>
            <w:r>
              <w:t>Key Skills</w:t>
            </w:r>
          </w:p>
        </w:tc>
        <w:tc>
          <w:tcPr>
            <w:tcW w:w="7740" w:type="dxa"/>
            <w:gridSpan w:val="4"/>
            <w:vAlign w:val="bottom"/>
          </w:tcPr>
          <w:p w:rsidR="00135752" w:rsidRDefault="0062385D" w:rsidP="00346ABB">
            <w:pPr>
              <w:pStyle w:val="Heading2"/>
            </w:pPr>
            <w:r>
              <w:t>Machine Operator</w:t>
            </w:r>
          </w:p>
          <w:p w:rsidR="00D1643F" w:rsidRPr="00D1643F" w:rsidRDefault="0062385D" w:rsidP="00D1643F">
            <w:pPr>
              <w:pStyle w:val="BulletedListItem"/>
            </w:pPr>
            <w:r>
              <w:t>Oversaw warehousing and storage practices</w:t>
            </w:r>
          </w:p>
          <w:p w:rsidR="00135752" w:rsidRDefault="0062385D" w:rsidP="00821698">
            <w:pPr>
              <w:pStyle w:val="BulletedListItem"/>
            </w:pPr>
            <w:r>
              <w:t>Worked at rapid pace to meet tight deadlines</w:t>
            </w:r>
          </w:p>
          <w:p w:rsidR="00AE6341" w:rsidRDefault="0062385D" w:rsidP="00AE6341">
            <w:pPr>
              <w:pStyle w:val="BulletedListItem"/>
            </w:pPr>
            <w:r>
              <w:t>Adjusted Machine feed and speed if machine malfunctioned</w:t>
            </w:r>
          </w:p>
          <w:p w:rsidR="00AE6341" w:rsidRPr="00821698" w:rsidRDefault="0062385D" w:rsidP="00AE6341">
            <w:pPr>
              <w:pStyle w:val="BulletedListItem"/>
            </w:pPr>
            <w:r>
              <w:t>Change equipment over to new product</w:t>
            </w:r>
          </w:p>
          <w:p w:rsidR="00AE6341" w:rsidRDefault="0062385D" w:rsidP="00AE6341">
            <w:pPr>
              <w:pStyle w:val="BulletedListItem"/>
            </w:pPr>
            <w:r>
              <w:t>Inspected finished products and adherence to customer specifications</w:t>
            </w:r>
          </w:p>
          <w:p w:rsidR="00D32B27" w:rsidRPr="00D32B27" w:rsidRDefault="0062385D" w:rsidP="00D32B27">
            <w:pPr>
              <w:pStyle w:val="BulletedListItem"/>
            </w:pPr>
            <w:r>
              <w:t>Monitored and a</w:t>
            </w:r>
            <w:r w:rsidR="00D32B27">
              <w:t>djusted production processes or equipment for quality and productivity</w:t>
            </w:r>
          </w:p>
          <w:p w:rsidR="00A625D1" w:rsidRPr="00A625D1" w:rsidRDefault="00A625D1" w:rsidP="00D32B27">
            <w:pPr>
              <w:pStyle w:val="BulletedListItem"/>
              <w:numPr>
                <w:ilvl w:val="0"/>
                <w:numId w:val="0"/>
                <w:numberingChange w:id="0" w:author="Microsoft Corporation" w:date="2002-07-31T15:27:00Z" w:original=""/>
              </w:numPr>
              <w:ind w:left="245"/>
            </w:pPr>
          </w:p>
        </w:tc>
      </w:tr>
      <w:tr w:rsidR="00A625D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00" w:type="dxa"/>
          </w:tcPr>
          <w:p w:rsidR="00A625D1" w:rsidRDefault="00A625D1" w:rsidP="00135752">
            <w:pPr>
              <w:pStyle w:val="Heading1"/>
            </w:pPr>
            <w:r>
              <w:t>Skills</w:t>
            </w:r>
          </w:p>
        </w:tc>
        <w:tc>
          <w:tcPr>
            <w:tcW w:w="3567" w:type="dxa"/>
            <w:gridSpan w:val="2"/>
          </w:tcPr>
          <w:p w:rsidR="00A625D1" w:rsidRDefault="00D1643F" w:rsidP="00A625D1">
            <w:pPr>
              <w:pStyle w:val="BulletedListItem1"/>
            </w:pPr>
            <w:r>
              <w:t>Quality Control</w:t>
            </w:r>
          </w:p>
          <w:p w:rsidR="00A625D1" w:rsidRDefault="00D1643F" w:rsidP="00A625D1">
            <w:pPr>
              <w:pStyle w:val="BulletedListItem"/>
            </w:pPr>
            <w:r>
              <w:t>Efficient</w:t>
            </w:r>
          </w:p>
          <w:p w:rsidR="00A625D1" w:rsidRDefault="00D1643F" w:rsidP="00A625D1">
            <w:pPr>
              <w:pStyle w:val="BulletedListItem"/>
            </w:pPr>
            <w:r>
              <w:t>Results-Oriented</w:t>
            </w:r>
          </w:p>
          <w:p w:rsidR="00A625D1" w:rsidRDefault="00D1643F" w:rsidP="00A625D1">
            <w:pPr>
              <w:pStyle w:val="BulletedListItem"/>
            </w:pPr>
            <w:r>
              <w:t>Safety Inspections</w:t>
            </w:r>
          </w:p>
          <w:p w:rsidR="00A625D1" w:rsidRDefault="00D1643F" w:rsidP="00A625D1">
            <w:pPr>
              <w:pStyle w:val="BulletedListItem"/>
            </w:pPr>
            <w:r>
              <w:t>Machine Inspector</w:t>
            </w:r>
          </w:p>
        </w:tc>
        <w:tc>
          <w:tcPr>
            <w:tcW w:w="4173" w:type="dxa"/>
            <w:gridSpan w:val="2"/>
          </w:tcPr>
          <w:p w:rsidR="00A625D1" w:rsidRDefault="00D1643F" w:rsidP="00A625D1">
            <w:pPr>
              <w:pStyle w:val="BulletedListItem1"/>
            </w:pPr>
            <w:r>
              <w:t xml:space="preserve">Safety-Oriented </w:t>
            </w:r>
          </w:p>
          <w:p w:rsidR="00A625D1" w:rsidRDefault="00D1643F" w:rsidP="00A625D1">
            <w:pPr>
              <w:pStyle w:val="BulletedListItem"/>
            </w:pPr>
            <w:r>
              <w:t>Self-Motivated</w:t>
            </w:r>
          </w:p>
          <w:p w:rsidR="00A625D1" w:rsidRDefault="00D1643F" w:rsidP="00A625D1">
            <w:pPr>
              <w:pStyle w:val="BulletedListItem"/>
            </w:pPr>
            <w:r>
              <w:t>Reliable and Punctual</w:t>
            </w:r>
          </w:p>
          <w:p w:rsidR="00A625D1" w:rsidRDefault="00D1643F" w:rsidP="00A625D1">
            <w:pPr>
              <w:pStyle w:val="BulletedListItem"/>
            </w:pPr>
            <w:r>
              <w:t>Goal-Oriented</w:t>
            </w:r>
          </w:p>
          <w:p w:rsidR="00A625D1" w:rsidRDefault="00D1643F" w:rsidP="00A625D1">
            <w:pPr>
              <w:pStyle w:val="BulletedListItem"/>
            </w:pPr>
            <w:r>
              <w:t>Strong Lead Development</w:t>
            </w:r>
            <w:r w:rsidR="00440CAF">
              <w:t xml:space="preserve"> Skills</w:t>
            </w:r>
          </w:p>
        </w:tc>
      </w:tr>
      <w:tr w:rsidR="00CB34AA" w:rsidRPr="002B08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 w:val="restart"/>
          </w:tcPr>
          <w:p w:rsidR="00CB34AA" w:rsidRPr="003126B2" w:rsidRDefault="00CB34AA" w:rsidP="00135752">
            <w:pPr>
              <w:pStyle w:val="Heading1"/>
            </w:pPr>
            <w:r>
              <w:t>Employment History</w:t>
            </w:r>
          </w:p>
        </w:tc>
        <w:tc>
          <w:tcPr>
            <w:tcW w:w="2153" w:type="dxa"/>
            <w:vAlign w:val="bottom"/>
          </w:tcPr>
          <w:p w:rsidR="00CB34AA" w:rsidRPr="0070617C" w:rsidRDefault="00440CAF" w:rsidP="002B084E">
            <w:pPr>
              <w:pStyle w:val="JobTitleDegree1"/>
            </w:pPr>
            <w:r>
              <w:t>Crew Member/PT</w:t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440CAF" w:rsidP="00440CAF">
            <w:pPr>
              <w:pStyle w:val="BodyText2"/>
            </w:pPr>
            <w:r>
              <w:t>Subway</w:t>
            </w:r>
            <w:r w:rsidR="00CB34AA">
              <w:t xml:space="preserve">, </w:t>
            </w:r>
            <w:r>
              <w:t>Roanoke, VA</w:t>
            </w:r>
          </w:p>
        </w:tc>
        <w:tc>
          <w:tcPr>
            <w:tcW w:w="2063" w:type="dxa"/>
            <w:vAlign w:val="bottom"/>
          </w:tcPr>
          <w:p w:rsidR="00CB34AA" w:rsidRPr="00821698" w:rsidRDefault="00440CAF" w:rsidP="002B084E">
            <w:pPr>
              <w:pStyle w:val="Dates1"/>
            </w:pPr>
            <w:r>
              <w:t>June 2014-Current</w:t>
            </w:r>
          </w:p>
        </w:tc>
      </w:tr>
      <w:tr w:rsidR="00CB34AA" w:rsidRPr="002B08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440CAF" w:rsidP="002B084E">
            <w:pPr>
              <w:pStyle w:val="JobTitleDegree"/>
            </w:pPr>
            <w:r>
              <w:t>Machine Operator</w:t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440CAF" w:rsidP="00440CAF">
            <w:pPr>
              <w:pStyle w:val="BodyText1"/>
            </w:pPr>
            <w:r>
              <w:t>Mohawk Industries</w:t>
            </w:r>
            <w:r w:rsidR="00AE6341">
              <w:t xml:space="preserve">, </w:t>
            </w:r>
            <w:r>
              <w:t>Glasgow, VA</w:t>
            </w:r>
          </w:p>
        </w:tc>
        <w:tc>
          <w:tcPr>
            <w:tcW w:w="2063" w:type="dxa"/>
            <w:vAlign w:val="bottom"/>
          </w:tcPr>
          <w:p w:rsidR="00CB34AA" w:rsidRPr="00821698" w:rsidRDefault="00440CAF" w:rsidP="002B084E">
            <w:pPr>
              <w:pStyle w:val="Dates"/>
            </w:pPr>
            <w:r>
              <w:t>May 2011-January 2014</w:t>
            </w:r>
          </w:p>
        </w:tc>
      </w:tr>
      <w:tr w:rsidR="00CB34AA" w:rsidRPr="002B08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CB34AA" w:rsidP="002B084E">
            <w:pPr>
              <w:pStyle w:val="JobTitleDegree"/>
            </w:pP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CB34AA" w:rsidP="00440CAF">
            <w:pPr>
              <w:pStyle w:val="BodyText1"/>
            </w:pPr>
          </w:p>
        </w:tc>
        <w:tc>
          <w:tcPr>
            <w:tcW w:w="2063" w:type="dxa"/>
            <w:vAlign w:val="bottom"/>
          </w:tcPr>
          <w:p w:rsidR="00CB34AA" w:rsidRPr="00821698" w:rsidRDefault="00CB34AA" w:rsidP="002B084E">
            <w:pPr>
              <w:pStyle w:val="Dates"/>
            </w:pPr>
          </w:p>
        </w:tc>
      </w:tr>
      <w:tr w:rsidR="00CB34AA" w:rsidRPr="002B08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CB34AA" w:rsidP="002B084E">
            <w:pPr>
              <w:pStyle w:val="JobTitleDegree"/>
            </w:pP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CB34AA" w:rsidP="00821698">
            <w:pPr>
              <w:pStyle w:val="BodyText1"/>
            </w:pPr>
          </w:p>
        </w:tc>
        <w:tc>
          <w:tcPr>
            <w:tcW w:w="2063" w:type="dxa"/>
            <w:vAlign w:val="bottom"/>
          </w:tcPr>
          <w:p w:rsidR="00CB34AA" w:rsidRPr="00821698" w:rsidRDefault="00CB34AA" w:rsidP="002B084E">
            <w:pPr>
              <w:pStyle w:val="Dates"/>
            </w:pPr>
          </w:p>
        </w:tc>
      </w:tr>
      <w:tr w:rsidR="0013575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800" w:type="dxa"/>
          </w:tcPr>
          <w:p w:rsidR="00135752" w:rsidRPr="003126B2" w:rsidRDefault="00135752" w:rsidP="00440CAF">
            <w:pPr>
              <w:pStyle w:val="Heading1"/>
              <w:jc w:val="center"/>
            </w:pPr>
            <w:r>
              <w:t>Education</w:t>
            </w:r>
          </w:p>
        </w:tc>
        <w:tc>
          <w:tcPr>
            <w:tcW w:w="2153" w:type="dxa"/>
            <w:vAlign w:val="bottom"/>
          </w:tcPr>
          <w:p w:rsidR="00135752" w:rsidRPr="0070617C" w:rsidRDefault="0062385D" w:rsidP="002B084E">
            <w:pPr>
              <w:pStyle w:val="JobTitleDegree1"/>
            </w:pPr>
            <w:r>
              <w:t xml:space="preserve">G.E.D </w:t>
            </w:r>
          </w:p>
        </w:tc>
        <w:tc>
          <w:tcPr>
            <w:tcW w:w="3524" w:type="dxa"/>
            <w:gridSpan w:val="2"/>
            <w:vAlign w:val="bottom"/>
          </w:tcPr>
          <w:p w:rsidR="00135752" w:rsidRPr="0070617C" w:rsidRDefault="0062385D" w:rsidP="00440CAF">
            <w:pPr>
              <w:pStyle w:val="BodyText1"/>
            </w:pPr>
            <w:r>
              <w:t xml:space="preserve">Tap This Valley Works </w:t>
            </w:r>
          </w:p>
        </w:tc>
        <w:tc>
          <w:tcPr>
            <w:tcW w:w="2063" w:type="dxa"/>
            <w:vAlign w:val="bottom"/>
          </w:tcPr>
          <w:p w:rsidR="00440CAF" w:rsidRPr="00ED7C6A" w:rsidRDefault="0062385D" w:rsidP="00440CAF">
            <w:pPr>
              <w:pStyle w:val="Dates"/>
              <w:jc w:val="center"/>
            </w:pPr>
            <w:r>
              <w:t>June 2012</w:t>
            </w:r>
          </w:p>
        </w:tc>
      </w:tr>
      <w:tr w:rsidR="00135752" w:rsidRPr="007A5F3F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135752" w:rsidRPr="003126B2" w:rsidRDefault="00135752" w:rsidP="00135752">
            <w:pPr>
              <w:pStyle w:val="Heading1"/>
            </w:pPr>
          </w:p>
        </w:tc>
        <w:tc>
          <w:tcPr>
            <w:tcW w:w="7740" w:type="dxa"/>
            <w:gridSpan w:val="4"/>
            <w:vAlign w:val="bottom"/>
          </w:tcPr>
          <w:p w:rsidR="00135752" w:rsidRDefault="0062385D" w:rsidP="00B5218C">
            <w:pPr>
              <w:pStyle w:val="BodyText"/>
            </w:pPr>
            <w:r>
              <w:t>Cosmetology Certificate                   Miller-</w:t>
            </w:r>
            <w:proofErr w:type="spellStart"/>
            <w:r>
              <w:t>Motte</w:t>
            </w:r>
            <w:proofErr w:type="spellEnd"/>
            <w:r>
              <w:t xml:space="preserve"> Technical College          December 23 2014</w:t>
            </w:r>
          </w:p>
          <w:p w:rsidR="00D32B27" w:rsidRPr="0070617C" w:rsidRDefault="00D32B27" w:rsidP="00B5218C">
            <w:pPr>
              <w:pStyle w:val="BodyText"/>
            </w:pPr>
          </w:p>
        </w:tc>
      </w:tr>
      <w:tr w:rsidR="0062385D" w:rsidRPr="007A5F3F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2385D" w:rsidRPr="003126B2" w:rsidRDefault="00D32B27" w:rsidP="0062385D">
            <w:pPr>
              <w:pStyle w:val="Heading1"/>
              <w:jc w:val="center"/>
            </w:pPr>
            <w:r>
              <w:t xml:space="preserve">Accomplishments/Clubs </w:t>
            </w:r>
          </w:p>
        </w:tc>
        <w:tc>
          <w:tcPr>
            <w:tcW w:w="7740" w:type="dxa"/>
            <w:gridSpan w:val="4"/>
            <w:vAlign w:val="bottom"/>
          </w:tcPr>
          <w:p w:rsidR="0062385D" w:rsidRDefault="00D32B27" w:rsidP="00B5218C">
            <w:pPr>
              <w:pStyle w:val="BodyText"/>
            </w:pPr>
            <w:r>
              <w:t>Dean’s List Award</w:t>
            </w:r>
            <w:bookmarkStart w:id="1" w:name="_GoBack"/>
            <w:bookmarkEnd w:id="1"/>
          </w:p>
          <w:p w:rsidR="00D32B27" w:rsidRDefault="00D32B27" w:rsidP="00B5218C">
            <w:pPr>
              <w:pStyle w:val="BodyText"/>
            </w:pPr>
            <w:r>
              <w:t>3.7 GPA</w:t>
            </w:r>
          </w:p>
          <w:p w:rsidR="00D32B27" w:rsidRDefault="00D32B27" w:rsidP="00B5218C">
            <w:pPr>
              <w:pStyle w:val="BodyText"/>
            </w:pPr>
            <w:r>
              <w:t>Member of Cosmetology Club/ Peer Mentor</w:t>
            </w:r>
          </w:p>
          <w:p w:rsidR="00D32B27" w:rsidRDefault="00D32B27" w:rsidP="00D32B27">
            <w:pPr>
              <w:pStyle w:val="BodyText"/>
            </w:pPr>
            <w:r>
              <w:t xml:space="preserve">Charity Work/Angels With Scissors  </w:t>
            </w:r>
          </w:p>
        </w:tc>
      </w:tr>
    </w:tbl>
    <w:p w:rsidR="00274CD6" w:rsidRDefault="00274CD6" w:rsidP="00AB451F"/>
    <w:sectPr w:rsidR="00274C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B5A06236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5B"/>
    <w:rsid w:val="001014A0"/>
    <w:rsid w:val="00135752"/>
    <w:rsid w:val="00274CD6"/>
    <w:rsid w:val="002802E5"/>
    <w:rsid w:val="002B0060"/>
    <w:rsid w:val="002B084E"/>
    <w:rsid w:val="00346ABB"/>
    <w:rsid w:val="003506C8"/>
    <w:rsid w:val="00365AEA"/>
    <w:rsid w:val="004007D8"/>
    <w:rsid w:val="00440CAF"/>
    <w:rsid w:val="004467E5"/>
    <w:rsid w:val="00536728"/>
    <w:rsid w:val="006049F3"/>
    <w:rsid w:val="0062385D"/>
    <w:rsid w:val="00727993"/>
    <w:rsid w:val="007C7FA3"/>
    <w:rsid w:val="00821698"/>
    <w:rsid w:val="008F2DEA"/>
    <w:rsid w:val="0093635A"/>
    <w:rsid w:val="00971E9D"/>
    <w:rsid w:val="00A625D1"/>
    <w:rsid w:val="00A74E92"/>
    <w:rsid w:val="00A978C5"/>
    <w:rsid w:val="00AB451F"/>
    <w:rsid w:val="00AD63E4"/>
    <w:rsid w:val="00AE6341"/>
    <w:rsid w:val="00B5218C"/>
    <w:rsid w:val="00BB2FAB"/>
    <w:rsid w:val="00C31B9D"/>
    <w:rsid w:val="00C5369F"/>
    <w:rsid w:val="00C8736B"/>
    <w:rsid w:val="00CB34AA"/>
    <w:rsid w:val="00D1643F"/>
    <w:rsid w:val="00D32B27"/>
    <w:rsid w:val="00D47B5B"/>
    <w:rsid w:val="00D73271"/>
    <w:rsid w:val="00E86DD2"/>
    <w:rsid w:val="00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.11199129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66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Johnson</dc:creator>
  <cp:lastModifiedBy>Angela Johnson</cp:lastModifiedBy>
  <cp:revision>1</cp:revision>
  <cp:lastPrinted>2002-07-26T13:34:00Z</cp:lastPrinted>
  <dcterms:created xsi:type="dcterms:W3CDTF">2014-10-07T13:43:00Z</dcterms:created>
  <dcterms:modified xsi:type="dcterms:W3CDTF">2014-10-07T14:49:00Z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