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DF0" w:rsidRDefault="003A2DF0" w:rsidP="00B6009C">
      <w:pPr>
        <w:spacing w:after="0"/>
        <w:ind w:firstLine="720"/>
        <w:rPr>
          <w:b/>
          <w:bCs/>
          <w:sz w:val="28"/>
          <w:szCs w:val="28"/>
        </w:rPr>
      </w:pPr>
      <w:r>
        <w:rPr>
          <w:b/>
          <w:bCs/>
          <w:sz w:val="28"/>
          <w:szCs w:val="28"/>
        </w:rPr>
        <w:t xml:space="preserve">                                      </w:t>
      </w:r>
      <w:r w:rsidRPr="00D30920">
        <w:rPr>
          <w:b/>
          <w:bCs/>
          <w:sz w:val="28"/>
          <w:szCs w:val="28"/>
        </w:rPr>
        <w:t>Derek Messer</w:t>
      </w:r>
    </w:p>
    <w:p w:rsidR="003A2DF0" w:rsidRDefault="003A2DF0" w:rsidP="00D30920">
      <w:pPr>
        <w:spacing w:after="0"/>
        <w:jc w:val="center"/>
        <w:rPr>
          <w:sz w:val="24"/>
          <w:szCs w:val="24"/>
        </w:rPr>
      </w:pPr>
      <w:r>
        <w:rPr>
          <w:sz w:val="24"/>
          <w:szCs w:val="24"/>
        </w:rPr>
        <w:t>721 South Maple St</w:t>
      </w:r>
      <w:bookmarkStart w:id="0" w:name="_GoBack"/>
      <w:bookmarkEnd w:id="0"/>
    </w:p>
    <w:p w:rsidR="003A2DF0" w:rsidRDefault="003A2DF0" w:rsidP="00D30920">
      <w:pPr>
        <w:spacing w:after="0"/>
        <w:jc w:val="center"/>
        <w:rPr>
          <w:sz w:val="24"/>
          <w:szCs w:val="24"/>
        </w:rPr>
      </w:pPr>
      <w:r w:rsidRPr="00D30920">
        <w:rPr>
          <w:sz w:val="24"/>
          <w:szCs w:val="24"/>
        </w:rPr>
        <w:t>Vinton, Virginia 24179</w:t>
      </w:r>
    </w:p>
    <w:p w:rsidR="003A2DF0" w:rsidRDefault="003A2DF0" w:rsidP="00D30920">
      <w:pPr>
        <w:spacing w:after="0"/>
        <w:jc w:val="center"/>
        <w:rPr>
          <w:sz w:val="24"/>
          <w:szCs w:val="24"/>
        </w:rPr>
      </w:pPr>
      <w:r>
        <w:rPr>
          <w:sz w:val="24"/>
          <w:szCs w:val="24"/>
        </w:rPr>
        <w:t>Cellular 540-526-7567</w:t>
      </w:r>
    </w:p>
    <w:p w:rsidR="003A2DF0" w:rsidRDefault="003A2DF0" w:rsidP="00D30920">
      <w:pPr>
        <w:spacing w:after="0"/>
        <w:jc w:val="center"/>
        <w:rPr>
          <w:sz w:val="24"/>
          <w:szCs w:val="24"/>
        </w:rPr>
      </w:pPr>
      <w:r w:rsidRPr="00D30920">
        <w:rPr>
          <w:sz w:val="24"/>
          <w:szCs w:val="24"/>
        </w:rPr>
        <w:t>dmesser0413@gmail.com</w:t>
      </w:r>
    </w:p>
    <w:p w:rsidR="003A2DF0" w:rsidRDefault="003A2DF0" w:rsidP="00D30920">
      <w:pPr>
        <w:spacing w:after="300"/>
        <w:jc w:val="center"/>
        <w:rPr>
          <w:sz w:val="24"/>
          <w:szCs w:val="24"/>
        </w:rPr>
      </w:pPr>
    </w:p>
    <w:p w:rsidR="003A2DF0" w:rsidRDefault="003A2DF0" w:rsidP="00D30920">
      <w:pPr>
        <w:shd w:val="clear" w:color="auto" w:fill="FFFFFE"/>
        <w:spacing w:after="0"/>
        <w:rPr>
          <w:b/>
          <w:bCs/>
          <w:sz w:val="24"/>
          <w:szCs w:val="24"/>
        </w:rPr>
      </w:pPr>
      <w:r w:rsidRPr="00D30920">
        <w:rPr>
          <w:b/>
          <w:bCs/>
          <w:sz w:val="24"/>
          <w:szCs w:val="24"/>
        </w:rPr>
        <w:t>O</w:t>
      </w:r>
      <w:r>
        <w:rPr>
          <w:b/>
          <w:bCs/>
          <w:sz w:val="24"/>
          <w:szCs w:val="24"/>
        </w:rPr>
        <w:t>bjective</w:t>
      </w:r>
    </w:p>
    <w:p w:rsidR="003A2DF0" w:rsidRDefault="003A2DF0" w:rsidP="00D30920">
      <w:pPr>
        <w:spacing w:after="300"/>
      </w:pPr>
      <w:r>
        <w:t xml:space="preserve">I am seeking a position to use my production, </w:t>
      </w:r>
      <w:r w:rsidRPr="00D30920">
        <w:t>technological</w:t>
      </w:r>
      <w:r>
        <w:t xml:space="preserve"> and computer</w:t>
      </w:r>
      <w:r w:rsidRPr="00D30920">
        <w:t xml:space="preserve"> skills</w:t>
      </w:r>
      <w:r>
        <w:t xml:space="preserve"> for opportunity of advancement</w:t>
      </w:r>
      <w:r w:rsidRPr="00D30920">
        <w:t>.</w:t>
      </w:r>
      <w:r>
        <w:t xml:space="preserve"> I have a diverse experience background from being in the army to using forklift and production</w:t>
      </w:r>
    </w:p>
    <w:p w:rsidR="003A2DF0" w:rsidRDefault="003A2DF0" w:rsidP="00D30920">
      <w:pPr>
        <w:shd w:val="clear" w:color="auto" w:fill="FFFFFE"/>
        <w:spacing w:after="0"/>
        <w:rPr>
          <w:b/>
          <w:bCs/>
          <w:sz w:val="24"/>
          <w:szCs w:val="24"/>
        </w:rPr>
      </w:pPr>
      <w:r w:rsidRPr="00D30920">
        <w:rPr>
          <w:b/>
          <w:bCs/>
          <w:sz w:val="24"/>
          <w:szCs w:val="24"/>
        </w:rPr>
        <w:t>E</w:t>
      </w:r>
      <w:r>
        <w:rPr>
          <w:b/>
          <w:bCs/>
          <w:sz w:val="24"/>
          <w:szCs w:val="24"/>
        </w:rPr>
        <w:t>xperience</w:t>
      </w:r>
    </w:p>
    <w:p w:rsidR="003A2DF0" w:rsidRDefault="003A2DF0" w:rsidP="00D30920">
      <w:pPr>
        <w:spacing w:after="0"/>
      </w:pPr>
      <w:r>
        <w:rPr>
          <w:b/>
          <w:bCs/>
        </w:rPr>
        <w:t xml:space="preserve">A.D.A ,  </w:t>
      </w:r>
      <w:r>
        <w:t>Daleville, Va</w:t>
      </w:r>
    </w:p>
    <w:p w:rsidR="003A2DF0" w:rsidRDefault="003A2DF0" w:rsidP="00D30920">
      <w:pPr>
        <w:spacing w:after="0"/>
      </w:pPr>
      <w:r w:rsidRPr="00066305">
        <w:rPr>
          <w:b/>
          <w:bCs/>
        </w:rPr>
        <w:t>Construction,</w:t>
      </w:r>
      <w:r>
        <w:t xml:space="preserve"> </w:t>
      </w:r>
      <w:r>
        <w:rPr>
          <w:b/>
          <w:bCs/>
        </w:rPr>
        <w:t>March – September 2014</w:t>
      </w:r>
    </w:p>
    <w:p w:rsidR="003A2DF0" w:rsidRPr="0022095D" w:rsidRDefault="003A2DF0" w:rsidP="00D30920">
      <w:pPr>
        <w:spacing w:after="0"/>
        <w:rPr>
          <w:b/>
          <w:bCs/>
        </w:rPr>
      </w:pPr>
      <w:r>
        <w:t>My job duties were to repair buildings, keep grounds free from debris. I have operated a bob cat and ran the vacuum truck.</w:t>
      </w:r>
    </w:p>
    <w:p w:rsidR="003A2DF0" w:rsidRDefault="003A2DF0" w:rsidP="00D30920">
      <w:pPr>
        <w:spacing w:after="0"/>
        <w:rPr>
          <w:b/>
          <w:bCs/>
        </w:rPr>
      </w:pPr>
    </w:p>
    <w:p w:rsidR="003A2DF0" w:rsidRDefault="003A2DF0" w:rsidP="00D30920">
      <w:pPr>
        <w:spacing w:after="0"/>
      </w:pPr>
      <w:r w:rsidRPr="00936AE3">
        <w:rPr>
          <w:b/>
          <w:bCs/>
        </w:rPr>
        <w:t>Chemsolv</w:t>
      </w:r>
      <w:r w:rsidRPr="00936AE3">
        <w:t>,</w:t>
      </w:r>
      <w:r>
        <w:t xml:space="preserve"> Roanoke, Va</w:t>
      </w:r>
    </w:p>
    <w:p w:rsidR="003A2DF0" w:rsidRDefault="003A2DF0" w:rsidP="00D30920">
      <w:pPr>
        <w:spacing w:after="0"/>
        <w:rPr>
          <w:b/>
          <w:bCs/>
        </w:rPr>
      </w:pPr>
      <w:r>
        <w:rPr>
          <w:b/>
          <w:bCs/>
        </w:rPr>
        <w:t>Production, May- November 2013</w:t>
      </w:r>
    </w:p>
    <w:p w:rsidR="003A2DF0" w:rsidRDefault="003A2DF0" w:rsidP="00D30920">
      <w:pPr>
        <w:spacing w:after="150"/>
      </w:pPr>
      <w:r w:rsidRPr="00D30920">
        <w:t>Part of The Acid Pad production team. Required to handle, mix, load, and unload HAZMAT materials accordingly to different orders; and for moving that material operating a forklift. Responsible for completing batch tickets to the correct products. Acknowledged safety proce</w:t>
      </w:r>
      <w:r>
        <w:t xml:space="preserve">dures to correctly handle all </w:t>
      </w:r>
      <w:r w:rsidRPr="00D30920">
        <w:t>hazardous materials.</w:t>
      </w:r>
    </w:p>
    <w:p w:rsidR="003A2DF0" w:rsidRDefault="003A2DF0" w:rsidP="00D30920">
      <w:pPr>
        <w:spacing w:after="0"/>
      </w:pPr>
      <w:r w:rsidRPr="00936AE3">
        <w:rPr>
          <w:b/>
          <w:bCs/>
        </w:rPr>
        <w:t>U.S. Army</w:t>
      </w:r>
      <w:r>
        <w:t>, Fort Knox, Ky</w:t>
      </w:r>
    </w:p>
    <w:p w:rsidR="003A2DF0" w:rsidRDefault="003A2DF0" w:rsidP="00D30920">
      <w:pPr>
        <w:spacing w:after="0"/>
        <w:rPr>
          <w:b/>
          <w:bCs/>
        </w:rPr>
      </w:pPr>
      <w:r>
        <w:rPr>
          <w:b/>
          <w:bCs/>
        </w:rPr>
        <w:t>Infantry, 2012 - 2013</w:t>
      </w:r>
    </w:p>
    <w:p w:rsidR="003A2DF0" w:rsidRDefault="003A2DF0" w:rsidP="00D30920">
      <w:pPr>
        <w:spacing w:after="150"/>
      </w:pPr>
      <w:r w:rsidRPr="00D30920">
        <w:t>As a private, I took orders from higher ranked soldiers and performed them to the best of my abilities. Took care of daily duties such as physical training, gun cleaning, mechanical maintenance on vehicles, maintained discipline and kept battle buddies in line. Received level one combative award.</w:t>
      </w:r>
    </w:p>
    <w:p w:rsidR="003A2DF0" w:rsidRDefault="003A2DF0" w:rsidP="00D30920">
      <w:pPr>
        <w:spacing w:after="0"/>
      </w:pPr>
      <w:r w:rsidRPr="00936AE3">
        <w:rPr>
          <w:b/>
          <w:bCs/>
        </w:rPr>
        <w:t>Witt Wholesale</w:t>
      </w:r>
      <w:r>
        <w:t>, Thaxton, Va</w:t>
      </w:r>
    </w:p>
    <w:p w:rsidR="003A2DF0" w:rsidRDefault="003A2DF0" w:rsidP="00D30920">
      <w:pPr>
        <w:spacing w:after="0"/>
        <w:rPr>
          <w:b/>
          <w:bCs/>
        </w:rPr>
      </w:pPr>
      <w:r>
        <w:rPr>
          <w:b/>
          <w:bCs/>
        </w:rPr>
        <w:t>Production, 2010 - 2011</w:t>
      </w:r>
    </w:p>
    <w:p w:rsidR="003A2DF0" w:rsidRDefault="003A2DF0" w:rsidP="00D30920">
      <w:pPr>
        <w:spacing w:after="150"/>
      </w:pPr>
      <w:r w:rsidRPr="00D30920">
        <w:t>Unloaded trucks of merchandise with a forklift and moved them to the designated area of operations with a floor jack. Used a stamp machine on products that needed a state and/or federal tax stamp. Helped with making batch tickets and order picking.</w:t>
      </w:r>
    </w:p>
    <w:p w:rsidR="003A2DF0" w:rsidRDefault="003A2DF0" w:rsidP="00D30920">
      <w:pPr>
        <w:shd w:val="clear" w:color="auto" w:fill="FFFFFE"/>
        <w:spacing w:after="0"/>
      </w:pPr>
    </w:p>
    <w:p w:rsidR="003A2DF0" w:rsidRDefault="003A2DF0" w:rsidP="00D30920">
      <w:pPr>
        <w:shd w:val="clear" w:color="auto" w:fill="FFFFFE"/>
        <w:spacing w:after="0"/>
        <w:rPr>
          <w:b/>
          <w:bCs/>
          <w:sz w:val="24"/>
          <w:szCs w:val="24"/>
        </w:rPr>
      </w:pPr>
      <w:r w:rsidRPr="00D30920">
        <w:rPr>
          <w:b/>
          <w:bCs/>
          <w:sz w:val="24"/>
          <w:szCs w:val="24"/>
        </w:rPr>
        <w:t>E</w:t>
      </w:r>
      <w:r>
        <w:rPr>
          <w:b/>
          <w:bCs/>
          <w:sz w:val="24"/>
          <w:szCs w:val="24"/>
        </w:rPr>
        <w:t>ducation</w:t>
      </w:r>
    </w:p>
    <w:p w:rsidR="003A2DF0" w:rsidRDefault="003A2DF0" w:rsidP="004774D8">
      <w:pPr>
        <w:spacing w:after="0"/>
        <w:rPr>
          <w:b/>
          <w:bCs/>
        </w:rPr>
      </w:pPr>
      <w:r>
        <w:rPr>
          <w:b/>
          <w:bCs/>
        </w:rPr>
        <w:t>Liberty High School, Bedford, Va</w:t>
      </w:r>
    </w:p>
    <w:p w:rsidR="003A2DF0" w:rsidRDefault="003A2DF0" w:rsidP="004774D8">
      <w:pPr>
        <w:spacing w:after="300"/>
      </w:pPr>
      <w:r>
        <w:t xml:space="preserve">Graduating in 2010 with a standard diploma, I specialized in computer maintenance, word processing, programming, and repair.  </w:t>
      </w:r>
      <w:r w:rsidRPr="00D30920">
        <w:t>.</w:t>
      </w:r>
    </w:p>
    <w:p w:rsidR="003A2DF0" w:rsidRDefault="003A2DF0" w:rsidP="00D30920">
      <w:pPr>
        <w:shd w:val="clear" w:color="auto" w:fill="FFFFFE"/>
        <w:spacing w:after="0"/>
        <w:rPr>
          <w:b/>
          <w:bCs/>
          <w:sz w:val="24"/>
          <w:szCs w:val="24"/>
        </w:rPr>
      </w:pPr>
      <w:r>
        <w:rPr>
          <w:b/>
          <w:bCs/>
          <w:sz w:val="24"/>
          <w:szCs w:val="24"/>
        </w:rPr>
        <w:t>References</w:t>
      </w:r>
    </w:p>
    <w:p w:rsidR="003A2DF0" w:rsidRDefault="003A2DF0" w:rsidP="00D30920">
      <w:pPr>
        <w:spacing w:after="300"/>
      </w:pPr>
      <w:r w:rsidRPr="00D30920">
        <w:t>Available upon request</w:t>
      </w:r>
    </w:p>
    <w:p w:rsidR="003A2DF0" w:rsidRPr="00D30920" w:rsidRDefault="003A2DF0" w:rsidP="00D30920">
      <w:pPr>
        <w:spacing w:after="300"/>
      </w:pPr>
    </w:p>
    <w:sectPr w:rsidR="003A2DF0" w:rsidRPr="00D30920" w:rsidSect="00D30920">
      <w:footerReference w:type="first" r:id="rId6"/>
      <w:pgSz w:w="12240" w:h="15840"/>
      <w:pgMar w:top="1152" w:right="1440" w:bottom="1152"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DF0" w:rsidRDefault="003A2DF0" w:rsidP="00D30920">
      <w:pPr>
        <w:spacing w:after="0" w:line="240" w:lineRule="auto"/>
      </w:pPr>
      <w:r>
        <w:separator/>
      </w:r>
    </w:p>
  </w:endnote>
  <w:endnote w:type="continuationSeparator" w:id="0">
    <w:p w:rsidR="003A2DF0" w:rsidRDefault="003A2DF0" w:rsidP="00D309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DF0" w:rsidRDefault="003A2DF0" w:rsidP="00D30920">
    <w:pPr>
      <w:spacing w:after="0"/>
    </w:pPr>
  </w:p>
  <w:p w:rsidR="003A2DF0" w:rsidRDefault="003A2DF0" w:rsidP="00D30920">
    <w:pPr>
      <w:spacing w:after="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DF0" w:rsidRDefault="003A2DF0" w:rsidP="00D30920">
      <w:pPr>
        <w:spacing w:after="0" w:line="240" w:lineRule="auto"/>
      </w:pPr>
      <w:r>
        <w:separator/>
      </w:r>
    </w:p>
  </w:footnote>
  <w:footnote w:type="continuationSeparator" w:id="0">
    <w:p w:rsidR="003A2DF0" w:rsidRDefault="003A2DF0" w:rsidP="00D3092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0920"/>
    <w:rsid w:val="00066305"/>
    <w:rsid w:val="000D7B3F"/>
    <w:rsid w:val="00102BB2"/>
    <w:rsid w:val="0022095D"/>
    <w:rsid w:val="002B5AFA"/>
    <w:rsid w:val="00375119"/>
    <w:rsid w:val="003A2DF0"/>
    <w:rsid w:val="004118B4"/>
    <w:rsid w:val="004774D8"/>
    <w:rsid w:val="005A2AF0"/>
    <w:rsid w:val="00724FE2"/>
    <w:rsid w:val="00762CDA"/>
    <w:rsid w:val="0078161C"/>
    <w:rsid w:val="007A16F7"/>
    <w:rsid w:val="00837F77"/>
    <w:rsid w:val="00936AE3"/>
    <w:rsid w:val="00AC445A"/>
    <w:rsid w:val="00B1308C"/>
    <w:rsid w:val="00B6009C"/>
    <w:rsid w:val="00BE7677"/>
    <w:rsid w:val="00D30920"/>
    <w:rsid w:val="00DF6C2C"/>
    <w:rsid w:val="00FF498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6F7"/>
    <w:pPr>
      <w:spacing w:after="200" w:line="276" w:lineRule="auto"/>
    </w:pPr>
    <w:rPr>
      <w:rFonts w:ascii="Arial" w:hAnsi="Arial" w:cs="Arial"/>
      <w:color w:val="00000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3092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30920"/>
    <w:rPr>
      <w:rFonts w:ascii="Arial" w:hAnsi="Arial" w:cs="Arial"/>
      <w:color w:val="000000"/>
      <w:sz w:val="20"/>
      <w:szCs w:val="20"/>
    </w:rPr>
  </w:style>
  <w:style w:type="paragraph" w:styleId="Footer">
    <w:name w:val="footer"/>
    <w:basedOn w:val="Normal"/>
    <w:link w:val="FooterChar"/>
    <w:uiPriority w:val="99"/>
    <w:rsid w:val="00D3092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30920"/>
    <w:rPr>
      <w:rFonts w:ascii="Arial" w:hAnsi="Arial" w:cs="Arial"/>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26</TotalTime>
  <Pages>1</Pages>
  <Words>265</Words>
  <Characters>1514</Characters>
  <Application>Microsoft Office Outlook</Application>
  <DocSecurity>0</DocSecurity>
  <Lines>0</Lines>
  <Paragraphs>0</Paragraphs>
  <ScaleCrop>false</ScaleCrop>
  <Company>CHS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dc:creator>
  <cp:keywords/>
  <dc:description/>
  <cp:lastModifiedBy>connie lou may</cp:lastModifiedBy>
  <cp:revision>12</cp:revision>
  <cp:lastPrinted>2014-09-24T20:00:00Z</cp:lastPrinted>
  <dcterms:created xsi:type="dcterms:W3CDTF">2014-02-04T23:41:00Z</dcterms:created>
  <dcterms:modified xsi:type="dcterms:W3CDTF">2014-09-24T20:02:00Z</dcterms:modified>
</cp:coreProperties>
</file>