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7"/>
        <w:gridCol w:w="2880"/>
        <w:gridCol w:w="3233"/>
      </w:tblGrid>
      <w:tr w:rsidR="00971E9D" w:rsidRPr="00AE5BF9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8F388D" w:rsidP="008F388D">
            <w:pPr>
              <w:pStyle w:val="StyleContactInfo"/>
            </w:pPr>
            <w:r>
              <w:t>401 Independence Dr.</w:t>
            </w:r>
            <w:r w:rsidR="00F561DD" w:rsidRPr="00A43F4E">
              <w:t xml:space="preserve">, </w:t>
            </w:r>
            <w:r>
              <w:t>Longmont, CO 80504</w:t>
            </w:r>
            <w:r w:rsidR="00593767">
              <w:sym w:font="Symbol" w:char="F0B7"/>
            </w:r>
            <w:r>
              <w:t>303-682-5667(H) 303-944-8961(C)</w:t>
            </w:r>
            <w:r w:rsidR="00593767">
              <w:sym w:font="Symbol" w:char="F0B7"/>
            </w:r>
            <w:r>
              <w:t>dutchovenman@gmail.com</w:t>
            </w:r>
          </w:p>
        </w:tc>
      </w:tr>
      <w:tr w:rsidR="00971E9D" w:rsidRPr="00AE5BF9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8F388D" w:rsidP="001E6339">
            <w:pPr>
              <w:pStyle w:val="YourName"/>
            </w:pPr>
            <w:r>
              <w:t xml:space="preserve">Sean R. </w:t>
            </w:r>
            <w:proofErr w:type="spellStart"/>
            <w:r>
              <w:t>Haire</w:t>
            </w:r>
            <w:proofErr w:type="spellEnd"/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8F388D" w:rsidP="00797BD5">
            <w:pPr>
              <w:pStyle w:val="BodyText1"/>
            </w:pPr>
            <w:r>
              <w:t xml:space="preserve">I am seeking a </w:t>
            </w:r>
            <w:r w:rsidR="00045BB4">
              <w:t xml:space="preserve">full time </w:t>
            </w:r>
            <w:bookmarkStart w:id="0" w:name="_GoBack"/>
            <w:bookmarkEnd w:id="0"/>
            <w:r>
              <w:t xml:space="preserve">position in </w:t>
            </w:r>
            <w:r w:rsidR="00EC0418">
              <w:t xml:space="preserve">the </w:t>
            </w:r>
            <w:r>
              <w:t xml:space="preserve">Maintenance/Engineering or Operations </w:t>
            </w:r>
            <w:r w:rsidR="00EC0418">
              <w:t xml:space="preserve">Department of </w:t>
            </w:r>
            <w:r>
              <w:t xml:space="preserve">a dynamic </w:t>
            </w:r>
            <w:r w:rsidR="00797BD5">
              <w:t xml:space="preserve">company </w:t>
            </w:r>
            <w:r>
              <w:t xml:space="preserve">where my experience and leadership </w:t>
            </w:r>
            <w:r w:rsidR="00797BD5">
              <w:t>will</w:t>
            </w:r>
            <w:r>
              <w:t xml:space="preserve"> be mutually beneficial.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3D5562" w:rsidP="00F561DD">
            <w:pPr>
              <w:pStyle w:val="Heading1"/>
            </w:pPr>
            <w:r>
              <w:t>Professional Accomplishments</w:t>
            </w:r>
          </w:p>
        </w:tc>
      </w:tr>
      <w:tr w:rsidR="00B67166" w:rsidRPr="00AE5BF9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7166" w:rsidRDefault="003D3CAC" w:rsidP="00F561DD">
            <w:pPr>
              <w:pStyle w:val="Heading2"/>
            </w:pPr>
            <w:proofErr w:type="spellStart"/>
            <w:r>
              <w:t>Upsher</w:t>
            </w:r>
            <w:proofErr w:type="spellEnd"/>
            <w:r>
              <w:t xml:space="preserve"> Smith Laboratories, Senior Lead Technician</w:t>
            </w:r>
          </w:p>
          <w:p w:rsidR="00B67166" w:rsidRPr="00A43F4E" w:rsidRDefault="003D3CAC" w:rsidP="00A43F4E">
            <w:pPr>
              <w:pStyle w:val="BulletedList"/>
            </w:pPr>
            <w:r>
              <w:t xml:space="preserve">Responsible for all Maintenance Team Coordination for Preventive and Corrective Maintenance </w:t>
            </w:r>
            <w:r w:rsidR="001F0B38">
              <w:t>of</w:t>
            </w:r>
            <w:r>
              <w:t xml:space="preserve"> Production and Facilities systems.</w:t>
            </w:r>
          </w:p>
          <w:p w:rsidR="00B67166" w:rsidRDefault="003D3CAC" w:rsidP="003D3CAC">
            <w:pPr>
              <w:pStyle w:val="BulletedList"/>
            </w:pPr>
            <w:r>
              <w:t xml:space="preserve">Training of </w:t>
            </w:r>
            <w:r w:rsidR="003B551E">
              <w:t>Mechanics</w:t>
            </w:r>
            <w:r w:rsidR="00300C29">
              <w:t xml:space="preserve"> on the following equipment:</w:t>
            </w:r>
          </w:p>
          <w:p w:rsidR="00300C29" w:rsidRPr="00EC0418" w:rsidRDefault="00300C29" w:rsidP="00300C29">
            <w:pPr>
              <w:pStyle w:val="BulletedList"/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C0418">
              <w:rPr>
                <w:sz w:val="24"/>
                <w:szCs w:val="24"/>
              </w:rPr>
              <w:t>Manesty</w:t>
            </w:r>
            <w:proofErr w:type="spellEnd"/>
            <w:r w:rsidRPr="00EC0418">
              <w:rPr>
                <w:sz w:val="24"/>
                <w:szCs w:val="24"/>
              </w:rPr>
              <w:t xml:space="preserve"> </w:t>
            </w:r>
            <w:proofErr w:type="spellStart"/>
            <w:r w:rsidRPr="00EC0418">
              <w:rPr>
                <w:sz w:val="24"/>
                <w:szCs w:val="24"/>
              </w:rPr>
              <w:t>Unipress</w:t>
            </w:r>
            <w:proofErr w:type="spellEnd"/>
            <w:r w:rsidRPr="00EC0418">
              <w:rPr>
                <w:sz w:val="24"/>
                <w:szCs w:val="24"/>
              </w:rPr>
              <w:t xml:space="preserve"> Value and </w:t>
            </w:r>
            <w:proofErr w:type="spellStart"/>
            <w:r w:rsidRPr="00EC0418">
              <w:rPr>
                <w:sz w:val="24"/>
                <w:szCs w:val="24"/>
              </w:rPr>
              <w:t>Unipress</w:t>
            </w:r>
            <w:proofErr w:type="spellEnd"/>
            <w:r w:rsidRPr="00EC0418">
              <w:rPr>
                <w:sz w:val="24"/>
                <w:szCs w:val="24"/>
              </w:rPr>
              <w:t xml:space="preserve"> Diamond</w:t>
            </w:r>
          </w:p>
          <w:p w:rsidR="00300C29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C0418">
              <w:rPr>
                <w:sz w:val="24"/>
                <w:szCs w:val="24"/>
              </w:rPr>
              <w:t>Manesty</w:t>
            </w:r>
            <w:proofErr w:type="spellEnd"/>
            <w:r w:rsidRPr="00EC0418">
              <w:rPr>
                <w:sz w:val="24"/>
                <w:szCs w:val="24"/>
              </w:rPr>
              <w:t xml:space="preserve"> Sentinel Diamond Compression Force </w:t>
            </w:r>
            <w:r w:rsidR="00FE7B55">
              <w:rPr>
                <w:sz w:val="24"/>
                <w:szCs w:val="24"/>
              </w:rPr>
              <w:t>Controller</w:t>
            </w:r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Lock Met 30+ Pharmaceutical Metal Checkers</w:t>
            </w:r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 xml:space="preserve">H&amp;K 400/1200 </w:t>
            </w:r>
            <w:proofErr w:type="spellStart"/>
            <w:r w:rsidRPr="00EC0418">
              <w:rPr>
                <w:sz w:val="24"/>
                <w:szCs w:val="24"/>
              </w:rPr>
              <w:t>Encapsulator</w:t>
            </w:r>
            <w:proofErr w:type="spellEnd"/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 xml:space="preserve">IMA ADAPTA 100 </w:t>
            </w:r>
            <w:proofErr w:type="spellStart"/>
            <w:r w:rsidRPr="00EC0418">
              <w:rPr>
                <w:sz w:val="24"/>
                <w:szCs w:val="24"/>
              </w:rPr>
              <w:t>Encapsulator</w:t>
            </w:r>
            <w:proofErr w:type="spellEnd"/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C0418">
              <w:rPr>
                <w:sz w:val="24"/>
                <w:szCs w:val="24"/>
              </w:rPr>
              <w:t>Glatt</w:t>
            </w:r>
            <w:proofErr w:type="spellEnd"/>
            <w:r w:rsidRPr="00EC0418">
              <w:rPr>
                <w:sz w:val="24"/>
                <w:szCs w:val="24"/>
              </w:rPr>
              <w:t xml:space="preserve"> Air Techniques GPCG-60 Fluid Bed</w:t>
            </w:r>
          </w:p>
          <w:p w:rsidR="00EC0418" w:rsidRPr="00EC0418" w:rsidRDefault="00EC0418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TALON Building Control System</w:t>
            </w:r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HVAC</w:t>
            </w:r>
          </w:p>
          <w:p w:rsidR="003B551E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Dust Collection</w:t>
            </w:r>
          </w:p>
          <w:p w:rsidR="001F0B38" w:rsidRDefault="001F0B38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 Boiler and Chill Water Systems</w:t>
            </w:r>
          </w:p>
          <w:p w:rsidR="001F0B38" w:rsidRPr="00EC0418" w:rsidRDefault="001F0B38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 Water System</w:t>
            </w:r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Packaging Systems</w:t>
            </w:r>
          </w:p>
          <w:p w:rsidR="003B551E" w:rsidRPr="00EC0418" w:rsidRDefault="003B551E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PLC including AB and Siemens</w:t>
            </w:r>
          </w:p>
          <w:p w:rsidR="003B551E" w:rsidRPr="00EC0418" w:rsidRDefault="00424756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C0418">
              <w:rPr>
                <w:sz w:val="24"/>
                <w:szCs w:val="24"/>
              </w:rPr>
              <w:t>Microscan</w:t>
            </w:r>
            <w:proofErr w:type="spellEnd"/>
            <w:r w:rsidRPr="00EC0418">
              <w:rPr>
                <w:sz w:val="24"/>
                <w:szCs w:val="24"/>
              </w:rPr>
              <w:t xml:space="preserve"> Decoders</w:t>
            </w:r>
          </w:p>
          <w:p w:rsidR="00424756" w:rsidRPr="00EC0418" w:rsidRDefault="00424756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C0418">
              <w:rPr>
                <w:sz w:val="24"/>
                <w:szCs w:val="24"/>
              </w:rPr>
              <w:t>Cognex</w:t>
            </w:r>
            <w:proofErr w:type="spellEnd"/>
            <w:r w:rsidRPr="00EC0418">
              <w:rPr>
                <w:sz w:val="24"/>
                <w:szCs w:val="24"/>
              </w:rPr>
              <w:t xml:space="preserve"> Vision Systems</w:t>
            </w:r>
          </w:p>
          <w:p w:rsidR="00424756" w:rsidRPr="00EC0418" w:rsidRDefault="00424756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Bridgeport Mill w/o DRO</w:t>
            </w:r>
          </w:p>
          <w:p w:rsidR="00424756" w:rsidRPr="00EC0418" w:rsidRDefault="00424756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EC0418">
              <w:rPr>
                <w:sz w:val="24"/>
                <w:szCs w:val="24"/>
              </w:rPr>
              <w:t>Clausing</w:t>
            </w:r>
            <w:proofErr w:type="spellEnd"/>
            <w:r w:rsidRPr="00EC0418">
              <w:rPr>
                <w:sz w:val="24"/>
                <w:szCs w:val="24"/>
              </w:rPr>
              <w:t xml:space="preserve"> Lather w/o DRO</w:t>
            </w:r>
          </w:p>
          <w:p w:rsidR="00424756" w:rsidRPr="00EC0418" w:rsidRDefault="00424756" w:rsidP="00300C29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Welding Basics</w:t>
            </w:r>
          </w:p>
          <w:p w:rsidR="00300C29" w:rsidRPr="00EC0418" w:rsidRDefault="00300C29" w:rsidP="00300C29">
            <w:pPr>
              <w:rPr>
                <w:sz w:val="24"/>
                <w:szCs w:val="24"/>
              </w:rPr>
            </w:pPr>
          </w:p>
          <w:p w:rsidR="00B67166" w:rsidRPr="00EC0418" w:rsidRDefault="00424756" w:rsidP="00A43F4E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 xml:space="preserve">Training of Operators on any and all equipment as required </w:t>
            </w:r>
            <w:r w:rsidR="00FE7B55">
              <w:rPr>
                <w:sz w:val="24"/>
                <w:szCs w:val="24"/>
              </w:rPr>
              <w:t>for Tech 1 thru</w:t>
            </w:r>
            <w:r w:rsidRPr="00EC0418">
              <w:rPr>
                <w:sz w:val="24"/>
                <w:szCs w:val="24"/>
              </w:rPr>
              <w:t xml:space="preserve"> Tech 3.</w:t>
            </w:r>
          </w:p>
          <w:p w:rsidR="00424756" w:rsidRPr="00EC0418" w:rsidRDefault="00906E0D" w:rsidP="00424756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Instrument calibration including scales, high pressure and low pressure gauges, temperature and flow instruments.</w:t>
            </w:r>
          </w:p>
          <w:p w:rsidR="00EC0418" w:rsidRPr="00EC0418" w:rsidRDefault="00EC0418" w:rsidP="00EC0418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HEPA filter integrity testing.</w:t>
            </w:r>
          </w:p>
          <w:p w:rsidR="00FE7B55" w:rsidRDefault="00FE7B55" w:rsidP="00FE7B55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Dust Collection design and calculations.</w:t>
            </w:r>
          </w:p>
          <w:p w:rsidR="00FE7B55" w:rsidRPr="00FE7B55" w:rsidRDefault="00FE7B55" w:rsidP="00FE7B55">
            <w:pPr>
              <w:pStyle w:val="BulletedList"/>
            </w:pPr>
            <w:r>
              <w:t xml:space="preserve">Heat Load </w:t>
            </w:r>
            <w:proofErr w:type="gramStart"/>
            <w:r>
              <w:t>Calculations  for</w:t>
            </w:r>
            <w:proofErr w:type="gramEnd"/>
            <w:r>
              <w:t xml:space="preserve"> HVAC modification and installation.</w:t>
            </w:r>
          </w:p>
          <w:p w:rsidR="00765106" w:rsidRPr="00EC0418" w:rsidRDefault="00765106" w:rsidP="00765106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Auger design calculations and modifications for Powder Fill Operations.</w:t>
            </w:r>
          </w:p>
          <w:p w:rsidR="00906E0D" w:rsidRPr="00EC0418" w:rsidRDefault="00906E0D" w:rsidP="00906E0D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Designed, programmed and integrated a Cap Quality Assurance system for Packaging Lines.</w:t>
            </w:r>
          </w:p>
          <w:p w:rsidR="00906E0D" w:rsidRPr="00EC0418" w:rsidRDefault="00906E0D" w:rsidP="00906E0D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Designed, programmed and integrated a Blender Control Module system.</w:t>
            </w:r>
          </w:p>
          <w:p w:rsidR="00EC0418" w:rsidRPr="00EC0418" w:rsidRDefault="00EC0418" w:rsidP="00EC0418">
            <w:pPr>
              <w:pStyle w:val="BulletedList"/>
              <w:rPr>
                <w:sz w:val="24"/>
                <w:szCs w:val="24"/>
              </w:rPr>
            </w:pPr>
            <w:r w:rsidRPr="00EC0418">
              <w:rPr>
                <w:sz w:val="24"/>
                <w:szCs w:val="24"/>
              </w:rPr>
              <w:t>Perform Engineering Studies and Evaluations.</w:t>
            </w:r>
          </w:p>
          <w:p w:rsidR="00EC0418" w:rsidRPr="00EC0418" w:rsidRDefault="00EC0418" w:rsidP="00EC0418">
            <w:pPr>
              <w:pStyle w:val="BulletedList"/>
            </w:pPr>
            <w:r w:rsidRPr="00EC0418">
              <w:rPr>
                <w:sz w:val="24"/>
                <w:szCs w:val="24"/>
              </w:rPr>
              <w:t>Generate and update SOP’s for cGMP compliance.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EC0418" w:rsidP="00F561DD">
            <w:pPr>
              <w:pStyle w:val="Heading2"/>
            </w:pPr>
            <w:proofErr w:type="spellStart"/>
            <w:r>
              <w:t>Per</w:t>
            </w:r>
            <w:r w:rsidR="003B551E">
              <w:t>&amp;K</w:t>
            </w:r>
            <w:proofErr w:type="spellEnd"/>
            <w:r w:rsidR="003B551E">
              <w:t xml:space="preserve"> </w:t>
            </w:r>
          </w:p>
        </w:tc>
      </w:tr>
      <w:tr w:rsidR="00B67166" w:rsidRPr="00AE5BF9">
        <w:trPr>
          <w:trHeight w:val="1095"/>
        </w:trPr>
        <w:tc>
          <w:tcPr>
            <w:tcW w:w="9090" w:type="dxa"/>
            <w:gridSpan w:val="3"/>
          </w:tcPr>
          <w:p w:rsidR="001F0B38" w:rsidRDefault="001F0B38" w:rsidP="001F0B38">
            <w:pPr>
              <w:pStyle w:val="Heading2"/>
            </w:pPr>
            <w:proofErr w:type="spellStart"/>
            <w:r>
              <w:lastRenderedPageBreak/>
              <w:t>Sheldahl</w:t>
            </w:r>
            <w:proofErr w:type="spellEnd"/>
            <w:r>
              <w:t xml:space="preserve"> Microproducts </w:t>
            </w:r>
            <w:proofErr w:type="spellStart"/>
            <w:r>
              <w:t>Inc</w:t>
            </w:r>
            <w:proofErr w:type="spellEnd"/>
            <w:r>
              <w:t>, Lead Maintenance Mechanic</w:t>
            </w:r>
          </w:p>
          <w:p w:rsidR="002E3B4E" w:rsidRPr="00765106" w:rsidRDefault="00797BD5" w:rsidP="00765106">
            <w:pPr>
              <w:pStyle w:val="BulletedList"/>
              <w:rPr>
                <w:sz w:val="24"/>
                <w:szCs w:val="24"/>
              </w:rPr>
            </w:pPr>
            <w:r w:rsidRPr="00765106">
              <w:rPr>
                <w:sz w:val="24"/>
                <w:szCs w:val="24"/>
              </w:rPr>
              <w:t>In charge of all coordination of maintenance activities including Preventive and Corrective maintenance of Production Equipment.</w:t>
            </w:r>
          </w:p>
          <w:p w:rsidR="00B67166" w:rsidRDefault="00797BD5" w:rsidP="00765106">
            <w:pPr>
              <w:pStyle w:val="BulletedList"/>
              <w:rPr>
                <w:sz w:val="24"/>
                <w:szCs w:val="24"/>
              </w:rPr>
            </w:pPr>
            <w:r w:rsidRPr="00765106">
              <w:rPr>
                <w:sz w:val="24"/>
                <w:szCs w:val="24"/>
              </w:rPr>
              <w:t>Perform a</w:t>
            </w:r>
            <w:r w:rsidR="00354470" w:rsidRPr="00765106">
              <w:rPr>
                <w:sz w:val="24"/>
                <w:szCs w:val="24"/>
              </w:rPr>
              <w:t>n</w:t>
            </w:r>
            <w:r w:rsidRPr="00765106">
              <w:rPr>
                <w:sz w:val="24"/>
                <w:szCs w:val="24"/>
              </w:rPr>
              <w:t>d train Maintenance Department on high vacuum equipment, high vacuum high speed flexible circuit plating.</w:t>
            </w:r>
          </w:p>
          <w:p w:rsidR="00765106" w:rsidRPr="00765106" w:rsidRDefault="00765106" w:rsidP="00765106"/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797BD5" w:rsidP="00727993">
            <w:pPr>
              <w:pStyle w:val="Heading2"/>
            </w:pPr>
            <w:r>
              <w:t>I</w:t>
            </w:r>
          </w:p>
        </w:tc>
      </w:tr>
      <w:tr w:rsidR="00B67166" w:rsidRPr="00AE5BF9">
        <w:trPr>
          <w:trHeight w:val="1110"/>
        </w:trPr>
        <w:tc>
          <w:tcPr>
            <w:tcW w:w="9090" w:type="dxa"/>
            <w:gridSpan w:val="3"/>
          </w:tcPr>
          <w:p w:rsidR="002E3B4E" w:rsidRDefault="00354470" w:rsidP="002E3B4E">
            <w:pPr>
              <w:pStyle w:val="Heading2"/>
            </w:pPr>
            <w:proofErr w:type="spellStart"/>
            <w:r>
              <w:t>Fritolay</w:t>
            </w:r>
            <w:proofErr w:type="spellEnd"/>
            <w:r>
              <w:t>, Maintenance Mechanic</w:t>
            </w:r>
          </w:p>
          <w:p w:rsidR="002E3B4E" w:rsidRPr="00A43F4E" w:rsidRDefault="00354470" w:rsidP="002E3B4E">
            <w:pPr>
              <w:pStyle w:val="BulletedList"/>
            </w:pPr>
            <w:r>
              <w:t>Responsible for maintenance of high speed packaging equipment</w:t>
            </w:r>
            <w:r w:rsidR="00293FCE">
              <w:t>.</w:t>
            </w:r>
          </w:p>
          <w:p w:rsidR="002E3B4E" w:rsidRPr="00D62111" w:rsidRDefault="00293FCE" w:rsidP="002E3B4E">
            <w:pPr>
              <w:pStyle w:val="BulletedList"/>
            </w:pPr>
            <w:r>
              <w:t>Responsible for maintenance of all production equipment including gas fired oil heaters.</w:t>
            </w:r>
          </w:p>
          <w:p w:rsidR="00B67166" w:rsidRDefault="00293FCE" w:rsidP="002E3B4E">
            <w:pPr>
              <w:pStyle w:val="BulletedList"/>
            </w:pPr>
            <w:r>
              <w:t>Only person with AB PLC experience. Trained Maintenance Department on PLC fundamentals for troubleshooting.</w:t>
            </w:r>
          </w:p>
        </w:tc>
      </w:tr>
      <w:tr w:rsidR="0037263E" w:rsidRPr="00AE5BF9" w:rsidTr="00FE7B55">
        <w:trPr>
          <w:trHeight w:hRule="exact" w:val="144"/>
        </w:trPr>
        <w:tc>
          <w:tcPr>
            <w:tcW w:w="9090" w:type="dxa"/>
            <w:gridSpan w:val="3"/>
          </w:tcPr>
          <w:p w:rsidR="0037263E" w:rsidRDefault="0037263E" w:rsidP="00727993">
            <w:pPr>
              <w:pStyle w:val="Heading2"/>
            </w:pPr>
          </w:p>
        </w:tc>
      </w:tr>
      <w:tr w:rsidR="003D5562" w:rsidRPr="00AE5BF9" w:rsidTr="00FE7B55">
        <w:trPr>
          <w:trHeight w:val="497"/>
        </w:trPr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 w:rsidTr="00FE7B55">
        <w:trPr>
          <w:trHeight w:val="288"/>
        </w:trPr>
        <w:tc>
          <w:tcPr>
            <w:tcW w:w="2977" w:type="dxa"/>
            <w:tcBorders>
              <w:top w:val="single" w:sz="4" w:space="0" w:color="auto"/>
            </w:tcBorders>
          </w:tcPr>
          <w:p w:rsidR="003D5562" w:rsidRDefault="008F388D" w:rsidP="003D5562">
            <w:pPr>
              <w:pStyle w:val="Dates1"/>
            </w:pPr>
            <w:r>
              <w:t>2002-Present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D5562" w:rsidRDefault="008F388D" w:rsidP="003D5562">
            <w:pPr>
              <w:pStyle w:val="JobTitleDegree1"/>
            </w:pPr>
            <w:r>
              <w:t>Sr. Maintenance Lead Technician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3D5562" w:rsidRDefault="008F388D" w:rsidP="008F388D">
            <w:pPr>
              <w:pStyle w:val="CompanyNameLocation1"/>
            </w:pPr>
            <w:proofErr w:type="spellStart"/>
            <w:r>
              <w:t>Upsher</w:t>
            </w:r>
            <w:proofErr w:type="spellEnd"/>
            <w:r>
              <w:t xml:space="preserve"> Smith Laboratories</w:t>
            </w:r>
            <w:r w:rsidR="00AE5BF9">
              <w:t xml:space="preserve">, </w:t>
            </w:r>
            <w:r>
              <w:t>Denver, CO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FE7B55" w:rsidRDefault="00FE7B55" w:rsidP="003D5562">
            <w:pPr>
              <w:pStyle w:val="Dates"/>
            </w:pPr>
          </w:p>
          <w:p w:rsidR="003D5562" w:rsidRDefault="008F388D" w:rsidP="003D5562">
            <w:pPr>
              <w:pStyle w:val="Dates"/>
            </w:pPr>
            <w:r>
              <w:t>2000-2002</w:t>
            </w:r>
          </w:p>
        </w:tc>
        <w:tc>
          <w:tcPr>
            <w:tcW w:w="2880" w:type="dxa"/>
            <w:tcBorders>
              <w:top w:val="nil"/>
            </w:tcBorders>
          </w:tcPr>
          <w:p w:rsidR="00FE7B55" w:rsidRDefault="00FE7B55" w:rsidP="003D5562">
            <w:pPr>
              <w:pStyle w:val="JobTitleDegree"/>
            </w:pPr>
          </w:p>
          <w:p w:rsidR="003D5562" w:rsidRDefault="008F388D" w:rsidP="003D5562">
            <w:pPr>
              <w:pStyle w:val="JobTitleDegree"/>
            </w:pPr>
            <w:r>
              <w:t>Lead Mechanic</w:t>
            </w:r>
          </w:p>
        </w:tc>
        <w:tc>
          <w:tcPr>
            <w:tcW w:w="3233" w:type="dxa"/>
            <w:tcBorders>
              <w:top w:val="nil"/>
            </w:tcBorders>
          </w:tcPr>
          <w:p w:rsidR="00FE7B55" w:rsidRDefault="00FE7B55" w:rsidP="008F388D">
            <w:pPr>
              <w:pStyle w:val="CompanyNameLocation"/>
            </w:pPr>
          </w:p>
          <w:p w:rsidR="003D5562" w:rsidRDefault="008F388D" w:rsidP="008F388D">
            <w:pPr>
              <w:pStyle w:val="CompanyNameLocation"/>
            </w:pPr>
            <w:proofErr w:type="spellStart"/>
            <w:r>
              <w:t>Sheldahl</w:t>
            </w:r>
            <w:proofErr w:type="spellEnd"/>
            <w:r>
              <w:t xml:space="preserve"> Microproducts</w:t>
            </w:r>
            <w:r w:rsidR="002E3B4E">
              <w:t xml:space="preserve">, </w:t>
            </w:r>
            <w:proofErr w:type="spellStart"/>
            <w:r>
              <w:t>Longmmont</w:t>
            </w:r>
            <w:proofErr w:type="spellEnd"/>
            <w:r>
              <w:t>, CO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FE7B55" w:rsidRDefault="00FE7B55" w:rsidP="003D5562">
            <w:pPr>
              <w:pStyle w:val="Dates"/>
            </w:pPr>
          </w:p>
          <w:p w:rsidR="003D5562" w:rsidRDefault="00D66925" w:rsidP="003D5562">
            <w:pPr>
              <w:pStyle w:val="Dates"/>
            </w:pPr>
            <w:r>
              <w:t>1998-2000</w:t>
            </w:r>
          </w:p>
        </w:tc>
        <w:tc>
          <w:tcPr>
            <w:tcW w:w="2880" w:type="dxa"/>
            <w:tcBorders>
              <w:top w:val="nil"/>
            </w:tcBorders>
          </w:tcPr>
          <w:p w:rsidR="00FE7B55" w:rsidRDefault="00FE7B55" w:rsidP="003D5562">
            <w:pPr>
              <w:pStyle w:val="JobTitleDegree"/>
            </w:pPr>
          </w:p>
          <w:p w:rsidR="003D5562" w:rsidRDefault="00D66925" w:rsidP="003D5562">
            <w:pPr>
              <w:pStyle w:val="JobTitleDegree"/>
            </w:pPr>
            <w:r>
              <w:t>Maintenance Mechanic</w:t>
            </w:r>
          </w:p>
        </w:tc>
        <w:tc>
          <w:tcPr>
            <w:tcW w:w="3233" w:type="dxa"/>
            <w:tcBorders>
              <w:top w:val="nil"/>
            </w:tcBorders>
          </w:tcPr>
          <w:p w:rsidR="00FE7B55" w:rsidRDefault="00FE7B55" w:rsidP="00354470">
            <w:pPr>
              <w:pStyle w:val="CompanyNameLocation"/>
            </w:pPr>
          </w:p>
          <w:p w:rsidR="00354470" w:rsidRDefault="00354470" w:rsidP="00354470">
            <w:pPr>
              <w:pStyle w:val="CompanyNameLocation"/>
            </w:pPr>
            <w:proofErr w:type="spellStart"/>
            <w:r>
              <w:t>Fritol</w:t>
            </w:r>
            <w:r w:rsidR="00D66925">
              <w:t>ay</w:t>
            </w:r>
            <w:proofErr w:type="spellEnd"/>
            <w:r w:rsidR="002E3B4E">
              <w:t xml:space="preserve">, </w:t>
            </w:r>
          </w:p>
          <w:p w:rsidR="003D5562" w:rsidRDefault="00D66925" w:rsidP="00354470">
            <w:pPr>
              <w:pStyle w:val="CompanyNameLocation"/>
            </w:pPr>
            <w:r>
              <w:t>Denver, CO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FE7B55" w:rsidRDefault="00FE7B55" w:rsidP="003D5562">
            <w:pPr>
              <w:pStyle w:val="Dates"/>
            </w:pPr>
          </w:p>
          <w:p w:rsidR="003D5562" w:rsidRDefault="00D66925" w:rsidP="003D5562">
            <w:pPr>
              <w:pStyle w:val="Dates"/>
            </w:pPr>
            <w:r>
              <w:t>1997-1998</w:t>
            </w:r>
          </w:p>
          <w:p w:rsidR="00293FCE" w:rsidRDefault="00293FCE" w:rsidP="003D5562">
            <w:pPr>
              <w:pStyle w:val="Dates"/>
            </w:pPr>
          </w:p>
          <w:p w:rsidR="00FE7B55" w:rsidRDefault="00FE7B55" w:rsidP="003D5562">
            <w:pPr>
              <w:pStyle w:val="Dates"/>
            </w:pPr>
          </w:p>
          <w:p w:rsidR="00293FCE" w:rsidRDefault="00293FCE" w:rsidP="003D5562">
            <w:pPr>
              <w:pStyle w:val="Dates"/>
            </w:pPr>
            <w:r>
              <w:t>1995-1997</w:t>
            </w:r>
          </w:p>
          <w:p w:rsidR="00FE7B55" w:rsidRDefault="00FE7B55" w:rsidP="003D5562">
            <w:pPr>
              <w:pStyle w:val="Dates"/>
            </w:pPr>
          </w:p>
          <w:p w:rsidR="00FE7B55" w:rsidRDefault="00FE7B55" w:rsidP="003D5562">
            <w:pPr>
              <w:pStyle w:val="Dates"/>
            </w:pPr>
          </w:p>
          <w:p w:rsidR="00FE7B55" w:rsidRDefault="00FE7B55" w:rsidP="003D5562">
            <w:pPr>
              <w:pStyle w:val="Dates"/>
            </w:pPr>
            <w:r>
              <w:t>1975-1995</w:t>
            </w:r>
          </w:p>
        </w:tc>
        <w:tc>
          <w:tcPr>
            <w:tcW w:w="2880" w:type="dxa"/>
            <w:tcBorders>
              <w:top w:val="nil"/>
            </w:tcBorders>
          </w:tcPr>
          <w:p w:rsidR="00FE7B55" w:rsidRDefault="00FE7B55" w:rsidP="003D5562">
            <w:pPr>
              <w:pStyle w:val="JobTitleDegree"/>
            </w:pPr>
          </w:p>
          <w:p w:rsidR="003D5562" w:rsidRDefault="00D66925" w:rsidP="003D5562">
            <w:pPr>
              <w:pStyle w:val="JobTitleDegree"/>
            </w:pPr>
            <w:r>
              <w:t>Installation Technician</w:t>
            </w:r>
          </w:p>
          <w:p w:rsidR="00293FCE" w:rsidRDefault="00293FCE" w:rsidP="003D5562">
            <w:pPr>
              <w:pStyle w:val="JobTitleDegree"/>
            </w:pPr>
          </w:p>
          <w:p w:rsidR="00FE7B55" w:rsidRDefault="00FE7B55" w:rsidP="003D5562">
            <w:pPr>
              <w:pStyle w:val="JobTitleDegree"/>
            </w:pPr>
          </w:p>
          <w:p w:rsidR="00293FCE" w:rsidRDefault="00293FCE" w:rsidP="003D5562">
            <w:pPr>
              <w:pStyle w:val="JobTitleDegree"/>
            </w:pPr>
            <w:r>
              <w:t>Maintenance Mechanic</w:t>
            </w:r>
          </w:p>
          <w:p w:rsidR="00293FCE" w:rsidRDefault="00FE7B55" w:rsidP="003D5562">
            <w:pPr>
              <w:pStyle w:val="JobTitleDegree"/>
            </w:pPr>
            <w:r>
              <w:t xml:space="preserve">(Refrigeration </w:t>
            </w:r>
            <w:proofErr w:type="spellStart"/>
            <w:r>
              <w:t>Dept</w:t>
            </w:r>
            <w:proofErr w:type="spellEnd"/>
            <w:r>
              <w:t>)</w:t>
            </w:r>
          </w:p>
          <w:p w:rsidR="00FE7B55" w:rsidRDefault="00FE7B55" w:rsidP="003D5562">
            <w:pPr>
              <w:pStyle w:val="JobTitleDegree"/>
            </w:pPr>
          </w:p>
          <w:p w:rsidR="00FE7B55" w:rsidRDefault="00FE7B55" w:rsidP="003D5562">
            <w:pPr>
              <w:pStyle w:val="JobTitleDegree"/>
            </w:pPr>
            <w:r>
              <w:t>US Navy Submarine Service</w:t>
            </w:r>
          </w:p>
        </w:tc>
        <w:tc>
          <w:tcPr>
            <w:tcW w:w="3233" w:type="dxa"/>
            <w:tcBorders>
              <w:top w:val="nil"/>
            </w:tcBorders>
          </w:tcPr>
          <w:p w:rsidR="00FE7B55" w:rsidRDefault="00FE7B55" w:rsidP="00D66925">
            <w:pPr>
              <w:pStyle w:val="CompanyNameLocation"/>
            </w:pPr>
          </w:p>
          <w:p w:rsidR="00D66925" w:rsidRDefault="00D66925" w:rsidP="00D66925">
            <w:pPr>
              <w:pStyle w:val="CompanyNameLocation"/>
            </w:pPr>
            <w:r>
              <w:t>Ground Water Systems</w:t>
            </w:r>
            <w:r w:rsidR="002E3B4E">
              <w:t>,</w:t>
            </w:r>
          </w:p>
          <w:p w:rsidR="003D5562" w:rsidRDefault="002E3B4E" w:rsidP="00D66925">
            <w:pPr>
              <w:pStyle w:val="CompanyNameLocation"/>
            </w:pPr>
            <w:r>
              <w:t xml:space="preserve"> </w:t>
            </w:r>
            <w:r w:rsidR="00D66925">
              <w:t>Boulder, CO</w:t>
            </w:r>
          </w:p>
          <w:p w:rsidR="00FE7B55" w:rsidRDefault="00FE7B55" w:rsidP="00D66925">
            <w:pPr>
              <w:pStyle w:val="CompanyNameLocation"/>
            </w:pPr>
          </w:p>
          <w:p w:rsidR="00FE7B55" w:rsidRDefault="00FE7B55" w:rsidP="00D66925">
            <w:pPr>
              <w:pStyle w:val="CompanyNameLocation"/>
            </w:pPr>
            <w:r>
              <w:t>Longmont Foods,</w:t>
            </w:r>
          </w:p>
          <w:p w:rsidR="00FE7B55" w:rsidRDefault="00FE7B55" w:rsidP="00D66925">
            <w:pPr>
              <w:pStyle w:val="CompanyNameLocation"/>
            </w:pPr>
            <w:r>
              <w:t>Longmont, CO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765106" w:rsidP="00D66925">
            <w:pPr>
              <w:pStyle w:val="Heading1"/>
            </w:pPr>
            <w:r>
              <w:t>Other Expertise</w:t>
            </w:r>
          </w:p>
        </w:tc>
      </w:tr>
      <w:tr w:rsidR="00B67166" w:rsidRPr="00AE5BF9" w:rsidTr="00A52224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Default="00D66925" w:rsidP="00AE5BF9">
            <w:pPr>
              <w:pStyle w:val="Dates1"/>
            </w:pPr>
            <w:r>
              <w:t>USN</w:t>
            </w:r>
          </w:p>
          <w:p w:rsidR="00906E0D" w:rsidRDefault="00906E0D" w:rsidP="00AE5BF9">
            <w:pPr>
              <w:pStyle w:val="Dates1"/>
            </w:pPr>
            <w:r>
              <w:t>HVAC</w:t>
            </w:r>
          </w:p>
          <w:p w:rsidR="00765106" w:rsidRDefault="00765106" w:rsidP="001F0B38">
            <w:pPr>
              <w:pStyle w:val="Dates1"/>
            </w:pPr>
            <w:r>
              <w:t>SAP, MS OFFICE (WORD, EXCEL, PROJECT, POWERPOINT, ACCESS), AUTOCAD 2014, AUTOCAD(E) 2014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Default="00D66925" w:rsidP="00AE5BF9">
            <w:pPr>
              <w:pStyle w:val="JobTitleDegree1"/>
            </w:pPr>
            <w:r>
              <w:t>MMCM(SS)(Ret)</w:t>
            </w:r>
          </w:p>
          <w:p w:rsidR="00906E0D" w:rsidRDefault="00906E0D" w:rsidP="00AE5BF9">
            <w:pPr>
              <w:pStyle w:val="JobTitleDegree1"/>
            </w:pPr>
            <w:r>
              <w:t>Universal Refrigerant License</w:t>
            </w:r>
          </w:p>
          <w:p w:rsidR="00765106" w:rsidRDefault="00765106" w:rsidP="00AE5BF9">
            <w:pPr>
              <w:pStyle w:val="JobTitleDegree1"/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B67166" w:rsidRDefault="00B67166" w:rsidP="00D66925">
            <w:pPr>
              <w:pStyle w:val="CompanyNameLocation1"/>
            </w:pPr>
          </w:p>
        </w:tc>
      </w:tr>
      <w:tr w:rsidR="00A52224" w:rsidRPr="00AE5BF9" w:rsidTr="00A52224">
        <w:tc>
          <w:tcPr>
            <w:tcW w:w="9090" w:type="dxa"/>
            <w:gridSpan w:val="3"/>
          </w:tcPr>
          <w:p w:rsidR="00A52224" w:rsidRPr="00A52224" w:rsidRDefault="00A52224" w:rsidP="008A648B">
            <w:pPr>
              <w:pStyle w:val="BodyText1"/>
              <w:rPr>
                <w:rFonts w:ascii="Tahoma" w:hAnsi="Tahoma" w:cs="Tahoma"/>
                <w:b/>
              </w:rPr>
            </w:pPr>
            <w:r w:rsidRPr="00A52224">
              <w:rPr>
                <w:rFonts w:ascii="Tahoma" w:hAnsi="Tahoma" w:cs="Tahoma"/>
                <w:b/>
              </w:rPr>
              <w:t>References are available on request.</w:t>
            </w:r>
          </w:p>
        </w:tc>
      </w:tr>
      <w:tr w:rsidR="00A52224" w:rsidRPr="00AE5BF9" w:rsidTr="00A52224">
        <w:tc>
          <w:tcPr>
            <w:tcW w:w="9090" w:type="dxa"/>
            <w:gridSpan w:val="3"/>
          </w:tcPr>
          <w:p w:rsidR="00A52224" w:rsidRDefault="00A52224" w:rsidP="00B67166">
            <w:pPr>
              <w:pStyle w:val="BodyText1"/>
            </w:pPr>
          </w:p>
        </w:tc>
      </w:tr>
    </w:tbl>
    <w:p w:rsidR="00593767" w:rsidRDefault="00593767" w:rsidP="001F0B38"/>
    <w:sectPr w:rsidR="00593767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A3" w:rsidRDefault="006A2DA3">
      <w:r>
        <w:separator/>
      </w:r>
    </w:p>
  </w:endnote>
  <w:endnote w:type="continuationSeparator" w:id="0">
    <w:p w:rsidR="006A2DA3" w:rsidRDefault="006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A3" w:rsidRDefault="006A2DA3">
      <w:r>
        <w:separator/>
      </w:r>
    </w:p>
  </w:footnote>
  <w:footnote w:type="continuationSeparator" w:id="0">
    <w:p w:rsidR="006A2DA3" w:rsidRDefault="006A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1A" w:rsidRDefault="00293FCE" w:rsidP="00FB371B">
    <w:pPr>
      <w:pStyle w:val="StyleContactInfo"/>
    </w:pPr>
    <w:r>
      <w:t xml:space="preserve">303-682-5667(H) 303-944-8961(C) </w:t>
    </w:r>
    <w:r w:rsidR="002E651A">
      <w:sym w:font="Symbol" w:char="F0B7"/>
    </w:r>
    <w:r>
      <w:t>dutchovenman@gmail.com</w:t>
    </w:r>
  </w:p>
  <w:p w:rsidR="002E651A" w:rsidRPr="00FB371B" w:rsidRDefault="00293FCE" w:rsidP="00FB371B">
    <w:pPr>
      <w:pStyle w:val="YourNamePage2"/>
    </w:pPr>
    <w:r>
      <w:t xml:space="preserve">Sean R. </w:t>
    </w:r>
    <w:proofErr w:type="spellStart"/>
    <w:r>
      <w:t>Haire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9B9AD2D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8D"/>
    <w:rsid w:val="00045BB4"/>
    <w:rsid w:val="001014A0"/>
    <w:rsid w:val="001E6339"/>
    <w:rsid w:val="001F0B38"/>
    <w:rsid w:val="00201781"/>
    <w:rsid w:val="002802E5"/>
    <w:rsid w:val="00293FCE"/>
    <w:rsid w:val="002E3B4E"/>
    <w:rsid w:val="002E651A"/>
    <w:rsid w:val="00300C29"/>
    <w:rsid w:val="00354470"/>
    <w:rsid w:val="00356F71"/>
    <w:rsid w:val="00365AEA"/>
    <w:rsid w:val="0037263E"/>
    <w:rsid w:val="003B551E"/>
    <w:rsid w:val="003D3CAC"/>
    <w:rsid w:val="003D5562"/>
    <w:rsid w:val="00421AA2"/>
    <w:rsid w:val="00424756"/>
    <w:rsid w:val="004467E5"/>
    <w:rsid w:val="00516194"/>
    <w:rsid w:val="00536323"/>
    <w:rsid w:val="00536728"/>
    <w:rsid w:val="00541D90"/>
    <w:rsid w:val="00593767"/>
    <w:rsid w:val="00606654"/>
    <w:rsid w:val="006A2DA3"/>
    <w:rsid w:val="00727993"/>
    <w:rsid w:val="00765106"/>
    <w:rsid w:val="00797BD5"/>
    <w:rsid w:val="00876360"/>
    <w:rsid w:val="008F388D"/>
    <w:rsid w:val="00906E0D"/>
    <w:rsid w:val="00914B78"/>
    <w:rsid w:val="00971E9D"/>
    <w:rsid w:val="00A43F4E"/>
    <w:rsid w:val="00A52224"/>
    <w:rsid w:val="00AA47AE"/>
    <w:rsid w:val="00AB451F"/>
    <w:rsid w:val="00AD63E4"/>
    <w:rsid w:val="00AE5BF9"/>
    <w:rsid w:val="00B5218C"/>
    <w:rsid w:val="00B67166"/>
    <w:rsid w:val="00B83D28"/>
    <w:rsid w:val="00BB2FAB"/>
    <w:rsid w:val="00C5369F"/>
    <w:rsid w:val="00C67B86"/>
    <w:rsid w:val="00C8736B"/>
    <w:rsid w:val="00D43291"/>
    <w:rsid w:val="00D467AD"/>
    <w:rsid w:val="00D62111"/>
    <w:rsid w:val="00D66925"/>
    <w:rsid w:val="00D73271"/>
    <w:rsid w:val="00EC0418"/>
    <w:rsid w:val="00F561DD"/>
    <w:rsid w:val="00F72C46"/>
    <w:rsid w:val="00F9381B"/>
    <w:rsid w:val="00F95D8A"/>
    <w:rsid w:val="00FB371B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ie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178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2</cp:revision>
  <cp:lastPrinted>2002-07-26T15:34:00Z</cp:lastPrinted>
  <dcterms:created xsi:type="dcterms:W3CDTF">2014-09-29T02:59:00Z</dcterms:created>
  <dcterms:modified xsi:type="dcterms:W3CDTF">2014-09-29T14:16:00Z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