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7ED245" w14:textId="77777777" w:rsidR="008D54B5" w:rsidRDefault="004511BE">
      <w:pPr>
        <w:pStyle w:val="Title"/>
      </w:pPr>
      <w:r>
        <w:t>‍‍</w:t>
      </w:r>
      <w:sdt>
        <w:sdtPr>
          <w:alias w:val="Your Name"/>
          <w:tag w:val=""/>
          <w:id w:val="1246310863"/>
          <w:placeholder>
            <w:docPart w:val="E55044E26E024C83A798E0C42F8B3895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CE74B0">
            <w:t>Amber Leigh</w:t>
          </w:r>
        </w:sdtContent>
      </w:sdt>
    </w:p>
    <w:p w14:paraId="3F559CC6" w14:textId="77777777" w:rsidR="008D54B5" w:rsidRDefault="004511BE" w:rsidP="00CE74B0">
      <w:sdt>
        <w:sdtPr>
          <w:alias w:val="Address"/>
          <w:tag w:val=""/>
          <w:id w:val="-593780209"/>
          <w:placeholder>
            <w:docPart w:val="187C062CBFE84D0F979127EA75B74EF8"/>
          </w:placeholder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 w:rsidR="00CE74B0">
            <w:t>529 Wilson Ave SE St. Cloud, MN 56304</w:t>
          </w:r>
        </w:sdtContent>
      </w:sdt>
      <w:r>
        <w:t> | </w:t>
      </w:r>
      <w:sdt>
        <w:sdtPr>
          <w:alias w:val="Telephone"/>
          <w:tag w:val=""/>
          <w:id w:val="-1416317146"/>
          <w:placeholder>
            <w:docPart w:val="29808BD890C14BB3B6AC48B8CF217F84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CE74B0">
            <w:t>320-241-8660</w:t>
          </w:r>
        </w:sdtContent>
      </w:sdt>
      <w:r>
        <w:t> | </w:t>
      </w:r>
      <w:sdt>
        <w:sdtPr>
          <w:alias w:val="Email"/>
          <w:tag w:val=""/>
          <w:id w:val="-391963670"/>
          <w:placeholder>
            <w:docPart w:val="5A5C8C7DB1A648E2A2DB6FBC6EBCA6F6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EndPr/>
        <w:sdtContent>
          <w:r w:rsidR="00CE74B0">
            <w:t>amberleigh1728@gmail.com</w:t>
          </w:r>
        </w:sdtContent>
      </w:sdt>
    </w:p>
    <w:p w14:paraId="526C2D92" w14:textId="77777777" w:rsidR="008D54B5" w:rsidRDefault="008D54B5" w:rsidP="00CE74B0">
      <w:pPr>
        <w:pStyle w:val="ListBullet"/>
        <w:numPr>
          <w:ilvl w:val="0"/>
          <w:numId w:val="0"/>
        </w:numPr>
        <w:ind w:left="144" w:hanging="144"/>
      </w:pPr>
    </w:p>
    <w:p w14:paraId="1B1D2B7C" w14:textId="77777777" w:rsidR="008D54B5" w:rsidRDefault="004511BE">
      <w:pPr>
        <w:pStyle w:val="SectionHeading"/>
      </w:pPr>
      <w:r>
        <w:t>Education</w:t>
      </w:r>
    </w:p>
    <w:p w14:paraId="4919E7AC" w14:textId="77777777" w:rsidR="00CE74B0" w:rsidRDefault="00CE74B0" w:rsidP="00CE74B0">
      <w:pPr>
        <w:pStyle w:val="Subsection"/>
        <w:spacing w:before="100"/>
      </w:pPr>
      <w:r>
        <w:t>GED</w:t>
      </w:r>
      <w:r w:rsidR="004511BE">
        <w:t> | </w:t>
      </w:r>
      <w:r>
        <w:t>2012</w:t>
      </w:r>
      <w:r w:rsidR="004511BE">
        <w:t> | </w:t>
      </w:r>
      <w:r>
        <w:t>Apollo High school</w:t>
      </w:r>
    </w:p>
    <w:p w14:paraId="01D99119" w14:textId="77777777" w:rsidR="008D54B5" w:rsidRDefault="008D54B5" w:rsidP="00CE74B0">
      <w:pPr>
        <w:pStyle w:val="ListBullet"/>
        <w:numPr>
          <w:ilvl w:val="0"/>
          <w:numId w:val="0"/>
        </w:numPr>
        <w:ind w:left="144" w:hanging="144"/>
      </w:pPr>
    </w:p>
    <w:p w14:paraId="12A016DF" w14:textId="77777777" w:rsidR="00CE74B0" w:rsidRDefault="00CE74B0" w:rsidP="00CE74B0">
      <w:pPr>
        <w:pStyle w:val="SectionHeading"/>
      </w:pPr>
      <w:r>
        <w:t xml:space="preserve">Experience </w:t>
      </w:r>
    </w:p>
    <w:p w14:paraId="229A11A1" w14:textId="77777777" w:rsidR="00CE74B0" w:rsidRPr="00CE74B0" w:rsidRDefault="00CE74B0" w:rsidP="00CE74B0">
      <w:r>
        <w:t>I honestly have no prior experience but I enjoy learning new things. I feel this job would be a great opportunity to learn something new and gain experience in the production industry.</w:t>
      </w:r>
    </w:p>
    <w:p w14:paraId="0BA302D7" w14:textId="77777777" w:rsidR="008D54B5" w:rsidRDefault="004511BE">
      <w:pPr>
        <w:pStyle w:val="SectionHeading"/>
      </w:pPr>
      <w:bookmarkStart w:id="0" w:name="_GoBack"/>
      <w:r>
        <w:t>Skills &amp; Abilities</w:t>
      </w:r>
    </w:p>
    <w:bookmarkEnd w:id="0"/>
    <w:p w14:paraId="07B0B22C" w14:textId="77777777" w:rsidR="00CE74B0" w:rsidRDefault="00CE74B0" w:rsidP="00CE74B0">
      <w:pPr>
        <w:pStyle w:val="ListParagraph"/>
        <w:numPr>
          <w:ilvl w:val="0"/>
          <w:numId w:val="5"/>
        </w:numPr>
      </w:pPr>
      <w:r>
        <w:t xml:space="preserve">Punctual </w:t>
      </w:r>
    </w:p>
    <w:p w14:paraId="20B00114" w14:textId="77777777" w:rsidR="00CE74B0" w:rsidRDefault="00CE74B0" w:rsidP="00CE74B0">
      <w:pPr>
        <w:pStyle w:val="ListParagraph"/>
        <w:numPr>
          <w:ilvl w:val="0"/>
          <w:numId w:val="5"/>
        </w:numPr>
      </w:pPr>
      <w:r>
        <w:t>Good Attitude</w:t>
      </w:r>
    </w:p>
    <w:p w14:paraId="1B260D7F" w14:textId="77777777" w:rsidR="00CE74B0" w:rsidRDefault="00CE74B0" w:rsidP="00CE74B0">
      <w:pPr>
        <w:pStyle w:val="ListParagraph"/>
        <w:numPr>
          <w:ilvl w:val="0"/>
          <w:numId w:val="5"/>
        </w:numPr>
      </w:pPr>
      <w:r>
        <w:t>Desire to learn and be trained</w:t>
      </w:r>
    </w:p>
    <w:p w14:paraId="1DE08194" w14:textId="77777777" w:rsidR="00CE74B0" w:rsidRDefault="00CE74B0" w:rsidP="00CE74B0">
      <w:pPr>
        <w:pStyle w:val="ListParagraph"/>
        <w:numPr>
          <w:ilvl w:val="0"/>
          <w:numId w:val="5"/>
        </w:numPr>
      </w:pPr>
      <w:r>
        <w:t xml:space="preserve">Observant </w:t>
      </w:r>
    </w:p>
    <w:p w14:paraId="48D7C655" w14:textId="77777777" w:rsidR="00CE74B0" w:rsidRDefault="00CE74B0" w:rsidP="00CE74B0">
      <w:pPr>
        <w:pStyle w:val="ListParagraph"/>
        <w:numPr>
          <w:ilvl w:val="0"/>
          <w:numId w:val="5"/>
        </w:numPr>
      </w:pPr>
      <w:r>
        <w:t>Cooperative  team member</w:t>
      </w:r>
    </w:p>
    <w:p w14:paraId="18E0943B" w14:textId="77777777" w:rsidR="00CE74B0" w:rsidRDefault="00CE74B0" w:rsidP="00CE74B0">
      <w:pPr>
        <w:pStyle w:val="ListParagraph"/>
        <w:numPr>
          <w:ilvl w:val="0"/>
          <w:numId w:val="5"/>
        </w:numPr>
      </w:pPr>
      <w:r>
        <w:t>Quick learner</w:t>
      </w:r>
    </w:p>
    <w:p w14:paraId="7AA35DBE" w14:textId="77777777" w:rsidR="008D54B5" w:rsidRDefault="008D54B5" w:rsidP="00CE74B0">
      <w:pPr>
        <w:pStyle w:val="ListBullet"/>
        <w:numPr>
          <w:ilvl w:val="0"/>
          <w:numId w:val="0"/>
        </w:numPr>
        <w:ind w:left="144" w:hanging="144"/>
      </w:pPr>
    </w:p>
    <w:sdt>
      <w:sdtPr>
        <w:rPr>
          <w:b w:val="0"/>
          <w:caps w:val="0"/>
          <w:color w:val="404040" w:themeColor="text1" w:themeTint="BF"/>
        </w:rPr>
        <w:id w:val="417760904"/>
        <w15:repeatingSection/>
      </w:sdtPr>
      <w:sdtEndPr/>
      <w:sdtContent>
        <w:sdt>
          <w:sdtPr>
            <w:rPr>
              <w:b w:val="0"/>
              <w:caps w:val="0"/>
              <w:color w:val="404040" w:themeColor="text1" w:themeTint="BF"/>
            </w:rPr>
            <w:id w:val="-1773932447"/>
            <w:placeholder>
              <w:docPart w:val="40436830CEEF49D48C49B72E5E424133"/>
            </w:placeholder>
            <w15:repeatingSectionItem/>
          </w:sdtPr>
          <w:sdtEndPr/>
          <w:sdtContent>
            <w:p w14:paraId="685038B5" w14:textId="77777777" w:rsidR="008D54B5" w:rsidRDefault="00CE74B0">
              <w:pPr>
                <w:pStyle w:val="Subsection"/>
              </w:pPr>
              <w:r>
                <w:t>Nanny</w:t>
              </w:r>
              <w:r w:rsidR="004511BE">
                <w:t> | </w:t>
              </w:r>
              <w:r>
                <w:t>Self</w:t>
              </w:r>
              <w:r w:rsidR="004511BE">
                <w:t> | </w:t>
              </w:r>
              <w:r>
                <w:t>Oct 2013-June 2014</w:t>
              </w:r>
            </w:p>
            <w:p w14:paraId="689C6D2A" w14:textId="77777777" w:rsidR="00CE74B0" w:rsidRDefault="00CE74B0">
              <w:pPr>
                <w:pStyle w:val="ListBullet"/>
              </w:pPr>
              <w:r>
                <w:t>Provided care for infant.</w:t>
              </w:r>
            </w:p>
            <w:p w14:paraId="5414D64C" w14:textId="77777777" w:rsidR="008D54B5" w:rsidRDefault="004511BE" w:rsidP="00CE74B0">
              <w:pPr>
                <w:pStyle w:val="ListBullet"/>
                <w:numPr>
                  <w:ilvl w:val="0"/>
                  <w:numId w:val="0"/>
                </w:numPr>
                <w:ind w:left="144"/>
              </w:pPr>
            </w:p>
          </w:sdtContent>
        </w:sdt>
      </w:sdtContent>
    </w:sdt>
    <w:sectPr w:rsidR="008D54B5">
      <w:footerReference w:type="default" r:id="rId9"/>
      <w:pgSz w:w="12240" w:h="15840"/>
      <w:pgMar w:top="1296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05FB9D" w14:textId="77777777" w:rsidR="00CE74B0" w:rsidRDefault="00CE74B0">
      <w:pPr>
        <w:spacing w:after="0"/>
      </w:pPr>
      <w:r>
        <w:separator/>
      </w:r>
    </w:p>
  </w:endnote>
  <w:endnote w:type="continuationSeparator" w:id="0">
    <w:p w14:paraId="2C9E647A" w14:textId="77777777" w:rsidR="00CE74B0" w:rsidRDefault="00CE74B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0C922F" w14:textId="77777777" w:rsidR="008D54B5" w:rsidRDefault="004511BE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CA2054" w14:textId="77777777" w:rsidR="00CE74B0" w:rsidRDefault="00CE74B0">
      <w:pPr>
        <w:spacing w:after="0"/>
      </w:pPr>
      <w:r>
        <w:separator/>
      </w:r>
    </w:p>
  </w:footnote>
  <w:footnote w:type="continuationSeparator" w:id="0">
    <w:p w14:paraId="2D50D91D" w14:textId="77777777" w:rsidR="00CE74B0" w:rsidRDefault="00CE74B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70FC019A"/>
    <w:lvl w:ilvl="0">
      <w:start w:val="1"/>
      <w:numFmt w:val="bullet"/>
      <w:pStyle w:val="List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">
    <w:nsid w:val="285F77F3"/>
    <w:multiLevelType w:val="hybridMultilevel"/>
    <w:tmpl w:val="DB4C9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B0"/>
    <w:rsid w:val="004511BE"/>
    <w:rsid w:val="00617B57"/>
    <w:rsid w:val="008D54B5"/>
    <w:rsid w:val="00C21620"/>
    <w:rsid w:val="00CE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09B8A"/>
  <w15:chartTrackingRefBased/>
  <w15:docId w15:val="{C1B64A40-3697-43B4-B4E5-F6A041B71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lang w:val="en-US" w:eastAsia="ja-JP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39A5B7" w:themeColor="accent1"/>
      <w:kern w:val="28"/>
      <w:sz w:val="52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olor w:val="39A5B7" w:themeColor="accent1"/>
      <w:kern w:val="28"/>
      <w:sz w:val="5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SectionHeading">
    <w:name w:val="Section Heading"/>
    <w:basedOn w:val="Normal"/>
    <w:next w:val="Normal"/>
    <w:uiPriority w:val="1"/>
    <w:qFormat/>
    <w:pPr>
      <w:spacing w:before="500" w:after="100"/>
    </w:pPr>
    <w:rPr>
      <w:rFonts w:asciiTheme="majorHAnsi" w:eastAsiaTheme="majorEastAsia" w:hAnsiTheme="majorHAnsi" w:cstheme="majorBidi"/>
      <w:b/>
      <w:bCs/>
      <w:color w:val="39A5B7" w:themeColor="accent1"/>
      <w:sz w:val="24"/>
    </w:rPr>
  </w:style>
  <w:style w:type="paragraph" w:styleId="ListBullet">
    <w:name w:val="List Bullet"/>
    <w:basedOn w:val="Normal"/>
    <w:uiPriority w:val="1"/>
    <w:unhideWhenUsed/>
    <w:qFormat/>
    <w:pPr>
      <w:numPr>
        <w:numId w:val="1"/>
      </w:numPr>
      <w:spacing w:after="80"/>
    </w:pPr>
  </w:style>
  <w:style w:type="paragraph" w:customStyle="1" w:styleId="Subsection">
    <w:name w:val="Subsection"/>
    <w:basedOn w:val="Normal"/>
    <w:uiPriority w:val="1"/>
    <w:qFormat/>
    <w:pPr>
      <w:spacing w:before="280" w:after="120"/>
    </w:pPr>
    <w:rPr>
      <w:b/>
      <w:bCs/>
      <w:caps/>
      <w:color w:val="262626" w:themeColor="text1" w:themeTint="D9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/>
      <w:jc w:val="right"/>
    </w:pPr>
    <w:rPr>
      <w:color w:val="39A5B7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color w:val="39A5B7" w:themeColor="accent1"/>
    </w:rPr>
  </w:style>
  <w:style w:type="paragraph" w:styleId="Date">
    <w:name w:val="Date"/>
    <w:basedOn w:val="Normal"/>
    <w:next w:val="Normal"/>
    <w:link w:val="DateChar"/>
    <w:uiPriority w:val="1"/>
    <w:unhideWhenUsed/>
    <w:qFormat/>
    <w:pPr>
      <w:spacing w:before="720"/>
      <w:contextualSpacing/>
    </w:pPr>
    <w:rPr>
      <w:b/>
      <w:bCs/>
      <w:color w:val="0D0D0D" w:themeColor="text1" w:themeTint="F2"/>
    </w:rPr>
  </w:style>
  <w:style w:type="character" w:customStyle="1" w:styleId="DateChar">
    <w:name w:val="Date Char"/>
    <w:basedOn w:val="DefaultParagraphFont"/>
    <w:link w:val="Date"/>
    <w:uiPriority w:val="1"/>
    <w:rPr>
      <w:b/>
      <w:bCs/>
      <w:color w:val="0D0D0D" w:themeColor="text1" w:themeTint="F2"/>
    </w:rPr>
  </w:style>
  <w:style w:type="paragraph" w:customStyle="1" w:styleId="Address">
    <w:name w:val="Address"/>
    <w:basedOn w:val="Normal"/>
    <w:uiPriority w:val="1"/>
    <w:qFormat/>
    <w:pPr>
      <w:spacing w:line="336" w:lineRule="auto"/>
      <w:contextualSpacing/>
    </w:pPr>
  </w:style>
  <w:style w:type="paragraph" w:styleId="Salutation">
    <w:name w:val="Salutation"/>
    <w:basedOn w:val="Normal"/>
    <w:next w:val="Normal"/>
    <w:link w:val="SalutationChar"/>
    <w:uiPriority w:val="2"/>
    <w:unhideWhenUsed/>
    <w:qFormat/>
    <w:pPr>
      <w:spacing w:before="800" w:after="180"/>
    </w:pPr>
    <w:rPr>
      <w:b/>
      <w:bCs/>
      <w:color w:val="0D0D0D" w:themeColor="text1" w:themeTint="F2"/>
    </w:rPr>
  </w:style>
  <w:style w:type="character" w:customStyle="1" w:styleId="SalutationChar">
    <w:name w:val="Salutation Char"/>
    <w:basedOn w:val="DefaultParagraphFont"/>
    <w:link w:val="Salutation"/>
    <w:uiPriority w:val="2"/>
    <w:rPr>
      <w:b/>
      <w:bCs/>
      <w:color w:val="0D0D0D" w:themeColor="text1" w:themeTint="F2"/>
    </w:rPr>
  </w:style>
  <w:style w:type="paragraph" w:styleId="Closing">
    <w:name w:val="Closing"/>
    <w:basedOn w:val="Normal"/>
    <w:next w:val="Signature"/>
    <w:link w:val="ClosingChar"/>
    <w:uiPriority w:val="2"/>
    <w:unhideWhenUsed/>
    <w:qFormat/>
    <w:pPr>
      <w:spacing w:before="720" w:after="0"/>
    </w:pPr>
    <w:rPr>
      <w:b/>
      <w:bCs/>
      <w:color w:val="0D0D0D" w:themeColor="text1" w:themeTint="F2"/>
    </w:rPr>
  </w:style>
  <w:style w:type="character" w:customStyle="1" w:styleId="ClosingChar">
    <w:name w:val="Closing Char"/>
    <w:basedOn w:val="DefaultParagraphFont"/>
    <w:link w:val="Closing"/>
    <w:uiPriority w:val="2"/>
    <w:rPr>
      <w:b/>
      <w:bCs/>
      <w:color w:val="0D0D0D" w:themeColor="text1" w:themeTint="F2"/>
    </w:rPr>
  </w:style>
  <w:style w:type="paragraph" w:styleId="Signature">
    <w:name w:val="Signature"/>
    <w:basedOn w:val="Normal"/>
    <w:link w:val="SignatureChar"/>
    <w:uiPriority w:val="2"/>
    <w:unhideWhenUsed/>
    <w:qFormat/>
    <w:pPr>
      <w:spacing w:before="1080"/>
      <w:contextualSpacing/>
    </w:pPr>
    <w:rPr>
      <w:b/>
      <w:bCs/>
      <w:color w:val="0D0D0D" w:themeColor="text1" w:themeTint="F2"/>
    </w:rPr>
  </w:style>
  <w:style w:type="character" w:customStyle="1" w:styleId="SignatureChar">
    <w:name w:val="Signature Char"/>
    <w:basedOn w:val="DefaultParagraphFont"/>
    <w:link w:val="Signature"/>
    <w:uiPriority w:val="2"/>
    <w:rPr>
      <w:b/>
      <w:bCs/>
      <w:color w:val="0D0D0D" w:themeColor="text1" w:themeTint="F2"/>
    </w:rPr>
  </w:style>
  <w:style w:type="paragraph" w:styleId="ListParagraph">
    <w:name w:val="List Paragraph"/>
    <w:basedOn w:val="Normal"/>
    <w:uiPriority w:val="34"/>
    <w:unhideWhenUsed/>
    <w:qFormat/>
    <w:rsid w:val="00CE74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ber_000\AppData\Roaming\Microsoft\Templates\Resume%20(color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55044E26E024C83A798E0C42F8B3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166E75-2D73-4339-B2EA-EE257E004FF3}"/>
      </w:docPartPr>
      <w:docPartBody>
        <w:p w:rsidR="00000000" w:rsidRDefault="00000000">
          <w:pPr>
            <w:pStyle w:val="E55044E26E024C83A798E0C42F8B3895"/>
          </w:pPr>
          <w:r>
            <w:t>[Your Name]</w:t>
          </w:r>
        </w:p>
      </w:docPartBody>
    </w:docPart>
    <w:docPart>
      <w:docPartPr>
        <w:name w:val="187C062CBFE84D0F979127EA75B74E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074958-A0BC-44FA-8BD5-F8382D00CD2D}"/>
      </w:docPartPr>
      <w:docPartBody>
        <w:p w:rsidR="00000000" w:rsidRDefault="00000000">
          <w:pPr>
            <w:pStyle w:val="187C062CBFE84D0F979127EA75B74EF8"/>
          </w:pPr>
          <w:r>
            <w:t>[Address, City, ST  ZIP Code]</w:t>
          </w:r>
        </w:p>
      </w:docPartBody>
    </w:docPart>
    <w:docPart>
      <w:docPartPr>
        <w:name w:val="29808BD890C14BB3B6AC48B8CF217F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30B533-0A6E-4135-95FA-6204491E4DC7}"/>
      </w:docPartPr>
      <w:docPartBody>
        <w:p w:rsidR="00000000" w:rsidRDefault="00000000">
          <w:pPr>
            <w:pStyle w:val="29808BD890C14BB3B6AC48B8CF217F84"/>
          </w:pPr>
          <w:r>
            <w:t>[Telephone]</w:t>
          </w:r>
        </w:p>
      </w:docPartBody>
    </w:docPart>
    <w:docPart>
      <w:docPartPr>
        <w:name w:val="5A5C8C7DB1A648E2A2DB6FBC6EBCA6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D3EFC-E4C3-4E3C-A54B-D1F4CC3AAE9F}"/>
      </w:docPartPr>
      <w:docPartBody>
        <w:p w:rsidR="00000000" w:rsidRDefault="00000000">
          <w:pPr>
            <w:pStyle w:val="5A5C8C7DB1A648E2A2DB6FBC6EBCA6F6"/>
          </w:pPr>
          <w:r>
            <w:t>[Email]</w:t>
          </w:r>
        </w:p>
      </w:docPartBody>
    </w:docPart>
    <w:docPart>
      <w:docPartPr>
        <w:name w:val="40436830CEEF49D48C49B72E5E424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A9C03D-7F64-471B-9744-C95ADC25945C}"/>
      </w:docPartPr>
      <w:docPartBody>
        <w:p w:rsidR="00000000" w:rsidRDefault="00000000">
          <w:pPr>
            <w:pStyle w:val="40436830CEEF49D48C49B72E5E424133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70FC019A"/>
    <w:lvl w:ilvl="0">
      <w:start w:val="1"/>
      <w:numFmt w:val="bullet"/>
      <w:pStyle w:val="List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55044E26E024C83A798E0C42F8B3895">
    <w:name w:val="E55044E26E024C83A798E0C42F8B3895"/>
  </w:style>
  <w:style w:type="paragraph" w:customStyle="1" w:styleId="187C062CBFE84D0F979127EA75B74EF8">
    <w:name w:val="187C062CBFE84D0F979127EA75B74EF8"/>
  </w:style>
  <w:style w:type="paragraph" w:customStyle="1" w:styleId="29808BD890C14BB3B6AC48B8CF217F84">
    <w:name w:val="29808BD890C14BB3B6AC48B8CF217F84"/>
  </w:style>
  <w:style w:type="paragraph" w:customStyle="1" w:styleId="5A5C8C7DB1A648E2A2DB6FBC6EBCA6F6">
    <w:name w:val="5A5C8C7DB1A648E2A2DB6FBC6EBCA6F6"/>
  </w:style>
  <w:style w:type="paragraph" w:customStyle="1" w:styleId="63A26C8B542C4AAE95192AFF9D40BB9E">
    <w:name w:val="63A26C8B542C4AAE95192AFF9D40BB9E"/>
  </w:style>
  <w:style w:type="paragraph" w:customStyle="1" w:styleId="A22A964762084E3F9C2CCBD316D26646">
    <w:name w:val="A22A964762084E3F9C2CCBD316D26646"/>
  </w:style>
  <w:style w:type="paragraph" w:customStyle="1" w:styleId="8F05931703084CEF90BFC7FF3F1F2297">
    <w:name w:val="8F05931703084CEF90BFC7FF3F1F2297"/>
  </w:style>
  <w:style w:type="paragraph" w:customStyle="1" w:styleId="AA5E926B819A4B22BBC63F86D8D0082A">
    <w:name w:val="AA5E926B819A4B22BBC63F86D8D0082A"/>
  </w:style>
  <w:style w:type="paragraph" w:customStyle="1" w:styleId="E1A3073331304340ABE83A4CD4E47C98">
    <w:name w:val="E1A3073331304340ABE83A4CD4E47C98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0436830CEEF49D48C49B72E5E424133">
    <w:name w:val="40436830CEEF49D48C49B72E5E424133"/>
  </w:style>
  <w:style w:type="paragraph" w:customStyle="1" w:styleId="5178A478BC21491C96C52E082A3EB32E">
    <w:name w:val="5178A478BC21491C96C52E082A3EB32E"/>
  </w:style>
  <w:style w:type="paragraph" w:styleId="ListBullet">
    <w:name w:val="List Bullet"/>
    <w:basedOn w:val="Normal"/>
    <w:uiPriority w:val="1"/>
    <w:unhideWhenUsed/>
    <w:qFormat/>
    <w:pPr>
      <w:numPr>
        <w:numId w:val="1"/>
      </w:numPr>
      <w:spacing w:after="80" w:line="240" w:lineRule="auto"/>
    </w:pPr>
    <w:rPr>
      <w:rFonts w:cs="Times New Roman"/>
      <w:color w:val="404040" w:themeColor="text1" w:themeTint="BF"/>
      <w:sz w:val="18"/>
    </w:rPr>
  </w:style>
  <w:style w:type="paragraph" w:customStyle="1" w:styleId="44E382E0F092497BB85BD154172CDBB1">
    <w:name w:val="44E382E0F092497BB85BD154172CDBB1"/>
  </w:style>
  <w:style w:type="paragraph" w:customStyle="1" w:styleId="9A189C0E275C4D9EB6E63FF5BD60CDD5">
    <w:name w:val="9A189C0E275C4D9EB6E63FF5BD60CDD5"/>
  </w:style>
  <w:style w:type="paragraph" w:customStyle="1" w:styleId="984833BEC3AB4A71B2DDC8B7F7BC0202">
    <w:name w:val="984833BEC3AB4A71B2DDC8B7F7BC0202"/>
  </w:style>
  <w:style w:type="paragraph" w:customStyle="1" w:styleId="EBF311DF2A5346E8A0CFB01C2DADF648">
    <w:name w:val="EBF311DF2A5346E8A0CFB01C2DADF648"/>
  </w:style>
  <w:style w:type="paragraph" w:customStyle="1" w:styleId="37473E2AAFE14195AEDBBEECF4084162">
    <w:name w:val="37473E2AAFE14195AEDBBEECF4084162"/>
  </w:style>
  <w:style w:type="paragraph" w:customStyle="1" w:styleId="FFB879D77E57429DAA02DD91CCCF8BF1">
    <w:name w:val="FFB879D77E57429DAA02DD91CCCF8BF1"/>
  </w:style>
  <w:style w:type="paragraph" w:customStyle="1" w:styleId="063F9C53973C4A24ABB9531A4CA35D2E">
    <w:name w:val="063F9C53973C4A24ABB9531A4CA35D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overPageProperties xmlns="http://schemas.microsoft.com/office/2006/coverPageProps">
  <PublishDate/>
  <Abstract/>
  <CompanyAddress>529 Wilson Ave SE St. Cloud, MN 56304</CompanyAddress>
  <CompanyPhone>320-241-8660</CompanyPhone>
  <CompanyFax/>
  <CompanyEmail>amberleigh1728@gmail.com</CompanyEmail>
</CoverPageProperties>
</file>

<file path=customXml/itemProps1.xml><?xml version="1.0" encoding="utf-8"?>
<ds:datastoreItem xmlns:ds="http://schemas.openxmlformats.org/officeDocument/2006/customXml" ds:itemID="{85431C3B-1C29-4CFE-8693-96D0EE2863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(color)</Template>
  <TotalTime>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Amber Leigh</dc:creator>
  <cp:keywords/>
  <cp:lastModifiedBy>Amber Leigh</cp:lastModifiedBy>
  <cp:revision>2</cp:revision>
  <dcterms:created xsi:type="dcterms:W3CDTF">2014-09-19T04:20:00Z</dcterms:created>
  <dcterms:modified xsi:type="dcterms:W3CDTF">2014-09-19T04:20:00Z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TC029188809991</vt:lpwstr>
  </property>
</Properties>
</file>