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960"/>
        <w:gridCol w:w="3960"/>
      </w:tblGrid>
      <w:tr w:rsidR="00AB5B26">
        <w:trPr>
          <w:cantSplit/>
          <w:trHeight w:val="288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Default="00B67E9A" w:rsidP="003D30DD">
            <w:pPr>
              <w:pStyle w:val="Name"/>
            </w:pPr>
            <w:r>
              <w:t>Mariano Guerra</w:t>
            </w:r>
          </w:p>
        </w:tc>
      </w:tr>
      <w:tr w:rsidR="00AB5B26">
        <w:trPr>
          <w:cantSplit/>
          <w:trHeight w:val="288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Default="00B67E9A" w:rsidP="00B67E9A">
            <w:pPr>
              <w:pStyle w:val="ContactInformation"/>
            </w:pPr>
            <w:r>
              <w:t xml:space="preserve">22685 Albers Ave </w:t>
            </w:r>
            <w:r w:rsidR="00661314">
              <w:t xml:space="preserve">, </w:t>
            </w:r>
            <w:r>
              <w:t>Faribault MN 55021</w:t>
            </w:r>
          </w:p>
        </w:tc>
      </w:tr>
      <w:tr w:rsidR="00AB5B26">
        <w:trPr>
          <w:cantSplit/>
          <w:trHeight w:val="288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Default="00B67E9A" w:rsidP="004D25AE">
            <w:pPr>
              <w:pStyle w:val="ContactInformation"/>
            </w:pPr>
            <w:r>
              <w:t>325-864-9780</w:t>
            </w:r>
          </w:p>
        </w:tc>
      </w:tr>
      <w:tr w:rsidR="00661314">
        <w:trPr>
          <w:cantSplit/>
          <w:trHeight w:val="288"/>
        </w:trPr>
        <w:tc>
          <w:tcPr>
            <w:tcW w:w="9900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661314" w:rsidRDefault="00B67E9A" w:rsidP="004D25AE">
            <w:pPr>
              <w:pStyle w:val="ContactInformation"/>
            </w:pPr>
            <w:r>
              <w:t>Mariano.guerra254@yahoo.com</w:t>
            </w:r>
          </w:p>
        </w:tc>
      </w:tr>
      <w:tr w:rsidR="00931457">
        <w:trPr>
          <w:cantSplit/>
          <w:trHeight w:val="178"/>
        </w:trPr>
        <w:tc>
          <w:tcPr>
            <w:tcW w:w="9900" w:type="dxa"/>
            <w:gridSpan w:val="3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</w:tcPr>
          <w:p w:rsidR="00931457" w:rsidRPr="005B35EF" w:rsidRDefault="00D10415" w:rsidP="005B35EF">
            <w:pPr>
              <w:pStyle w:val="Heading3"/>
            </w:pPr>
            <w:r>
              <w:t xml:space="preserve">Warehouse Worker </w:t>
            </w:r>
          </w:p>
        </w:tc>
      </w:tr>
      <w:tr w:rsidR="000426F3" w:rsidRPr="005B35EF">
        <w:trPr>
          <w:trHeight w:val="755"/>
        </w:trPr>
        <w:tc>
          <w:tcPr>
            <w:tcW w:w="1980" w:type="dxa"/>
            <w:vMerge w:val="restart"/>
            <w:tcBorders>
              <w:top w:val="single" w:sz="4" w:space="0" w:color="808080"/>
              <w:left w:val="nil"/>
              <w:right w:val="nil"/>
            </w:tcBorders>
            <w:shd w:val="clear" w:color="auto" w:fill="auto"/>
          </w:tcPr>
          <w:p w:rsidR="000426F3" w:rsidRPr="005B35EF" w:rsidRDefault="000426F3" w:rsidP="005B35EF">
            <w:pPr>
              <w:pStyle w:val="Heading1"/>
            </w:pPr>
            <w:r w:rsidRPr="005B35EF">
              <w:t>Overview</w:t>
            </w:r>
          </w:p>
        </w:tc>
        <w:tc>
          <w:tcPr>
            <w:tcW w:w="7920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26F3" w:rsidRPr="005B35EF" w:rsidRDefault="00B67E9A" w:rsidP="005B35EF">
            <w:pPr>
              <w:pStyle w:val="BodyText"/>
            </w:pPr>
            <w:r>
              <w:t xml:space="preserve">Over 2 years of Forklift experience, I’ve done man things to help my recent companies move forward. </w:t>
            </w:r>
            <w:r w:rsidR="005C49A8">
              <w:t xml:space="preserve">Working 8 hour shifts to working 12 hours at times. </w:t>
            </w:r>
          </w:p>
        </w:tc>
      </w:tr>
      <w:tr w:rsidR="000426F3" w:rsidRPr="005B35EF">
        <w:trPr>
          <w:trHeight w:val="98"/>
        </w:trPr>
        <w:tc>
          <w:tcPr>
            <w:tcW w:w="1980" w:type="dxa"/>
            <w:vMerge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0426F3" w:rsidRPr="005B35EF" w:rsidRDefault="000426F3" w:rsidP="005B35EF"/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0426F3" w:rsidRPr="005B35EF" w:rsidRDefault="005C49A8" w:rsidP="005B35EF">
            <w:pPr>
              <w:pStyle w:val="Bulletedlist1stline"/>
            </w:pPr>
            <w:r>
              <w:t xml:space="preserve">Stand Up Reach Truck </w:t>
            </w:r>
          </w:p>
          <w:p w:rsidR="000426F3" w:rsidRPr="005B35EF" w:rsidRDefault="00D10415" w:rsidP="00D10415">
            <w:pPr>
              <w:pStyle w:val="ListParagraph"/>
              <w:numPr>
                <w:ilvl w:val="0"/>
                <w:numId w:val="6"/>
              </w:numPr>
            </w:pPr>
            <w:r>
              <w:t>Pallet jack</w:t>
            </w:r>
          </w:p>
          <w:p w:rsidR="000426F3" w:rsidRPr="005B35EF" w:rsidRDefault="00D10415" w:rsidP="005B35EF">
            <w:pPr>
              <w:numPr>
                <w:ilvl w:val="0"/>
                <w:numId w:val="6"/>
              </w:numPr>
            </w:pPr>
            <w:r>
              <w:t xml:space="preserve">Double forks attachment </w:t>
            </w:r>
          </w:p>
          <w:p w:rsidR="000426F3" w:rsidRPr="005B35EF" w:rsidRDefault="00D10415" w:rsidP="005B35EF">
            <w:pPr>
              <w:numPr>
                <w:ilvl w:val="0"/>
                <w:numId w:val="6"/>
              </w:numPr>
            </w:pPr>
            <w:r>
              <w:t xml:space="preserve">Clamp attachment </w:t>
            </w:r>
          </w:p>
          <w:p w:rsidR="000426F3" w:rsidRDefault="00D10415" w:rsidP="005B35EF">
            <w:pPr>
              <w:numPr>
                <w:ilvl w:val="0"/>
                <w:numId w:val="6"/>
              </w:numPr>
            </w:pPr>
            <w:r>
              <w:t xml:space="preserve">Slip Sheet attachment </w:t>
            </w:r>
          </w:p>
          <w:p w:rsidR="00D10415" w:rsidRDefault="00D10415" w:rsidP="005B35EF">
            <w:pPr>
              <w:numPr>
                <w:ilvl w:val="0"/>
                <w:numId w:val="6"/>
              </w:numPr>
            </w:pPr>
            <w:r>
              <w:t xml:space="preserve">-30 Degree climate </w:t>
            </w:r>
          </w:p>
          <w:p w:rsidR="00D10415" w:rsidRDefault="00D10415" w:rsidP="005B35EF">
            <w:pPr>
              <w:numPr>
                <w:ilvl w:val="0"/>
                <w:numId w:val="6"/>
              </w:numPr>
            </w:pPr>
            <w:r>
              <w:t xml:space="preserve">Worked around raw and bulk materials </w:t>
            </w:r>
          </w:p>
          <w:p w:rsidR="00D10415" w:rsidRPr="005B35EF" w:rsidRDefault="00D10415" w:rsidP="005B35EF">
            <w:pPr>
              <w:numPr>
                <w:ilvl w:val="0"/>
                <w:numId w:val="6"/>
              </w:numPr>
            </w:pPr>
            <w:r>
              <w:t xml:space="preserve">Excellent pallet moves per hour </w:t>
            </w:r>
          </w:p>
          <w:p w:rsidR="000426F3" w:rsidRPr="005B35EF" w:rsidRDefault="000426F3" w:rsidP="005B35EF"/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0426F3" w:rsidRPr="005B35EF" w:rsidRDefault="00D10415" w:rsidP="005B35EF">
            <w:pPr>
              <w:pStyle w:val="Bulletedlist1stline"/>
            </w:pPr>
            <w:r>
              <w:t xml:space="preserve">Sit down lift </w:t>
            </w:r>
          </w:p>
          <w:p w:rsidR="000426F3" w:rsidRPr="005B35EF" w:rsidRDefault="00D10415" w:rsidP="005B35EF">
            <w:pPr>
              <w:numPr>
                <w:ilvl w:val="0"/>
                <w:numId w:val="6"/>
              </w:numPr>
            </w:pPr>
            <w:r>
              <w:t xml:space="preserve">Trained over 800+ employees </w:t>
            </w:r>
          </w:p>
          <w:p w:rsidR="000426F3" w:rsidRPr="005B35EF" w:rsidRDefault="000426F3" w:rsidP="005B35EF">
            <w:pPr>
              <w:numPr>
                <w:ilvl w:val="0"/>
                <w:numId w:val="6"/>
              </w:numPr>
            </w:pPr>
            <w:r w:rsidRPr="005B35EF">
              <w:t>Problem Solving</w:t>
            </w:r>
          </w:p>
          <w:p w:rsidR="000426F3" w:rsidRPr="005B35EF" w:rsidRDefault="000426F3" w:rsidP="005B35EF">
            <w:pPr>
              <w:numPr>
                <w:ilvl w:val="0"/>
                <w:numId w:val="6"/>
              </w:numPr>
            </w:pPr>
            <w:r w:rsidRPr="005B35EF">
              <w:t xml:space="preserve">Inventory </w:t>
            </w:r>
          </w:p>
          <w:p w:rsidR="000426F3" w:rsidRDefault="00D10415" w:rsidP="005B35EF">
            <w:pPr>
              <w:numPr>
                <w:ilvl w:val="0"/>
                <w:numId w:val="6"/>
              </w:numPr>
            </w:pPr>
            <w:r>
              <w:t xml:space="preserve">Computer skills </w:t>
            </w:r>
          </w:p>
          <w:p w:rsidR="00D10415" w:rsidRDefault="006B2739" w:rsidP="005B35EF">
            <w:pPr>
              <w:numPr>
                <w:ilvl w:val="0"/>
                <w:numId w:val="6"/>
              </w:numPr>
            </w:pPr>
            <w:r>
              <w:t>RF scan gun</w:t>
            </w:r>
            <w:r w:rsidR="00D10415">
              <w:t>.</w:t>
            </w:r>
          </w:p>
          <w:p w:rsidR="00D10415" w:rsidRDefault="00D10415" w:rsidP="005B35EF">
            <w:pPr>
              <w:numPr>
                <w:ilvl w:val="0"/>
                <w:numId w:val="6"/>
              </w:numPr>
            </w:pPr>
            <w:r>
              <w:t xml:space="preserve">SAP Super user </w:t>
            </w:r>
          </w:p>
          <w:p w:rsidR="00D10415" w:rsidRDefault="00D10415" w:rsidP="005B35EF">
            <w:pPr>
              <w:numPr>
                <w:ilvl w:val="0"/>
                <w:numId w:val="6"/>
              </w:numPr>
            </w:pPr>
            <w:r>
              <w:t>Windows Xp</w:t>
            </w:r>
          </w:p>
          <w:p w:rsidR="00D10415" w:rsidRPr="005B35EF" w:rsidRDefault="00D10415" w:rsidP="005B35EF">
            <w:pPr>
              <w:numPr>
                <w:ilvl w:val="0"/>
                <w:numId w:val="6"/>
              </w:numPr>
            </w:pPr>
            <w:r>
              <w:t xml:space="preserve">Linked software </w:t>
            </w:r>
          </w:p>
          <w:p w:rsidR="000426F3" w:rsidRPr="005B35EF" w:rsidRDefault="000426F3" w:rsidP="005B35EF"/>
        </w:tc>
      </w:tr>
      <w:tr w:rsidR="005E4EAD">
        <w:trPr>
          <w:cantSplit/>
          <w:trHeight w:val="267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E4EAD" w:rsidRPr="005B35EF" w:rsidRDefault="000426F3" w:rsidP="005B35EF">
            <w:pPr>
              <w:pStyle w:val="Heading1"/>
            </w:pPr>
            <w:r w:rsidRPr="005B35EF">
              <w:t>Employment</w:t>
            </w:r>
          </w:p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6F3" w:rsidRPr="005B35EF" w:rsidRDefault="00D10415" w:rsidP="005B35EF">
            <w:pPr>
              <w:pStyle w:val="Location"/>
            </w:pPr>
            <w:r>
              <w:t>Clover Leaf Cold Storage , Lakeville MN 55044</w:t>
            </w:r>
          </w:p>
          <w:p w:rsidR="000426F3" w:rsidRPr="00661314" w:rsidRDefault="00D10415" w:rsidP="00661314">
            <w:pPr>
              <w:pStyle w:val="Heading2"/>
            </w:pPr>
            <w:r>
              <w:t xml:space="preserve">Reach Operator </w:t>
            </w:r>
            <w:r w:rsidR="006B2739">
              <w:t>/ Shipping &amp; Receiving (Stand Up Crown)</w:t>
            </w:r>
          </w:p>
          <w:p w:rsidR="000426F3" w:rsidRDefault="00D10415" w:rsidP="001C24CC">
            <w:pPr>
              <w:pStyle w:val="Location"/>
            </w:pPr>
            <w:r>
              <w:t xml:space="preserve">Hearthside Foods Solution </w:t>
            </w:r>
            <w:r w:rsidR="006B2739">
              <w:t>, Lakeville MN  55044</w:t>
            </w:r>
          </w:p>
          <w:p w:rsidR="000426F3" w:rsidRDefault="00D10415" w:rsidP="00661314">
            <w:pPr>
              <w:pStyle w:val="Heading2"/>
            </w:pPr>
            <w:r>
              <w:t xml:space="preserve">Reach Operator / Shipping &amp; Receiving </w:t>
            </w:r>
            <w:r w:rsidR="006B2739">
              <w:t>(Crown Sit down &amp; Stand up)</w:t>
            </w:r>
          </w:p>
          <w:p w:rsidR="000426F3" w:rsidRDefault="006B2739" w:rsidP="001C24CC">
            <w:pPr>
              <w:pStyle w:val="Location"/>
            </w:pPr>
            <w:r>
              <w:t xml:space="preserve">Malt-o-Meal  , Northfield MN </w:t>
            </w:r>
          </w:p>
          <w:p w:rsidR="000426F3" w:rsidRDefault="006B2739" w:rsidP="00661314">
            <w:pPr>
              <w:pStyle w:val="Heading2"/>
            </w:pPr>
            <w:r>
              <w:t>Receiving &amp; Put Away (Toyota Sit Down)</w:t>
            </w:r>
          </w:p>
          <w:p w:rsidR="000426F3" w:rsidRDefault="006B2739" w:rsidP="001C24CC">
            <w:pPr>
              <w:pStyle w:val="Location"/>
            </w:pPr>
            <w:r>
              <w:t>Northern Tool , Faribault MN 55021</w:t>
            </w:r>
          </w:p>
          <w:p w:rsidR="000426F3" w:rsidRDefault="006B2739" w:rsidP="00661314">
            <w:pPr>
              <w:pStyle w:val="Heading2"/>
            </w:pPr>
            <w:r>
              <w:t>Reach Operator (Mitsubishi Stand Up)</w:t>
            </w:r>
          </w:p>
          <w:p w:rsidR="005E4EAD" w:rsidRPr="00E45D61" w:rsidRDefault="005E4EAD" w:rsidP="006B2739">
            <w:pPr>
              <w:pStyle w:val="Heading2"/>
            </w:pPr>
          </w:p>
        </w:tc>
      </w:tr>
      <w:tr w:rsidR="002F6662">
        <w:trPr>
          <w:cantSplit/>
          <w:trHeight w:val="243"/>
        </w:trPr>
        <w:tc>
          <w:tcPr>
            <w:tcW w:w="19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2F6662" w:rsidRPr="005B35EF" w:rsidRDefault="002F6662" w:rsidP="005B35EF">
            <w:pPr>
              <w:pStyle w:val="Heading1"/>
            </w:pPr>
            <w:r w:rsidRPr="005B35EF">
              <w:t>Education</w:t>
            </w:r>
          </w:p>
        </w:tc>
        <w:tc>
          <w:tcPr>
            <w:tcW w:w="7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2F6662" w:rsidRPr="002F6662" w:rsidRDefault="006B2739" w:rsidP="001C24CC">
            <w:pPr>
              <w:pStyle w:val="Education"/>
            </w:pPr>
            <w:r>
              <w:t xml:space="preserve">Waynesville , Missouri </w:t>
            </w:r>
          </w:p>
        </w:tc>
      </w:tr>
      <w:tr w:rsidR="00C22E49">
        <w:trPr>
          <w:cantSplit/>
          <w:trHeight w:val="1062"/>
        </w:trPr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C22E49" w:rsidRDefault="00C22E49" w:rsidP="005B35EF"/>
        </w:tc>
        <w:tc>
          <w:tcPr>
            <w:tcW w:w="79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0426F3" w:rsidRDefault="006B2739" w:rsidP="00661314">
            <w:pPr>
              <w:pStyle w:val="Heading2"/>
            </w:pPr>
            <w:r>
              <w:t xml:space="preserve">Early high school graduate. </w:t>
            </w:r>
          </w:p>
          <w:p w:rsidR="000426F3" w:rsidRPr="00661314" w:rsidRDefault="006B2739" w:rsidP="00661314">
            <w:pPr>
              <w:numPr>
                <w:ilvl w:val="0"/>
                <w:numId w:val="4"/>
              </w:numPr>
            </w:pPr>
            <w:r>
              <w:t>Computer Tech</w:t>
            </w:r>
          </w:p>
          <w:p w:rsidR="000426F3" w:rsidRPr="00661314" w:rsidRDefault="006B2739" w:rsidP="00661314">
            <w:pPr>
              <w:numPr>
                <w:ilvl w:val="0"/>
                <w:numId w:val="4"/>
              </w:numPr>
            </w:pPr>
            <w:r>
              <w:t>Avid Program</w:t>
            </w:r>
          </w:p>
          <w:p w:rsidR="00C22E49" w:rsidRDefault="00C22E49" w:rsidP="00054865">
            <w:pPr>
              <w:ind w:left="216"/>
            </w:pPr>
            <w:bookmarkStart w:id="0" w:name="_GoBack"/>
            <w:bookmarkEnd w:id="0"/>
          </w:p>
          <w:p w:rsidR="002F6662" w:rsidRPr="008A7B76" w:rsidRDefault="002F6662" w:rsidP="002F6662"/>
        </w:tc>
      </w:tr>
      <w:tr w:rsidR="002F6662">
        <w:trPr>
          <w:cantSplit/>
          <w:trHeight w:val="900"/>
        </w:trPr>
        <w:tc>
          <w:tcPr>
            <w:tcW w:w="19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2F6662" w:rsidRPr="005B35EF" w:rsidRDefault="000426F3" w:rsidP="005B35EF">
            <w:pPr>
              <w:pStyle w:val="Heading1"/>
            </w:pPr>
            <w:r w:rsidRPr="005B35EF">
              <w:t>Personal</w:t>
            </w:r>
          </w:p>
        </w:tc>
        <w:tc>
          <w:tcPr>
            <w:tcW w:w="792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0426F3" w:rsidRPr="000426F3" w:rsidRDefault="000426F3" w:rsidP="001C24CC">
            <w:pPr>
              <w:pStyle w:val="BodyText"/>
            </w:pPr>
            <w:r w:rsidRPr="000426F3">
              <w:t xml:space="preserve">Enjoy </w:t>
            </w:r>
            <w:r w:rsidR="000F7EA1">
              <w:t>and</w:t>
            </w:r>
            <w:r w:rsidRPr="000426F3">
              <w:t xml:space="preserve"> </w:t>
            </w:r>
            <w:r w:rsidR="000F7EA1">
              <w:t>a</w:t>
            </w:r>
            <w:r w:rsidRPr="000426F3">
              <w:t>ctive in:</w:t>
            </w:r>
          </w:p>
          <w:p w:rsidR="000426F3" w:rsidRPr="00661314" w:rsidRDefault="006B2739" w:rsidP="00661314">
            <w:pPr>
              <w:numPr>
                <w:ilvl w:val="0"/>
                <w:numId w:val="5"/>
              </w:numPr>
            </w:pPr>
            <w:r>
              <w:t xml:space="preserve">Radio talk shows </w:t>
            </w:r>
          </w:p>
          <w:p w:rsidR="000426F3" w:rsidRPr="00661314" w:rsidRDefault="006B2739" w:rsidP="00661314">
            <w:pPr>
              <w:numPr>
                <w:ilvl w:val="0"/>
                <w:numId w:val="5"/>
              </w:numPr>
            </w:pPr>
            <w:r>
              <w:t>Movies</w:t>
            </w:r>
          </w:p>
          <w:p w:rsidR="000426F3" w:rsidRPr="00661314" w:rsidRDefault="006B2739" w:rsidP="00661314">
            <w:pPr>
              <w:numPr>
                <w:ilvl w:val="0"/>
                <w:numId w:val="5"/>
              </w:numPr>
            </w:pPr>
            <w:r>
              <w:t xml:space="preserve">Learning new things </w:t>
            </w:r>
          </w:p>
          <w:p w:rsidR="000426F3" w:rsidRPr="00661314" w:rsidRDefault="006B2739" w:rsidP="00661314">
            <w:pPr>
              <w:numPr>
                <w:ilvl w:val="0"/>
                <w:numId w:val="5"/>
              </w:numPr>
            </w:pPr>
            <w:r>
              <w:t xml:space="preserve">Sports </w:t>
            </w:r>
          </w:p>
          <w:p w:rsidR="002F6662" w:rsidRDefault="006B2739" w:rsidP="00661314">
            <w:pPr>
              <w:numPr>
                <w:ilvl w:val="0"/>
                <w:numId w:val="5"/>
              </w:numPr>
            </w:pPr>
            <w:r>
              <w:t xml:space="preserve">Shooting pool </w:t>
            </w:r>
          </w:p>
          <w:p w:rsidR="006B2739" w:rsidRPr="00661314" w:rsidRDefault="006B2739" w:rsidP="00661314">
            <w:pPr>
              <w:numPr>
                <w:ilvl w:val="0"/>
                <w:numId w:val="5"/>
              </w:numPr>
            </w:pPr>
            <w:r>
              <w:t xml:space="preserve">Fishing </w:t>
            </w:r>
          </w:p>
          <w:p w:rsidR="002F6662" w:rsidRDefault="002F6662" w:rsidP="002F6662">
            <w:pPr>
              <w:rPr>
                <w:b/>
                <w:bCs/>
              </w:rPr>
            </w:pPr>
          </w:p>
        </w:tc>
      </w:tr>
      <w:tr w:rsidR="005F39F4">
        <w:trPr>
          <w:cantSplit/>
          <w:trHeight w:val="188"/>
        </w:trPr>
        <w:tc>
          <w:tcPr>
            <w:tcW w:w="19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5F39F4" w:rsidRDefault="005F39F4" w:rsidP="005B35EF"/>
        </w:tc>
        <w:tc>
          <w:tcPr>
            <w:tcW w:w="79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5F39F4" w:rsidRPr="00661314" w:rsidRDefault="005F39F4" w:rsidP="00661314">
            <w:pPr>
              <w:pStyle w:val="Education"/>
            </w:pPr>
            <w:r w:rsidRPr="00661314">
              <w:t xml:space="preserve">References </w:t>
            </w:r>
            <w:r w:rsidR="000F7EA1">
              <w:t>and</w:t>
            </w:r>
            <w:r w:rsidRPr="00661314">
              <w:t xml:space="preserve"> Supporting Documentation Furnished Upon Request</w:t>
            </w:r>
          </w:p>
        </w:tc>
      </w:tr>
      <w:tr w:rsidR="009F6F3A">
        <w:trPr>
          <w:cantSplit/>
          <w:trHeight w:val="24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F6F3A" w:rsidRDefault="009F6F3A" w:rsidP="005F39F4"/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6F3A" w:rsidRPr="008A7B76" w:rsidRDefault="009F6F3A" w:rsidP="00661314">
            <w:pPr>
              <w:pStyle w:val="Copyright"/>
            </w:pPr>
            <w:r w:rsidRPr="00661314">
              <w:t>Copyright © 1997 by the McGraw-Hill Companies, Inc</w:t>
            </w:r>
            <w:r>
              <w:t>.</w:t>
            </w:r>
          </w:p>
        </w:tc>
      </w:tr>
    </w:tbl>
    <w:p w:rsidR="00A65E10" w:rsidRDefault="00A65E10">
      <w:pPr>
        <w:rPr>
          <w:rFonts w:cs="Arial"/>
          <w:szCs w:val="20"/>
        </w:rPr>
      </w:pPr>
    </w:p>
    <w:sectPr w:rsidR="00A65E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7077A"/>
    <w:multiLevelType w:val="multilevel"/>
    <w:tmpl w:val="A76C6892"/>
    <w:numStyleLink w:val="Bulletedlist"/>
  </w:abstractNum>
  <w:abstractNum w:abstractNumId="1">
    <w:nsid w:val="3CEA194B"/>
    <w:multiLevelType w:val="hybridMultilevel"/>
    <w:tmpl w:val="11A68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225F49"/>
    <w:multiLevelType w:val="multilevel"/>
    <w:tmpl w:val="A76C6892"/>
    <w:numStyleLink w:val="Bulletedlist"/>
  </w:abstractNum>
  <w:abstractNum w:abstractNumId="4">
    <w:nsid w:val="4ECE6E7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</w:abstractNum>
  <w:abstractNum w:abstractNumId="5">
    <w:nsid w:val="53AA603B"/>
    <w:multiLevelType w:val="singleLevel"/>
    <w:tmpl w:val="4D9E11AA"/>
    <w:lvl w:ilvl="0">
      <w:start w:val="1"/>
      <w:numFmt w:val="bullet"/>
      <w:pStyle w:val="Bulletedlist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6">
    <w:nsid w:val="71547EC4"/>
    <w:multiLevelType w:val="multilevel"/>
    <w:tmpl w:val="A76C6892"/>
    <w:numStyleLink w:val="Bulletedlist"/>
  </w:abstractNum>
  <w:abstractNum w:abstractNumId="7">
    <w:nsid w:val="7FE421BD"/>
    <w:multiLevelType w:val="hybridMultilevel"/>
    <w:tmpl w:val="3440FF64"/>
    <w:lvl w:ilvl="0" w:tplc="05EC6E7A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DEE6BA66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7E9226F2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8C26FBB4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BABC5C4A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DB7477EC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EA298A8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D52EFEA4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5E4848F0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9A"/>
    <w:rsid w:val="000009BA"/>
    <w:rsid w:val="00036117"/>
    <w:rsid w:val="000426F3"/>
    <w:rsid w:val="0004584D"/>
    <w:rsid w:val="00054865"/>
    <w:rsid w:val="000D1F1E"/>
    <w:rsid w:val="000F7EA1"/>
    <w:rsid w:val="001209EA"/>
    <w:rsid w:val="00130611"/>
    <w:rsid w:val="00144C40"/>
    <w:rsid w:val="00184B53"/>
    <w:rsid w:val="0019026C"/>
    <w:rsid w:val="00194FCA"/>
    <w:rsid w:val="001C24CC"/>
    <w:rsid w:val="001F1FE4"/>
    <w:rsid w:val="00225E32"/>
    <w:rsid w:val="002629EC"/>
    <w:rsid w:val="00286B09"/>
    <w:rsid w:val="002B1B14"/>
    <w:rsid w:val="002D6D63"/>
    <w:rsid w:val="002F47C0"/>
    <w:rsid w:val="002F5852"/>
    <w:rsid w:val="002F6662"/>
    <w:rsid w:val="00305BA5"/>
    <w:rsid w:val="00320524"/>
    <w:rsid w:val="003C030D"/>
    <w:rsid w:val="003D30DD"/>
    <w:rsid w:val="003E3210"/>
    <w:rsid w:val="003F17A0"/>
    <w:rsid w:val="003F5D3E"/>
    <w:rsid w:val="00480F5D"/>
    <w:rsid w:val="00486D74"/>
    <w:rsid w:val="004B48D2"/>
    <w:rsid w:val="004D25AE"/>
    <w:rsid w:val="004F6F87"/>
    <w:rsid w:val="005141A0"/>
    <w:rsid w:val="00543F26"/>
    <w:rsid w:val="00572B3F"/>
    <w:rsid w:val="005B35EF"/>
    <w:rsid w:val="005B37A2"/>
    <w:rsid w:val="005C49A8"/>
    <w:rsid w:val="005E4EAD"/>
    <w:rsid w:val="005F39F4"/>
    <w:rsid w:val="005F68DD"/>
    <w:rsid w:val="00614C29"/>
    <w:rsid w:val="006445F2"/>
    <w:rsid w:val="00661314"/>
    <w:rsid w:val="006922E8"/>
    <w:rsid w:val="00693A08"/>
    <w:rsid w:val="006B2739"/>
    <w:rsid w:val="006B37FD"/>
    <w:rsid w:val="006E424B"/>
    <w:rsid w:val="006E6720"/>
    <w:rsid w:val="007677EA"/>
    <w:rsid w:val="007A54B9"/>
    <w:rsid w:val="007B6435"/>
    <w:rsid w:val="007D5C35"/>
    <w:rsid w:val="007E4866"/>
    <w:rsid w:val="0084204D"/>
    <w:rsid w:val="00842682"/>
    <w:rsid w:val="00874A01"/>
    <w:rsid w:val="00886F27"/>
    <w:rsid w:val="008912F5"/>
    <w:rsid w:val="008931FF"/>
    <w:rsid w:val="008A482D"/>
    <w:rsid w:val="008A5BDD"/>
    <w:rsid w:val="008A7B76"/>
    <w:rsid w:val="00902A72"/>
    <w:rsid w:val="00931457"/>
    <w:rsid w:val="00975C5A"/>
    <w:rsid w:val="00986F58"/>
    <w:rsid w:val="009A5874"/>
    <w:rsid w:val="009F6F3A"/>
    <w:rsid w:val="00A332E5"/>
    <w:rsid w:val="00A5754B"/>
    <w:rsid w:val="00A65E10"/>
    <w:rsid w:val="00A76701"/>
    <w:rsid w:val="00A92D25"/>
    <w:rsid w:val="00AB5B26"/>
    <w:rsid w:val="00B3555C"/>
    <w:rsid w:val="00B51CD2"/>
    <w:rsid w:val="00B53B12"/>
    <w:rsid w:val="00B56C7B"/>
    <w:rsid w:val="00B60A37"/>
    <w:rsid w:val="00B67E9A"/>
    <w:rsid w:val="00B824F8"/>
    <w:rsid w:val="00B84022"/>
    <w:rsid w:val="00BA3E0E"/>
    <w:rsid w:val="00BD4EFC"/>
    <w:rsid w:val="00C02D57"/>
    <w:rsid w:val="00C22E49"/>
    <w:rsid w:val="00C71F47"/>
    <w:rsid w:val="00C727C5"/>
    <w:rsid w:val="00C77A92"/>
    <w:rsid w:val="00C94284"/>
    <w:rsid w:val="00CB75A4"/>
    <w:rsid w:val="00CD0C38"/>
    <w:rsid w:val="00CE316E"/>
    <w:rsid w:val="00D10415"/>
    <w:rsid w:val="00D75AAE"/>
    <w:rsid w:val="00E251F6"/>
    <w:rsid w:val="00E344A1"/>
    <w:rsid w:val="00E45D61"/>
    <w:rsid w:val="00E952C4"/>
    <w:rsid w:val="00EB3E11"/>
    <w:rsid w:val="00EC5DEB"/>
    <w:rsid w:val="00EC75B2"/>
    <w:rsid w:val="00EF597E"/>
    <w:rsid w:val="00F13427"/>
    <w:rsid w:val="00F22C8E"/>
    <w:rsid w:val="00F56BC1"/>
    <w:rsid w:val="00F80CB9"/>
    <w:rsid w:val="00F8239E"/>
    <w:rsid w:val="00FA122D"/>
    <w:rsid w:val="00FA70B6"/>
    <w:rsid w:val="00FD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661314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61314"/>
    <w:p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C24CC"/>
    <w:pPr>
      <w:spacing w:before="12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list1stline">
    <w:name w:val="Bulleted list 1st line"/>
    <w:basedOn w:val="Normal"/>
    <w:link w:val="Bulletedlist1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styleId="BodyText">
    <w:name w:val="Body Text"/>
    <w:basedOn w:val="Normal"/>
    <w:rsid w:val="001C24CC"/>
    <w:pPr>
      <w:spacing w:before="100"/>
    </w:pPr>
    <w:rPr>
      <w:szCs w:val="20"/>
    </w:rPr>
  </w:style>
  <w:style w:type="paragraph" w:customStyle="1" w:styleId="Copyright">
    <w:name w:val="Copyright"/>
    <w:basedOn w:val="Normal"/>
    <w:link w:val="CopyrightChar"/>
    <w:rsid w:val="00661314"/>
    <w:pPr>
      <w:spacing w:before="320"/>
    </w:pPr>
    <w:rPr>
      <w:sz w:val="16"/>
    </w:rPr>
  </w:style>
  <w:style w:type="character" w:customStyle="1" w:styleId="CopyrightChar">
    <w:name w:val="Copyright Char"/>
    <w:basedOn w:val="DefaultParagraphFont"/>
    <w:link w:val="Copyright"/>
    <w:rsid w:val="00661314"/>
    <w:rPr>
      <w:rFonts w:ascii="Garamond" w:hAnsi="Garamond"/>
      <w:sz w:val="16"/>
      <w:szCs w:val="24"/>
      <w:lang w:val="en-US" w:eastAsia="en-US" w:bidi="ar-SA"/>
    </w:rPr>
  </w:style>
  <w:style w:type="character" w:customStyle="1" w:styleId="ContactInformationCharChar">
    <w:name w:val="Contact Information Char Char"/>
    <w:basedOn w:val="DefaultParagraphFont"/>
    <w:link w:val="ContactInformation"/>
    <w:rsid w:val="00FA122D"/>
    <w:rPr>
      <w:rFonts w:ascii="Garamond" w:hAnsi="Garamond" w:cs="Arial"/>
      <w:b/>
      <w:bCs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1C24CC"/>
    <w:pPr>
      <w:tabs>
        <w:tab w:val="right" w:pos="6480"/>
      </w:tabs>
      <w:spacing w:before="120"/>
    </w:pPr>
    <w:rPr>
      <w:rFonts w:cs="Arial"/>
      <w:i/>
      <w:iCs/>
      <w:spacing w:val="8"/>
      <w:szCs w:val="20"/>
    </w:rPr>
  </w:style>
  <w:style w:type="character" w:customStyle="1" w:styleId="Bulletedlist1stlineCharChar">
    <w:name w:val="Bulleted list 1st line Char Char"/>
    <w:basedOn w:val="DefaultParagraphFont"/>
    <w:link w:val="Bulletedlist1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1C24CC"/>
    <w:rPr>
      <w:rFonts w:ascii="Garamond" w:hAnsi="Garamond" w:cs="Arial"/>
      <w:i/>
      <w:iCs/>
      <w:spacing w:val="8"/>
      <w:lang w:val="en-US" w:eastAsia="en-US" w:bidi="ar-SA"/>
    </w:rPr>
  </w:style>
  <w:style w:type="paragraph" w:customStyle="1" w:styleId="Education">
    <w:name w:val="Education"/>
    <w:basedOn w:val="Normal"/>
    <w:link w:val="EducationCharChar"/>
    <w:rsid w:val="001C24CC"/>
    <w:pPr>
      <w:spacing w:before="120"/>
    </w:pPr>
    <w:rPr>
      <w:b/>
      <w:i/>
    </w:rPr>
  </w:style>
  <w:style w:type="character" w:customStyle="1" w:styleId="EducationCharChar">
    <w:name w:val="Education Char Char"/>
    <w:basedOn w:val="DefaultParagraphFont"/>
    <w:link w:val="Education"/>
    <w:rsid w:val="001C24CC"/>
    <w:rPr>
      <w:rFonts w:ascii="Garamond" w:hAnsi="Garamond"/>
      <w:b/>
      <w:i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D104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661314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61314"/>
    <w:p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C24CC"/>
    <w:pPr>
      <w:spacing w:before="12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list1stline">
    <w:name w:val="Bulleted list 1st line"/>
    <w:basedOn w:val="Normal"/>
    <w:link w:val="Bulletedlist1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styleId="BodyText">
    <w:name w:val="Body Text"/>
    <w:basedOn w:val="Normal"/>
    <w:rsid w:val="001C24CC"/>
    <w:pPr>
      <w:spacing w:before="100"/>
    </w:pPr>
    <w:rPr>
      <w:szCs w:val="20"/>
    </w:rPr>
  </w:style>
  <w:style w:type="paragraph" w:customStyle="1" w:styleId="Copyright">
    <w:name w:val="Copyright"/>
    <w:basedOn w:val="Normal"/>
    <w:link w:val="CopyrightChar"/>
    <w:rsid w:val="00661314"/>
    <w:pPr>
      <w:spacing w:before="320"/>
    </w:pPr>
    <w:rPr>
      <w:sz w:val="16"/>
    </w:rPr>
  </w:style>
  <w:style w:type="character" w:customStyle="1" w:styleId="CopyrightChar">
    <w:name w:val="Copyright Char"/>
    <w:basedOn w:val="DefaultParagraphFont"/>
    <w:link w:val="Copyright"/>
    <w:rsid w:val="00661314"/>
    <w:rPr>
      <w:rFonts w:ascii="Garamond" w:hAnsi="Garamond"/>
      <w:sz w:val="16"/>
      <w:szCs w:val="24"/>
      <w:lang w:val="en-US" w:eastAsia="en-US" w:bidi="ar-SA"/>
    </w:rPr>
  </w:style>
  <w:style w:type="character" w:customStyle="1" w:styleId="ContactInformationCharChar">
    <w:name w:val="Contact Information Char Char"/>
    <w:basedOn w:val="DefaultParagraphFont"/>
    <w:link w:val="ContactInformation"/>
    <w:rsid w:val="00FA122D"/>
    <w:rPr>
      <w:rFonts w:ascii="Garamond" w:hAnsi="Garamond" w:cs="Arial"/>
      <w:b/>
      <w:bCs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1C24CC"/>
    <w:pPr>
      <w:tabs>
        <w:tab w:val="right" w:pos="6480"/>
      </w:tabs>
      <w:spacing w:before="120"/>
    </w:pPr>
    <w:rPr>
      <w:rFonts w:cs="Arial"/>
      <w:i/>
      <w:iCs/>
      <w:spacing w:val="8"/>
      <w:szCs w:val="20"/>
    </w:rPr>
  </w:style>
  <w:style w:type="character" w:customStyle="1" w:styleId="Bulletedlist1stlineCharChar">
    <w:name w:val="Bulleted list 1st line Char Char"/>
    <w:basedOn w:val="DefaultParagraphFont"/>
    <w:link w:val="Bulletedlist1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1C24CC"/>
    <w:rPr>
      <w:rFonts w:ascii="Garamond" w:hAnsi="Garamond" w:cs="Arial"/>
      <w:i/>
      <w:iCs/>
      <w:spacing w:val="8"/>
      <w:lang w:val="en-US" w:eastAsia="en-US" w:bidi="ar-SA"/>
    </w:rPr>
  </w:style>
  <w:style w:type="paragraph" w:customStyle="1" w:styleId="Education">
    <w:name w:val="Education"/>
    <w:basedOn w:val="Normal"/>
    <w:link w:val="EducationCharChar"/>
    <w:rsid w:val="001C24CC"/>
    <w:pPr>
      <w:spacing w:before="120"/>
    </w:pPr>
    <w:rPr>
      <w:b/>
      <w:i/>
    </w:rPr>
  </w:style>
  <w:style w:type="character" w:customStyle="1" w:styleId="EducationCharChar">
    <w:name w:val="Education Char Char"/>
    <w:basedOn w:val="DefaultParagraphFont"/>
    <w:link w:val="Education"/>
    <w:rsid w:val="001C24CC"/>
    <w:rPr>
      <w:rFonts w:ascii="Garamond" w:hAnsi="Garamond"/>
      <w:b/>
      <w:i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D10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Retail%20sales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B1095-90E2-4663-971F-C2D985E36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Retail sales resume</Template>
  <TotalTime>35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YANEZ</dc:creator>
  <cp:lastModifiedBy>YANEZ</cp:lastModifiedBy>
  <cp:revision>5</cp:revision>
  <cp:lastPrinted>2003-11-20T20:41:00Z</cp:lastPrinted>
  <dcterms:created xsi:type="dcterms:W3CDTF">2014-09-24T15:50:00Z</dcterms:created>
  <dcterms:modified xsi:type="dcterms:W3CDTF">2014-09-26T16:27:00Z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TC063694771033</vt:lpwstr>
  </property>
</Properties>
</file>