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BC" w:rsidRDefault="00795244">
      <w:pPr>
        <w:pStyle w:val="ContactInfo"/>
      </w:pPr>
      <w:sdt>
        <w:sdtPr>
          <w:alias w:val="Telephone"/>
          <w:tag w:val="Telephone"/>
          <w:id w:val="599758962"/>
          <w:placeholder>
            <w:docPart w:val="5203309B12E74DB88FD4F13934CFC7C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24D60">
            <w:t>405-542-7629</w:t>
          </w:r>
        </w:sdtContent>
      </w:sdt>
    </w:p>
    <w:sdt>
      <w:sdtPr>
        <w:alias w:val="Website"/>
        <w:tag w:val="Website"/>
        <w:id w:val="48967594"/>
        <w:placeholder>
          <w:docPart w:val="21AE09D791BB4C32A05D0B73355EE939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2C42BC" w:rsidRDefault="00F97A86">
          <w:pPr>
            <w:pStyle w:val="ContactInfo"/>
          </w:pPr>
          <w:r>
            <w:t>baker.justin4445@yahoo.com</w:t>
          </w:r>
        </w:p>
      </w:sdtContent>
    </w:sdt>
    <w:p w:rsidR="002C42BC" w:rsidRDefault="00795244">
      <w:pPr>
        <w:pStyle w:val="Name"/>
      </w:pPr>
      <w:sdt>
        <w:sdtPr>
          <w:alias w:val="Your Name"/>
          <w:tag w:val=""/>
          <w:id w:val="1197042864"/>
          <w:placeholder>
            <w:docPart w:val="0727378364C24E4884AA123BEB1C6AF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97A86">
            <w:t>justin baker-gomez</w:t>
          </w:r>
        </w:sdtContent>
      </w:sdt>
    </w:p>
    <w:tbl>
      <w:tblPr>
        <w:tblStyle w:val="ResumeTable"/>
        <w:tblW w:w="4704" w:type="pct"/>
        <w:tblLook w:val="04A0" w:firstRow="1" w:lastRow="0" w:firstColumn="1" w:lastColumn="0" w:noHBand="0" w:noVBand="1"/>
        <w:tblDescription w:val="Resume"/>
      </w:tblPr>
      <w:tblGrid>
        <w:gridCol w:w="1182"/>
        <w:gridCol w:w="472"/>
        <w:gridCol w:w="7829"/>
      </w:tblGrid>
      <w:tr w:rsidR="002C42BC" w:rsidTr="005F67EC">
        <w:tc>
          <w:tcPr>
            <w:tcW w:w="1182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29" w:type="dxa"/>
          </w:tcPr>
          <w:p w:rsidR="002C42BC" w:rsidRDefault="00F97A86" w:rsidP="00F97A86">
            <w:pPr>
              <w:pStyle w:val="ResumeText"/>
            </w:pPr>
            <w:r>
              <w:t>Obtain gainful employment with a growing company, with opportunities for learning and advancement.</w:t>
            </w:r>
          </w:p>
        </w:tc>
      </w:tr>
      <w:tr w:rsidR="002C42BC" w:rsidTr="005F67EC">
        <w:trPr>
          <w:trHeight w:val="188"/>
        </w:trPr>
        <w:tc>
          <w:tcPr>
            <w:tcW w:w="1182" w:type="dxa"/>
          </w:tcPr>
          <w:p w:rsidR="002C42BC" w:rsidRDefault="002C42BC">
            <w:pPr>
              <w:pStyle w:val="Heading1"/>
            </w:pPr>
          </w:p>
        </w:tc>
        <w:tc>
          <w:tcPr>
            <w:tcW w:w="472" w:type="dxa"/>
          </w:tcPr>
          <w:p w:rsidR="002C42BC" w:rsidRDefault="002C42BC"/>
        </w:tc>
        <w:tc>
          <w:tcPr>
            <w:tcW w:w="7829" w:type="dxa"/>
          </w:tcPr>
          <w:p w:rsidR="002C42BC" w:rsidRDefault="002C42BC" w:rsidP="00F97A86">
            <w:pPr>
              <w:pStyle w:val="ResumeText"/>
            </w:pPr>
          </w:p>
        </w:tc>
      </w:tr>
      <w:tr w:rsidR="002C42BC" w:rsidTr="005F67EC">
        <w:tc>
          <w:tcPr>
            <w:tcW w:w="1182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457CDE" w:rsidRDefault="00457CDE"/>
          <w:p w:rsidR="00457CDE" w:rsidRPr="00457CDE" w:rsidRDefault="00457CDE" w:rsidP="00457CDE"/>
          <w:p w:rsidR="00457CDE" w:rsidRPr="00457CDE" w:rsidRDefault="00457CDE" w:rsidP="00457CDE"/>
          <w:p w:rsidR="00457CDE" w:rsidRPr="00457CDE" w:rsidRDefault="00457CDE" w:rsidP="00457CDE"/>
          <w:p w:rsidR="00457CDE" w:rsidRPr="00457CDE" w:rsidRDefault="00457CDE" w:rsidP="00457CDE"/>
          <w:p w:rsidR="00457CDE" w:rsidRDefault="00457CDE" w:rsidP="00457CDE"/>
          <w:p w:rsidR="002C42BC" w:rsidRPr="00457CDE" w:rsidRDefault="002C42BC" w:rsidP="00457CDE">
            <w:pPr>
              <w:rPr>
                <w:b/>
              </w:rPr>
            </w:pPr>
          </w:p>
        </w:tc>
        <w:tc>
          <w:tcPr>
            <w:tcW w:w="782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>
              <w:rPr>
                <w:rFonts w:ascii="Consolas" w:hAnsi="Consolas" w:cs="Consolas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id w:val="221802691"/>
                  <w:placeholder>
                    <w:docPart w:val="94C04BA20DC242518E0624D6F472B2B2"/>
                  </w:placeholder>
                </w:sdtPr>
                <w:sdtEndPr>
                  <w:rPr>
                    <w:sz w:val="20"/>
                    <w:szCs w:val="20"/>
                  </w:rPr>
                </w:sdtEndPr>
                <w:sdtContent>
                  <w:p w:rsidR="00457CDE" w:rsidRPr="00E76257" w:rsidRDefault="00457CDE">
                    <w:pPr>
                      <w:pStyle w:val="Heading2"/>
                      <w:rPr>
                        <w:rFonts w:eastAsiaTheme="minorEastAsia" w:cstheme="minorBidi"/>
                        <w:bCs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</w:pPr>
                    <w:proofErr w:type="spellStart"/>
                    <w:r w:rsidRPr="00E76257">
                      <w:rPr>
                        <w:rFonts w:eastAsiaTheme="minorEastAsia" w:cstheme="minorBidi"/>
                        <w:bCs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>Whashita</w:t>
                    </w:r>
                    <w:proofErr w:type="spellEnd"/>
                    <w:r w:rsidRPr="00E76257">
                      <w:rPr>
                        <w:rFonts w:eastAsiaTheme="minorEastAsia" w:cstheme="minorBidi"/>
                        <w:bCs w:val="0"/>
                        <w:caps w:val="0"/>
                        <w:color w:val="595959" w:themeColor="text1" w:themeTint="A6"/>
                        <w:sz w:val="22"/>
                        <w:szCs w:val="22"/>
                        <w14:ligatures w14:val="none"/>
                      </w:rPr>
                      <w:t xml:space="preserve"> Valley</w:t>
                    </w:r>
                  </w:p>
                  <w:p w:rsidR="00457CDE" w:rsidRPr="00E76257" w:rsidRDefault="00457CDE" w:rsidP="00457CDE">
                    <w:pPr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E76257">
                      <w:rPr>
                        <w:rFonts w:asciiTheme="majorHAnsi" w:hAnsiTheme="majorHAnsi"/>
                        <w:sz w:val="22"/>
                        <w:szCs w:val="22"/>
                      </w:rPr>
                      <w:t>2013- Current</w:t>
                    </w:r>
                  </w:p>
                  <w:p w:rsidR="00E76257" w:rsidRPr="00E76257" w:rsidRDefault="00C92353" w:rsidP="00E76257">
                    <w:pPr>
                      <w:pStyle w:val="Heading2"/>
                      <w:spacing w:line="360" w:lineRule="auto"/>
                      <w:rPr>
                        <w:rFonts w:eastAsiaTheme="minorEastAsia" w:cstheme="minorBidi"/>
                        <w:bCs w:val="0"/>
                        <w:caps w:val="0"/>
                        <w:color w:val="000000" w:themeColor="text1"/>
                        <w:sz w:val="22"/>
                        <w:szCs w:val="22"/>
                        <w14:ligatures w14:val="none"/>
                      </w:rPr>
                    </w:pPr>
                    <w:r w:rsidRPr="00E76257">
                      <w:rPr>
                        <w:rFonts w:eastAsiaTheme="minorEastAsia" w:cstheme="minorBidi"/>
                        <w:bCs w:val="0"/>
                        <w:caps w:val="0"/>
                        <w:color w:val="000000" w:themeColor="text1"/>
                        <w:sz w:val="22"/>
                        <w:szCs w:val="22"/>
                        <w14:ligatures w14:val="none"/>
                      </w:rPr>
                      <w:t>Pipe Inspector</w:t>
                    </w:r>
                    <w:r w:rsidR="00424D60">
                      <w:rPr>
                        <w:rFonts w:eastAsiaTheme="minorEastAsia" w:cstheme="minorBidi"/>
                        <w:bCs w:val="0"/>
                        <w:caps w:val="0"/>
                        <w:color w:val="000000" w:themeColor="text1"/>
                        <w:sz w:val="22"/>
                        <w:szCs w:val="22"/>
                        <w14:ligatures w14:val="none"/>
                      </w:rPr>
                      <w:t xml:space="preserve"> Supervisor</w:t>
                    </w:r>
                  </w:p>
                  <w:p w:rsidR="00424D60" w:rsidRPr="00424D60" w:rsidRDefault="00E76257" w:rsidP="00424D60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</w:pPr>
                    <w:r w:rsidRPr="00424D60"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  <w:t>Inspect steel</w:t>
                    </w:r>
                    <w:r w:rsidR="00424D60" w:rsidRPr="00424D60"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  <w:t xml:space="preserve"> tubing, casing and drill pipe.</w:t>
                    </w:r>
                  </w:p>
                  <w:p w:rsidR="00424D60" w:rsidRPr="00424D60" w:rsidRDefault="00E76257" w:rsidP="00424D60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</w:pPr>
                    <w:r w:rsidRPr="00424D60"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  <w:t>Use magnetic a</w:t>
                    </w:r>
                    <w:r w:rsidR="00424D60" w:rsidRPr="00424D60"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  <w:t>nd optical inspection equipment.</w:t>
                    </w:r>
                  </w:p>
                  <w:p w:rsidR="00E76257" w:rsidRDefault="00424D60" w:rsidP="00424D60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</w:pPr>
                    <w:r w:rsidRPr="00424D60"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  <w:t>I</w:t>
                    </w:r>
                    <w:r w:rsidR="00E76257" w:rsidRPr="00424D60"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  <w:t>nspect pipe for surface imperfections within interior of pipe.</w:t>
                    </w:r>
                  </w:p>
                  <w:p w:rsidR="005E2799" w:rsidRDefault="005E2799" w:rsidP="00424D60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  <w:t xml:space="preserve">Supervise pipe inspection crew. </w:t>
                    </w:r>
                  </w:p>
                  <w:p w:rsidR="005E2799" w:rsidRDefault="005E2799" w:rsidP="00424D60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  <w:t>Tally Reports.</w:t>
                    </w:r>
                  </w:p>
                  <w:p w:rsidR="005E2799" w:rsidRPr="00424D60" w:rsidRDefault="005E2799" w:rsidP="00424D60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  <w:lang w:val="en" w:eastAsia="en-US"/>
                      </w:rPr>
                      <w:t>Operate yard equipment.</w:t>
                    </w:r>
                  </w:p>
                  <w:p w:rsidR="00424D60" w:rsidRPr="00E76257" w:rsidRDefault="00424D60" w:rsidP="00E76257">
                    <w:pPr>
                      <w:rPr>
                        <w:rFonts w:asciiTheme="majorHAnsi" w:eastAsiaTheme="minorEastAsia" w:hAnsiTheme="majorHAnsi"/>
                        <w:color w:val="000000" w:themeColor="text1"/>
                        <w:sz w:val="22"/>
                        <w:szCs w:val="22"/>
                      </w:rPr>
                    </w:pPr>
                  </w:p>
                  <w:p w:rsidR="00C92353" w:rsidRPr="00E76257" w:rsidRDefault="00C92353" w:rsidP="00C92353">
                    <w:pPr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</w:p>
                  <w:p w:rsidR="002C42BC" w:rsidRPr="00E76257" w:rsidRDefault="00F97A86">
                    <w:pPr>
                      <w:pStyle w:val="Heading2"/>
                      <w:rPr>
                        <w:sz w:val="22"/>
                        <w:szCs w:val="22"/>
                      </w:rPr>
                    </w:pPr>
                    <w:r w:rsidRPr="00E76257">
                      <w:rPr>
                        <w:sz w:val="22"/>
                        <w:szCs w:val="22"/>
                      </w:rPr>
                      <w:t>Premier flowback</w:t>
                    </w:r>
                  </w:p>
                  <w:p w:rsidR="002C42BC" w:rsidRPr="00E76257" w:rsidRDefault="00F97A86">
                    <w:pPr>
                      <w:pStyle w:val="ResumeText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E76257">
                      <w:rPr>
                        <w:rFonts w:asciiTheme="majorHAnsi" w:hAnsiTheme="majorHAnsi"/>
                        <w:sz w:val="22"/>
                        <w:szCs w:val="22"/>
                      </w:rPr>
                      <w:t>2012-2013</w:t>
                    </w:r>
                  </w:p>
                  <w:p w:rsidR="00C92353" w:rsidRPr="00E76257" w:rsidRDefault="00C92353" w:rsidP="00C92353">
                    <w:pPr>
                      <w:pStyle w:val="Heading2"/>
                      <w:rPr>
                        <w:sz w:val="22"/>
                        <w:szCs w:val="22"/>
                      </w:rPr>
                    </w:pPr>
                    <w:r w:rsidRPr="00E76257">
                      <w:rPr>
                        <w:color w:val="000000"/>
                        <w:sz w:val="22"/>
                        <w:szCs w:val="22"/>
                      </w:rPr>
                      <w:t>Well test</w:t>
                    </w:r>
                    <w:r w:rsidR="00E76257">
                      <w:rPr>
                        <w:color w:val="000000"/>
                        <w:sz w:val="22"/>
                        <w:szCs w:val="22"/>
                      </w:rPr>
                      <w:t>er/ Flow back Operator</w:t>
                    </w:r>
                  </w:p>
                  <w:p w:rsidR="00C92353" w:rsidRPr="00E76257" w:rsidRDefault="00C92353" w:rsidP="00C92353">
                    <w:pPr>
                      <w:pStyle w:val="HTMLPreformatted"/>
                      <w:rPr>
                        <w:rFonts w:asciiTheme="majorHAnsi" w:eastAsiaTheme="minorEastAsia" w:hAnsiTheme="majorHAnsi"/>
                        <w:sz w:val="22"/>
                        <w:szCs w:val="22"/>
                      </w:rPr>
                    </w:pPr>
                  </w:p>
                  <w:p w:rsidR="00424D60" w:rsidRPr="00424D60" w:rsidRDefault="00C92353" w:rsidP="00424D60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</w:pPr>
                    <w:r w:rsidRPr="00424D60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 xml:space="preserve">Rigging up/down jobs for Sales drill outs, TCP, </w:t>
                    </w:r>
                    <w:proofErr w:type="spellStart"/>
                    <w:r w:rsidRPr="00424D60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>fracs</w:t>
                    </w:r>
                    <w:proofErr w:type="spellEnd"/>
                    <w:r w:rsidRPr="00424D60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 xml:space="preserve">, mill outs </w:t>
                    </w:r>
                    <w:proofErr w:type="spellStart"/>
                    <w:proofErr w:type="gramStart"/>
                    <w:r w:rsidRPr="00424D60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>ect</w:t>
                    </w:r>
                    <w:proofErr w:type="spellEnd"/>
                    <w:proofErr w:type="gramEnd"/>
                    <w:r w:rsidRPr="00424D60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 xml:space="preserve">. </w:t>
                    </w:r>
                  </w:p>
                  <w:p w:rsidR="00424D60" w:rsidRPr="00424D60" w:rsidRDefault="00C92353" w:rsidP="00424D60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</w:pPr>
                    <w:r w:rsidRPr="00424D60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 xml:space="preserve">Mapping out layout of job before rig-up communicating with company </w:t>
                    </w:r>
                    <w:proofErr w:type="gramStart"/>
                    <w:r w:rsidRPr="00424D60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>reps/OSR’s</w:t>
                    </w:r>
                    <w:proofErr w:type="gramEnd"/>
                    <w:r w:rsidRPr="00424D60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>.</w:t>
                    </w:r>
                  </w:p>
                  <w:p w:rsidR="00424D60" w:rsidRDefault="00C92353" w:rsidP="00424D60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</w:pPr>
                    <w:r w:rsidRPr="00424D60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>Responsible for all paper work including tickets and safety dai</w:t>
                    </w:r>
                    <w:r w:rsidR="00E76257" w:rsidRPr="00424D60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>ly JHA/JSA</w:t>
                    </w:r>
                    <w:r w:rsidRPr="00424D60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>.</w:t>
                    </w:r>
                  </w:p>
                  <w:p w:rsidR="002C42BC" w:rsidRPr="005E2799" w:rsidRDefault="00424D60" w:rsidP="005E2799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E2799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 xml:space="preserve">All mud scale, </w:t>
                    </w:r>
                    <w:r w:rsidR="00C92353" w:rsidRPr="005E2799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 xml:space="preserve">PH balance, </w:t>
                    </w:r>
                    <w:proofErr w:type="spellStart"/>
                    <w:r w:rsidR="00C92353" w:rsidRPr="005E2799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>Fractometer</w:t>
                    </w:r>
                    <w:proofErr w:type="spellEnd"/>
                    <w:r w:rsidR="00C92353" w:rsidRPr="005E2799">
                      <w:rPr>
                        <w:rFonts w:asciiTheme="majorHAnsi" w:eastAsia="Times New Roman" w:hAnsiTheme="majorHAnsi" w:cs="Courier New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 xml:space="preserve">, water samples </w:t>
                    </w:r>
                    <w:r w:rsidR="00C92353" w:rsidRPr="005E2799">
                      <w:rPr>
                        <w:rFonts w:asciiTheme="majorHAnsi" w:eastAsia="Times New Roman" w:hAnsiTheme="majorHAnsi" w:cs="Times New Roman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>for well and company reports that need to be</w:t>
                    </w:r>
                    <w:r w:rsidRPr="005E2799">
                      <w:rPr>
                        <w:rFonts w:asciiTheme="majorHAnsi" w:eastAsia="Times New Roman" w:hAnsiTheme="majorHAnsi" w:cs="Times New Roman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 xml:space="preserve"> </w:t>
                    </w:r>
                    <w:r w:rsidR="00C92353" w:rsidRPr="005E2799">
                      <w:rPr>
                        <w:rFonts w:asciiTheme="majorHAnsi" w:eastAsia="Times New Roman" w:hAnsiTheme="majorHAnsi" w:cs="Times New Roman"/>
                        <w:color w:val="000000"/>
                        <w:kern w:val="0"/>
                        <w:sz w:val="22"/>
                        <w:szCs w:val="22"/>
                        <w:lang w:eastAsia="en-US"/>
                      </w:rPr>
                      <w:t>forwarded to company reps/ engineers.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94C04BA20DC242518E0624D6F472B2B2"/>
                  </w:placeholder>
                </w:sdtPr>
                <w:sdtEndPr>
                  <w:rPr>
                    <w:rFonts w:ascii="Consolas" w:hAnsi="Consolas" w:cs="Consolas"/>
                  </w:rPr>
                </w:sdtEndPr>
                <w:sdtContent>
                  <w:p w:rsidR="002C42BC" w:rsidRDefault="002C42BC">
                    <w:pPr>
                      <w:pStyle w:val="Heading2"/>
                    </w:pPr>
                  </w:p>
                  <w:p w:rsidR="00F97A86" w:rsidRDefault="00795244" w:rsidP="00F97A86">
                    <w:pPr>
                      <w:pStyle w:val="HTMLPreformatted"/>
                      <w:rPr>
                        <w:rFonts w:eastAsiaTheme="minorEastAsia"/>
                      </w:rPr>
                    </w:pPr>
                  </w:p>
                </w:sdtContent>
              </w:sdt>
            </w:sdtContent>
          </w:sdt>
          <w:p w:rsidR="00457CDE" w:rsidRPr="00457CDE" w:rsidRDefault="00457CDE" w:rsidP="00F97A86">
            <w:pPr>
              <w:pStyle w:val="HTMLPreformatted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2C42BC" w:rsidTr="005F67EC">
        <w:tc>
          <w:tcPr>
            <w:tcW w:w="1182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2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94C04BA20DC242518E0624D6F472B2B2"/>
                  </w:placeholder>
                </w:sdtPr>
                <w:sdtEndPr/>
                <w:sdtContent>
                  <w:p w:rsidR="002C42BC" w:rsidRDefault="00457CDE">
                    <w:pPr>
                      <w:pStyle w:val="Heading2"/>
                    </w:pPr>
                    <w:r>
                      <w:t>Hinton high school</w:t>
                    </w:r>
                  </w:p>
                  <w:p w:rsidR="002C42BC" w:rsidRDefault="00795244" w:rsidP="00457CDE"/>
                </w:sdtContent>
              </w:sdt>
            </w:sdtContent>
          </w:sdt>
        </w:tc>
      </w:tr>
      <w:tr w:rsidR="002C42BC" w:rsidTr="005F67EC">
        <w:tc>
          <w:tcPr>
            <w:tcW w:w="1182" w:type="dxa"/>
          </w:tcPr>
          <w:p w:rsidR="002C42BC" w:rsidRDefault="002C42BC" w:rsidP="00457CDE">
            <w:pPr>
              <w:pStyle w:val="Heading1"/>
              <w:jc w:val="left"/>
            </w:pPr>
          </w:p>
        </w:tc>
        <w:tc>
          <w:tcPr>
            <w:tcW w:w="472" w:type="dxa"/>
          </w:tcPr>
          <w:p w:rsidR="002C42BC" w:rsidRDefault="002C42BC"/>
        </w:tc>
        <w:tc>
          <w:tcPr>
            <w:tcW w:w="7829" w:type="dxa"/>
          </w:tcPr>
          <w:p w:rsidR="002C42BC" w:rsidRDefault="002C42BC">
            <w:pPr>
              <w:pStyle w:val="ResumeText"/>
            </w:pPr>
          </w:p>
        </w:tc>
      </w:tr>
    </w:tbl>
    <w:p w:rsidR="005F67EC" w:rsidRDefault="005F67EC"/>
    <w:tbl>
      <w:tblPr>
        <w:tblStyle w:val="ResumeTable"/>
        <w:tblW w:w="4704" w:type="pct"/>
        <w:tblLook w:val="04A0" w:firstRow="1" w:lastRow="0" w:firstColumn="1" w:lastColumn="0" w:noHBand="0" w:noVBand="1"/>
        <w:tblDescription w:val="Resume"/>
      </w:tblPr>
      <w:tblGrid>
        <w:gridCol w:w="1182"/>
        <w:gridCol w:w="472"/>
        <w:gridCol w:w="7829"/>
      </w:tblGrid>
      <w:tr w:rsidR="00457CDE" w:rsidTr="005F67EC">
        <w:tc>
          <w:tcPr>
            <w:tcW w:w="1182" w:type="dxa"/>
          </w:tcPr>
          <w:p w:rsidR="00457CDE" w:rsidRDefault="00457CDE" w:rsidP="00457CDE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457CDE" w:rsidRDefault="00457CDE" w:rsidP="00457CDE"/>
        </w:tc>
        <w:tc>
          <w:tcPr>
            <w:tcW w:w="782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4286367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59380182"/>
                  <w:placeholder>
                    <w:docPart w:val="B964B792FB594FB8BA692B9163788E07"/>
                  </w:placeholder>
                </w:sdtPr>
                <w:sdtEndPr/>
                <w:sdtContent>
                  <w:p w:rsidR="00457CDE" w:rsidRDefault="00424D60" w:rsidP="00457CDE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KENNETH BAKER</w:t>
                    </w:r>
                  </w:p>
                  <w:p w:rsidR="00551A5D" w:rsidRDefault="00551A5D" w:rsidP="00457CDE">
                    <w:r>
                      <w:t>832-795-7909</w:t>
                    </w:r>
                  </w:p>
                  <w:p w:rsidR="00551A5D" w:rsidRDefault="00551A5D" w:rsidP="00457CDE">
                    <w:r>
                      <w:t>TRAVIS BAKER</w:t>
                    </w:r>
                  </w:p>
                  <w:p w:rsidR="00551A5D" w:rsidRPr="00551A5D" w:rsidRDefault="00551A5D" w:rsidP="00457CDE">
                    <w:r>
                      <w:t>832-748-7881</w:t>
                    </w:r>
                  </w:p>
                  <w:p w:rsidR="00457CDE" w:rsidRDefault="00795244" w:rsidP="00457CDE"/>
                </w:sdtContent>
              </w:sdt>
            </w:sdtContent>
          </w:sdt>
        </w:tc>
      </w:tr>
      <w:tr w:rsidR="00457CDE" w:rsidTr="005F67EC">
        <w:tc>
          <w:tcPr>
            <w:tcW w:w="1182" w:type="dxa"/>
          </w:tcPr>
          <w:p w:rsidR="00457CDE" w:rsidRDefault="00457CDE" w:rsidP="00457CDE">
            <w:pPr>
              <w:pStyle w:val="Heading1"/>
            </w:pPr>
          </w:p>
        </w:tc>
        <w:tc>
          <w:tcPr>
            <w:tcW w:w="472" w:type="dxa"/>
          </w:tcPr>
          <w:p w:rsidR="00457CDE" w:rsidRDefault="00457CDE" w:rsidP="00457CDE"/>
        </w:tc>
        <w:tc>
          <w:tcPr>
            <w:tcW w:w="7829" w:type="dxa"/>
          </w:tcPr>
          <w:p w:rsidR="00457CDE" w:rsidRDefault="00457CDE" w:rsidP="00457CDE"/>
        </w:tc>
      </w:tr>
    </w:tbl>
    <w:p w:rsidR="002C42BC" w:rsidRDefault="002C42BC"/>
    <w:sectPr w:rsidR="002C42BC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44" w:rsidRDefault="00795244">
      <w:pPr>
        <w:spacing w:before="0" w:after="0" w:line="240" w:lineRule="auto"/>
      </w:pPr>
      <w:r>
        <w:separator/>
      </w:r>
    </w:p>
  </w:endnote>
  <w:endnote w:type="continuationSeparator" w:id="0">
    <w:p w:rsidR="00795244" w:rsidRDefault="007952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A196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44" w:rsidRDefault="00795244">
      <w:pPr>
        <w:spacing w:before="0" w:after="0" w:line="240" w:lineRule="auto"/>
      </w:pPr>
      <w:r>
        <w:separator/>
      </w:r>
    </w:p>
  </w:footnote>
  <w:footnote w:type="continuationSeparator" w:id="0">
    <w:p w:rsidR="00795244" w:rsidRDefault="0079524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57E"/>
    <w:multiLevelType w:val="multilevel"/>
    <w:tmpl w:val="93BE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A1687"/>
    <w:multiLevelType w:val="hybridMultilevel"/>
    <w:tmpl w:val="4E0C8ADA"/>
    <w:lvl w:ilvl="0" w:tplc="59383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97E32"/>
    <w:multiLevelType w:val="hybridMultilevel"/>
    <w:tmpl w:val="F25A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86"/>
    <w:rsid w:val="002C42BC"/>
    <w:rsid w:val="00414819"/>
    <w:rsid w:val="00424D60"/>
    <w:rsid w:val="00457CDE"/>
    <w:rsid w:val="00551A5D"/>
    <w:rsid w:val="005E2799"/>
    <w:rsid w:val="005F67EC"/>
    <w:rsid w:val="00795244"/>
    <w:rsid w:val="00C92353"/>
    <w:rsid w:val="00CA196C"/>
    <w:rsid w:val="00E72C05"/>
    <w:rsid w:val="00E76257"/>
    <w:rsid w:val="00F97A86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7A86"/>
    <w:pPr>
      <w:spacing w:before="0"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A86"/>
    <w:rPr>
      <w:rFonts w:ascii="Consolas" w:hAnsi="Consolas" w:cs="Consolas"/>
      <w:kern w:val="20"/>
    </w:rPr>
  </w:style>
  <w:style w:type="paragraph" w:styleId="ListParagraph">
    <w:name w:val="List Paragraph"/>
    <w:basedOn w:val="Normal"/>
    <w:uiPriority w:val="34"/>
    <w:semiHidden/>
    <w:qFormat/>
    <w:rsid w:val="00424D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9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6C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7A86"/>
    <w:pPr>
      <w:spacing w:before="0"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A86"/>
    <w:rPr>
      <w:rFonts w:ascii="Consolas" w:hAnsi="Consolas" w:cs="Consolas"/>
      <w:kern w:val="20"/>
    </w:rPr>
  </w:style>
  <w:style w:type="paragraph" w:styleId="ListParagraph">
    <w:name w:val="List Paragraph"/>
    <w:basedOn w:val="Normal"/>
    <w:uiPriority w:val="34"/>
    <w:semiHidden/>
    <w:qFormat/>
    <w:rsid w:val="00424D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9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6C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ie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03309B12E74DB88FD4F13934CF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D2BA-5253-4497-9022-8A00E7927900}"/>
      </w:docPartPr>
      <w:docPartBody>
        <w:p w:rsidR="00D644E7" w:rsidRDefault="00FF5925">
          <w:pPr>
            <w:pStyle w:val="5203309B12E74DB88FD4F13934CFC7C6"/>
          </w:pPr>
          <w:r>
            <w:t>[Telephone]</w:t>
          </w:r>
        </w:p>
      </w:docPartBody>
    </w:docPart>
    <w:docPart>
      <w:docPartPr>
        <w:name w:val="21AE09D791BB4C32A05D0B73355EE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152BB-F117-418F-85CD-85873FE79844}"/>
      </w:docPartPr>
      <w:docPartBody>
        <w:p w:rsidR="00D644E7" w:rsidRDefault="00FF5925">
          <w:pPr>
            <w:pStyle w:val="21AE09D791BB4C32A05D0B73355EE939"/>
          </w:pPr>
          <w:r>
            <w:t>[Website]</w:t>
          </w:r>
        </w:p>
      </w:docPartBody>
    </w:docPart>
    <w:docPart>
      <w:docPartPr>
        <w:name w:val="0727378364C24E4884AA123BEB1C6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2BCEE-44D6-41CF-A537-5342E4628D57}"/>
      </w:docPartPr>
      <w:docPartBody>
        <w:p w:rsidR="00D644E7" w:rsidRDefault="00FF5925">
          <w:pPr>
            <w:pStyle w:val="0727378364C24E4884AA123BEB1C6AF4"/>
          </w:pPr>
          <w:r>
            <w:t>[Your Name]</w:t>
          </w:r>
        </w:p>
      </w:docPartBody>
    </w:docPart>
    <w:docPart>
      <w:docPartPr>
        <w:name w:val="94C04BA20DC242518E0624D6F472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2F8C-2DAC-4C2D-9FAD-B8148AE83AF1}"/>
      </w:docPartPr>
      <w:docPartBody>
        <w:p w:rsidR="00D644E7" w:rsidRDefault="00FF5925">
          <w:pPr>
            <w:pStyle w:val="94C04BA20DC242518E0624D6F472B2B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25"/>
    <w:rsid w:val="00252C51"/>
    <w:rsid w:val="00B059CF"/>
    <w:rsid w:val="00D644E7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CE02E6AA614D44BDE0B3214CF6BA12">
    <w:name w:val="88CE02E6AA614D44BDE0B3214CF6BA12"/>
  </w:style>
  <w:style w:type="paragraph" w:customStyle="1" w:styleId="02F065B014764F489D9FD8D0A2987E22">
    <w:name w:val="02F065B014764F489D9FD8D0A2987E22"/>
  </w:style>
  <w:style w:type="paragraph" w:customStyle="1" w:styleId="5203309B12E74DB88FD4F13934CFC7C6">
    <w:name w:val="5203309B12E74DB88FD4F13934CFC7C6"/>
  </w:style>
  <w:style w:type="paragraph" w:customStyle="1" w:styleId="21AE09D791BB4C32A05D0B73355EE939">
    <w:name w:val="21AE09D791BB4C32A05D0B73355EE939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BB427242E1BE4FECB74E860141487F83">
    <w:name w:val="BB427242E1BE4FECB74E860141487F83"/>
  </w:style>
  <w:style w:type="paragraph" w:customStyle="1" w:styleId="0727378364C24E4884AA123BEB1C6AF4">
    <w:name w:val="0727378364C24E4884AA123BEB1C6AF4"/>
  </w:style>
  <w:style w:type="paragraph" w:customStyle="1" w:styleId="A4D1C132089D42DF9DD26CAFE17591F6">
    <w:name w:val="A4D1C132089D42DF9DD26CAFE17591F6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DED8C2702A0F40F9A4F38861FC76C971">
    <w:name w:val="DED8C2702A0F40F9A4F38861FC76C971"/>
  </w:style>
  <w:style w:type="character" w:styleId="PlaceholderText">
    <w:name w:val="Placeholder Text"/>
    <w:basedOn w:val="DefaultParagraphFont"/>
    <w:uiPriority w:val="99"/>
    <w:semiHidden/>
    <w:rsid w:val="00FF5925"/>
    <w:rPr>
      <w:color w:val="808080"/>
    </w:rPr>
  </w:style>
  <w:style w:type="paragraph" w:customStyle="1" w:styleId="94C04BA20DC242518E0624D6F472B2B2">
    <w:name w:val="94C04BA20DC242518E0624D6F472B2B2"/>
  </w:style>
  <w:style w:type="paragraph" w:customStyle="1" w:styleId="8B4AA36803B642A0AB0190D8EAC0A1EC">
    <w:name w:val="8B4AA36803B642A0AB0190D8EAC0A1EC"/>
  </w:style>
  <w:style w:type="paragraph" w:customStyle="1" w:styleId="BDD317A3F198406BBE113680DCBD93BC">
    <w:name w:val="BDD317A3F198406BBE113680DCBD93BC"/>
  </w:style>
  <w:style w:type="paragraph" w:customStyle="1" w:styleId="76081241FB3D4BA0AC21743D3612CC10">
    <w:name w:val="76081241FB3D4BA0AC21743D3612CC10"/>
  </w:style>
  <w:style w:type="paragraph" w:customStyle="1" w:styleId="BBDFE912B92F4821888CA193076C961A">
    <w:name w:val="BBDFE912B92F4821888CA193076C961A"/>
  </w:style>
  <w:style w:type="paragraph" w:customStyle="1" w:styleId="CE0E488E286442BCACCEA4E042CB0F1F">
    <w:name w:val="CE0E488E286442BCACCEA4E042CB0F1F"/>
  </w:style>
  <w:style w:type="paragraph" w:customStyle="1" w:styleId="D1DF95451D8F4ABA9991350978839171">
    <w:name w:val="D1DF95451D8F4ABA9991350978839171"/>
  </w:style>
  <w:style w:type="paragraph" w:customStyle="1" w:styleId="1618B9A4F3174BB99D71541D81FB86F9">
    <w:name w:val="1618B9A4F3174BB99D71541D81FB86F9"/>
  </w:style>
  <w:style w:type="paragraph" w:customStyle="1" w:styleId="7CD582B119CD4C7AA9421A14EA941B35">
    <w:name w:val="7CD582B119CD4C7AA9421A14EA941B35"/>
  </w:style>
  <w:style w:type="paragraph" w:customStyle="1" w:styleId="CE6F665D15414189A940FF32095B03E1">
    <w:name w:val="CE6F665D15414189A940FF32095B03E1"/>
  </w:style>
  <w:style w:type="paragraph" w:customStyle="1" w:styleId="0518C9A055D8441690B53A4316621B8C">
    <w:name w:val="0518C9A055D8441690B53A4316621B8C"/>
  </w:style>
  <w:style w:type="paragraph" w:customStyle="1" w:styleId="C7FB982E190846B88933A2EB0476070F">
    <w:name w:val="C7FB982E190846B88933A2EB0476070F"/>
    <w:rsid w:val="00FF5925"/>
  </w:style>
  <w:style w:type="paragraph" w:customStyle="1" w:styleId="B964B792FB594FB8BA692B9163788E07">
    <w:name w:val="B964B792FB594FB8BA692B9163788E07"/>
    <w:rsid w:val="00FF5925"/>
  </w:style>
  <w:style w:type="paragraph" w:customStyle="1" w:styleId="33D59ECEE873422E8837E52A7FD69033">
    <w:name w:val="33D59ECEE873422E8837E52A7FD69033"/>
    <w:rsid w:val="00FF5925"/>
  </w:style>
  <w:style w:type="paragraph" w:customStyle="1" w:styleId="DE62408EF9E94951A7A147A0762E0619">
    <w:name w:val="DE62408EF9E94951A7A147A0762E0619"/>
    <w:rsid w:val="00FF5925"/>
  </w:style>
  <w:style w:type="paragraph" w:customStyle="1" w:styleId="035B122C3D1343DC98FA4DE008BADD90">
    <w:name w:val="035B122C3D1343DC98FA4DE008BADD90"/>
    <w:rsid w:val="00FF5925"/>
  </w:style>
  <w:style w:type="paragraph" w:customStyle="1" w:styleId="89F1DD6DAFC64403A8A0EF901B52EBA2">
    <w:name w:val="89F1DD6DAFC64403A8A0EF901B52EBA2"/>
    <w:rsid w:val="00FF5925"/>
  </w:style>
  <w:style w:type="paragraph" w:customStyle="1" w:styleId="32AFA3F4A29F4323BD9F0669F07169D5">
    <w:name w:val="32AFA3F4A29F4323BD9F0669F07169D5"/>
    <w:rsid w:val="00FF5925"/>
  </w:style>
  <w:style w:type="paragraph" w:customStyle="1" w:styleId="A5F3D09999A4451CA9B3B5A83B3026FC">
    <w:name w:val="A5F3D09999A4451CA9B3B5A83B3026FC"/>
    <w:rsid w:val="00FF5925"/>
  </w:style>
  <w:style w:type="paragraph" w:customStyle="1" w:styleId="21A09A637ECC477490EDC2E547F2CC05">
    <w:name w:val="21A09A637ECC477490EDC2E547F2CC05"/>
    <w:rsid w:val="00FF5925"/>
  </w:style>
  <w:style w:type="paragraph" w:customStyle="1" w:styleId="BFF32C95C15F490282C58D666B517FF3">
    <w:name w:val="BFF32C95C15F490282C58D666B517FF3"/>
    <w:rsid w:val="00FF5925"/>
  </w:style>
  <w:style w:type="paragraph" w:customStyle="1" w:styleId="E921DCBF4B354C65B481D35EA4E2ED43">
    <w:name w:val="E921DCBF4B354C65B481D35EA4E2ED43"/>
    <w:rsid w:val="00FF59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CE02E6AA614D44BDE0B3214CF6BA12">
    <w:name w:val="88CE02E6AA614D44BDE0B3214CF6BA12"/>
  </w:style>
  <w:style w:type="paragraph" w:customStyle="1" w:styleId="02F065B014764F489D9FD8D0A2987E22">
    <w:name w:val="02F065B014764F489D9FD8D0A2987E22"/>
  </w:style>
  <w:style w:type="paragraph" w:customStyle="1" w:styleId="5203309B12E74DB88FD4F13934CFC7C6">
    <w:name w:val="5203309B12E74DB88FD4F13934CFC7C6"/>
  </w:style>
  <w:style w:type="paragraph" w:customStyle="1" w:styleId="21AE09D791BB4C32A05D0B73355EE939">
    <w:name w:val="21AE09D791BB4C32A05D0B73355EE939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BB427242E1BE4FECB74E860141487F83">
    <w:name w:val="BB427242E1BE4FECB74E860141487F83"/>
  </w:style>
  <w:style w:type="paragraph" w:customStyle="1" w:styleId="0727378364C24E4884AA123BEB1C6AF4">
    <w:name w:val="0727378364C24E4884AA123BEB1C6AF4"/>
  </w:style>
  <w:style w:type="paragraph" w:customStyle="1" w:styleId="A4D1C132089D42DF9DD26CAFE17591F6">
    <w:name w:val="A4D1C132089D42DF9DD26CAFE17591F6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DED8C2702A0F40F9A4F38861FC76C971">
    <w:name w:val="DED8C2702A0F40F9A4F38861FC76C971"/>
  </w:style>
  <w:style w:type="character" w:styleId="PlaceholderText">
    <w:name w:val="Placeholder Text"/>
    <w:basedOn w:val="DefaultParagraphFont"/>
    <w:uiPriority w:val="99"/>
    <w:semiHidden/>
    <w:rsid w:val="00FF5925"/>
    <w:rPr>
      <w:color w:val="808080"/>
    </w:rPr>
  </w:style>
  <w:style w:type="paragraph" w:customStyle="1" w:styleId="94C04BA20DC242518E0624D6F472B2B2">
    <w:name w:val="94C04BA20DC242518E0624D6F472B2B2"/>
  </w:style>
  <w:style w:type="paragraph" w:customStyle="1" w:styleId="8B4AA36803B642A0AB0190D8EAC0A1EC">
    <w:name w:val="8B4AA36803B642A0AB0190D8EAC0A1EC"/>
  </w:style>
  <w:style w:type="paragraph" w:customStyle="1" w:styleId="BDD317A3F198406BBE113680DCBD93BC">
    <w:name w:val="BDD317A3F198406BBE113680DCBD93BC"/>
  </w:style>
  <w:style w:type="paragraph" w:customStyle="1" w:styleId="76081241FB3D4BA0AC21743D3612CC10">
    <w:name w:val="76081241FB3D4BA0AC21743D3612CC10"/>
  </w:style>
  <w:style w:type="paragraph" w:customStyle="1" w:styleId="BBDFE912B92F4821888CA193076C961A">
    <w:name w:val="BBDFE912B92F4821888CA193076C961A"/>
  </w:style>
  <w:style w:type="paragraph" w:customStyle="1" w:styleId="CE0E488E286442BCACCEA4E042CB0F1F">
    <w:name w:val="CE0E488E286442BCACCEA4E042CB0F1F"/>
  </w:style>
  <w:style w:type="paragraph" w:customStyle="1" w:styleId="D1DF95451D8F4ABA9991350978839171">
    <w:name w:val="D1DF95451D8F4ABA9991350978839171"/>
  </w:style>
  <w:style w:type="paragraph" w:customStyle="1" w:styleId="1618B9A4F3174BB99D71541D81FB86F9">
    <w:name w:val="1618B9A4F3174BB99D71541D81FB86F9"/>
  </w:style>
  <w:style w:type="paragraph" w:customStyle="1" w:styleId="7CD582B119CD4C7AA9421A14EA941B35">
    <w:name w:val="7CD582B119CD4C7AA9421A14EA941B35"/>
  </w:style>
  <w:style w:type="paragraph" w:customStyle="1" w:styleId="CE6F665D15414189A940FF32095B03E1">
    <w:name w:val="CE6F665D15414189A940FF32095B03E1"/>
  </w:style>
  <w:style w:type="paragraph" w:customStyle="1" w:styleId="0518C9A055D8441690B53A4316621B8C">
    <w:name w:val="0518C9A055D8441690B53A4316621B8C"/>
  </w:style>
  <w:style w:type="paragraph" w:customStyle="1" w:styleId="C7FB982E190846B88933A2EB0476070F">
    <w:name w:val="C7FB982E190846B88933A2EB0476070F"/>
    <w:rsid w:val="00FF5925"/>
  </w:style>
  <w:style w:type="paragraph" w:customStyle="1" w:styleId="B964B792FB594FB8BA692B9163788E07">
    <w:name w:val="B964B792FB594FB8BA692B9163788E07"/>
    <w:rsid w:val="00FF5925"/>
  </w:style>
  <w:style w:type="paragraph" w:customStyle="1" w:styleId="33D59ECEE873422E8837E52A7FD69033">
    <w:name w:val="33D59ECEE873422E8837E52A7FD69033"/>
    <w:rsid w:val="00FF5925"/>
  </w:style>
  <w:style w:type="paragraph" w:customStyle="1" w:styleId="DE62408EF9E94951A7A147A0762E0619">
    <w:name w:val="DE62408EF9E94951A7A147A0762E0619"/>
    <w:rsid w:val="00FF5925"/>
  </w:style>
  <w:style w:type="paragraph" w:customStyle="1" w:styleId="035B122C3D1343DC98FA4DE008BADD90">
    <w:name w:val="035B122C3D1343DC98FA4DE008BADD90"/>
    <w:rsid w:val="00FF5925"/>
  </w:style>
  <w:style w:type="paragraph" w:customStyle="1" w:styleId="89F1DD6DAFC64403A8A0EF901B52EBA2">
    <w:name w:val="89F1DD6DAFC64403A8A0EF901B52EBA2"/>
    <w:rsid w:val="00FF5925"/>
  </w:style>
  <w:style w:type="paragraph" w:customStyle="1" w:styleId="32AFA3F4A29F4323BD9F0669F07169D5">
    <w:name w:val="32AFA3F4A29F4323BD9F0669F07169D5"/>
    <w:rsid w:val="00FF5925"/>
  </w:style>
  <w:style w:type="paragraph" w:customStyle="1" w:styleId="A5F3D09999A4451CA9B3B5A83B3026FC">
    <w:name w:val="A5F3D09999A4451CA9B3B5A83B3026FC"/>
    <w:rsid w:val="00FF5925"/>
  </w:style>
  <w:style w:type="paragraph" w:customStyle="1" w:styleId="21A09A637ECC477490EDC2E547F2CC05">
    <w:name w:val="21A09A637ECC477490EDC2E547F2CC05"/>
    <w:rsid w:val="00FF5925"/>
  </w:style>
  <w:style w:type="paragraph" w:customStyle="1" w:styleId="BFF32C95C15F490282C58D666B517FF3">
    <w:name w:val="BFF32C95C15F490282C58D666B517FF3"/>
    <w:rsid w:val="00FF5925"/>
  </w:style>
  <w:style w:type="paragraph" w:customStyle="1" w:styleId="E921DCBF4B354C65B481D35EA4E2ED43">
    <w:name w:val="E921DCBF4B354C65B481D35EA4E2ED43"/>
    <w:rsid w:val="00FF5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405-542-7629</CompanyPhone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baker-gomez</dc:creator>
  <cp:keywords>baker.justin4445@yahoo.com</cp:keywords>
  <cp:lastModifiedBy>Tina Krol</cp:lastModifiedBy>
  <cp:revision>2</cp:revision>
  <dcterms:created xsi:type="dcterms:W3CDTF">2014-09-17T21:37:00Z</dcterms:created>
  <dcterms:modified xsi:type="dcterms:W3CDTF">2014-09-17T21:37:00Z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