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520"/>
        <w:gridCol w:w="7560"/>
      </w:tblGrid>
      <w:tr w:rsidR="00E0327F" w:rsidTr="00E0327F">
        <w:trPr>
          <w:jc w:val="center"/>
        </w:trPr>
        <w:tc>
          <w:tcPr>
            <w:tcW w:w="2520" w:type="dxa"/>
            <w:vMerge w:val="restart"/>
            <w:tcBorders>
              <w:right w:val="single" w:sz="4" w:space="0" w:color="auto"/>
            </w:tcBorders>
          </w:tcPr>
          <w:p w:rsidR="00E0327F" w:rsidRPr="0093551F" w:rsidRDefault="00E0327F" w:rsidP="0093551F">
            <w:pPr>
              <w:pStyle w:val="YourName"/>
            </w:pPr>
            <w:r>
              <w:t>Jordan Muggli</w:t>
            </w:r>
          </w:p>
          <w:p w:rsidR="00E0327F" w:rsidRPr="006D1746" w:rsidRDefault="00E0327F" w:rsidP="00E0327F">
            <w:pPr>
              <w:pStyle w:val="ContactInfo"/>
            </w:pPr>
            <w:r>
              <w:t>3178 E. 133</w:t>
            </w:r>
            <w:r w:rsidRPr="00E0327F">
              <w:rPr>
                <w:vertAlign w:val="superscript"/>
              </w:rPr>
              <w:t>rd</w:t>
            </w:r>
            <w:r>
              <w:t xml:space="preserve"> Ave.</w:t>
            </w:r>
          </w:p>
          <w:p w:rsidR="00E0327F" w:rsidRPr="006D1746" w:rsidRDefault="00E0327F" w:rsidP="002E7C0B">
            <w:pPr>
              <w:pStyle w:val="ContactInfo"/>
            </w:pPr>
            <w:r>
              <w:t>Thornton, CO 80241</w:t>
            </w:r>
          </w:p>
          <w:p w:rsidR="00E0327F" w:rsidRPr="006D1746" w:rsidRDefault="00E0327F" w:rsidP="002E7C0B">
            <w:pPr>
              <w:pStyle w:val="ContactInfo"/>
            </w:pPr>
            <w:r>
              <w:t>303-618-7342</w:t>
            </w:r>
          </w:p>
          <w:p w:rsidR="00E0327F" w:rsidRPr="006D1746" w:rsidRDefault="00E0327F" w:rsidP="002E7C0B">
            <w:pPr>
              <w:pStyle w:val="ContactInfo"/>
            </w:pPr>
            <w:r>
              <w:t>mugglijordan@gmail.com</w:t>
            </w:r>
          </w:p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E0327F" w:rsidRDefault="00E0327F" w:rsidP="00734B8A">
            <w:pPr>
              <w:pStyle w:val="Heading1"/>
            </w:pPr>
            <w:r w:rsidRPr="00E0327F">
              <w:t>Experience</w:t>
            </w:r>
          </w:p>
        </w:tc>
      </w:tr>
      <w:tr w:rsidR="00E0327F" w:rsidRPr="00254782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Pr="00254782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E0327F" w:rsidRDefault="00E0327F" w:rsidP="00734B8A">
            <w:pPr>
              <w:pStyle w:val="Heading2"/>
              <w:rPr>
                <w:b/>
              </w:rPr>
            </w:pPr>
            <w:r w:rsidRPr="00E0327F">
              <w:rPr>
                <w:b/>
              </w:rPr>
              <w:t>Instructor</w:t>
            </w:r>
          </w:p>
          <w:p w:rsidR="00E0327F" w:rsidRDefault="00E0327F" w:rsidP="00734B8A">
            <w:pPr>
              <w:pStyle w:val="BodyText"/>
            </w:pPr>
            <w:r>
              <w:t xml:space="preserve">March 2014 – Present  </w:t>
            </w:r>
          </w:p>
          <w:p w:rsidR="00E0327F" w:rsidRPr="0032785A" w:rsidRDefault="00E0327F" w:rsidP="00734B8A">
            <w:pPr>
              <w:pStyle w:val="BodyText"/>
            </w:pPr>
            <w:r w:rsidRPr="004C5A14">
              <w:t>Mathnasium</w:t>
            </w:r>
            <w:r>
              <w:t xml:space="preserve"> (Westminster, CO)</w:t>
            </w:r>
          </w:p>
          <w:p w:rsidR="00E0327F" w:rsidRDefault="004C5A14" w:rsidP="00734B8A">
            <w:pPr>
              <w:pStyle w:val="BulletedList"/>
              <w:ind w:left="432"/>
            </w:pPr>
            <w:r>
              <w:t>Tutor multiple students simultaneously in small group settings.</w:t>
            </w:r>
          </w:p>
          <w:p w:rsidR="004C5A14" w:rsidRDefault="004C5A14" w:rsidP="004C5A14">
            <w:pPr>
              <w:pStyle w:val="BulletedList"/>
              <w:ind w:left="432"/>
            </w:pPr>
            <w:r>
              <w:t>Answer phone calls, interacting with current and potential customers, handling scheduling and payment.</w:t>
            </w:r>
          </w:p>
          <w:p w:rsidR="00E0327F" w:rsidRDefault="004C5A14" w:rsidP="00606C59">
            <w:pPr>
              <w:pStyle w:val="BulletedList"/>
              <w:ind w:left="432"/>
            </w:pPr>
            <w:r>
              <w:t>Use software to manage schedules, organizing and keeping students’ individual material up to date.</w:t>
            </w: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E0327F" w:rsidRDefault="00E0327F" w:rsidP="00BB645A">
            <w:pPr>
              <w:pStyle w:val="Heading2"/>
              <w:rPr>
                <w:b/>
              </w:rPr>
            </w:pPr>
            <w:r w:rsidRPr="00E0327F">
              <w:rPr>
                <w:b/>
              </w:rPr>
              <w:t>Volunteer/Intern</w:t>
            </w:r>
          </w:p>
          <w:p w:rsidR="00E0327F" w:rsidRDefault="00E0327F" w:rsidP="00BB645A">
            <w:pPr>
              <w:pStyle w:val="BodyText"/>
            </w:pPr>
            <w:r>
              <w:t xml:space="preserve">July 2012 – Present  </w:t>
            </w:r>
          </w:p>
          <w:p w:rsidR="00E0327F" w:rsidRPr="0032785A" w:rsidRDefault="00E0327F" w:rsidP="00BB645A">
            <w:pPr>
              <w:pStyle w:val="BodyText"/>
            </w:pPr>
            <w:r w:rsidRPr="004C5A14">
              <w:t>Colorado Talking Book Library</w:t>
            </w:r>
            <w:r>
              <w:t xml:space="preserve"> (Denver, CO)</w:t>
            </w:r>
          </w:p>
          <w:p w:rsidR="00E0327F" w:rsidRDefault="00606C59" w:rsidP="00FA2A27">
            <w:pPr>
              <w:pStyle w:val="BulletedList"/>
              <w:ind w:left="432"/>
            </w:pPr>
            <w:r>
              <w:t>Multitasking in the production, labeling, and preparation for mail of Talking Books.</w:t>
            </w:r>
          </w:p>
          <w:p w:rsidR="00E0327F" w:rsidRDefault="00BA7E36" w:rsidP="00FA2A27">
            <w:pPr>
              <w:pStyle w:val="BulletedList"/>
              <w:ind w:left="432"/>
            </w:pPr>
            <w:r>
              <w:t xml:space="preserve">Use of cataloging software </w:t>
            </w:r>
            <w:r w:rsidR="00606C59">
              <w:t>in the organization and retrieval of material from shelving storage.</w:t>
            </w:r>
          </w:p>
          <w:p w:rsidR="00170DC8" w:rsidRDefault="00606C59" w:rsidP="00170DC8">
            <w:pPr>
              <w:pStyle w:val="BulletedList"/>
              <w:ind w:left="432"/>
            </w:pPr>
            <w:r>
              <w:t>Editing of digital audio according to prescribed standards.</w:t>
            </w:r>
          </w:p>
          <w:p w:rsidR="00170DC8" w:rsidRDefault="00606C59" w:rsidP="00FA2A27">
            <w:pPr>
              <w:pStyle w:val="BulletedList"/>
              <w:ind w:left="432"/>
            </w:pPr>
            <w:r>
              <w:t>Production and collation of Braille material.</w:t>
            </w: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Default="00E0327F" w:rsidP="00E0327F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BF4546" w:rsidRDefault="00E0327F" w:rsidP="00FA2A27">
            <w:pPr>
              <w:pStyle w:val="Heading1"/>
            </w:pPr>
            <w:r w:rsidRPr="00BF4546">
              <w:t>Education</w:t>
            </w: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Default="00E0327F" w:rsidP="00290A37">
            <w:pPr>
              <w:pStyle w:val="BodyText"/>
            </w:pPr>
            <w:r>
              <w:t xml:space="preserve">2007 – 2011  </w:t>
            </w:r>
          </w:p>
          <w:p w:rsidR="00E0327F" w:rsidRDefault="00E0327F" w:rsidP="00290A37">
            <w:pPr>
              <w:pStyle w:val="BodyText"/>
            </w:pPr>
            <w:r>
              <w:t>University of Colorado (Boulder, CO)</w:t>
            </w:r>
          </w:p>
          <w:p w:rsidR="00E0327F" w:rsidRDefault="00E0327F" w:rsidP="00606C59">
            <w:pPr>
              <w:pStyle w:val="BulletedList"/>
              <w:ind w:left="432"/>
            </w:pPr>
            <w:r>
              <w:t xml:space="preserve">B.A. Biochemistry, Psychology </w:t>
            </w:r>
            <w:r w:rsidR="00E849FD">
              <w:t>(D</w:t>
            </w:r>
            <w:r>
              <w:t>ouble major)</w:t>
            </w:r>
          </w:p>
          <w:p w:rsidR="00606C59" w:rsidRDefault="00606C59" w:rsidP="00606C59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BF4546" w:rsidRDefault="00E0327F" w:rsidP="00FA2A27">
            <w:pPr>
              <w:pStyle w:val="Heading1"/>
            </w:pPr>
            <w:r>
              <w:t>Skills</w:t>
            </w: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606C59" w:rsidRDefault="00ED5373" w:rsidP="00606C59">
            <w:pPr>
              <w:pStyle w:val="BulletedList"/>
              <w:ind w:left="432"/>
            </w:pPr>
            <w:r>
              <w:t xml:space="preserve">Familiar with basic lab techniques, including: sterile and aseptic technique, pipette usage, PCR, fractional distillation, crystallization, UV/mass spectrometry, NMR spectroscopy, gas/column chromatography, </w:t>
            </w:r>
            <w:proofErr w:type="gramStart"/>
            <w:r>
              <w:t>protein</w:t>
            </w:r>
            <w:proofErr w:type="gramEnd"/>
            <w:r>
              <w:t xml:space="preserve"> assays, etc.</w:t>
            </w:r>
          </w:p>
          <w:p w:rsidR="00606C59" w:rsidRDefault="00ED5373" w:rsidP="00606C59">
            <w:pPr>
              <w:pStyle w:val="BulletedList"/>
              <w:ind w:left="432"/>
            </w:pPr>
            <w:r>
              <w:t>Comfortable with the use of technology, including the Micr</w:t>
            </w:r>
            <w:r w:rsidR="00BA7E36">
              <w:t>osoft Office/</w:t>
            </w:r>
            <w:proofErr w:type="spellStart"/>
            <w:r w:rsidR="00BA7E36">
              <w:t>OpenOffice</w:t>
            </w:r>
            <w:proofErr w:type="spellEnd"/>
            <w:r w:rsidR="00BA7E36">
              <w:t xml:space="preserve"> suites.</w:t>
            </w:r>
          </w:p>
          <w:p w:rsidR="00606C59" w:rsidRDefault="00BA7E36" w:rsidP="00BA7E36">
            <w:pPr>
              <w:pStyle w:val="BulletedList"/>
              <w:ind w:left="432"/>
            </w:pPr>
            <w:r>
              <w:t>Can reliably type at 70 WPM.</w:t>
            </w:r>
          </w:p>
          <w:p w:rsidR="00ED5373" w:rsidRPr="003641D4" w:rsidRDefault="00ED5373" w:rsidP="00ED5373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BF4546" w:rsidRDefault="00E0327F" w:rsidP="00BB645A">
            <w:pPr>
              <w:pStyle w:val="Heading1"/>
            </w:pPr>
            <w:r>
              <w:t>References</w:t>
            </w: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3641D4" w:rsidRDefault="00E0327F" w:rsidP="00BB645A">
            <w:pPr>
              <w:pStyle w:val="BodyText"/>
            </w:pPr>
            <w:r>
              <w:t>References are available on request.</w:t>
            </w: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BF4546" w:rsidRDefault="00E0327F" w:rsidP="00BB645A">
            <w:pPr>
              <w:pStyle w:val="Heading1"/>
            </w:pPr>
          </w:p>
        </w:tc>
      </w:tr>
      <w:tr w:rsidR="00E0327F" w:rsidTr="00E0327F">
        <w:trPr>
          <w:jc w:val="center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0327F" w:rsidRDefault="00E0327F" w:rsidP="00FA2A27"/>
        </w:tc>
        <w:tc>
          <w:tcPr>
            <w:tcW w:w="7560" w:type="dxa"/>
            <w:tcBorders>
              <w:left w:val="single" w:sz="4" w:space="0" w:color="auto"/>
            </w:tcBorders>
          </w:tcPr>
          <w:p w:rsidR="00E0327F" w:rsidRPr="003641D4" w:rsidRDefault="00E0327F" w:rsidP="00BB645A">
            <w:pPr>
              <w:pStyle w:val="BodyText"/>
            </w:pPr>
          </w:p>
        </w:tc>
      </w:tr>
    </w:tbl>
    <w:p w:rsidR="00FA2A27" w:rsidRDefault="00FA2A27" w:rsidP="00543063"/>
    <w:sectPr w:rsidR="00FA2A27" w:rsidSect="003A2BF3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2EC" w:rsidRDefault="000042EC">
      <w:r>
        <w:separator/>
      </w:r>
    </w:p>
  </w:endnote>
  <w:endnote w:type="continuationSeparator" w:id="0">
    <w:p w:rsidR="000042EC" w:rsidRDefault="00004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2EC" w:rsidRDefault="000042EC">
      <w:r>
        <w:separator/>
      </w:r>
    </w:p>
  </w:footnote>
  <w:footnote w:type="continuationSeparator" w:id="0">
    <w:p w:rsidR="000042EC" w:rsidRDefault="00004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04"/>
    <w:rsid w:val="000042EC"/>
    <w:rsid w:val="000F4FCF"/>
    <w:rsid w:val="00105DD8"/>
    <w:rsid w:val="0015338E"/>
    <w:rsid w:val="00170DC8"/>
    <w:rsid w:val="001E4493"/>
    <w:rsid w:val="00290A37"/>
    <w:rsid w:val="002E7C0B"/>
    <w:rsid w:val="003A2BF3"/>
    <w:rsid w:val="003C700A"/>
    <w:rsid w:val="004C5A14"/>
    <w:rsid w:val="004E2AA5"/>
    <w:rsid w:val="004F5FBF"/>
    <w:rsid w:val="00543063"/>
    <w:rsid w:val="0058554D"/>
    <w:rsid w:val="00606C59"/>
    <w:rsid w:val="00646965"/>
    <w:rsid w:val="0067667D"/>
    <w:rsid w:val="006D1746"/>
    <w:rsid w:val="00761508"/>
    <w:rsid w:val="008B1272"/>
    <w:rsid w:val="008C75BD"/>
    <w:rsid w:val="0093551F"/>
    <w:rsid w:val="009C4504"/>
    <w:rsid w:val="00A70E04"/>
    <w:rsid w:val="00A85F1C"/>
    <w:rsid w:val="00A90B63"/>
    <w:rsid w:val="00A97E2A"/>
    <w:rsid w:val="00AB1D06"/>
    <w:rsid w:val="00BA7E36"/>
    <w:rsid w:val="00BB645A"/>
    <w:rsid w:val="00C00B7D"/>
    <w:rsid w:val="00C45A69"/>
    <w:rsid w:val="00C55D6A"/>
    <w:rsid w:val="00C963D8"/>
    <w:rsid w:val="00CD362E"/>
    <w:rsid w:val="00D15422"/>
    <w:rsid w:val="00E0327F"/>
    <w:rsid w:val="00E849FD"/>
    <w:rsid w:val="00ED5373"/>
    <w:rsid w:val="00F00F8A"/>
    <w:rsid w:val="00F1730E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ggli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1CABF-5320-4387-8F3D-21D5A974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73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Muggli</dc:creator>
  <cp:lastModifiedBy>Muggli</cp:lastModifiedBy>
  <cp:revision>4</cp:revision>
  <dcterms:created xsi:type="dcterms:W3CDTF">2014-09-14T20:05:00Z</dcterms:created>
  <dcterms:modified xsi:type="dcterms:W3CDTF">2014-09-14T21:21:00Z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